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3974" w:rsidR="005C50A8" w:rsidP="005C50A8" w:rsidRDefault="005C50A8" w14:paraId="1081B0F0" w14:textId="29869287">
      <w:pPr>
        <w:tabs>
          <w:tab w:val="left" w:pos="851"/>
        </w:tabs>
        <w:ind w:right="-513"/>
        <w:jc w:val="center"/>
        <w:rPr>
          <w:rFonts w:ascii="Calibri" w:hAnsi="Calibri" w:eastAsia="Times New Roman" w:cs="Calibri"/>
          <w:b/>
          <w:sz w:val="22"/>
          <w:szCs w:val="22"/>
        </w:rPr>
      </w:pPr>
      <w:r w:rsidRPr="004C3974">
        <w:rPr>
          <w:rFonts w:ascii="Calibri" w:hAnsi="Calibri" w:eastAsia="Times New Roman" w:cs="Calibri"/>
          <w:b/>
          <w:sz w:val="22"/>
          <w:szCs w:val="22"/>
        </w:rPr>
        <w:t>NOMINATION REGISTRATION FORM</w:t>
      </w:r>
      <w:bookmarkStart w:name="_Hlk173416378" w:id="0"/>
    </w:p>
    <w:bookmarkEnd w:id="0"/>
    <w:p w:rsidRPr="004C3974" w:rsidR="006038E6" w:rsidP="00255601" w:rsidRDefault="00255601" w14:paraId="5058616E" w14:textId="68274EF3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Ramsar Regional Initiative Oceania Subgroup</w:t>
      </w:r>
    </w:p>
    <w:tbl>
      <w:tblPr>
        <w:tblStyle w:val="TableGrid1"/>
        <w:tblpPr w:leftFromText="180" w:rightFromText="180" w:vertAnchor="page" w:horzAnchor="margin" w:tblpY="396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Pr="004C3974" w:rsidR="004C3974" w:rsidTr="34F0F71C" w14:paraId="5A136165" w14:textId="77777777">
        <w:tc>
          <w:tcPr>
            <w:tcW w:w="9351" w:type="dxa"/>
            <w:gridSpan w:val="2"/>
            <w:shd w:val="clear" w:color="auto" w:fill="DBE5F1" w:themeFill="accent1" w:themeFillTint="33"/>
            <w:tcMar/>
          </w:tcPr>
          <w:p w:rsidRPr="004C3974" w:rsidR="004C3974" w:rsidP="004C3974" w:rsidRDefault="004C3974" w14:paraId="13E1D775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Pr="004C3974" w:rsidR="004C3974" w:rsidTr="34F0F71C" w14:paraId="2862EE86" w14:textId="77777777">
        <w:tc>
          <w:tcPr>
            <w:tcW w:w="4508" w:type="dxa"/>
            <w:tcMar/>
          </w:tcPr>
          <w:p w:rsidRPr="004C3974" w:rsidR="004C3974" w:rsidP="004C3974" w:rsidRDefault="004C3974" w14:paraId="348C3AE1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99404E5C67C34126AC759A9D5C90ED6C"/>
              </w:placeholder>
              <w:showingPlcHdr/>
              <w15:color w:val="00CCFF"/>
              <w:text/>
            </w:sdtPr>
            <w:sdtEndPr>
              <w:rPr>
                <w:rFonts w:ascii="Calibri" w:hAnsi="Calibri" w:cs="Calibri"/>
                <w:sz w:val="22"/>
                <w:szCs w:val="22"/>
              </w:rPr>
            </w:sdtEndPr>
            <w:sdtContent>
              <w:p w:rsidRPr="004C3974" w:rsidR="004C3974" w:rsidP="004C3974" w:rsidRDefault="004C3974" w14:paraId="73D292AF" w14:textId="7777777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Pr="004C3974" w:rsidR="004C3974" w:rsidP="004C3974" w:rsidRDefault="004C3974" w14:paraId="70523EE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43" w:type="dxa"/>
            <w:tcMar/>
          </w:tcPr>
          <w:p w:rsidRPr="004C3974" w:rsidR="004C3974" w:rsidP="004C3974" w:rsidRDefault="004C3974" w14:paraId="1E443A74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984EC7221E364586949B399776C11AF6"/>
              </w:placeholder>
              <w:showingPlcHdr/>
              <w15:color w:val="00CCFF"/>
              <w:text/>
            </w:sdtPr>
            <w:sdtEndPr>
              <w:rPr>
                <w:rFonts w:ascii="Calibri" w:hAnsi="Calibri" w:cs="Calibri"/>
                <w:sz w:val="22"/>
                <w:szCs w:val="22"/>
              </w:rPr>
            </w:sdtEndPr>
            <w:sdtContent>
              <w:p w:rsidRPr="004C3974" w:rsidR="004C3974" w:rsidP="004C3974" w:rsidRDefault="004C3974" w14:paraId="541AEF80" w14:textId="7777777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Pr="004C3974" w:rsidR="004C3974" w:rsidTr="34F0F71C" w14:paraId="35D6A0CA" w14:textId="77777777">
        <w:tc>
          <w:tcPr>
            <w:tcW w:w="9351" w:type="dxa"/>
            <w:gridSpan w:val="2"/>
            <w:tcMar/>
          </w:tcPr>
          <w:p w:rsidRPr="004C3974" w:rsidR="004C3974" w:rsidP="004C3974" w:rsidRDefault="004C3974" w14:paraId="35C9056B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2DDC5C9D618240A6B19602DDB7B9EE8E"/>
              </w:placeholder>
              <w:showingPlcHdr/>
              <w15:color w:val="00CCFF"/>
              <w:text/>
            </w:sdtPr>
            <w:sdtEndPr>
              <w:rPr>
                <w:rFonts w:ascii="Calibri" w:hAnsi="Calibri" w:cs="Calibri"/>
                <w:sz w:val="22"/>
                <w:szCs w:val="22"/>
              </w:rPr>
            </w:sdtEndPr>
            <w:sdtContent>
              <w:p w:rsidRPr="004C3974" w:rsidR="004C3974" w:rsidP="004C3974" w:rsidRDefault="004C3974" w14:paraId="7BE19848" w14:textId="7777777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Pr="004C3974" w:rsidR="004C3974" w:rsidP="004C3974" w:rsidRDefault="004C3974" w14:paraId="189C0E2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C3974" w:rsidR="004C3974" w:rsidTr="34F0F71C" w14:paraId="26C954BE" w14:textId="77777777">
        <w:tc>
          <w:tcPr>
            <w:tcW w:w="9351" w:type="dxa"/>
            <w:gridSpan w:val="2"/>
            <w:shd w:val="clear" w:color="auto" w:fill="DBE5F1" w:themeFill="accent1" w:themeFillTint="33"/>
            <w:tcMar/>
          </w:tcPr>
          <w:p w:rsidRPr="004C3974" w:rsidR="004C3974" w:rsidP="004C3974" w:rsidRDefault="004C3974" w14:paraId="05E343F2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2. Information about your Country and Organization</w:t>
            </w:r>
          </w:p>
          <w:p w:rsidRPr="004C3974" w:rsidR="004C3974" w:rsidP="34F0F71C" w:rsidRDefault="004C3974" w14:paraId="7AB2573A" w14:textId="7C57AA2E">
            <w:pPr>
              <w:rPr>
                <w:rFonts w:ascii="Calibri" w:hAnsi="Calibri" w:cs="Calibri"/>
                <w:i w:val="1"/>
                <w:iCs w:val="1"/>
                <w:sz w:val="22"/>
                <w:szCs w:val="22"/>
              </w:rPr>
            </w:pPr>
            <w:r w:rsidRPr="34F0F71C" w:rsidR="004C3974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Information </w:t>
            </w:r>
            <w:r w:rsidRPr="34F0F71C" w:rsidR="004C3974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regarding</w:t>
            </w:r>
            <w:r w:rsidRPr="34F0F71C" w:rsidR="004C3974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 the organization you are </w:t>
            </w:r>
            <w:r w:rsidRPr="34F0F71C" w:rsidR="004C3974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representing</w:t>
            </w:r>
            <w:r w:rsidRPr="34F0F71C" w:rsidR="4C834D7F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 xml:space="preserve"> and role in the Ramsar Convention. </w:t>
            </w:r>
          </w:p>
        </w:tc>
      </w:tr>
      <w:tr w:rsidRPr="004C3974" w:rsidR="004C3974" w:rsidTr="34F0F71C" w14:paraId="711ACE8A" w14:textId="77777777">
        <w:tc>
          <w:tcPr>
            <w:tcW w:w="9351" w:type="dxa"/>
            <w:gridSpan w:val="2"/>
            <w:tcMar/>
          </w:tcPr>
          <w:p w:rsidRPr="004C3974" w:rsidR="004C3974" w:rsidP="004C3974" w:rsidRDefault="004C3974" w14:paraId="14C4BC7E" w14:textId="2090659A">
            <w:pPr>
              <w:rPr>
                <w:rFonts w:ascii="Calibri" w:hAnsi="Calibri" w:cs="Calibri"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Organization name</w:t>
            </w:r>
            <w:r w:rsidRPr="004C3974">
              <w:rPr>
                <w:rFonts w:ascii="Calibri" w:hAnsi="Calibri" w:cs="Calibri"/>
                <w:sz w:val="22"/>
                <w:szCs w:val="22"/>
              </w:rPr>
              <w:br/>
            </w: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full name of your Country/organization (office address and contact).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85C613F8FE304EFFBE0E24648F38DC6F"/>
              </w:placeholder>
              <w:showingPlcHdr/>
              <w15:color w:val="00CCFF"/>
              <w:text/>
            </w:sdtPr>
            <w:sdtEndPr>
              <w:rPr>
                <w:rFonts w:ascii="Calibri" w:hAnsi="Calibri" w:cs="Calibri"/>
                <w:sz w:val="22"/>
                <w:szCs w:val="22"/>
              </w:rPr>
            </w:sdtEndPr>
            <w:sdtContent>
              <w:p w:rsidRPr="004C3974" w:rsidR="004C3974" w:rsidP="004C3974" w:rsidRDefault="004C3974" w14:paraId="5A7FDB7A" w14:textId="7777777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Pr="004C3974" w:rsidR="004C3974" w:rsidP="004C3974" w:rsidRDefault="004C3974" w14:paraId="7613CFE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34F0F71C" w:rsidTr="34F0F71C" w14:paraId="251C0BDA">
        <w:trPr>
          <w:trHeight w:val="300"/>
        </w:trPr>
        <w:tc>
          <w:tcPr>
            <w:tcW w:w="9351" w:type="dxa"/>
            <w:gridSpan w:val="2"/>
            <w:tcMar/>
          </w:tcPr>
          <w:p w:rsidR="7EAEEDCF" w:rsidP="34F0F71C" w:rsidRDefault="7EAEEDCF" w14:paraId="5C09E412" w14:textId="2F154CC9">
            <w:pPr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  <w:r w:rsidRPr="34F0F71C" w:rsidR="7EAEEDCF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Designated title</w:t>
            </w:r>
          </w:p>
          <w:p w:rsidR="7EAEEDCF" w:rsidP="34F0F71C" w:rsidRDefault="7EAEEDCF" w14:paraId="69B2DFE6" w14:textId="3A4CC9C5">
            <w:pPr>
              <w:rPr>
                <w:rFonts w:ascii="Calibri" w:hAnsi="Calibri" w:cs="Calibri"/>
                <w:i w:val="1"/>
                <w:iCs w:val="1"/>
                <w:color w:val="FF0000"/>
                <w:sz w:val="22"/>
                <w:szCs w:val="22"/>
              </w:rPr>
            </w:pPr>
            <w:r w:rsidRPr="34F0F71C" w:rsidR="7EAEEDCF">
              <w:rPr>
                <w:rFonts w:ascii="Calibri" w:hAnsi="Calibri" w:cs="Calibri"/>
                <w:i w:val="1"/>
                <w:iCs w:val="1"/>
                <w:color w:val="FF0000"/>
                <w:sz w:val="22"/>
                <w:szCs w:val="22"/>
              </w:rPr>
              <w:t>The designation/position assigned to you by your organization</w:t>
            </w:r>
            <w:r w:rsidRPr="34F0F71C" w:rsidR="51DD1C51">
              <w:rPr>
                <w:rFonts w:ascii="Calibri" w:hAnsi="Calibri" w:cs="Calibri"/>
                <w:i w:val="1"/>
                <w:iCs w:val="1"/>
                <w:color w:val="FF0000"/>
                <w:sz w:val="22"/>
                <w:szCs w:val="22"/>
              </w:rPr>
              <w:t>.</w:t>
            </w:r>
          </w:p>
          <w:sdt>
            <w:sdtPr>
              <w:id w:val="2052300941"/>
              <w:text/>
              <w15:color w:val="00CCFF"/>
              <w:showingPlcHdr/>
              <w:placeholder>
                <w:docPart w:val="36F68F9C82B547CD96FBA50025D9C2AF"/>
              </w:placeholder>
              <w:rPr>
                <w:rFonts w:ascii="Calibri" w:hAnsi="Calibri" w:cs="Calibri"/>
                <w:sz w:val="22"/>
                <w:szCs w:val="22"/>
              </w:rPr>
            </w:sdtPr>
            <w:sdtContent>
              <w:p w:rsidR="7EAEEDCF" w:rsidP="34F0F71C" w:rsidRDefault="7EAEEDCF" w14:paraId="41A4B42C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34F0F71C" w:rsidR="7EAEEDC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="34F0F71C" w:rsidP="34F0F71C" w:rsidRDefault="34F0F71C" w14:paraId="599BD40A" w14:textId="48EFBA03"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34F0F71C" w:rsidTr="34F0F71C" w14:paraId="78CE250D">
        <w:trPr>
          <w:trHeight w:val="300"/>
        </w:trPr>
        <w:tc>
          <w:tcPr>
            <w:tcW w:w="9351" w:type="dxa"/>
            <w:gridSpan w:val="2"/>
            <w:tcMar/>
          </w:tcPr>
          <w:p w:rsidR="7EAEEDCF" w:rsidP="34F0F71C" w:rsidRDefault="7EAEEDCF" w14:paraId="652916CB" w14:textId="65B8E676">
            <w:pPr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  <w:r w:rsidRPr="34F0F71C" w:rsidR="7EAEEDCF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Role in the Ramsar Convention of Wetlands</w:t>
            </w:r>
          </w:p>
          <w:p w:rsidR="7EAEEDCF" w:rsidP="34F0F71C" w:rsidRDefault="7EAEEDCF" w14:paraId="1C9976AF" w14:textId="0CCBF121">
            <w:pPr>
              <w:rPr>
                <w:rFonts w:ascii="Calibri" w:hAnsi="Calibri" w:cs="Calibri"/>
                <w:i w:val="1"/>
                <w:iCs w:val="1"/>
                <w:color w:val="FF0000"/>
                <w:sz w:val="22"/>
                <w:szCs w:val="22"/>
              </w:rPr>
            </w:pPr>
            <w:r w:rsidRPr="34F0F71C" w:rsidR="7EAEEDCF">
              <w:rPr>
                <w:rFonts w:ascii="Calibri" w:hAnsi="Calibri" w:cs="Calibri"/>
                <w:i w:val="1"/>
                <w:iCs w:val="1"/>
                <w:color w:val="FF0000"/>
                <w:sz w:val="22"/>
                <w:szCs w:val="22"/>
              </w:rPr>
              <w:t>Administrative Authority, National Focal Point, STRP Focal Point, CEPA Government Focal Point, Cepa NGO Focal Point, Youth Focal Point, other (please specify)</w:t>
            </w:r>
          </w:p>
          <w:sdt>
            <w:sdtPr>
              <w:id w:val="250707687"/>
              <w:text/>
              <w15:color w:val="00CCFF"/>
              <w:showingPlcHdr/>
              <w:placeholder>
                <w:docPart w:val="86161023B0F748FBAF13F0A769997A9F"/>
              </w:placeholder>
              <w:rPr>
                <w:rFonts w:ascii="Calibri" w:hAnsi="Calibri" w:cs="Calibri"/>
                <w:sz w:val="22"/>
                <w:szCs w:val="22"/>
              </w:rPr>
            </w:sdtPr>
            <w:sdtContent>
              <w:p w:rsidR="7EAEEDCF" w:rsidP="34F0F71C" w:rsidRDefault="7EAEEDCF" w14:paraId="40152DC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34F0F71C" w:rsidR="7EAEEDC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="34F0F71C" w:rsidP="34F0F71C" w:rsidRDefault="34F0F71C" w14:paraId="54D5A861">
            <w:pPr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</w:p>
          <w:p w:rsidR="34F0F71C" w:rsidP="34F0F71C" w:rsidRDefault="34F0F71C" w14:paraId="25F75CDF" w14:textId="683732B5">
            <w:pPr>
              <w:pStyle w:val="Normal"/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</w:p>
        </w:tc>
      </w:tr>
    </w:tbl>
    <w:p w:rsidRPr="004C3974" w:rsidR="005C50A8" w:rsidP="00255601" w:rsidRDefault="005C50A8" w14:paraId="1052B3A8" w14:textId="1F89D4BD">
      <w:pPr>
        <w:spacing w:line="272" w:lineRule="exact"/>
        <w:rPr>
          <w:rFonts w:ascii="Calibri" w:hAnsi="Calibri" w:eastAsia="Times New Roman" w:cs="Calibri"/>
          <w:b/>
          <w:color w:val="FF0000"/>
          <w:sz w:val="22"/>
          <w:szCs w:val="22"/>
        </w:rPr>
      </w:pPr>
    </w:p>
    <w:p w:rsidRPr="004C3974" w:rsidR="00CE68B2" w:rsidP="00CE68B2" w:rsidRDefault="00CE68B2" w14:paraId="0B116CB8" w14:textId="77777777">
      <w:pPr>
        <w:pStyle w:val="NormalWeb"/>
        <w:rPr>
          <w:sz w:val="22"/>
          <w:szCs w:val="22"/>
        </w:rPr>
      </w:pPr>
    </w:p>
    <w:sectPr w:rsidRPr="004C3974" w:rsidR="00CE68B2">
      <w:headerReference w:type="default" r:id="rId7"/>
      <w:footerReference w:type="default" r:id="rId8"/>
      <w:pgSz w:w="11900" w:h="16840" w:orient="portrait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4E5" w:rsidRDefault="00BD44E5" w14:paraId="1CD3358E" w14:textId="77777777">
      <w:r>
        <w:separator/>
      </w:r>
    </w:p>
  </w:endnote>
  <w:endnote w:type="continuationSeparator" w:id="0">
    <w:p w:rsidR="00BD44E5" w:rsidRDefault="00BD44E5" w14:paraId="20DAB2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11F49" w:rsidRDefault="00011F49" w14:paraId="5E327707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Pr="00666B4F" w:rsidR="00011F49" w:rsidP="00011F49" w:rsidRDefault="00011F49" w14:paraId="18BF5ADF" w14:textId="77777777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w:history="1" r:id="rId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w:history="1" r:id="rId2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:rsidRPr="005C50A8" w:rsidR="004D3711" w:rsidRDefault="004D3711" w14:paraId="000DCD6B" w14:textId="77777777">
                            <w:pPr>
                              <w:rPr>
                                <w:lang w:val="pt-PT"/>
                              </w:rPr>
                            </w:pPr>
                          </w:p>
                          <w:p w:rsidR="00011F49" w:rsidP="00011F49" w:rsidRDefault="00011F49" w14:paraId="2C8E4263" w14:textId="77777777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:rsidR="004D3711" w:rsidRDefault="004D3711" w14:paraId="68959280" w14:textId="77777777"/>
                          <w:p w:rsidR="00172AC7" w:rsidRDefault="00172AC7" w14:paraId="4D222B5D" w14:textId="77777777"/>
                          <w:p w:rsidR="00172AC7" w:rsidRDefault="00172AC7" w14:paraId="32E67A15" w14:textId="77777777"/>
                          <w:p w:rsidRPr="00666B4F" w:rsidR="00011F49" w:rsidP="00011F49" w:rsidRDefault="00011F49" w14:paraId="4EE655AA" w14:textId="77777777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w:history="1" r:id="rId3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11F49" w:rsidP="00011F49" w:rsidRDefault="00011F49" w14:paraId="12BF45F9" w14:textId="77777777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:rsidR="004D3711" w:rsidP="00011F49" w:rsidRDefault="004D3711" w14:paraId="4EEC1E60" w14:textId="77777777"/>
                          <w:p w:rsidR="00011F49" w:rsidP="00011F49" w:rsidRDefault="00011F49" w14:paraId="53561633" w14:textId="77777777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9" style="position:absolute;margin-left:543.35pt;margin-top:-28.8pt;width:594.55pt;height:71.6pt;z-index:251660800;mso-position-horizontal:right;mso-position-horizontal-relative:page" coordsize="75507,9093" o:spid="_x0000_s1026" w14:anchorId="510283B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style="position:absolute;left:2590;width:70549;height:3429;visibility:visible;mso-wrap-style:square;v-text-anchor:top" alt="officeArt object" o:spid="_x0000_s1027" filled="f" stroked="f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>
                <v:stroke miterlimit="4"/>
                <v:textbox inset="2.53989mm,2.53989mm,2.53989mm,2.53989mm">
                  <w:txbxContent>
                    <w:p w:rsidRPr="00666B4F" w:rsidR="00011F49" w:rsidP="00011F49" w:rsidRDefault="00011F49" w14:paraId="18BF5ADF" w14:textId="77777777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w:history="1" r:id="rId5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w:history="1" r:id="rId6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:rsidRPr="005C50A8" w:rsidR="004D3711" w:rsidRDefault="004D3711" w14:paraId="000DCD6B" w14:textId="77777777">
                      <w:pPr>
                        <w:rPr>
                          <w:lang w:val="pt-PT"/>
                        </w:rPr>
                      </w:pPr>
                    </w:p>
                    <w:p w:rsidR="00011F49" w:rsidP="00011F49" w:rsidRDefault="00011F49" w14:paraId="2C8E4263" w14:textId="77777777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:rsidR="004D3711" w:rsidRDefault="004D3711" w14:paraId="68959280" w14:textId="77777777"/>
                    <w:p w:rsidR="00172AC7" w:rsidRDefault="00172AC7" w14:paraId="4D222B5D" w14:textId="77777777"/>
                    <w:p w:rsidR="00172AC7" w:rsidRDefault="00172AC7" w14:paraId="32E67A15" w14:textId="77777777"/>
                    <w:p w:rsidRPr="00666B4F" w:rsidR="00011F49" w:rsidP="00011F49" w:rsidRDefault="00011F49" w14:paraId="4EE655AA" w14:textId="77777777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w:history="1" r:id="rId7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style="position:absolute;left:1828;top:3352;width:71946;height:2286;visibility:visible;mso-wrap-style:square;v-text-anchor:top" alt="officeArt object" o:spid="_x0000_s1028" filled="f" stroked="f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>
                <v:stroke miterlimit="4"/>
                <v:textbox inset=".5mm,.5mm,.5mm,.5mm">
                  <w:txbxContent>
                    <w:p w:rsidR="00011F49" w:rsidP="00011F49" w:rsidRDefault="00011F49" w14:paraId="12BF45F9" w14:textId="77777777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:rsidR="004D3711" w:rsidP="00011F49" w:rsidRDefault="004D3711" w14:paraId="4EEC1E60" w14:textId="77777777"/>
                    <w:p w:rsidR="00011F49" w:rsidP="00011F49" w:rsidRDefault="00011F49" w14:paraId="53561633" w14:textId="77777777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" style="position:absolute;top:6553;width:75507;height:2540;visibility:visible;mso-wrap-style:square" alt="A brown and white background with white text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croptop="482f" cropbottom="61135f" o:title="A brown and white background with white text&#10;&#10;Description automatically generated" r:id="rId8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4E5" w:rsidRDefault="00BD44E5" w14:paraId="3BFFCDD9" w14:textId="77777777">
      <w:r>
        <w:separator/>
      </w:r>
    </w:p>
  </w:footnote>
  <w:footnote w:type="continuationSeparator" w:id="0">
    <w:p w:rsidR="00BD44E5" w:rsidRDefault="00BD44E5" w14:paraId="1D512F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3319D" w:rsidRDefault="00C27CC9" w14:paraId="7A274DE5" w14:textId="77777777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18" style="position:absolute;margin-left:.75pt;margin-top:-59.85pt;width:594.55pt;height:2in;z-index:251658752;mso-position-horizontal-relative:page;mso-height-relative:margin" coordsize="75507,18288" o:spid="_x0000_s1026" w14:anchorId="316038FE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" style="position:absolute;width:75507;height:18288;visibility:visible;mso-wrap-style:square" alt="A brown and white background with white text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croptop="26349f" cropbottom="10972f" o:title="A brown and white background with white text&#10;&#10;Description automatically generated" r:id="rId3"/>
              </v:shape>
              <v:shape id="Picture 3" style="position:absolute;left:3200;top:7181;width:24536;height:10135;visibility:visible;mso-wrap-style:square" alt="A logo with blue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o:title="A logo with blue text&#10;&#10;Description automatically generated" r:id="rId4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dirty"/>
  <w:attachedTemplate r:id="rId1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23F5E"/>
    <w:rsid w:val="000360C4"/>
    <w:rsid w:val="00065EC9"/>
    <w:rsid w:val="000E38A2"/>
    <w:rsid w:val="000F293C"/>
    <w:rsid w:val="00172AC7"/>
    <w:rsid w:val="001D4659"/>
    <w:rsid w:val="001F36FB"/>
    <w:rsid w:val="00212487"/>
    <w:rsid w:val="00255601"/>
    <w:rsid w:val="00256385"/>
    <w:rsid w:val="0026278E"/>
    <w:rsid w:val="00276914"/>
    <w:rsid w:val="00292341"/>
    <w:rsid w:val="00340A7B"/>
    <w:rsid w:val="003434E2"/>
    <w:rsid w:val="003B06FA"/>
    <w:rsid w:val="003E2341"/>
    <w:rsid w:val="003F1133"/>
    <w:rsid w:val="0047201A"/>
    <w:rsid w:val="004C3974"/>
    <w:rsid w:val="004D3711"/>
    <w:rsid w:val="0050720E"/>
    <w:rsid w:val="00516623"/>
    <w:rsid w:val="00534C3F"/>
    <w:rsid w:val="00580DC6"/>
    <w:rsid w:val="00583C60"/>
    <w:rsid w:val="005A76C6"/>
    <w:rsid w:val="005C50A8"/>
    <w:rsid w:val="005C6E7A"/>
    <w:rsid w:val="005D3997"/>
    <w:rsid w:val="006026CE"/>
    <w:rsid w:val="006038E6"/>
    <w:rsid w:val="00666B4F"/>
    <w:rsid w:val="00690502"/>
    <w:rsid w:val="006A0CA0"/>
    <w:rsid w:val="006D4D0E"/>
    <w:rsid w:val="006E0BAD"/>
    <w:rsid w:val="007249F9"/>
    <w:rsid w:val="0073319D"/>
    <w:rsid w:val="00744ABC"/>
    <w:rsid w:val="00746580"/>
    <w:rsid w:val="00787DF7"/>
    <w:rsid w:val="00795393"/>
    <w:rsid w:val="00893187"/>
    <w:rsid w:val="008A2889"/>
    <w:rsid w:val="008C1499"/>
    <w:rsid w:val="00915656"/>
    <w:rsid w:val="009228D0"/>
    <w:rsid w:val="00932BF9"/>
    <w:rsid w:val="009402B1"/>
    <w:rsid w:val="009E5BDE"/>
    <w:rsid w:val="00A2599D"/>
    <w:rsid w:val="00A27F3B"/>
    <w:rsid w:val="00B27BBC"/>
    <w:rsid w:val="00B85C45"/>
    <w:rsid w:val="00BD44E5"/>
    <w:rsid w:val="00C13754"/>
    <w:rsid w:val="00C25B1F"/>
    <w:rsid w:val="00C27CC9"/>
    <w:rsid w:val="00C41732"/>
    <w:rsid w:val="00C6200E"/>
    <w:rsid w:val="00C6559E"/>
    <w:rsid w:val="00C934C5"/>
    <w:rsid w:val="00CA02BF"/>
    <w:rsid w:val="00CD12DE"/>
    <w:rsid w:val="00CE68B2"/>
    <w:rsid w:val="00D71742"/>
    <w:rsid w:val="00D816AB"/>
    <w:rsid w:val="00D914C7"/>
    <w:rsid w:val="00DA3A4D"/>
    <w:rsid w:val="00DB4D6E"/>
    <w:rsid w:val="00EB268E"/>
    <w:rsid w:val="00EB3118"/>
    <w:rsid w:val="00EB5ECE"/>
    <w:rsid w:val="00F632E3"/>
    <w:rsid w:val="00F9773E"/>
    <w:rsid w:val="34F0F71C"/>
    <w:rsid w:val="417F99CE"/>
    <w:rsid w:val="4C834D7F"/>
    <w:rsid w:val="51DD1C51"/>
    <w:rsid w:val="64D4381E"/>
    <w:rsid w:val="7EAEE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rFonts w:ascii="Arial" w:hAnsi="Arial" w:eastAsia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5C50A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SimSun" w:asciiTheme="minorHAnsi" w:hAnsiTheme="minorHAnsi" w:cstheme="minorBidi"/>
      <w:sz w:val="22"/>
      <w:szCs w:val="22"/>
      <w:bdr w:val="none" w:color="auto" w:sz="0" w:space="0"/>
      <w:lang w:val="en-GB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404E5C67C34126AC759A9D5C90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8D21-8AFC-420D-89CC-B94DB3F99801}"/>
      </w:docPartPr>
      <w:docPartBody>
        <w:p w:rsidR="009D5627" w:rsidP="00303A2D" w:rsidRDefault="00303A2D">
          <w:pPr>
            <w:pStyle w:val="99404E5C67C34126AC759A9D5C90ED6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EC7221E364586949B399776C1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E459-9045-4B39-BCAA-CCF929016645}"/>
      </w:docPartPr>
      <w:docPartBody>
        <w:p w:rsidR="009D5627" w:rsidP="00303A2D" w:rsidRDefault="00303A2D">
          <w:pPr>
            <w:pStyle w:val="984EC7221E364586949B399776C11AF6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5E035710D6714CE59EBB464EB8600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2FF9-8856-47BC-B219-88126D2B6D7E}"/>
      </w:docPartPr>
      <w:docPartBody>
        <w:p w:rsidR="009D5627" w:rsidP="00303A2D" w:rsidRDefault="00303A2D">
          <w:pPr>
            <w:pStyle w:val="5E035710D6714CE59EBB464EB8600240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DC5C9D618240A6B19602DDB7B9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830F-A52E-4931-9674-2E756DB47C4A}"/>
      </w:docPartPr>
      <w:docPartBody>
        <w:p w:rsidR="009D5627" w:rsidP="00303A2D" w:rsidRDefault="00303A2D">
          <w:pPr>
            <w:pStyle w:val="2DDC5C9D618240A6B19602DDB7B9EE8E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613F8FE304EFFBE0E24648F38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0343-7C9B-479C-9D56-92D1852F2FDB}"/>
      </w:docPartPr>
      <w:docPartBody>
        <w:p w:rsidR="009D5627" w:rsidP="00303A2D" w:rsidRDefault="00303A2D">
          <w:pPr>
            <w:pStyle w:val="85C613F8FE304EFFBE0E24648F38DC6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68F9C82B547CD96FBA50025D9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5F64-2FC8-46C3-8C08-53F43C9E7865}"/>
      </w:docPartPr>
      <w:docPartBody>
        <w:p w:rsidR="003F1133" w:rsidRDefault="003F1133" w14:noSpellErr="1" w14:paraId="30C5C186">
          <w:r w:rsidRPr="34F0F71C" w:rsidR="003F11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61023B0F748FBAF13F0A769997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CF301-3E6B-4459-A65E-046B51400F65}"/>
      </w:docPartPr>
      <w:docPartBody>
        <w:p w:rsidR="00A27F3B" w:rsidRDefault="00A27F3B" w14:noSpellErr="1" w14:paraId="62F16B3F">
          <w:r w:rsidRPr="34F0F71C" w:rsidR="00A27F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023F5E"/>
    <w:rsid w:val="00034C68"/>
    <w:rsid w:val="00085C72"/>
    <w:rsid w:val="001131AF"/>
    <w:rsid w:val="001F63F0"/>
    <w:rsid w:val="00303A2D"/>
    <w:rsid w:val="003F1133"/>
    <w:rsid w:val="00580DC6"/>
    <w:rsid w:val="007249F9"/>
    <w:rsid w:val="008245B4"/>
    <w:rsid w:val="00835F4E"/>
    <w:rsid w:val="00932BF9"/>
    <w:rsid w:val="0093763C"/>
    <w:rsid w:val="009D5627"/>
    <w:rsid w:val="00A27F3B"/>
    <w:rsid w:val="00C6559E"/>
    <w:rsid w:val="00CA02BF"/>
    <w:rsid w:val="00CD12DE"/>
    <w:rsid w:val="00D73881"/>
    <w:rsid w:val="00D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F3B"/>
    <w:rPr>
      <w:color w:val="808080"/>
    </w:rPr>
  </w:style>
  <w:style w:type="paragraph" w:customStyle="1" w:styleId="C112C2F43DDC422FAA84E7623A58A41B">
    <w:name w:val="C112C2F43DDC422FAA84E7623A58A41B"/>
    <w:rsid w:val="009D5627"/>
  </w:style>
  <w:style w:type="paragraph" w:customStyle="1" w:styleId="B5C6BE78260F4494853A85FFC0CAD952">
    <w:name w:val="B5C6BE78260F4494853A85FFC0CAD952"/>
    <w:rsid w:val="009D5627"/>
  </w:style>
  <w:style w:type="paragraph" w:customStyle="1" w:styleId="5388A718BEDB4455B0C9D113172E73EC">
    <w:name w:val="5388A718BEDB4455B0C9D113172E73EC"/>
    <w:rsid w:val="009D5627"/>
  </w:style>
  <w:style w:type="paragraph" w:customStyle="1" w:styleId="B4DC819473E946A88DEFB5E40FC45FB6">
    <w:name w:val="B4DC819473E946A88DEFB5E40FC45FB6"/>
    <w:rsid w:val="009D5627"/>
  </w:style>
  <w:style w:type="paragraph" w:customStyle="1" w:styleId="BEEFA3D866FE41B7B918027CFA1A0ACE">
    <w:name w:val="BEEFA3D866FE41B7B918027CFA1A0ACE"/>
    <w:rsid w:val="009D5627"/>
  </w:style>
  <w:style w:type="paragraph" w:customStyle="1" w:styleId="B7BD0A22839C4F75AF8E7AC95B81BF02">
    <w:name w:val="B7BD0A22839C4F75AF8E7AC95B81BF02"/>
    <w:rsid w:val="009D5627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3902AF389983467C8E349549EE1C9FE8">
    <w:name w:val="3902AF389983467C8E349549EE1C9FE8"/>
    <w:rsid w:val="009D5627"/>
  </w:style>
  <w:style w:type="paragraph" w:customStyle="1" w:styleId="08C93A504CD642B7A72B9AEE7E152B27">
    <w:name w:val="08C93A504CD642B7A72B9AEE7E152B27"/>
    <w:rsid w:val="003F1133"/>
  </w:style>
  <w:style w:type="paragraph" w:customStyle="1" w:styleId="95A1E19901024C6F8E25550C2359F375">
    <w:name w:val="95A1E19901024C6F8E25550C2359F375"/>
    <w:rsid w:val="009D5627"/>
  </w:style>
  <w:style w:type="paragraph" w:customStyle="1" w:styleId="99404E5C67C34126AC759A9D5C90ED6C">
    <w:name w:val="99404E5C67C34126AC759A9D5C90ED6C"/>
    <w:rsid w:val="00303A2D"/>
  </w:style>
  <w:style w:type="paragraph" w:customStyle="1" w:styleId="984EC7221E364586949B399776C11AF6">
    <w:name w:val="984EC7221E364586949B399776C11AF6"/>
    <w:rsid w:val="00303A2D"/>
  </w:style>
  <w:style w:type="paragraph" w:customStyle="1" w:styleId="5E035710D6714CE59EBB464EB8600240">
    <w:name w:val="5E035710D6714CE59EBB464EB8600240"/>
    <w:rsid w:val="00303A2D"/>
  </w:style>
  <w:style w:type="paragraph" w:customStyle="1" w:styleId="1065D9D577BC4EB494A008FF8BF29C4F">
    <w:name w:val="1065D9D577BC4EB494A008FF8BF29C4F"/>
    <w:rsid w:val="00303A2D"/>
  </w:style>
  <w:style w:type="paragraph" w:customStyle="1" w:styleId="F564D3B62BE345728CA445B274614731">
    <w:name w:val="F564D3B62BE345728CA445B274614731"/>
    <w:rsid w:val="00303A2D"/>
  </w:style>
  <w:style w:type="paragraph" w:customStyle="1" w:styleId="2DDC5C9D618240A6B19602DDB7B9EE8E">
    <w:name w:val="2DDC5C9D618240A6B19602DDB7B9EE8E"/>
    <w:rsid w:val="00303A2D"/>
  </w:style>
  <w:style w:type="paragraph" w:customStyle="1" w:styleId="85C613F8FE304EFFBE0E24648F38DC6F">
    <w:name w:val="85C613F8FE304EFFBE0E24648F38DC6F"/>
    <w:rsid w:val="00303A2D"/>
  </w:style>
  <w:style w:type="paragraph" w:customStyle="1" w:styleId="92BEB7B34D3645C89884D588B62115A2">
    <w:name w:val="92BEB7B34D3645C89884D588B62115A2"/>
    <w:rsid w:val="00303A2D"/>
  </w:style>
  <w:style w:type="paragraph" w:customStyle="1" w:styleId="B08E1309A2204A718CA1C2A2A2AE6382">
    <w:name w:val="B08E1309A2204A718CA1C2A2A2AE6382"/>
    <w:rsid w:val="009D5627"/>
  </w:style>
  <w:style w:type="paragraph" w:customStyle="1" w:styleId="AB88793D854549DB965650726CFDA9F8">
    <w:name w:val="AB88793D854549DB965650726CFDA9F8"/>
    <w:rsid w:val="009D5627"/>
  </w:style>
  <w:style w:type="paragraph" w:customStyle="1" w:styleId="5915361CC6C740E3BD29EA18C031A6B4">
    <w:name w:val="5915361CC6C740E3BD29EA18C031A6B4"/>
    <w:rsid w:val="009D5627"/>
  </w:style>
  <w:style w:type="paragraph" w:customStyle="1" w:styleId="88A9AB758BE24FD7889300E66007B1E5">
    <w:name w:val="88A9AB758BE24FD7889300E66007B1E5"/>
    <w:rsid w:val="009D5627"/>
  </w:style>
  <w:style w:type="paragraph" w:customStyle="1" w:styleId="F6F623C6155541869FD4312B30C14BBB">
    <w:name w:val="F6F623C6155541869FD4312B30C14BBB"/>
    <w:rsid w:val="009D5627"/>
  </w:style>
  <w:style w:type="paragraph" w:customStyle="1" w:styleId="FAD850D33C1B49578526547110C403EC">
    <w:name w:val="FAD850D33C1B49578526547110C403EC"/>
    <w:rsid w:val="00A27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SPREP%20PROE_Inter%20Office%20Memo.dotx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Foinijancey Fesolai</dc:creator>
  <lastModifiedBy>Nolani Hazelman</lastModifiedBy>
  <revision>4</revision>
  <lastPrinted>2024-02-26T03:11:00.0000000Z</lastPrinted>
  <dcterms:created xsi:type="dcterms:W3CDTF">2026-02-05T23:04:00.0000000Z</dcterms:created>
  <dcterms:modified xsi:type="dcterms:W3CDTF">2026-02-05T23:11:54.7708169Z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