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D7690" w14:textId="77777777" w:rsidR="004B6188" w:rsidRPr="004B6188" w:rsidRDefault="004B6188" w:rsidP="004B6188">
      <w:pPr>
        <w:jc w:val="center"/>
        <w:rPr>
          <w:rFonts w:ascii="Calibri" w:hAnsi="Calibri" w:cs="Calibri"/>
          <w:b/>
          <w:u w:val="single"/>
        </w:rPr>
      </w:pPr>
      <w:r w:rsidRPr="004B6188">
        <w:rPr>
          <w:rFonts w:ascii="Calibri" w:hAnsi="Calibri" w:cs="Calibri"/>
          <w:b/>
          <w:u w:val="single"/>
        </w:rPr>
        <w:t>NOMINATION FORM</w:t>
      </w:r>
    </w:p>
    <w:p w14:paraId="362FE65C" w14:textId="66A537DA" w:rsidR="004B6188" w:rsidRPr="004B6188" w:rsidRDefault="004B6188" w:rsidP="004B6188">
      <w:pPr>
        <w:jc w:val="center"/>
        <w:rPr>
          <w:rFonts w:ascii="Calibri" w:hAnsi="Calibri" w:cs="Calibri"/>
          <w:b/>
          <w:i/>
          <w:iCs/>
          <w:lang w:val="en-AU"/>
        </w:rPr>
      </w:pPr>
      <w:bookmarkStart w:id="0" w:name="_Hlk173416378"/>
      <w:r w:rsidRPr="004B6188">
        <w:rPr>
          <w:rFonts w:ascii="Calibri" w:hAnsi="Calibri" w:cs="Calibri"/>
          <w:b/>
          <w:i/>
          <w:iCs/>
          <w:lang w:val="en-AU"/>
        </w:rPr>
        <w:t>Technical training on the use of the ETF Reporting Tools for Pacific Island Countries</w:t>
      </w:r>
    </w:p>
    <w:p w14:paraId="14CBCD3B" w14:textId="6985342F" w:rsidR="004B6188" w:rsidRPr="004B6188" w:rsidRDefault="004B6188" w:rsidP="004B6188">
      <w:pPr>
        <w:jc w:val="center"/>
        <w:rPr>
          <w:rFonts w:ascii="Calibri" w:hAnsi="Calibri" w:cs="Calibri"/>
          <w:b/>
          <w:i/>
          <w:iCs/>
          <w:lang w:val="en-AU"/>
        </w:rPr>
      </w:pPr>
      <w:r w:rsidRPr="004B6188">
        <w:rPr>
          <w:rFonts w:ascii="Calibri" w:hAnsi="Calibri" w:cs="Calibri"/>
          <w:b/>
          <w:i/>
          <w:iCs/>
          <w:lang w:val="en-AU"/>
        </w:rPr>
        <w:t>14-17 April 2026, Apia, Samoa</w:t>
      </w:r>
    </w:p>
    <w:bookmarkEnd w:id="0"/>
    <w:p w14:paraId="05C960E2" w14:textId="77777777" w:rsidR="004B6188" w:rsidRPr="004B6188" w:rsidRDefault="004B6188" w:rsidP="004B6188">
      <w:pPr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199662E5" w14:textId="77777777" w:rsidR="004B6188" w:rsidRPr="004B6188" w:rsidRDefault="004B6188" w:rsidP="004B6188">
      <w:pPr>
        <w:jc w:val="center"/>
        <w:rPr>
          <w:rFonts w:ascii="Calibri" w:hAnsi="Calibri" w:cs="Calibri"/>
          <w:b/>
          <w:sz w:val="22"/>
          <w:szCs w:val="22"/>
        </w:rPr>
      </w:pPr>
      <w:r w:rsidRPr="004B6188">
        <w:rPr>
          <w:rFonts w:ascii="Calibri" w:hAnsi="Calibri" w:cs="Calibri"/>
          <w:i/>
          <w:iCs/>
          <w:sz w:val="22"/>
          <w:szCs w:val="22"/>
        </w:rPr>
        <w:t xml:space="preserve">Please </w:t>
      </w:r>
      <w:r w:rsidRPr="004B6188">
        <w:rPr>
          <w:rFonts w:ascii="Calibri" w:hAnsi="Calibri" w:cs="Calibri"/>
          <w:i/>
          <w:iCs/>
          <w:sz w:val="22"/>
          <w:szCs w:val="22"/>
          <w:u w:val="single"/>
        </w:rPr>
        <w:t>complete this form in full</w:t>
      </w:r>
      <w:r w:rsidRPr="004B6188">
        <w:rPr>
          <w:rFonts w:ascii="Calibri" w:hAnsi="Calibri" w:cs="Calibri"/>
          <w:i/>
          <w:iCs/>
          <w:sz w:val="22"/>
          <w:szCs w:val="22"/>
        </w:rPr>
        <w:t>. All requested information is required to process your registration and facilitate travel arrangements.</w:t>
      </w:r>
    </w:p>
    <w:tbl>
      <w:tblPr>
        <w:tblpPr w:leftFromText="180" w:rightFromText="180" w:vertAnchor="page" w:horzAnchor="margin" w:tblpY="4531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4B6188" w:rsidRPr="004B6188" w14:paraId="3250EB82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95CA5C9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1. General information</w:t>
            </w:r>
          </w:p>
        </w:tc>
      </w:tr>
      <w:tr w:rsidR="004B6188" w:rsidRPr="004B6188" w14:paraId="10171CC4" w14:textId="7777777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ABBF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First/given name</w:t>
            </w:r>
          </w:p>
          <w:p w14:paraId="5534B034" w14:textId="77777777" w:rsidR="004B6188" w:rsidRPr="004B6188" w:rsidRDefault="004B6188" w:rsidP="004B618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i/>
                <w:iCs/>
                <w:sz w:val="22"/>
                <w:szCs w:val="22"/>
              </w:rPr>
              <w:t>Enter your first/given name exactly as listed in your passport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820771507"/>
              <w:placeholder>
                <w:docPart w:val="0298B4D023BD4CC4AC2CB84C4CBB42F6"/>
              </w:placeholder>
              <w:showingPlcHdr/>
              <w:text/>
            </w:sdtPr>
            <w:sdtContent>
              <w:p w14:paraId="6158915B" w14:textId="77777777" w:rsidR="004B6188" w:rsidRPr="004B6188" w:rsidRDefault="004B6188" w:rsidP="004B618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B6188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416D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Last/family name</w:t>
            </w:r>
          </w:p>
          <w:p w14:paraId="6653C59E" w14:textId="77777777" w:rsidR="004B6188" w:rsidRPr="004B6188" w:rsidRDefault="004B6188" w:rsidP="004B6188">
            <w:pPr>
              <w:rPr>
                <w:rFonts w:ascii="Calibri" w:hAnsi="Calibri" w:cs="Calibri"/>
                <w:sz w:val="22"/>
                <w:szCs w:val="22"/>
              </w:rPr>
            </w:pPr>
            <w:r w:rsidRPr="004B6188">
              <w:rPr>
                <w:rFonts w:ascii="Calibri" w:hAnsi="Calibri" w:cs="Calibri"/>
                <w:i/>
                <w:iCs/>
                <w:sz w:val="22"/>
                <w:szCs w:val="22"/>
              </w:rPr>
              <w:t>Enter your last/family name exactly as listed in your passport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81344173"/>
              <w:placeholder>
                <w:docPart w:val="C11DD04C27AD416EADADB05FB0156A48"/>
              </w:placeholder>
              <w:showingPlcHdr/>
              <w:text/>
            </w:sdtPr>
            <w:sdtContent>
              <w:p w14:paraId="36D12221" w14:textId="77777777" w:rsidR="004B6188" w:rsidRPr="004B6188" w:rsidRDefault="004B6188" w:rsidP="004B618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B6188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4B6188" w:rsidRPr="004B6188" w14:paraId="75ECB120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3756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Date of birth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049501641"/>
              <w:placeholder>
                <w:docPart w:val="7E1D052C06644570A74B0E46F63C2245"/>
              </w:placeholder>
              <w:showingPlcHdr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14:paraId="4CD2B78E" w14:textId="77777777" w:rsidR="004B6188" w:rsidRPr="004B6188" w:rsidRDefault="004B6188" w:rsidP="004B618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B6188">
                  <w:rPr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sdtContent>
          </w:sdt>
          <w:p w14:paraId="4AD8B035" w14:textId="77777777" w:rsidR="004B6188" w:rsidRPr="004B6188" w:rsidRDefault="004B6188" w:rsidP="004B61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6188" w:rsidRPr="004B6188" w14:paraId="51963B1B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0A98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Permanent address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640804225"/>
              <w:placeholder>
                <w:docPart w:val="662D60FA4A3947008EE9BA377246B499"/>
              </w:placeholder>
              <w:showingPlcHdr/>
              <w:text/>
            </w:sdtPr>
            <w:sdtContent>
              <w:p w14:paraId="77272755" w14:textId="77777777" w:rsidR="004B6188" w:rsidRPr="004B6188" w:rsidRDefault="004B6188" w:rsidP="004B618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B6188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341CD7F9" w14:textId="77777777" w:rsidR="004B6188" w:rsidRPr="004B6188" w:rsidRDefault="004B6188" w:rsidP="004B61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6188" w:rsidRPr="004B6188" w14:paraId="2FB26117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57E0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Telephone number (home)</w:t>
            </w:r>
          </w:p>
          <w:p w14:paraId="7045D06A" w14:textId="77777777" w:rsidR="004B6188" w:rsidRPr="004B6188" w:rsidRDefault="004B6188" w:rsidP="004B618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i/>
                <w:iCs/>
                <w:sz w:val="22"/>
                <w:szCs w:val="22"/>
              </w:rPr>
              <w:t>Please include the country code prefix.</w:t>
            </w:r>
          </w:p>
          <w:p w14:paraId="41595A82" w14:textId="77777777" w:rsidR="004B6188" w:rsidRPr="004B6188" w:rsidRDefault="004B6188" w:rsidP="004B618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87930950"/>
                <w:placeholder>
                  <w:docPart w:val="1ECEBEA5B4F94E63B2284D4BC4E78407"/>
                </w:placeholder>
                <w:showingPlcHdr/>
                <w:text/>
              </w:sdtPr>
              <w:sdtContent>
                <w:r w:rsidRPr="004B6188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1BF20B90" w14:textId="77777777" w:rsidR="004B6188" w:rsidRPr="004B6188" w:rsidRDefault="004B6188" w:rsidP="004B61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6188" w:rsidRPr="004B6188" w14:paraId="1022AA22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77A9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Email address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906360195"/>
              <w:placeholder>
                <w:docPart w:val="33D557B6E95B4FFD8DEF84B268E4863A"/>
              </w:placeholder>
              <w:showingPlcHdr/>
              <w:text/>
            </w:sdtPr>
            <w:sdtContent>
              <w:p w14:paraId="5C527319" w14:textId="77777777" w:rsidR="004B6188" w:rsidRPr="004B6188" w:rsidRDefault="004B6188" w:rsidP="004B618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B6188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621664B7" w14:textId="77777777" w:rsidR="004B6188" w:rsidRPr="004B6188" w:rsidRDefault="004B6188" w:rsidP="004B61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6188" w:rsidRPr="004B6188" w14:paraId="70E669FC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CE5922D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2. Information about your Country and </w:t>
            </w:r>
            <w:proofErr w:type="spellStart"/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Organisation</w:t>
            </w:r>
            <w:proofErr w:type="spellEnd"/>
          </w:p>
          <w:p w14:paraId="2E258830" w14:textId="77777777" w:rsidR="004B6188" w:rsidRPr="004B6188" w:rsidRDefault="004B6188" w:rsidP="004B618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Information regarding the </w:t>
            </w:r>
            <w:proofErr w:type="spellStart"/>
            <w:r w:rsidRPr="004B6188">
              <w:rPr>
                <w:rFonts w:ascii="Calibri" w:hAnsi="Calibri" w:cs="Calibri"/>
                <w:i/>
                <w:iCs/>
                <w:sz w:val="22"/>
                <w:szCs w:val="22"/>
              </w:rPr>
              <w:t>organisation</w:t>
            </w:r>
            <w:proofErr w:type="spellEnd"/>
            <w:r w:rsidRPr="004B618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you are representing</w:t>
            </w:r>
          </w:p>
        </w:tc>
      </w:tr>
      <w:tr w:rsidR="004B6188" w:rsidRPr="004B6188" w14:paraId="5FDE7EB0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CC80" w14:textId="77777777" w:rsidR="004B6188" w:rsidRPr="004B6188" w:rsidRDefault="004B6188" w:rsidP="004B6188">
            <w:pPr>
              <w:rPr>
                <w:rFonts w:ascii="Calibri" w:hAnsi="Calibri" w:cs="Calibri"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Country/</w:t>
            </w:r>
            <w:proofErr w:type="spellStart"/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Organisation</w:t>
            </w:r>
            <w:proofErr w:type="spellEnd"/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name</w:t>
            </w:r>
            <w:r w:rsidRPr="004B6188">
              <w:rPr>
                <w:rFonts w:ascii="Calibri" w:hAnsi="Calibri" w:cs="Calibri"/>
                <w:sz w:val="22"/>
                <w:szCs w:val="22"/>
              </w:rPr>
              <w:br/>
            </w:r>
            <w:r w:rsidRPr="004B6188">
              <w:rPr>
                <w:rFonts w:ascii="Calibri" w:hAnsi="Calibri" w:cs="Calibri"/>
                <w:i/>
                <w:iCs/>
                <w:sz w:val="22"/>
                <w:szCs w:val="22"/>
              </w:rPr>
              <w:t>The full name of your Country/</w:t>
            </w:r>
            <w:proofErr w:type="spellStart"/>
            <w:r w:rsidRPr="004B6188">
              <w:rPr>
                <w:rFonts w:ascii="Calibri" w:hAnsi="Calibri" w:cs="Calibri"/>
                <w:i/>
                <w:iCs/>
                <w:sz w:val="22"/>
                <w:szCs w:val="22"/>
              </w:rPr>
              <w:t>Organisation</w:t>
            </w:r>
            <w:proofErr w:type="spellEnd"/>
            <w:r w:rsidRPr="004B618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(office address and contact)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350918708"/>
              <w:placeholder>
                <w:docPart w:val="DB2AF7EAF4D44601A92BF1910AD2AC02"/>
              </w:placeholder>
              <w:showingPlcHdr/>
              <w:text/>
            </w:sdtPr>
            <w:sdtContent>
              <w:p w14:paraId="18BE3055" w14:textId="77777777" w:rsidR="004B6188" w:rsidRPr="004B6188" w:rsidRDefault="004B6188" w:rsidP="004B618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B6188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5350DA96" w14:textId="77777777" w:rsidR="004B6188" w:rsidRPr="004B6188" w:rsidRDefault="004B6188" w:rsidP="004B61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6188" w:rsidRPr="004B6188" w14:paraId="01527F49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09BD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To help expedite travel arrangements, nominees are requested to also provide:</w:t>
            </w:r>
          </w:p>
          <w:p w14:paraId="571595C3" w14:textId="77777777" w:rsidR="004B6188" w:rsidRPr="004B6188" w:rsidRDefault="004B6188" w:rsidP="004B6188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4B6188">
              <w:rPr>
                <w:rFonts w:ascii="Calibri" w:hAnsi="Calibri" w:cs="Calibri"/>
                <w:sz w:val="22"/>
                <w:szCs w:val="22"/>
              </w:rPr>
              <w:t xml:space="preserve">Copy of passport biodata page </w:t>
            </w:r>
          </w:p>
          <w:p w14:paraId="36193D54" w14:textId="33087DFA" w:rsidR="004B6188" w:rsidRPr="004B6188" w:rsidRDefault="004B6188" w:rsidP="004B618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4B6188" w:rsidRPr="004B6188" w14:paraId="506A26CB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B6BC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Port of Origin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453920210"/>
              <w:placeholder>
                <w:docPart w:val="CC05B298E9F245279AEC3DFE2FAE28E4"/>
              </w:placeholder>
              <w:showingPlcHdr/>
              <w:text/>
            </w:sdtPr>
            <w:sdtContent>
              <w:p w14:paraId="25143260" w14:textId="77777777" w:rsidR="004B6188" w:rsidRPr="004B6188" w:rsidRDefault="004B6188" w:rsidP="004B618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B6188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12DD5748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5"/>
        <w:gridCol w:w="3005"/>
        <w:gridCol w:w="3341"/>
      </w:tblGrid>
      <w:tr w:rsidR="004B6188" w:rsidRPr="004B6188" w14:paraId="0D47204D" w14:textId="77777777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1815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Designated title</w:t>
            </w:r>
          </w:p>
          <w:p w14:paraId="422BAB68" w14:textId="77777777" w:rsidR="004B6188" w:rsidRPr="004B6188" w:rsidRDefault="004B6188" w:rsidP="004B618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The designation/position assigned to you by your </w:t>
            </w:r>
            <w:proofErr w:type="spellStart"/>
            <w:r w:rsidRPr="004B6188">
              <w:rPr>
                <w:rFonts w:ascii="Calibri" w:hAnsi="Calibri" w:cs="Calibri"/>
                <w:i/>
                <w:iCs/>
                <w:sz w:val="22"/>
                <w:szCs w:val="22"/>
              </w:rPr>
              <w:t>organisation</w:t>
            </w:r>
            <w:proofErr w:type="spellEnd"/>
            <w:r w:rsidRPr="004B6188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395422329"/>
              <w:placeholder>
                <w:docPart w:val="60A669E1C16047908C0B56D5692940A5"/>
              </w:placeholder>
              <w:showingPlcHdr/>
              <w:text/>
            </w:sdtPr>
            <w:sdtContent>
              <w:p w14:paraId="205B7D17" w14:textId="77777777" w:rsidR="004B6188" w:rsidRPr="004B6188" w:rsidRDefault="004B6188" w:rsidP="004B618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B6188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0DA99B1" w14:textId="77777777" w:rsidR="004B6188" w:rsidRPr="004B6188" w:rsidRDefault="004B6188" w:rsidP="004B61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6188" w:rsidRPr="004B6188" w14:paraId="5DD3BB08" w14:textId="77777777">
        <w:trPr>
          <w:trHeight w:val="422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CAEED54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4. Medical Information</w:t>
            </w:r>
          </w:p>
        </w:tc>
      </w:tr>
      <w:tr w:rsidR="004B6188" w:rsidRPr="004B6188" w14:paraId="6851750A" w14:textId="77777777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0424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Food allergies or dietary restrictions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415518385"/>
              <w:placeholder>
                <w:docPart w:val="28179CB6DB454B48A2FF66263B630DC7"/>
              </w:placeholder>
              <w:showingPlcHdr/>
              <w:text/>
            </w:sdtPr>
            <w:sdtContent>
              <w:p w14:paraId="079A9194" w14:textId="77777777" w:rsidR="004B6188" w:rsidRPr="004B6188" w:rsidRDefault="004B6188" w:rsidP="004B618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B6188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4FCF8C98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B6188" w:rsidRPr="004B6188" w14:paraId="60526C76" w14:textId="77777777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E7F6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Pre-existing medical conditions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822187598"/>
              <w:placeholder>
                <w:docPart w:val="3EBE290664CA42FA893264BB2D401EE9"/>
              </w:placeholder>
              <w:showingPlcHdr/>
              <w:text/>
            </w:sdtPr>
            <w:sdtContent>
              <w:p w14:paraId="68E68E59" w14:textId="77777777" w:rsidR="004B6188" w:rsidRPr="004B6188" w:rsidRDefault="004B6188" w:rsidP="004B618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B6188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6FEFDF32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B6188" w:rsidRPr="004B6188" w14:paraId="052FD623" w14:textId="77777777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C8E7" w14:textId="77777777" w:rsidR="004B6188" w:rsidRPr="004B6188" w:rsidRDefault="004B6188" w:rsidP="004B6188">
            <w:pPr>
              <w:rPr>
                <w:rFonts w:ascii="Calibri" w:hAnsi="Calibri" w:cs="Calibri"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Vaccination Status </w:t>
            </w:r>
            <w:r w:rsidRPr="004B6188">
              <w:rPr>
                <w:rFonts w:ascii="Calibri" w:hAnsi="Calibri" w:cs="Calibri"/>
                <w:sz w:val="22"/>
                <w:szCs w:val="22"/>
              </w:rPr>
              <w:t>(please attach vaccination card or certificate):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961842924"/>
              <w:placeholder>
                <w:docPart w:val="B261ABD74F1C4F1CB237725F3E1B2D17"/>
              </w:placeholder>
              <w:showingPlcHdr/>
              <w:text/>
            </w:sdtPr>
            <w:sdtContent>
              <w:p w14:paraId="0C831E30" w14:textId="77777777" w:rsidR="004B6188" w:rsidRPr="004B6188" w:rsidRDefault="004B6188" w:rsidP="004B618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B6188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6732067D" w14:textId="4017B750" w:rsidR="004B6188" w:rsidRPr="004B6188" w:rsidRDefault="004B6188" w:rsidP="004B61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6188" w:rsidRPr="004B6188" w14:paraId="6D84FEF2" w14:textId="77777777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7369F56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5. Emergency contact</w:t>
            </w:r>
          </w:p>
          <w:p w14:paraId="258B5693" w14:textId="77777777" w:rsidR="004B6188" w:rsidRPr="004B6188" w:rsidRDefault="004B6188" w:rsidP="004B618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i/>
                <w:iCs/>
                <w:sz w:val="22"/>
                <w:szCs w:val="22"/>
              </w:rPr>
              <w:t>Information regarding the person who should be contacted in case of emergencies.</w:t>
            </w:r>
          </w:p>
        </w:tc>
      </w:tr>
      <w:tr w:rsidR="004B6188" w:rsidRPr="004B6188" w14:paraId="14D1204B" w14:textId="77777777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76F0" w14:textId="77777777" w:rsidR="004B6188" w:rsidRPr="004B6188" w:rsidRDefault="004B6188" w:rsidP="004B6188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Relationship</w:t>
            </w:r>
            <w:proofErr w:type="gramEnd"/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to</w:t>
            </w:r>
            <w:proofErr w:type="gramEnd"/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participant</w:t>
            </w:r>
            <w:proofErr w:type="gramEnd"/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82093C0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72445677"/>
                <w:placeholder>
                  <w:docPart w:val="8C09684C074B402EB91411C97547D5B4"/>
                </w:placeholder>
                <w:showingPlcHdr/>
                <w:text/>
              </w:sdtPr>
              <w:sdtContent>
                <w:r w:rsidRPr="004B6188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4B6188" w:rsidRPr="004B6188" w14:paraId="12C881BB" w14:textId="77777777">
        <w:trPr>
          <w:trHeight w:val="74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9452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First/given name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970711290"/>
              <w:placeholder>
                <w:docPart w:val="CA70C5C5361A4DF080232FF9D836799E"/>
              </w:placeholder>
              <w:showingPlcHdr/>
              <w:text/>
            </w:sdtPr>
            <w:sdtContent>
              <w:p w14:paraId="1DD6D4AC" w14:textId="77777777" w:rsidR="004B6188" w:rsidRPr="004B6188" w:rsidRDefault="004B6188" w:rsidP="004B618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B6188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9DE1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Last/family name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000462982"/>
              <w:placeholder>
                <w:docPart w:val="1E704AF92F0748F8AD5919FB256E2AA1"/>
              </w:placeholder>
              <w:showingPlcHdr/>
              <w:text/>
            </w:sdtPr>
            <w:sdtContent>
              <w:p w14:paraId="671AA0F2" w14:textId="77777777" w:rsidR="004B6188" w:rsidRPr="004B6188" w:rsidRDefault="004B6188" w:rsidP="004B618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B6188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4673" w14:textId="77777777" w:rsidR="004B6188" w:rsidRPr="004B6188" w:rsidRDefault="004B6188" w:rsidP="004B61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188">
              <w:rPr>
                <w:rFonts w:ascii="Calibri" w:hAnsi="Calibri" w:cs="Calibri"/>
                <w:b/>
                <w:bCs/>
                <w:sz w:val="22"/>
                <w:szCs w:val="22"/>
              </w:rPr>
              <w:t>Telephone number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037346031"/>
              <w:placeholder>
                <w:docPart w:val="CC6A97A1754149148A7CCF1C87752AC3"/>
              </w:placeholder>
              <w:showingPlcHdr/>
              <w:text/>
            </w:sdtPr>
            <w:sdtContent>
              <w:p w14:paraId="43A457C9" w14:textId="77777777" w:rsidR="004B6188" w:rsidRPr="004B6188" w:rsidRDefault="004B6188" w:rsidP="004B618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B6188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31258FE4" w14:textId="77777777" w:rsidR="004B6188" w:rsidRPr="004B6188" w:rsidRDefault="004B6188" w:rsidP="004B6188">
      <w:pPr>
        <w:rPr>
          <w:rFonts w:ascii="Calibri" w:hAnsi="Calibri" w:cs="Calibri"/>
          <w:sz w:val="22"/>
          <w:szCs w:val="22"/>
        </w:rPr>
      </w:pPr>
    </w:p>
    <w:p w14:paraId="090DF712" w14:textId="7EAD73DD" w:rsidR="004B6188" w:rsidRPr="004B6188" w:rsidRDefault="004B6188" w:rsidP="004B6188">
      <w:pPr>
        <w:rPr>
          <w:rFonts w:ascii="Calibri" w:hAnsi="Calibri" w:cs="Calibri"/>
          <w:i/>
          <w:iCs/>
          <w:sz w:val="22"/>
          <w:szCs w:val="22"/>
        </w:rPr>
      </w:pPr>
      <w:r w:rsidRPr="004B6188">
        <w:rPr>
          <w:rFonts w:ascii="Calibri" w:hAnsi="Calibri" w:cs="Calibri"/>
          <w:b/>
          <w:bCs/>
          <w:i/>
          <w:iCs/>
          <w:sz w:val="22"/>
          <w:szCs w:val="22"/>
        </w:rPr>
        <w:t>Note:</w:t>
      </w:r>
      <w:r w:rsidRPr="004B6188">
        <w:rPr>
          <w:rFonts w:ascii="Calibri" w:hAnsi="Calibri" w:cs="Calibri"/>
          <w:i/>
          <w:iCs/>
          <w:sz w:val="22"/>
          <w:szCs w:val="22"/>
        </w:rPr>
        <w:t xml:space="preserve"> SPREP will bear the costs of the airfare (most direct/economical route) and DSA </w:t>
      </w:r>
      <w:r w:rsidRPr="004B6188">
        <w:rPr>
          <w:rFonts w:ascii="Calibri" w:hAnsi="Calibri" w:cs="Calibri"/>
          <w:i/>
          <w:iCs/>
          <w:sz w:val="22"/>
          <w:szCs w:val="22"/>
          <w:u w:val="single"/>
        </w:rPr>
        <w:t>only</w:t>
      </w:r>
      <w:r w:rsidRPr="004B6188">
        <w:rPr>
          <w:rFonts w:ascii="Calibri" w:hAnsi="Calibri" w:cs="Calibri"/>
          <w:i/>
          <w:iCs/>
          <w:sz w:val="22"/>
          <w:szCs w:val="22"/>
        </w:rPr>
        <w:t xml:space="preserve"> for the duration of the meeting. All other related costs are to be borne by the participants/nominating governments (this includes but is not limited to passport, visas, travel/medical insurance, pre-entry and upon-entry requirements by the host country).</w:t>
      </w:r>
    </w:p>
    <w:p w14:paraId="77CC2DD3" w14:textId="77777777" w:rsidR="004B6188" w:rsidRPr="004B6188" w:rsidRDefault="004B6188" w:rsidP="004B6188">
      <w:pPr>
        <w:rPr>
          <w:rFonts w:ascii="Calibri" w:hAnsi="Calibri" w:cs="Calibri"/>
          <w:i/>
          <w:sz w:val="22"/>
          <w:szCs w:val="22"/>
        </w:rPr>
      </w:pPr>
    </w:p>
    <w:p w14:paraId="6F06F202" w14:textId="10D62FA0" w:rsidR="004B6188" w:rsidRPr="004B6188" w:rsidRDefault="004B6188" w:rsidP="004B6188">
      <w:pPr>
        <w:rPr>
          <w:rFonts w:ascii="Calibri" w:hAnsi="Calibri" w:cs="Calibri"/>
          <w:b/>
          <w:sz w:val="22"/>
          <w:szCs w:val="22"/>
        </w:rPr>
      </w:pPr>
      <w:r w:rsidRPr="004B6188">
        <w:rPr>
          <w:rFonts w:ascii="Calibri" w:hAnsi="Calibri" w:cs="Calibri"/>
          <w:b/>
          <w:sz w:val="22"/>
          <w:szCs w:val="22"/>
        </w:rPr>
        <w:t>Please email the completed form AND A COPY OF YOUR PASSPORT (Bio</w:t>
      </w:r>
      <w:r>
        <w:rPr>
          <w:rFonts w:ascii="Calibri" w:hAnsi="Calibri" w:cs="Calibri"/>
          <w:b/>
          <w:sz w:val="22"/>
          <w:szCs w:val="22"/>
        </w:rPr>
        <w:t xml:space="preserve">data </w:t>
      </w:r>
      <w:r w:rsidRPr="004B6188">
        <w:rPr>
          <w:rFonts w:ascii="Calibri" w:hAnsi="Calibri" w:cs="Calibri"/>
          <w:b/>
          <w:sz w:val="22"/>
          <w:szCs w:val="22"/>
        </w:rPr>
        <w:t>page) to Ms. Teuil</w:t>
      </w:r>
      <w:r>
        <w:rPr>
          <w:rFonts w:ascii="Calibri" w:hAnsi="Calibri" w:cs="Calibri"/>
          <w:b/>
          <w:sz w:val="22"/>
          <w:szCs w:val="22"/>
        </w:rPr>
        <w:t xml:space="preserve">a </w:t>
      </w:r>
      <w:r w:rsidRPr="004B6188">
        <w:rPr>
          <w:rFonts w:ascii="Calibri" w:hAnsi="Calibri" w:cs="Calibri"/>
          <w:b/>
          <w:sz w:val="22"/>
          <w:szCs w:val="22"/>
        </w:rPr>
        <w:t>Frue</w:t>
      </w:r>
      <w:r>
        <w:rPr>
          <w:rFonts w:ascii="Calibri" w:hAnsi="Calibri" w:cs="Calibri"/>
          <w:b/>
          <w:sz w:val="22"/>
          <w:szCs w:val="22"/>
        </w:rPr>
        <w:t>a</w:t>
      </w:r>
      <w:r w:rsidRPr="004B6188">
        <w:rPr>
          <w:rFonts w:ascii="Calibri" w:hAnsi="Calibri" w:cs="Calibri"/>
          <w:b/>
          <w:sz w:val="22"/>
          <w:szCs w:val="22"/>
        </w:rPr>
        <w:t>n (</w:t>
      </w:r>
      <w:hyperlink r:id="rId8" w:history="1">
        <w:r w:rsidRPr="004B6188">
          <w:rPr>
            <w:rStyle w:val="Hyperlink"/>
            <w:rFonts w:ascii="Calibri" w:hAnsi="Calibri" w:cs="Calibri"/>
            <w:b/>
            <w:sz w:val="22"/>
            <w:szCs w:val="22"/>
          </w:rPr>
          <w:t>teuilajanef@sprep.org</w:t>
        </w:r>
      </w:hyperlink>
      <w:r w:rsidRPr="004B6188">
        <w:rPr>
          <w:rFonts w:ascii="Calibri" w:hAnsi="Calibri" w:cs="Calibri"/>
          <w:b/>
          <w:sz w:val="22"/>
          <w:szCs w:val="22"/>
        </w:rPr>
        <w:t xml:space="preserve">) and Ms </w:t>
      </w:r>
      <w:proofErr w:type="spellStart"/>
      <w:r w:rsidRPr="004B6188">
        <w:rPr>
          <w:rFonts w:ascii="Calibri" w:hAnsi="Calibri" w:cs="Calibri"/>
          <w:b/>
          <w:sz w:val="22"/>
          <w:szCs w:val="22"/>
        </w:rPr>
        <w:t>Foini</w:t>
      </w:r>
      <w:proofErr w:type="spellEnd"/>
      <w:r w:rsidRPr="004B6188">
        <w:rPr>
          <w:rFonts w:ascii="Calibri" w:hAnsi="Calibri" w:cs="Calibri"/>
          <w:b/>
          <w:sz w:val="22"/>
          <w:szCs w:val="22"/>
        </w:rPr>
        <w:t xml:space="preserve"> Fesolai  (</w:t>
      </w:r>
      <w:hyperlink r:id="rId9" w:history="1">
        <w:r w:rsidRPr="004B6188">
          <w:rPr>
            <w:rStyle w:val="Hyperlink"/>
            <w:rFonts w:ascii="Calibri" w:hAnsi="Calibri" w:cs="Calibri"/>
            <w:b/>
            <w:sz w:val="22"/>
            <w:szCs w:val="22"/>
          </w:rPr>
          <w:t>foinijanceyf@sprep.org</w:t>
        </w:r>
      </w:hyperlink>
      <w:r w:rsidRPr="004B6188">
        <w:rPr>
          <w:rFonts w:ascii="Calibri" w:hAnsi="Calibri" w:cs="Calibri"/>
          <w:b/>
          <w:sz w:val="22"/>
          <w:szCs w:val="22"/>
        </w:rPr>
        <w:t xml:space="preserve"> ) by the </w:t>
      </w:r>
      <w:r>
        <w:rPr>
          <w:rFonts w:ascii="Calibri" w:hAnsi="Calibri" w:cs="Calibri"/>
          <w:b/>
          <w:sz w:val="22"/>
          <w:szCs w:val="22"/>
        </w:rPr>
        <w:t>5</w:t>
      </w:r>
      <w:r>
        <w:rPr>
          <w:rFonts w:ascii="Calibri" w:hAnsi="Calibri" w:cs="Calibri"/>
          <w:b/>
          <w:sz w:val="22"/>
          <w:szCs w:val="22"/>
          <w:vertAlign w:val="superscript"/>
        </w:rPr>
        <w:t xml:space="preserve">th </w:t>
      </w:r>
      <w:r>
        <w:rPr>
          <w:rFonts w:ascii="Calibri" w:hAnsi="Calibri" w:cs="Calibri"/>
          <w:b/>
          <w:sz w:val="22"/>
          <w:szCs w:val="22"/>
        </w:rPr>
        <w:t>March</w:t>
      </w:r>
      <w:r w:rsidRPr="004B6188">
        <w:rPr>
          <w:rFonts w:ascii="Calibri" w:hAnsi="Calibri" w:cs="Calibri"/>
          <w:b/>
          <w:sz w:val="22"/>
          <w:szCs w:val="22"/>
        </w:rPr>
        <w:t xml:space="preserve"> 202</w:t>
      </w:r>
      <w:r>
        <w:rPr>
          <w:rFonts w:ascii="Calibri" w:hAnsi="Calibri" w:cs="Calibri"/>
          <w:b/>
          <w:sz w:val="22"/>
          <w:szCs w:val="22"/>
        </w:rPr>
        <w:t>6</w:t>
      </w:r>
      <w:r w:rsidRPr="004B6188">
        <w:rPr>
          <w:rFonts w:ascii="Calibri" w:hAnsi="Calibri" w:cs="Calibri"/>
          <w:b/>
          <w:sz w:val="22"/>
          <w:szCs w:val="22"/>
        </w:rPr>
        <w:t xml:space="preserve">. </w:t>
      </w:r>
    </w:p>
    <w:p w14:paraId="787F2864" w14:textId="77777777" w:rsidR="004B6188" w:rsidRPr="004B6188" w:rsidRDefault="004B6188" w:rsidP="004B6188">
      <w:pPr>
        <w:rPr>
          <w:rFonts w:ascii="Calibri" w:hAnsi="Calibri" w:cs="Calibri"/>
          <w:bCs/>
          <w:sz w:val="22"/>
          <w:szCs w:val="22"/>
        </w:rPr>
      </w:pPr>
    </w:p>
    <w:p w14:paraId="413D734C" w14:textId="77777777" w:rsidR="004B6188" w:rsidRPr="004B6188" w:rsidRDefault="004B6188" w:rsidP="004B6188">
      <w:pPr>
        <w:rPr>
          <w:rFonts w:ascii="Calibri" w:hAnsi="Calibri" w:cs="Calibri"/>
          <w:bCs/>
          <w:sz w:val="22"/>
          <w:szCs w:val="22"/>
        </w:rPr>
      </w:pPr>
    </w:p>
    <w:p w14:paraId="6D7D04E5" w14:textId="77777777" w:rsidR="004B6188" w:rsidRPr="004B6188" w:rsidRDefault="004B6188" w:rsidP="004B6188">
      <w:pPr>
        <w:rPr>
          <w:rFonts w:ascii="Calibri" w:hAnsi="Calibri" w:cs="Calibri"/>
          <w:bCs/>
          <w:sz w:val="22"/>
          <w:szCs w:val="22"/>
        </w:rPr>
      </w:pPr>
      <w:r w:rsidRPr="004B6188">
        <w:rPr>
          <w:rFonts w:ascii="Calibri" w:hAnsi="Calibri" w:cs="Calibri"/>
          <w:bCs/>
          <w:sz w:val="22"/>
          <w:szCs w:val="22"/>
        </w:rPr>
        <w:t xml:space="preserve">Approved By Focal Point: ______________________________ </w:t>
      </w:r>
    </w:p>
    <w:p w14:paraId="7031C0AC" w14:textId="77777777" w:rsidR="004B6188" w:rsidRPr="004B6188" w:rsidRDefault="004B6188" w:rsidP="004B6188">
      <w:pPr>
        <w:rPr>
          <w:rFonts w:ascii="Calibri" w:hAnsi="Calibri" w:cs="Calibri"/>
          <w:bCs/>
          <w:sz w:val="22"/>
          <w:szCs w:val="22"/>
        </w:rPr>
      </w:pPr>
      <w:r w:rsidRPr="004B6188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Full Name / Date                    </w:t>
      </w:r>
    </w:p>
    <w:p w14:paraId="3FB96D83" w14:textId="77777777" w:rsidR="004B6188" w:rsidRPr="004B6188" w:rsidRDefault="004B6188" w:rsidP="004B6188">
      <w:pPr>
        <w:rPr>
          <w:rFonts w:ascii="Calibri" w:hAnsi="Calibri" w:cs="Calibri"/>
          <w:bCs/>
          <w:sz w:val="22"/>
          <w:szCs w:val="22"/>
        </w:rPr>
      </w:pPr>
      <w:r w:rsidRPr="004B6188">
        <w:rPr>
          <w:rFonts w:ascii="Calibri" w:hAnsi="Calibri" w:cs="Calibri"/>
          <w:bCs/>
          <w:sz w:val="22"/>
          <w:szCs w:val="22"/>
        </w:rPr>
        <w:t xml:space="preserve"> </w:t>
      </w:r>
    </w:p>
    <w:p w14:paraId="47AB0B23" w14:textId="77777777" w:rsidR="004B6188" w:rsidRPr="004B6188" w:rsidRDefault="004B6188" w:rsidP="004B6188">
      <w:pPr>
        <w:rPr>
          <w:rFonts w:ascii="Calibri" w:hAnsi="Calibri" w:cs="Calibri"/>
          <w:bCs/>
          <w:sz w:val="22"/>
          <w:szCs w:val="22"/>
        </w:rPr>
      </w:pPr>
      <w:r w:rsidRPr="004B6188">
        <w:rPr>
          <w:rFonts w:ascii="Calibri" w:hAnsi="Calibri" w:cs="Calibri"/>
          <w:bCs/>
          <w:sz w:val="22"/>
          <w:szCs w:val="22"/>
        </w:rPr>
        <w:t xml:space="preserve">  </w:t>
      </w:r>
    </w:p>
    <w:p w14:paraId="07D721AC" w14:textId="77777777" w:rsidR="004B6188" w:rsidRPr="004B6188" w:rsidRDefault="004B6188" w:rsidP="004B6188">
      <w:pPr>
        <w:rPr>
          <w:rFonts w:ascii="Calibri" w:hAnsi="Calibri" w:cs="Calibri"/>
          <w:bCs/>
          <w:sz w:val="22"/>
          <w:szCs w:val="22"/>
        </w:rPr>
      </w:pPr>
      <w:r w:rsidRPr="004B6188">
        <w:rPr>
          <w:rFonts w:ascii="Calibri" w:hAnsi="Calibri" w:cs="Calibri"/>
          <w:bCs/>
          <w:sz w:val="22"/>
          <w:szCs w:val="22"/>
        </w:rPr>
        <w:t>Focal Point Signature: ________________________</w:t>
      </w:r>
    </w:p>
    <w:p w14:paraId="105EC1F5" w14:textId="77777777" w:rsidR="007519D3" w:rsidRPr="004B6188" w:rsidRDefault="007519D3" w:rsidP="00935650">
      <w:pPr>
        <w:rPr>
          <w:rFonts w:ascii="Calibri" w:hAnsi="Calibri" w:cs="Calibri"/>
          <w:sz w:val="22"/>
          <w:szCs w:val="22"/>
        </w:rPr>
      </w:pPr>
    </w:p>
    <w:sectPr w:rsidR="007519D3" w:rsidRPr="004B6188" w:rsidSect="00AB1088">
      <w:headerReference w:type="default" r:id="rId10"/>
      <w:footerReference w:type="default" r:id="rId11"/>
      <w:pgSz w:w="11900" w:h="16840"/>
      <w:pgMar w:top="2269" w:right="1440" w:bottom="1440" w:left="144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D812C" w14:textId="77777777" w:rsidR="008A3072" w:rsidRDefault="008A3072">
      <w:r>
        <w:separator/>
      </w:r>
    </w:p>
  </w:endnote>
  <w:endnote w:type="continuationSeparator" w:id="0">
    <w:p w14:paraId="735831FA" w14:textId="77777777" w:rsidR="008A3072" w:rsidRDefault="008A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76F8" w14:textId="77777777" w:rsidR="00011F49" w:rsidRDefault="00011F4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1D6937E" wp14:editId="0F17107E">
              <wp:simplePos x="0" y="0"/>
              <wp:positionH relativeFrom="page">
                <wp:posOffset>182880</wp:posOffset>
              </wp:positionH>
              <wp:positionV relativeFrom="paragraph">
                <wp:posOffset>-367709</wp:posOffset>
              </wp:positionV>
              <wp:extent cx="7194550" cy="563880"/>
              <wp:effectExtent l="0" t="0" r="6350" b="762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4550" cy="563880"/>
                        <a:chOff x="182880" y="0"/>
                        <a:chExt cx="7194550" cy="56388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171F92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de-DE"/>
                              </w:rPr>
                              <w:t xml:space="preserve">PO Box 240, Apia, Samoa    T +685 21929    F +685 20231    </w:t>
                            </w:r>
                            <w:hyperlink r:id="rId1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sprep@sprep.org</w:t>
                              </w:r>
                            </w:hyperlink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 </w:t>
                            </w:r>
                            <w:hyperlink r:id="rId2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  <w:p w14:paraId="4022DAF6" w14:textId="77777777" w:rsidR="004D3711" w:rsidRDefault="004D3711"/>
                          <w:p w14:paraId="1436EEAE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1A6F3E7D" w14:textId="77777777" w:rsidR="004D3711" w:rsidRDefault="004D3711"/>
                          <w:p w14:paraId="38BCFA82" w14:textId="77777777" w:rsidR="00172AC7" w:rsidRDefault="00172AC7"/>
                          <w:p w14:paraId="44E31070" w14:textId="77777777" w:rsidR="00172AC7" w:rsidRDefault="00172AC7"/>
                          <w:p w14:paraId="55FA6FE7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</w:t>
                            </w:r>
                            <w:hyperlink r:id="rId3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1EA9B2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7360F923" w14:textId="77777777" w:rsidR="004D3711" w:rsidRDefault="004D3711" w:rsidP="00011F49"/>
                          <w:p w14:paraId="6A42ADFF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D6937E" id="Group 19" o:spid="_x0000_s1026" style="position:absolute;margin-left:14.4pt;margin-top:-28.95pt;width:566.5pt;height:44.4pt;z-index:251660800;mso-position-horizontal-relative:page;mso-width-relative:margin;mso-height-relative:margin" coordorigin="1828" coordsize="71945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officeArt object" style="position:absolute;left:2590;width:705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 filled="f" stroked="f" strokeweight="1pt">
                <v:stroke miterlimit="4"/>
                <v:textbox inset="2.53989mm,2.53989mm,2.53989mm,2.53989mm">
                  <w:txbxContent>
                    <w:p w14:paraId="06171F92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de-DE"/>
                        </w:rPr>
                        <w:t xml:space="preserve">PO Box 240, Apia, Samoa    T +685 21929    F +685 20231    </w:t>
                      </w:r>
                      <w:hyperlink r:id="rId4" w:history="1">
                        <w:r w:rsidRPr="00666B4F">
                          <w:rPr>
                            <w:rStyle w:val="Hyperlink0"/>
                            <w:lang w:val="pl-PL"/>
                          </w:rPr>
                          <w:t>sprep@sprep.org</w:t>
                        </w:r>
                      </w:hyperlink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 </w:t>
                      </w:r>
                      <w:hyperlink r:id="rId5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  <w:p w14:paraId="4022DAF6" w14:textId="77777777" w:rsidR="004D3711" w:rsidRDefault="004D3711"/>
                    <w:p w14:paraId="1436EEAE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1A6F3E7D" w14:textId="77777777" w:rsidR="004D3711" w:rsidRDefault="004D3711"/>
                    <w:p w14:paraId="38BCFA82" w14:textId="77777777" w:rsidR="00172AC7" w:rsidRDefault="00172AC7"/>
                    <w:p w14:paraId="44E31070" w14:textId="77777777" w:rsidR="00172AC7" w:rsidRDefault="00172AC7"/>
                    <w:p w14:paraId="55FA6FE7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</w:t>
                      </w:r>
                      <w:hyperlink r:id="rId6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officeArt object" o:spid="_x0000_s1028" type="#_x0000_t202" alt="officeArt object" style="position:absolute;left:1828;top:3352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 filled="f" stroked="f" strokeweight="1pt">
                <v:stroke miterlimit="4"/>
                <v:textbox inset=".5mm,.5mm,.5mm,.5mm">
                  <w:txbxContent>
                    <w:p w14:paraId="401EA9B2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7360F923" w14:textId="77777777" w:rsidR="004D3711" w:rsidRDefault="004D3711" w:rsidP="00011F49"/>
                    <w:p w14:paraId="6A42ADFF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B5ABB" w14:textId="77777777" w:rsidR="008A3072" w:rsidRDefault="008A3072">
      <w:r>
        <w:separator/>
      </w:r>
    </w:p>
  </w:footnote>
  <w:footnote w:type="continuationSeparator" w:id="0">
    <w:p w14:paraId="19B1EB53" w14:textId="77777777" w:rsidR="008A3072" w:rsidRDefault="008A3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221B" w14:textId="7AC62CF3" w:rsidR="0073319D" w:rsidRDefault="00406B39">
    <w:pPr>
      <w:pStyle w:val="Header"/>
      <w:spacing w:after="0"/>
    </w:pPr>
    <w:r>
      <w:rPr>
        <w:noProof/>
      </w:rPr>
      <w:drawing>
        <wp:anchor distT="0" distB="0" distL="114300" distR="114300" simplePos="0" relativeHeight="251661824" behindDoc="0" locked="0" layoutInCell="1" allowOverlap="1" wp14:anchorId="1FB759BF" wp14:editId="5FEF31F8">
          <wp:simplePos x="0" y="0"/>
          <wp:positionH relativeFrom="page">
            <wp:align>right</wp:align>
          </wp:positionH>
          <wp:positionV relativeFrom="paragraph">
            <wp:posOffset>-360045</wp:posOffset>
          </wp:positionV>
          <wp:extent cx="7560310" cy="1362029"/>
          <wp:effectExtent l="0" t="0" r="2540" b="0"/>
          <wp:wrapNone/>
          <wp:docPr id="12152094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209438" name="Picture 1215209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362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6ED"/>
    <w:multiLevelType w:val="hybridMultilevel"/>
    <w:tmpl w:val="2602802A"/>
    <w:lvl w:ilvl="0" w:tplc="A9AA941A">
      <w:start w:val="1"/>
      <w:numFmt w:val="lowerRoman"/>
      <w:lvlText w:val="%1."/>
      <w:lvlJc w:val="left"/>
      <w:pPr>
        <w:ind w:left="1080" w:hanging="72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17CD0"/>
    <w:multiLevelType w:val="multilevel"/>
    <w:tmpl w:val="1388CD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num w:numId="1" w16cid:durableId="748771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9988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B39"/>
    <w:rsid w:val="00011F49"/>
    <w:rsid w:val="000E38A2"/>
    <w:rsid w:val="00172AC7"/>
    <w:rsid w:val="001C2271"/>
    <w:rsid w:val="001D4659"/>
    <w:rsid w:val="00212487"/>
    <w:rsid w:val="00256385"/>
    <w:rsid w:val="00340A7B"/>
    <w:rsid w:val="003B06FA"/>
    <w:rsid w:val="00406B39"/>
    <w:rsid w:val="00442E9D"/>
    <w:rsid w:val="00443274"/>
    <w:rsid w:val="004B6188"/>
    <w:rsid w:val="004D3711"/>
    <w:rsid w:val="00534C3F"/>
    <w:rsid w:val="005C6E7A"/>
    <w:rsid w:val="006026CE"/>
    <w:rsid w:val="00666B4F"/>
    <w:rsid w:val="00690502"/>
    <w:rsid w:val="006A0CA0"/>
    <w:rsid w:val="006B230F"/>
    <w:rsid w:val="0073319D"/>
    <w:rsid w:val="00744ABC"/>
    <w:rsid w:val="007519D3"/>
    <w:rsid w:val="007816BF"/>
    <w:rsid w:val="00787DF7"/>
    <w:rsid w:val="00795393"/>
    <w:rsid w:val="00820746"/>
    <w:rsid w:val="0087163C"/>
    <w:rsid w:val="00893187"/>
    <w:rsid w:val="008A3072"/>
    <w:rsid w:val="008C1499"/>
    <w:rsid w:val="00935650"/>
    <w:rsid w:val="009E5BDE"/>
    <w:rsid w:val="00A2599D"/>
    <w:rsid w:val="00AB1088"/>
    <w:rsid w:val="00B85C45"/>
    <w:rsid w:val="00C27CC9"/>
    <w:rsid w:val="00C41732"/>
    <w:rsid w:val="00CE68B2"/>
    <w:rsid w:val="00DA3A4D"/>
    <w:rsid w:val="00DB4D6E"/>
    <w:rsid w:val="00E35E74"/>
    <w:rsid w:val="00EB268E"/>
    <w:rsid w:val="00EB3118"/>
    <w:rsid w:val="00F9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6A4868"/>
  <w15:docId w15:val="{44ED673D-C5C6-4A7E-B3D9-DE2600DF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9D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6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9D3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table" w:styleId="TableGrid">
    <w:name w:val="Table Grid"/>
    <w:basedOn w:val="TableNormal"/>
    <w:uiPriority w:val="39"/>
    <w:rsid w:val="004B6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B6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uilajanef@sprep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inijanceyf@sprep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http://www.sprep.org" TargetMode="External"/><Relationship Id="rId4" Type="http://schemas.openxmlformats.org/officeDocument/2006/relationships/hyperlink" Target="mailto:sprep@spr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ettew\AppData\Local\Temp\2b6f1807-d16e-4e30-ba1b-147cdcd576bc_SPREP%20PROE%20Templates%20general.zip.6bc\SPREP%20PROE%20Templates%20general\SPREP%20PROE_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98B4D023BD4CC4AC2CB84C4CBB4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5B4FC-BF6A-41A1-9184-CC5342C07339}"/>
      </w:docPartPr>
      <w:docPartBody>
        <w:p w:rsidR="00000000" w:rsidRDefault="002D1B52" w:rsidP="002D1B52">
          <w:pPr>
            <w:pStyle w:val="0298B4D023BD4CC4AC2CB84C4CBB42F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1DD04C27AD416EADADB05FB0156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2CF5C-17B1-4E8F-8532-74A036C20CF2}"/>
      </w:docPartPr>
      <w:docPartBody>
        <w:p w:rsidR="00000000" w:rsidRDefault="002D1B52" w:rsidP="002D1B52">
          <w:pPr>
            <w:pStyle w:val="C11DD04C27AD416EADADB05FB0156A4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1D052C06644570A74B0E46F63C2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A250D-2B4E-41B7-B17A-660B3FECB69E}"/>
      </w:docPartPr>
      <w:docPartBody>
        <w:p w:rsidR="00000000" w:rsidRDefault="002D1B52" w:rsidP="002D1B52">
          <w:pPr>
            <w:pStyle w:val="7E1D052C06644570A74B0E46F63C2245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662D60FA4A3947008EE9BA377246B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1B575-8820-4A97-B8B4-0DF0DDC72E56}"/>
      </w:docPartPr>
      <w:docPartBody>
        <w:p w:rsidR="00000000" w:rsidRDefault="002D1B52" w:rsidP="002D1B52">
          <w:pPr>
            <w:pStyle w:val="662D60FA4A3947008EE9BA377246B49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CEBEA5B4F94E63B2284D4BC4E78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BBC1B-79F8-43E0-BD60-DB0C57359DC8}"/>
      </w:docPartPr>
      <w:docPartBody>
        <w:p w:rsidR="00000000" w:rsidRDefault="002D1B52" w:rsidP="002D1B52">
          <w:pPr>
            <w:pStyle w:val="1ECEBEA5B4F94E63B2284D4BC4E7840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D557B6E95B4FFD8DEF84B268E48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6E234-0371-4819-A9D9-B943EDFCE4AF}"/>
      </w:docPartPr>
      <w:docPartBody>
        <w:p w:rsidR="00000000" w:rsidRDefault="002D1B52" w:rsidP="002D1B52">
          <w:pPr>
            <w:pStyle w:val="33D557B6E95B4FFD8DEF84B268E4863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AF7EAF4D44601A92BF1910AD2A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489B4-F900-428F-8AF2-61EFB687EAE0}"/>
      </w:docPartPr>
      <w:docPartBody>
        <w:p w:rsidR="00000000" w:rsidRDefault="002D1B52" w:rsidP="002D1B52">
          <w:pPr>
            <w:pStyle w:val="DB2AF7EAF4D44601A92BF1910AD2AC0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05B298E9F245279AEC3DFE2FAE2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A92F6-3B60-47B1-B203-6DDEDF04D80C}"/>
      </w:docPartPr>
      <w:docPartBody>
        <w:p w:rsidR="00000000" w:rsidRDefault="002D1B52" w:rsidP="002D1B52">
          <w:pPr>
            <w:pStyle w:val="CC05B298E9F245279AEC3DFE2FAE28E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A669E1C16047908C0B56D569294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E170A-51FC-41C7-BD34-316165AB6E91}"/>
      </w:docPartPr>
      <w:docPartBody>
        <w:p w:rsidR="00000000" w:rsidRDefault="002D1B52" w:rsidP="002D1B52">
          <w:pPr>
            <w:pStyle w:val="60A669E1C16047908C0B56D5692940A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179CB6DB454B48A2FF66263B630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64BC7-7DDE-425B-AA7A-BCEFFF4ED75E}"/>
      </w:docPartPr>
      <w:docPartBody>
        <w:p w:rsidR="00000000" w:rsidRDefault="002D1B52" w:rsidP="002D1B52">
          <w:pPr>
            <w:pStyle w:val="28179CB6DB454B48A2FF66263B630DC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BE290664CA42FA893264BB2D401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1B431-AA40-4DDA-8DD8-B7D0234F6FC3}"/>
      </w:docPartPr>
      <w:docPartBody>
        <w:p w:rsidR="00000000" w:rsidRDefault="002D1B52" w:rsidP="002D1B52">
          <w:pPr>
            <w:pStyle w:val="3EBE290664CA42FA893264BB2D401EE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61ABD74F1C4F1CB237725F3E1B2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BBDD0-48F2-46E3-BD63-85EA3D0AE1C2}"/>
      </w:docPartPr>
      <w:docPartBody>
        <w:p w:rsidR="00000000" w:rsidRDefault="002D1B52" w:rsidP="002D1B52">
          <w:pPr>
            <w:pStyle w:val="B261ABD74F1C4F1CB237725F3E1B2D1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09684C074B402EB91411C97547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8DE51-BFFA-45DD-9D23-521A7309516F}"/>
      </w:docPartPr>
      <w:docPartBody>
        <w:p w:rsidR="00000000" w:rsidRDefault="002D1B52" w:rsidP="002D1B52">
          <w:pPr>
            <w:pStyle w:val="8C09684C074B402EB91411C97547D5B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70C5C5361A4DF080232FF9D8367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A13DF-37EE-4B76-BE6B-82C07BA1391C}"/>
      </w:docPartPr>
      <w:docPartBody>
        <w:p w:rsidR="00000000" w:rsidRDefault="002D1B52" w:rsidP="002D1B52">
          <w:pPr>
            <w:pStyle w:val="CA70C5C5361A4DF080232FF9D836799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704AF92F0748F8AD5919FB256E2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6ED16-D3E3-497B-B2EA-1BA3322B2CA9}"/>
      </w:docPartPr>
      <w:docPartBody>
        <w:p w:rsidR="00000000" w:rsidRDefault="002D1B52" w:rsidP="002D1B52">
          <w:pPr>
            <w:pStyle w:val="1E704AF92F0748F8AD5919FB256E2AA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6A97A1754149148A7CCF1C87752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D4530-F35C-426D-9BD4-64897BD57566}"/>
      </w:docPartPr>
      <w:docPartBody>
        <w:p w:rsidR="00000000" w:rsidRDefault="002D1B52" w:rsidP="002D1B52">
          <w:pPr>
            <w:pStyle w:val="CC6A97A1754149148A7CCF1C87752AC3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52"/>
    <w:rsid w:val="001C2271"/>
    <w:rsid w:val="00224C3E"/>
    <w:rsid w:val="002D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1B52"/>
  </w:style>
  <w:style w:type="paragraph" w:customStyle="1" w:styleId="116AA33C63494DF6B9B11397C189C00F">
    <w:name w:val="116AA33C63494DF6B9B11397C189C00F"/>
    <w:rsid w:val="002D1B52"/>
  </w:style>
  <w:style w:type="paragraph" w:customStyle="1" w:styleId="4A10D797141B4F3EBCC0AC8AA9B293A9">
    <w:name w:val="4A10D797141B4F3EBCC0AC8AA9B293A9"/>
    <w:rsid w:val="002D1B52"/>
  </w:style>
  <w:style w:type="paragraph" w:customStyle="1" w:styleId="EFD6EA1D17DE46488D87FD81C0E109AF">
    <w:name w:val="EFD6EA1D17DE46488D87FD81C0E109AF"/>
    <w:rsid w:val="002D1B52"/>
  </w:style>
  <w:style w:type="paragraph" w:customStyle="1" w:styleId="BCE38DAD980D496082131FF22763410D">
    <w:name w:val="BCE38DAD980D496082131FF22763410D"/>
    <w:rsid w:val="002D1B52"/>
  </w:style>
  <w:style w:type="paragraph" w:customStyle="1" w:styleId="507FD6FA9CF34FCABCCF0B821D4D7074">
    <w:name w:val="507FD6FA9CF34FCABCCF0B821D4D7074"/>
    <w:rsid w:val="002D1B52"/>
  </w:style>
  <w:style w:type="paragraph" w:customStyle="1" w:styleId="C6AB2C1C896D4D97AC9DE8B206B125F1">
    <w:name w:val="C6AB2C1C896D4D97AC9DE8B206B125F1"/>
    <w:rsid w:val="002D1B52"/>
  </w:style>
  <w:style w:type="paragraph" w:customStyle="1" w:styleId="9D51D9285206440AB3AA88083893DB89">
    <w:name w:val="9D51D9285206440AB3AA88083893DB89"/>
    <w:rsid w:val="002D1B52"/>
  </w:style>
  <w:style w:type="paragraph" w:customStyle="1" w:styleId="7AF69A9638444A1A8F4F734D86FB26C4">
    <w:name w:val="7AF69A9638444A1A8F4F734D86FB26C4"/>
    <w:rsid w:val="002D1B52"/>
  </w:style>
  <w:style w:type="paragraph" w:customStyle="1" w:styleId="BD690B8B6B834DA48885179670E39897">
    <w:name w:val="BD690B8B6B834DA48885179670E39897"/>
    <w:rsid w:val="002D1B52"/>
  </w:style>
  <w:style w:type="paragraph" w:customStyle="1" w:styleId="6EF1E065F4D8400D82931CCE99BF4412">
    <w:name w:val="6EF1E065F4D8400D82931CCE99BF4412"/>
    <w:rsid w:val="002D1B52"/>
  </w:style>
  <w:style w:type="paragraph" w:customStyle="1" w:styleId="2A3D83B993FC421F9C7DBAC3066EC8BA">
    <w:name w:val="2A3D83B993FC421F9C7DBAC3066EC8BA"/>
    <w:rsid w:val="002D1B52"/>
  </w:style>
  <w:style w:type="paragraph" w:customStyle="1" w:styleId="F005B47D9E8C46319521EFBFB5777EF3">
    <w:name w:val="F005B47D9E8C46319521EFBFB5777EF3"/>
    <w:rsid w:val="002D1B52"/>
  </w:style>
  <w:style w:type="paragraph" w:customStyle="1" w:styleId="5E874799D8754B3ABD9263659A853F34">
    <w:name w:val="5E874799D8754B3ABD9263659A853F34"/>
    <w:rsid w:val="002D1B52"/>
  </w:style>
  <w:style w:type="paragraph" w:customStyle="1" w:styleId="8A46884A8D4D4AF8AC64B9C23260BB9B">
    <w:name w:val="8A46884A8D4D4AF8AC64B9C23260BB9B"/>
    <w:rsid w:val="002D1B52"/>
  </w:style>
  <w:style w:type="paragraph" w:customStyle="1" w:styleId="BC38B3D79054406B8654C3D02EE28977">
    <w:name w:val="BC38B3D79054406B8654C3D02EE28977"/>
    <w:rsid w:val="002D1B52"/>
  </w:style>
  <w:style w:type="paragraph" w:customStyle="1" w:styleId="EA72083ED30547A0923D8129E549296C">
    <w:name w:val="EA72083ED30547A0923D8129E549296C"/>
    <w:rsid w:val="002D1B52"/>
  </w:style>
  <w:style w:type="paragraph" w:customStyle="1" w:styleId="0298B4D023BD4CC4AC2CB84C4CBB42F6">
    <w:name w:val="0298B4D023BD4CC4AC2CB84C4CBB42F6"/>
    <w:rsid w:val="002D1B52"/>
  </w:style>
  <w:style w:type="paragraph" w:customStyle="1" w:styleId="C11DD04C27AD416EADADB05FB0156A48">
    <w:name w:val="C11DD04C27AD416EADADB05FB0156A48"/>
    <w:rsid w:val="002D1B52"/>
  </w:style>
  <w:style w:type="paragraph" w:customStyle="1" w:styleId="7E1D052C06644570A74B0E46F63C2245">
    <w:name w:val="7E1D052C06644570A74B0E46F63C2245"/>
    <w:rsid w:val="002D1B52"/>
  </w:style>
  <w:style w:type="paragraph" w:customStyle="1" w:styleId="662D60FA4A3947008EE9BA377246B499">
    <w:name w:val="662D60FA4A3947008EE9BA377246B499"/>
    <w:rsid w:val="002D1B52"/>
  </w:style>
  <w:style w:type="paragraph" w:customStyle="1" w:styleId="1ECEBEA5B4F94E63B2284D4BC4E78407">
    <w:name w:val="1ECEBEA5B4F94E63B2284D4BC4E78407"/>
    <w:rsid w:val="002D1B52"/>
  </w:style>
  <w:style w:type="paragraph" w:customStyle="1" w:styleId="33D557B6E95B4FFD8DEF84B268E4863A">
    <w:name w:val="33D557B6E95B4FFD8DEF84B268E4863A"/>
    <w:rsid w:val="002D1B52"/>
  </w:style>
  <w:style w:type="paragraph" w:customStyle="1" w:styleId="DB2AF7EAF4D44601A92BF1910AD2AC02">
    <w:name w:val="DB2AF7EAF4D44601A92BF1910AD2AC02"/>
    <w:rsid w:val="002D1B52"/>
  </w:style>
  <w:style w:type="paragraph" w:customStyle="1" w:styleId="CC05B298E9F245279AEC3DFE2FAE28E4">
    <w:name w:val="CC05B298E9F245279AEC3DFE2FAE28E4"/>
    <w:rsid w:val="002D1B52"/>
  </w:style>
  <w:style w:type="paragraph" w:customStyle="1" w:styleId="60A669E1C16047908C0B56D5692940A5">
    <w:name w:val="60A669E1C16047908C0B56D5692940A5"/>
    <w:rsid w:val="002D1B52"/>
  </w:style>
  <w:style w:type="paragraph" w:customStyle="1" w:styleId="28179CB6DB454B48A2FF66263B630DC7">
    <w:name w:val="28179CB6DB454B48A2FF66263B630DC7"/>
    <w:rsid w:val="002D1B52"/>
  </w:style>
  <w:style w:type="paragraph" w:customStyle="1" w:styleId="3EBE290664CA42FA893264BB2D401EE9">
    <w:name w:val="3EBE290664CA42FA893264BB2D401EE9"/>
    <w:rsid w:val="002D1B52"/>
  </w:style>
  <w:style w:type="paragraph" w:customStyle="1" w:styleId="B261ABD74F1C4F1CB237725F3E1B2D17">
    <w:name w:val="B261ABD74F1C4F1CB237725F3E1B2D17"/>
    <w:rsid w:val="002D1B52"/>
  </w:style>
  <w:style w:type="paragraph" w:customStyle="1" w:styleId="8C09684C074B402EB91411C97547D5B4">
    <w:name w:val="8C09684C074B402EB91411C97547D5B4"/>
    <w:rsid w:val="002D1B52"/>
  </w:style>
  <w:style w:type="paragraph" w:customStyle="1" w:styleId="CA70C5C5361A4DF080232FF9D836799E">
    <w:name w:val="CA70C5C5361A4DF080232FF9D836799E"/>
    <w:rsid w:val="002D1B52"/>
  </w:style>
  <w:style w:type="paragraph" w:customStyle="1" w:styleId="1E704AF92F0748F8AD5919FB256E2AA1">
    <w:name w:val="1E704AF92F0748F8AD5919FB256E2AA1"/>
    <w:rsid w:val="002D1B52"/>
  </w:style>
  <w:style w:type="paragraph" w:customStyle="1" w:styleId="CC6A97A1754149148A7CCF1C87752AC3">
    <w:name w:val="CC6A97A1754149148A7CCF1C87752AC3"/>
    <w:rsid w:val="002D1B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96EF-FECD-4581-A6EB-AE447E15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PROE_Letter</Template>
  <TotalTime>4</TotalTime>
  <Pages>2</Pages>
  <Words>392</Words>
  <Characters>2355</Characters>
  <Application>Microsoft Office Word</Application>
  <DocSecurity>0</DocSecurity>
  <Lines>69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Nanette Woonton</dc:creator>
  <cp:lastModifiedBy>Teuila-Jane Fruean</cp:lastModifiedBy>
  <cp:revision>2</cp:revision>
  <cp:lastPrinted>2024-02-26T03:11:00Z</cp:lastPrinted>
  <dcterms:created xsi:type="dcterms:W3CDTF">2026-02-26T00:41:00Z</dcterms:created>
  <dcterms:modified xsi:type="dcterms:W3CDTF">2026-02-26T00:41:00Z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</Properties>
</file>