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7690" w14:textId="77777777" w:rsidR="004B6188" w:rsidRPr="004B6188" w:rsidRDefault="004B6188" w:rsidP="004B6188">
      <w:pPr>
        <w:jc w:val="center"/>
        <w:rPr>
          <w:rFonts w:ascii="Calibri" w:hAnsi="Calibri" w:cs="Calibri"/>
          <w:b/>
          <w:u w:val="single"/>
        </w:rPr>
      </w:pPr>
      <w:r w:rsidRPr="004B6188">
        <w:rPr>
          <w:rFonts w:ascii="Calibri" w:hAnsi="Calibri" w:cs="Calibri"/>
          <w:b/>
          <w:u w:val="single"/>
        </w:rPr>
        <w:t>NOMINATION FORM</w:t>
      </w:r>
    </w:p>
    <w:p w14:paraId="4F949FB4" w14:textId="77777777" w:rsidR="0027574B" w:rsidRDefault="0027574B" w:rsidP="0027574B">
      <w:pPr>
        <w:jc w:val="center"/>
        <w:rPr>
          <w:rFonts w:ascii="Calibri" w:hAnsi="Calibri" w:cs="Calibri"/>
          <w:b/>
          <w:bCs/>
          <w:i/>
          <w:iCs/>
        </w:rPr>
      </w:pPr>
      <w:bookmarkStart w:id="0" w:name="_Hlk173416378"/>
      <w:r w:rsidRPr="0027574B">
        <w:rPr>
          <w:rFonts w:ascii="Calibri" w:hAnsi="Calibri" w:cs="Calibri"/>
          <w:b/>
          <w:bCs/>
          <w:i/>
          <w:iCs/>
        </w:rPr>
        <w:t xml:space="preserve">Regional Capacity Development Training for Young Climate Negotiators from Pacific </w:t>
      </w:r>
    </w:p>
    <w:p w14:paraId="14CBCD3B" w14:textId="28E76183" w:rsidR="004B6188" w:rsidRPr="004B6188" w:rsidRDefault="0027574B" w:rsidP="0027574B">
      <w:pPr>
        <w:jc w:val="center"/>
        <w:rPr>
          <w:rFonts w:ascii="Calibri" w:hAnsi="Calibri" w:cs="Calibri"/>
          <w:b/>
          <w:i/>
          <w:iCs/>
          <w:lang w:val="en-AU"/>
        </w:rPr>
      </w:pPr>
      <w:r w:rsidRPr="0027574B">
        <w:rPr>
          <w:rFonts w:ascii="Calibri" w:hAnsi="Calibri" w:cs="Calibri"/>
          <w:b/>
          <w:bCs/>
          <w:i/>
          <w:iCs/>
        </w:rPr>
        <w:t>Island Countries, 12-14 May 2026, Apia, Samoa</w:t>
      </w:r>
    </w:p>
    <w:bookmarkEnd w:id="0"/>
    <w:p w14:paraId="05C960E2" w14:textId="77777777" w:rsidR="004B6188" w:rsidRPr="004B6188" w:rsidRDefault="004B6188" w:rsidP="004B6188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199662E5" w14:textId="77777777" w:rsidR="004B6188" w:rsidRPr="004B6188" w:rsidRDefault="004B6188" w:rsidP="004B6188">
      <w:pPr>
        <w:jc w:val="center"/>
        <w:rPr>
          <w:rFonts w:ascii="Calibri" w:hAnsi="Calibri" w:cs="Calibri"/>
          <w:b/>
          <w:sz w:val="22"/>
          <w:szCs w:val="22"/>
        </w:rPr>
      </w:pPr>
      <w:r w:rsidRPr="004B6188">
        <w:rPr>
          <w:rFonts w:ascii="Calibri" w:hAnsi="Calibri" w:cs="Calibri"/>
          <w:i/>
          <w:iCs/>
          <w:sz w:val="22"/>
          <w:szCs w:val="22"/>
        </w:rPr>
        <w:t xml:space="preserve">Please </w:t>
      </w:r>
      <w:r w:rsidRPr="004B6188">
        <w:rPr>
          <w:rFonts w:ascii="Calibri" w:hAnsi="Calibri" w:cs="Calibri"/>
          <w:i/>
          <w:iCs/>
          <w:sz w:val="22"/>
          <w:szCs w:val="22"/>
          <w:u w:val="single"/>
        </w:rPr>
        <w:t>complete this form in full</w:t>
      </w:r>
      <w:r w:rsidRPr="004B6188">
        <w:rPr>
          <w:rFonts w:ascii="Calibri" w:hAnsi="Calibri" w:cs="Calibri"/>
          <w:i/>
          <w:iCs/>
          <w:sz w:val="22"/>
          <w:szCs w:val="22"/>
        </w:rPr>
        <w:t>. All requested information is required to process your registration and facilitate travel arrangements.</w:t>
      </w:r>
    </w:p>
    <w:tbl>
      <w:tblPr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4B6188" w:rsidRPr="004B6188" w14:paraId="3250EB82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5CA5C9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4B6188" w:rsidRPr="004B6188" w14:paraId="10171CC4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ABBF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5534B034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0298B4D023BD4CC4AC2CB84C4CBB42F6"/>
              </w:placeholder>
              <w:showingPlcHdr/>
              <w:text/>
            </w:sdtPr>
            <w:sdtContent>
              <w:p w14:paraId="6158915B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416D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6653C59E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C11DD04C27AD416EADADB05FB0156A48"/>
              </w:placeholder>
              <w:showingPlcHdr/>
              <w:text/>
            </w:sdtPr>
            <w:sdtContent>
              <w:p w14:paraId="36D12221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B6188" w:rsidRPr="004B6188" w14:paraId="75ECB120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756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7E1D052C06644570A74B0E46F63C2245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4CD2B78E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4AD8B035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51963B1B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0A98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662D60FA4A3947008EE9BA377246B499"/>
              </w:placeholder>
              <w:showingPlcHdr/>
              <w:text/>
            </w:sdtPr>
            <w:sdtContent>
              <w:p w14:paraId="77272755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41CD7F9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2FB2611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7E0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(home)</w:t>
            </w:r>
          </w:p>
          <w:p w14:paraId="7045D06A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Please include the country code prefix.</w:t>
            </w:r>
          </w:p>
          <w:p w14:paraId="41595A82" w14:textId="77777777" w:rsidR="004B6188" w:rsidRPr="004B6188" w:rsidRDefault="00000000" w:rsidP="004B618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1ECEBEA5B4F94E63B2284D4BC4E78407"/>
                </w:placeholder>
                <w:showingPlcHdr/>
                <w:text/>
              </w:sdtPr>
              <w:sdtContent>
                <w:r w:rsidR="004B6188"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BF20B90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1022AA22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7A9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33D557B6E95B4FFD8DEF84B268E4863A"/>
              </w:placeholder>
              <w:showingPlcHdr/>
              <w:text/>
            </w:sdtPr>
            <w:sdtContent>
              <w:p w14:paraId="5C527319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21664B7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70E669FC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E5922D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Information about your Country and </w:t>
            </w:r>
            <w:proofErr w:type="spell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Organisation</w:t>
            </w:r>
            <w:proofErr w:type="spellEnd"/>
          </w:p>
          <w:p w14:paraId="2E258830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Information regarding the </w:t>
            </w:r>
            <w:proofErr w:type="spellStart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organisation</w:t>
            </w:r>
            <w:proofErr w:type="spellEnd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you are representing</w:t>
            </w:r>
          </w:p>
        </w:tc>
      </w:tr>
      <w:tr w:rsidR="004B6188" w:rsidRPr="004B6188" w14:paraId="5FDE7EB0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C80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Country/</w:t>
            </w:r>
            <w:proofErr w:type="spell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Organisation</w:t>
            </w:r>
            <w:proofErr w:type="spellEnd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  <w:r w:rsidRPr="004B6188">
              <w:rPr>
                <w:rFonts w:ascii="Calibri" w:hAnsi="Calibri" w:cs="Calibri"/>
                <w:sz w:val="22"/>
                <w:szCs w:val="22"/>
              </w:rPr>
              <w:br/>
            </w: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The full name of your Country/</w:t>
            </w:r>
            <w:proofErr w:type="spellStart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Organisation</w:t>
            </w:r>
            <w:proofErr w:type="spellEnd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(office address and contact)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DB2AF7EAF4D44601A92BF1910AD2AC02"/>
              </w:placeholder>
              <w:showingPlcHdr/>
              <w:text/>
            </w:sdtPr>
            <w:sdtContent>
              <w:p w14:paraId="18BE3055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350DA96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01527F4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9BD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provide:</w:t>
            </w:r>
          </w:p>
          <w:p w14:paraId="571595C3" w14:textId="77777777" w:rsidR="004B6188" w:rsidRPr="004B6188" w:rsidRDefault="004B6188" w:rsidP="004B618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B6188">
              <w:rPr>
                <w:rFonts w:ascii="Calibri" w:hAnsi="Calibri" w:cs="Calibri"/>
                <w:sz w:val="22"/>
                <w:szCs w:val="22"/>
              </w:rPr>
              <w:t xml:space="preserve">Copy of passport biodata page </w:t>
            </w:r>
          </w:p>
          <w:p w14:paraId="36193D54" w14:textId="33087DFA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B6188" w:rsidRPr="004B6188" w14:paraId="506A26CB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B6BC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CC05B298E9F245279AEC3DFE2FAE28E4"/>
              </w:placeholder>
              <w:showingPlcHdr/>
              <w:text/>
            </w:sdtPr>
            <w:sdtContent>
              <w:p w14:paraId="25143260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2DD5748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4B6188" w:rsidRPr="004B6188" w14:paraId="0D47204D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815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Designated title</w:t>
            </w:r>
          </w:p>
          <w:p w14:paraId="422BAB68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designation/position assigned to you by your </w:t>
            </w:r>
            <w:proofErr w:type="spellStart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organisation</w:t>
            </w:r>
            <w:proofErr w:type="spellEnd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60A669E1C16047908C0B56D5692940A5"/>
              </w:placeholder>
              <w:showingPlcHdr/>
              <w:text/>
            </w:sdtPr>
            <w:sdtContent>
              <w:p w14:paraId="205B7D17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0DA99B1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5DD3BB08" w14:textId="77777777">
        <w:trPr>
          <w:trHeight w:val="422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CAEED54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4. Medical Information</w:t>
            </w:r>
          </w:p>
        </w:tc>
      </w:tr>
      <w:tr w:rsidR="004B6188" w:rsidRPr="004B6188" w14:paraId="6851750A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424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Food allergies or dietary restrictions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15518385"/>
              <w:placeholder>
                <w:docPart w:val="28179CB6DB454B48A2FF66263B630DC7"/>
              </w:placeholder>
              <w:showingPlcHdr/>
              <w:text/>
            </w:sdtPr>
            <w:sdtContent>
              <w:p w14:paraId="079A9194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FCF8C98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6188" w:rsidRPr="004B6188" w14:paraId="60526C76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7F6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Pre-existing medical conditions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22187598"/>
              <w:placeholder>
                <w:docPart w:val="3EBE290664CA42FA893264BB2D401EE9"/>
              </w:placeholder>
              <w:showingPlcHdr/>
              <w:text/>
            </w:sdtPr>
            <w:sdtContent>
              <w:p w14:paraId="68E68E59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FEFDF32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6188" w:rsidRPr="004B6188" w14:paraId="052FD623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8E7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Vaccination Status </w:t>
            </w:r>
            <w:r w:rsidRPr="004B6188">
              <w:rPr>
                <w:rFonts w:ascii="Calibri" w:hAnsi="Calibri" w:cs="Calibri"/>
                <w:sz w:val="22"/>
                <w:szCs w:val="22"/>
              </w:rPr>
              <w:t>(please attach vaccination card or certificate):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61842924"/>
              <w:placeholder>
                <w:docPart w:val="B261ABD74F1C4F1CB237725F3E1B2D17"/>
              </w:placeholder>
              <w:showingPlcHdr/>
              <w:text/>
            </w:sdtPr>
            <w:sdtContent>
              <w:p w14:paraId="0C831E30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732067D" w14:textId="4017B750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6D84FEF2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7369F56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5. Emergency contact</w:t>
            </w:r>
          </w:p>
          <w:p w14:paraId="258B5693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4B6188" w:rsidRPr="004B6188" w14:paraId="14D1204B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76F0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Relationship</w:t>
            </w:r>
            <w:proofErr w:type="gramEnd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participant</w:t>
            </w:r>
            <w:proofErr w:type="gramEnd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82093C0" w14:textId="77777777" w:rsidR="004B6188" w:rsidRPr="004B6188" w:rsidRDefault="00000000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8C09684C074B402EB91411C97547D5B4"/>
                </w:placeholder>
                <w:showingPlcHdr/>
                <w:text/>
              </w:sdtPr>
              <w:sdtContent>
                <w:r w:rsidR="004B6188"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6188" w:rsidRPr="004B6188" w14:paraId="12C881BB" w14:textId="77777777">
        <w:trPr>
          <w:trHeight w:val="74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9452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CA70C5C5361A4DF080232FF9D836799E"/>
              </w:placeholder>
              <w:showingPlcHdr/>
              <w:text/>
            </w:sdtPr>
            <w:sdtContent>
              <w:p w14:paraId="1DD6D4AC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9DE1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1E704AF92F0748F8AD5919FB256E2AA1"/>
              </w:placeholder>
              <w:showingPlcHdr/>
              <w:text/>
            </w:sdtPr>
            <w:sdtContent>
              <w:p w14:paraId="671AA0F2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4673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CC6A97A1754149148A7CCF1C87752AC3"/>
              </w:placeholder>
              <w:showingPlcHdr/>
              <w:text/>
            </w:sdtPr>
            <w:sdtContent>
              <w:p w14:paraId="43A457C9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31258FE4" w14:textId="77777777" w:rsidR="004B6188" w:rsidRPr="004B6188" w:rsidRDefault="004B6188" w:rsidP="004B6188">
      <w:pPr>
        <w:rPr>
          <w:rFonts w:ascii="Calibri" w:hAnsi="Calibri" w:cs="Calibri"/>
          <w:sz w:val="22"/>
          <w:szCs w:val="22"/>
        </w:rPr>
      </w:pPr>
    </w:p>
    <w:p w14:paraId="090DF712" w14:textId="7EAD73DD" w:rsidR="004B6188" w:rsidRPr="004B6188" w:rsidRDefault="004B6188" w:rsidP="004B6188">
      <w:pPr>
        <w:rPr>
          <w:rFonts w:ascii="Calibri" w:hAnsi="Calibri" w:cs="Calibri"/>
          <w:i/>
          <w:iCs/>
          <w:sz w:val="22"/>
          <w:szCs w:val="22"/>
        </w:rPr>
      </w:pPr>
      <w:r w:rsidRPr="004B6188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4B6188">
        <w:rPr>
          <w:rFonts w:ascii="Calibri" w:hAnsi="Calibri" w:cs="Calibri"/>
          <w:i/>
          <w:iCs/>
          <w:sz w:val="22"/>
          <w:szCs w:val="22"/>
        </w:rPr>
        <w:t xml:space="preserve"> SPREP will bear the costs of the airfare (most direct/economical route) and DSA </w:t>
      </w:r>
      <w:r w:rsidRPr="004B6188">
        <w:rPr>
          <w:rFonts w:ascii="Calibri" w:hAnsi="Calibri" w:cs="Calibri"/>
          <w:i/>
          <w:iCs/>
          <w:sz w:val="22"/>
          <w:szCs w:val="22"/>
          <w:u w:val="single"/>
        </w:rPr>
        <w:t>only</w:t>
      </w:r>
      <w:r w:rsidRPr="004B6188">
        <w:rPr>
          <w:rFonts w:ascii="Calibri" w:hAnsi="Calibri" w:cs="Calibri"/>
          <w:i/>
          <w:iCs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insurance, pre-entry and upon-entry requirements by the host country).</w:t>
      </w:r>
    </w:p>
    <w:p w14:paraId="77CC2DD3" w14:textId="77777777" w:rsidR="004B6188" w:rsidRPr="004B6188" w:rsidRDefault="004B6188" w:rsidP="004B6188">
      <w:pPr>
        <w:rPr>
          <w:rFonts w:ascii="Calibri" w:hAnsi="Calibri" w:cs="Calibri"/>
          <w:i/>
          <w:sz w:val="22"/>
          <w:szCs w:val="22"/>
        </w:rPr>
      </w:pPr>
    </w:p>
    <w:p w14:paraId="6F06F202" w14:textId="5C574804" w:rsidR="004B6188" w:rsidRPr="004B6188" w:rsidRDefault="004B6188" w:rsidP="004B6188">
      <w:pPr>
        <w:rPr>
          <w:rFonts w:ascii="Calibri" w:hAnsi="Calibri" w:cs="Calibri"/>
          <w:b/>
          <w:sz w:val="22"/>
          <w:szCs w:val="22"/>
        </w:rPr>
      </w:pPr>
      <w:r w:rsidRPr="004B6188">
        <w:rPr>
          <w:rFonts w:ascii="Calibri" w:hAnsi="Calibri" w:cs="Calibri"/>
          <w:b/>
          <w:sz w:val="22"/>
          <w:szCs w:val="22"/>
        </w:rPr>
        <w:t>Please email the completed form AND A COPY OF YOUR PASSPORT (Bio</w:t>
      </w:r>
      <w:r>
        <w:rPr>
          <w:rFonts w:ascii="Calibri" w:hAnsi="Calibri" w:cs="Calibri"/>
          <w:b/>
          <w:sz w:val="22"/>
          <w:szCs w:val="22"/>
        </w:rPr>
        <w:t xml:space="preserve">data </w:t>
      </w:r>
      <w:r w:rsidRPr="004B6188">
        <w:rPr>
          <w:rFonts w:ascii="Calibri" w:hAnsi="Calibri" w:cs="Calibri"/>
          <w:b/>
          <w:sz w:val="22"/>
          <w:szCs w:val="22"/>
        </w:rPr>
        <w:t>page) to Ms. Teuil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Pr="004B6188">
        <w:rPr>
          <w:rFonts w:ascii="Calibri" w:hAnsi="Calibri" w:cs="Calibri"/>
          <w:b/>
          <w:sz w:val="22"/>
          <w:szCs w:val="22"/>
        </w:rPr>
        <w:t>Frue</w:t>
      </w:r>
      <w:r>
        <w:rPr>
          <w:rFonts w:ascii="Calibri" w:hAnsi="Calibri" w:cs="Calibri"/>
          <w:b/>
          <w:sz w:val="22"/>
          <w:szCs w:val="22"/>
        </w:rPr>
        <w:t>a</w:t>
      </w:r>
      <w:r w:rsidRPr="004B6188">
        <w:rPr>
          <w:rFonts w:ascii="Calibri" w:hAnsi="Calibri" w:cs="Calibri"/>
          <w:b/>
          <w:sz w:val="22"/>
          <w:szCs w:val="22"/>
        </w:rPr>
        <w:t>n (</w:t>
      </w:r>
      <w:hyperlink r:id="rId8" w:history="1">
        <w:r w:rsidRPr="004B6188">
          <w:rPr>
            <w:rStyle w:val="Hyperlink"/>
            <w:rFonts w:ascii="Calibri" w:hAnsi="Calibri" w:cs="Calibri"/>
            <w:b/>
            <w:sz w:val="22"/>
            <w:szCs w:val="22"/>
          </w:rPr>
          <w:t>teuilajanef@sprep.org</w:t>
        </w:r>
      </w:hyperlink>
      <w:r w:rsidRPr="004B6188">
        <w:rPr>
          <w:rFonts w:ascii="Calibri" w:hAnsi="Calibri" w:cs="Calibri"/>
          <w:b/>
          <w:sz w:val="22"/>
          <w:szCs w:val="22"/>
        </w:rPr>
        <w:t xml:space="preserve">) and Ms </w:t>
      </w:r>
      <w:proofErr w:type="spellStart"/>
      <w:r w:rsidRPr="004B6188">
        <w:rPr>
          <w:rFonts w:ascii="Calibri" w:hAnsi="Calibri" w:cs="Calibri"/>
          <w:b/>
          <w:sz w:val="22"/>
          <w:szCs w:val="22"/>
        </w:rPr>
        <w:t>Foini</w:t>
      </w:r>
      <w:proofErr w:type="spellEnd"/>
      <w:r w:rsidRPr="004B6188">
        <w:rPr>
          <w:rFonts w:ascii="Calibri" w:hAnsi="Calibri" w:cs="Calibri"/>
          <w:b/>
          <w:sz w:val="22"/>
          <w:szCs w:val="22"/>
        </w:rPr>
        <w:t xml:space="preserve"> Fesolai  (</w:t>
      </w:r>
      <w:hyperlink r:id="rId9" w:history="1">
        <w:r w:rsidRPr="004B6188">
          <w:rPr>
            <w:rStyle w:val="Hyperlink"/>
            <w:rFonts w:ascii="Calibri" w:hAnsi="Calibri" w:cs="Calibri"/>
            <w:b/>
            <w:sz w:val="22"/>
            <w:szCs w:val="22"/>
          </w:rPr>
          <w:t>foinijanceyf@sprep.org</w:t>
        </w:r>
      </w:hyperlink>
      <w:r w:rsidRPr="004B6188">
        <w:rPr>
          <w:rFonts w:ascii="Calibri" w:hAnsi="Calibri" w:cs="Calibri"/>
          <w:b/>
          <w:sz w:val="22"/>
          <w:szCs w:val="22"/>
        </w:rPr>
        <w:t xml:space="preserve"> ) by the </w:t>
      </w:r>
      <w:r w:rsidR="0027574B">
        <w:rPr>
          <w:rFonts w:ascii="Calibri" w:hAnsi="Calibri" w:cs="Calibri"/>
          <w:b/>
          <w:sz w:val="22"/>
          <w:szCs w:val="22"/>
        </w:rPr>
        <w:t>13</w:t>
      </w:r>
      <w:r>
        <w:rPr>
          <w:rFonts w:ascii="Calibri" w:hAnsi="Calibri" w:cs="Calibri"/>
          <w:b/>
          <w:sz w:val="22"/>
          <w:szCs w:val="22"/>
          <w:vertAlign w:val="superscript"/>
        </w:rPr>
        <w:t xml:space="preserve">th </w:t>
      </w:r>
      <w:r>
        <w:rPr>
          <w:rFonts w:ascii="Calibri" w:hAnsi="Calibri" w:cs="Calibri"/>
          <w:b/>
          <w:sz w:val="22"/>
          <w:szCs w:val="22"/>
        </w:rPr>
        <w:t>March</w:t>
      </w:r>
      <w:r w:rsidRPr="004B6188">
        <w:rPr>
          <w:rFonts w:ascii="Calibri" w:hAnsi="Calibri" w:cs="Calibri"/>
          <w:b/>
          <w:sz w:val="22"/>
          <w:szCs w:val="22"/>
        </w:rPr>
        <w:t xml:space="preserve"> 202</w:t>
      </w:r>
      <w:r>
        <w:rPr>
          <w:rFonts w:ascii="Calibri" w:hAnsi="Calibri" w:cs="Calibri"/>
          <w:b/>
          <w:sz w:val="22"/>
          <w:szCs w:val="22"/>
        </w:rPr>
        <w:t>6</w:t>
      </w:r>
      <w:r w:rsidRPr="004B6188">
        <w:rPr>
          <w:rFonts w:ascii="Calibri" w:hAnsi="Calibri" w:cs="Calibri"/>
          <w:b/>
          <w:sz w:val="22"/>
          <w:szCs w:val="22"/>
        </w:rPr>
        <w:t xml:space="preserve">. </w:t>
      </w:r>
    </w:p>
    <w:p w14:paraId="787F2864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</w:p>
    <w:p w14:paraId="413D734C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</w:p>
    <w:p w14:paraId="6D7D04E5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 xml:space="preserve">Approved By Focal Point: ______________________________ </w:t>
      </w:r>
    </w:p>
    <w:p w14:paraId="7031C0AC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Full Name / Date                    </w:t>
      </w:r>
    </w:p>
    <w:p w14:paraId="3FB96D83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 xml:space="preserve"> </w:t>
      </w:r>
    </w:p>
    <w:p w14:paraId="47AB0B23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 xml:space="preserve">  </w:t>
      </w:r>
    </w:p>
    <w:p w14:paraId="07D721AC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>Focal Point Signature: ________________________</w:t>
      </w:r>
    </w:p>
    <w:p w14:paraId="105EC1F5" w14:textId="77777777" w:rsidR="007519D3" w:rsidRPr="004B6188" w:rsidRDefault="007519D3" w:rsidP="00935650">
      <w:pPr>
        <w:rPr>
          <w:rFonts w:ascii="Calibri" w:hAnsi="Calibri" w:cs="Calibri"/>
          <w:sz w:val="22"/>
          <w:szCs w:val="22"/>
        </w:rPr>
      </w:pPr>
    </w:p>
    <w:sectPr w:rsidR="007519D3" w:rsidRPr="004B6188" w:rsidSect="00AB1088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8FB2" w14:textId="77777777" w:rsidR="008C6714" w:rsidRDefault="008C6714">
      <w:r>
        <w:separator/>
      </w:r>
    </w:p>
  </w:endnote>
  <w:endnote w:type="continuationSeparator" w:id="0">
    <w:p w14:paraId="51321774" w14:textId="77777777" w:rsidR="008C6714" w:rsidRDefault="008C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76F8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D6937E" wp14:editId="0F17107E">
              <wp:simplePos x="0" y="0"/>
              <wp:positionH relativeFrom="page">
                <wp:posOffset>182880</wp:posOffset>
              </wp:positionH>
              <wp:positionV relativeFrom="paragraph">
                <wp:posOffset>-367709</wp:posOffset>
              </wp:positionV>
              <wp:extent cx="7194550" cy="563880"/>
              <wp:effectExtent l="0" t="0" r="6350" b="762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0" cy="563880"/>
                        <a:chOff x="182880" y="0"/>
                        <a:chExt cx="7194550" cy="56388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71F92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4022DAF6" w14:textId="77777777" w:rsidR="004D3711" w:rsidRDefault="004D3711"/>
                          <w:p w14:paraId="1436EEAE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A6F3E7D" w14:textId="77777777" w:rsidR="004D3711" w:rsidRDefault="004D3711"/>
                          <w:p w14:paraId="38BCFA82" w14:textId="77777777" w:rsidR="00172AC7" w:rsidRDefault="00172AC7"/>
                          <w:p w14:paraId="44E31070" w14:textId="77777777" w:rsidR="00172AC7" w:rsidRDefault="00172AC7"/>
                          <w:p w14:paraId="55FA6FE7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1EA9B2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7360F923" w14:textId="77777777" w:rsidR="004D3711" w:rsidRDefault="004D3711" w:rsidP="00011F49"/>
                          <w:p w14:paraId="6A42ADF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6937E" id="Group 19" o:spid="_x0000_s1026" style="position:absolute;margin-left:14.4pt;margin-top:-28.95pt;width:566.5pt;height:44.4pt;z-index:251660800;mso-position-horizontal-relative:page;mso-width-relative:margin;mso-height-relative:margin" coordorigin="1828" coordsize="7194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06171F92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4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4022DAF6" w14:textId="77777777" w:rsidR="004D3711" w:rsidRDefault="004D3711"/>
                    <w:p w14:paraId="1436EEAE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1A6F3E7D" w14:textId="77777777" w:rsidR="004D3711" w:rsidRDefault="004D3711"/>
                    <w:p w14:paraId="38BCFA82" w14:textId="77777777" w:rsidR="00172AC7" w:rsidRDefault="00172AC7"/>
                    <w:p w14:paraId="44E31070" w14:textId="77777777" w:rsidR="00172AC7" w:rsidRDefault="00172AC7"/>
                    <w:p w14:paraId="55FA6FE7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401EA9B2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7360F923" w14:textId="77777777" w:rsidR="004D3711" w:rsidRDefault="004D3711" w:rsidP="00011F49"/>
                    <w:p w14:paraId="6A42ADF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2164" w14:textId="77777777" w:rsidR="008C6714" w:rsidRDefault="008C6714">
      <w:r>
        <w:separator/>
      </w:r>
    </w:p>
  </w:footnote>
  <w:footnote w:type="continuationSeparator" w:id="0">
    <w:p w14:paraId="5B9DBFB4" w14:textId="77777777" w:rsidR="008C6714" w:rsidRDefault="008C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221B" w14:textId="7AC62CF3" w:rsidR="0073319D" w:rsidRDefault="00406B39">
    <w:pPr>
      <w:pStyle w:val="Header"/>
      <w:spacing w:after="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1FB759BF" wp14:editId="5FEF31F8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60310" cy="1362029"/>
          <wp:effectExtent l="0" t="0" r="2540" b="0"/>
          <wp:wrapNone/>
          <wp:docPr id="1215209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209438" name="Picture 1215209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6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ED"/>
    <w:multiLevelType w:val="hybridMultilevel"/>
    <w:tmpl w:val="2602802A"/>
    <w:lvl w:ilvl="0" w:tplc="A9AA941A">
      <w:start w:val="1"/>
      <w:numFmt w:val="lowerRoman"/>
      <w:lvlText w:val="%1.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748771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988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39"/>
    <w:rsid w:val="00011F49"/>
    <w:rsid w:val="000E38A2"/>
    <w:rsid w:val="00172AC7"/>
    <w:rsid w:val="001C2271"/>
    <w:rsid w:val="001D4659"/>
    <w:rsid w:val="00212487"/>
    <w:rsid w:val="00256385"/>
    <w:rsid w:val="0027574B"/>
    <w:rsid w:val="00340A7B"/>
    <w:rsid w:val="00395B0C"/>
    <w:rsid w:val="003B06FA"/>
    <w:rsid w:val="00406B39"/>
    <w:rsid w:val="00442E9D"/>
    <w:rsid w:val="00443274"/>
    <w:rsid w:val="004B6188"/>
    <w:rsid w:val="004D3711"/>
    <w:rsid w:val="00534C3F"/>
    <w:rsid w:val="005C6E7A"/>
    <w:rsid w:val="006026CE"/>
    <w:rsid w:val="00666B4F"/>
    <w:rsid w:val="00690502"/>
    <w:rsid w:val="006A0CA0"/>
    <w:rsid w:val="006B230F"/>
    <w:rsid w:val="0073319D"/>
    <w:rsid w:val="00744ABC"/>
    <w:rsid w:val="007519D3"/>
    <w:rsid w:val="007816BF"/>
    <w:rsid w:val="00787DF7"/>
    <w:rsid w:val="00795393"/>
    <w:rsid w:val="00820746"/>
    <w:rsid w:val="0087163C"/>
    <w:rsid w:val="00893187"/>
    <w:rsid w:val="008A3072"/>
    <w:rsid w:val="008C1499"/>
    <w:rsid w:val="008C6714"/>
    <w:rsid w:val="00935650"/>
    <w:rsid w:val="009E5BDE"/>
    <w:rsid w:val="00A2599D"/>
    <w:rsid w:val="00AB1088"/>
    <w:rsid w:val="00B85C45"/>
    <w:rsid w:val="00C27CC9"/>
    <w:rsid w:val="00C41732"/>
    <w:rsid w:val="00CE68B2"/>
    <w:rsid w:val="00DA3A4D"/>
    <w:rsid w:val="00DB4D6E"/>
    <w:rsid w:val="00E35E74"/>
    <w:rsid w:val="00EB268E"/>
    <w:rsid w:val="00EB3118"/>
    <w:rsid w:val="00F87C0A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A4868"/>
  <w15:docId w15:val="{44ED673D-C5C6-4A7E-B3D9-DE2600D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4B6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6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http://www.sprep.org" TargetMode="External"/><Relationship Id="rId4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tew\AppData\Local\Temp\2b6f1807-d16e-4e30-ba1b-147cdcd576bc_SPREP%20PROE%20Templates%20general.zip.6bc\SPREP%20PROE%20Templates%20general\SPREP%20PROE_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98B4D023BD4CC4AC2CB84C4CBB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5B4FC-BF6A-41A1-9184-CC5342C07339}"/>
      </w:docPartPr>
      <w:docPartBody>
        <w:p w:rsidR="00A82B38" w:rsidRDefault="002D1B52" w:rsidP="002D1B52">
          <w:pPr>
            <w:pStyle w:val="0298B4D023BD4CC4AC2CB84C4CBB42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DD04C27AD416EADADB05FB0156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2CF5C-17B1-4E8F-8532-74A036C20CF2}"/>
      </w:docPartPr>
      <w:docPartBody>
        <w:p w:rsidR="00A82B38" w:rsidRDefault="002D1B52" w:rsidP="002D1B52">
          <w:pPr>
            <w:pStyle w:val="C11DD04C27AD416EADADB05FB0156A4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D052C06644570A74B0E46F63C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250D-2B4E-41B7-B17A-660B3FECB69E}"/>
      </w:docPartPr>
      <w:docPartBody>
        <w:p w:rsidR="00A82B38" w:rsidRDefault="002D1B52" w:rsidP="002D1B52">
          <w:pPr>
            <w:pStyle w:val="7E1D052C06644570A74B0E46F63C2245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662D60FA4A3947008EE9BA377246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B575-8820-4A97-B8B4-0DF0DDC72E56}"/>
      </w:docPartPr>
      <w:docPartBody>
        <w:p w:rsidR="00A82B38" w:rsidRDefault="002D1B52" w:rsidP="002D1B52">
          <w:pPr>
            <w:pStyle w:val="662D60FA4A3947008EE9BA377246B49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CEBEA5B4F94E63B2284D4BC4E7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BC1B-79F8-43E0-BD60-DB0C57359DC8}"/>
      </w:docPartPr>
      <w:docPartBody>
        <w:p w:rsidR="00A82B38" w:rsidRDefault="002D1B52" w:rsidP="002D1B52">
          <w:pPr>
            <w:pStyle w:val="1ECEBEA5B4F94E63B2284D4BC4E7840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557B6E95B4FFD8DEF84B268E4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E234-0371-4819-A9D9-B943EDFCE4AF}"/>
      </w:docPartPr>
      <w:docPartBody>
        <w:p w:rsidR="00A82B38" w:rsidRDefault="002D1B52" w:rsidP="002D1B52">
          <w:pPr>
            <w:pStyle w:val="33D557B6E95B4FFD8DEF84B268E4863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AF7EAF4D44601A92BF1910AD2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89B4-F900-428F-8AF2-61EFB687EAE0}"/>
      </w:docPartPr>
      <w:docPartBody>
        <w:p w:rsidR="00A82B38" w:rsidRDefault="002D1B52" w:rsidP="002D1B52">
          <w:pPr>
            <w:pStyle w:val="DB2AF7EAF4D44601A92BF1910AD2AC0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5B298E9F245279AEC3DFE2FAE2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92F6-3B60-47B1-B203-6DDEDF04D80C}"/>
      </w:docPartPr>
      <w:docPartBody>
        <w:p w:rsidR="00A82B38" w:rsidRDefault="002D1B52" w:rsidP="002D1B52">
          <w:pPr>
            <w:pStyle w:val="CC05B298E9F245279AEC3DFE2FAE28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669E1C16047908C0B56D56929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170A-51FC-41C7-BD34-316165AB6E91}"/>
      </w:docPartPr>
      <w:docPartBody>
        <w:p w:rsidR="00A82B38" w:rsidRDefault="002D1B52" w:rsidP="002D1B52">
          <w:pPr>
            <w:pStyle w:val="60A669E1C16047908C0B56D5692940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79CB6DB454B48A2FF66263B630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4BC7-7DDE-425B-AA7A-BCEFFF4ED75E}"/>
      </w:docPartPr>
      <w:docPartBody>
        <w:p w:rsidR="00A82B38" w:rsidRDefault="002D1B52" w:rsidP="002D1B52">
          <w:pPr>
            <w:pStyle w:val="28179CB6DB454B48A2FF66263B630DC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E290664CA42FA893264BB2D401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B431-AA40-4DDA-8DD8-B7D0234F6FC3}"/>
      </w:docPartPr>
      <w:docPartBody>
        <w:p w:rsidR="00A82B38" w:rsidRDefault="002D1B52" w:rsidP="002D1B52">
          <w:pPr>
            <w:pStyle w:val="3EBE290664CA42FA893264BB2D401EE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1ABD74F1C4F1CB237725F3E1B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BDD0-48F2-46E3-BD63-85EA3D0AE1C2}"/>
      </w:docPartPr>
      <w:docPartBody>
        <w:p w:rsidR="00A82B38" w:rsidRDefault="002D1B52" w:rsidP="002D1B52">
          <w:pPr>
            <w:pStyle w:val="B261ABD74F1C4F1CB237725F3E1B2D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9684C074B402EB91411C97547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DE51-BFFA-45DD-9D23-521A7309516F}"/>
      </w:docPartPr>
      <w:docPartBody>
        <w:p w:rsidR="00A82B38" w:rsidRDefault="002D1B52" w:rsidP="002D1B52">
          <w:pPr>
            <w:pStyle w:val="8C09684C074B402EB91411C97547D5B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0C5C5361A4DF080232FF9D836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13DF-37EE-4B76-BE6B-82C07BA1391C}"/>
      </w:docPartPr>
      <w:docPartBody>
        <w:p w:rsidR="00A82B38" w:rsidRDefault="002D1B52" w:rsidP="002D1B52">
          <w:pPr>
            <w:pStyle w:val="CA70C5C5361A4DF080232FF9D836799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04AF92F0748F8AD5919FB256E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ED16-D3E3-497B-B2EA-1BA3322B2CA9}"/>
      </w:docPartPr>
      <w:docPartBody>
        <w:p w:rsidR="00A82B38" w:rsidRDefault="002D1B52" w:rsidP="002D1B52">
          <w:pPr>
            <w:pStyle w:val="1E704AF92F0748F8AD5919FB256E2AA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A97A1754149148A7CCF1C87752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4530-F35C-426D-9BD4-64897BD57566}"/>
      </w:docPartPr>
      <w:docPartBody>
        <w:p w:rsidR="00A82B38" w:rsidRDefault="002D1B52" w:rsidP="002D1B52">
          <w:pPr>
            <w:pStyle w:val="CC6A97A1754149148A7CCF1C87752AC3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2"/>
    <w:rsid w:val="001C2271"/>
    <w:rsid w:val="00224C3E"/>
    <w:rsid w:val="002D1B52"/>
    <w:rsid w:val="00395B0C"/>
    <w:rsid w:val="00A82B38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B52"/>
  </w:style>
  <w:style w:type="paragraph" w:customStyle="1" w:styleId="0298B4D023BD4CC4AC2CB84C4CBB42F6">
    <w:name w:val="0298B4D023BD4CC4AC2CB84C4CBB42F6"/>
    <w:rsid w:val="002D1B52"/>
  </w:style>
  <w:style w:type="paragraph" w:customStyle="1" w:styleId="C11DD04C27AD416EADADB05FB0156A48">
    <w:name w:val="C11DD04C27AD416EADADB05FB0156A48"/>
    <w:rsid w:val="002D1B52"/>
  </w:style>
  <w:style w:type="paragraph" w:customStyle="1" w:styleId="7E1D052C06644570A74B0E46F63C2245">
    <w:name w:val="7E1D052C06644570A74B0E46F63C2245"/>
    <w:rsid w:val="002D1B52"/>
  </w:style>
  <w:style w:type="paragraph" w:customStyle="1" w:styleId="662D60FA4A3947008EE9BA377246B499">
    <w:name w:val="662D60FA4A3947008EE9BA377246B499"/>
    <w:rsid w:val="002D1B52"/>
  </w:style>
  <w:style w:type="paragraph" w:customStyle="1" w:styleId="1ECEBEA5B4F94E63B2284D4BC4E78407">
    <w:name w:val="1ECEBEA5B4F94E63B2284D4BC4E78407"/>
    <w:rsid w:val="002D1B52"/>
  </w:style>
  <w:style w:type="paragraph" w:customStyle="1" w:styleId="33D557B6E95B4FFD8DEF84B268E4863A">
    <w:name w:val="33D557B6E95B4FFD8DEF84B268E4863A"/>
    <w:rsid w:val="002D1B52"/>
  </w:style>
  <w:style w:type="paragraph" w:customStyle="1" w:styleId="DB2AF7EAF4D44601A92BF1910AD2AC02">
    <w:name w:val="DB2AF7EAF4D44601A92BF1910AD2AC02"/>
    <w:rsid w:val="002D1B52"/>
  </w:style>
  <w:style w:type="paragraph" w:customStyle="1" w:styleId="CC05B298E9F245279AEC3DFE2FAE28E4">
    <w:name w:val="CC05B298E9F245279AEC3DFE2FAE28E4"/>
    <w:rsid w:val="002D1B52"/>
  </w:style>
  <w:style w:type="paragraph" w:customStyle="1" w:styleId="60A669E1C16047908C0B56D5692940A5">
    <w:name w:val="60A669E1C16047908C0B56D5692940A5"/>
    <w:rsid w:val="002D1B52"/>
  </w:style>
  <w:style w:type="paragraph" w:customStyle="1" w:styleId="28179CB6DB454B48A2FF66263B630DC7">
    <w:name w:val="28179CB6DB454B48A2FF66263B630DC7"/>
    <w:rsid w:val="002D1B52"/>
  </w:style>
  <w:style w:type="paragraph" w:customStyle="1" w:styleId="3EBE290664CA42FA893264BB2D401EE9">
    <w:name w:val="3EBE290664CA42FA893264BB2D401EE9"/>
    <w:rsid w:val="002D1B52"/>
  </w:style>
  <w:style w:type="paragraph" w:customStyle="1" w:styleId="B261ABD74F1C4F1CB237725F3E1B2D17">
    <w:name w:val="B261ABD74F1C4F1CB237725F3E1B2D17"/>
    <w:rsid w:val="002D1B52"/>
  </w:style>
  <w:style w:type="paragraph" w:customStyle="1" w:styleId="8C09684C074B402EB91411C97547D5B4">
    <w:name w:val="8C09684C074B402EB91411C97547D5B4"/>
    <w:rsid w:val="002D1B52"/>
  </w:style>
  <w:style w:type="paragraph" w:customStyle="1" w:styleId="CA70C5C5361A4DF080232FF9D836799E">
    <w:name w:val="CA70C5C5361A4DF080232FF9D836799E"/>
    <w:rsid w:val="002D1B52"/>
  </w:style>
  <w:style w:type="paragraph" w:customStyle="1" w:styleId="1E704AF92F0748F8AD5919FB256E2AA1">
    <w:name w:val="1E704AF92F0748F8AD5919FB256E2AA1"/>
    <w:rsid w:val="002D1B52"/>
  </w:style>
  <w:style w:type="paragraph" w:customStyle="1" w:styleId="CC6A97A1754149148A7CCF1C87752AC3">
    <w:name w:val="CC6A97A1754149148A7CCF1C87752AC3"/>
    <w:rsid w:val="002D1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2</TotalTime>
  <Pages>2</Pages>
  <Words>428</Words>
  <Characters>2333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Woonton</dc:creator>
  <cp:lastModifiedBy>Teuila-Jane Fruean</cp:lastModifiedBy>
  <cp:revision>3</cp:revision>
  <cp:lastPrinted>2024-02-26T03:11:00Z</cp:lastPrinted>
  <dcterms:created xsi:type="dcterms:W3CDTF">2026-02-26T03:02:00Z</dcterms:created>
  <dcterms:modified xsi:type="dcterms:W3CDTF">2026-02-26T03:05:00Z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