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B0F0" w14:textId="1750C266" w:rsidR="005C50A8" w:rsidRPr="004C3974" w:rsidRDefault="005C50A8" w:rsidP="005C50A8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4C3974">
        <w:rPr>
          <w:rFonts w:ascii="Calibri" w:eastAsia="Times New Roman" w:hAnsi="Calibri" w:cs="Calibri"/>
          <w:b/>
          <w:sz w:val="22"/>
          <w:szCs w:val="22"/>
        </w:rPr>
        <w:t xml:space="preserve">NOMINATION REGISTRATION FORM: </w:t>
      </w:r>
      <w:bookmarkStart w:id="0" w:name="_Hlk173416378"/>
      <w:r w:rsidR="00C6200E" w:rsidRPr="00C6200E">
        <w:rPr>
          <w:rFonts w:ascii="Calibri" w:eastAsia="Times New Roman" w:hAnsi="Calibri" w:cs="Calibri"/>
          <w:b/>
          <w:color w:val="0070C0"/>
          <w:sz w:val="22"/>
          <w:szCs w:val="22"/>
        </w:rPr>
        <w:t>DELEGATE</w:t>
      </w:r>
    </w:p>
    <w:bookmarkEnd w:id="0"/>
    <w:p w14:paraId="04BE157B" w14:textId="677840CC" w:rsidR="004C3974" w:rsidRPr="004C3974" w:rsidRDefault="004C3974" w:rsidP="004C3974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 w:rsidRPr="004C3974">
        <w:rPr>
          <w:rFonts w:ascii="Calibri" w:hAnsi="Calibri" w:cs="Calibri"/>
          <w:b/>
          <w:bCs/>
          <w:sz w:val="22"/>
          <w:szCs w:val="22"/>
        </w:rPr>
        <w:t xml:space="preserve">Support for Pacific </w:t>
      </w:r>
      <w:r w:rsidR="00C358EC">
        <w:rPr>
          <w:rFonts w:ascii="Calibri" w:hAnsi="Calibri" w:cs="Calibri"/>
          <w:b/>
          <w:bCs/>
          <w:sz w:val="22"/>
          <w:szCs w:val="22"/>
        </w:rPr>
        <w:t>CBD Focal Points</w:t>
      </w:r>
      <w:r w:rsidRPr="004C3974">
        <w:rPr>
          <w:rFonts w:ascii="Calibri" w:hAnsi="Calibri" w:cs="Calibri"/>
          <w:b/>
          <w:bCs/>
          <w:sz w:val="22"/>
          <w:szCs w:val="22"/>
        </w:rPr>
        <w:t xml:space="preserve"> Participation at the</w:t>
      </w:r>
    </w:p>
    <w:p w14:paraId="5058616E" w14:textId="367D1C75" w:rsidR="006038E6" w:rsidRPr="004C3974" w:rsidRDefault="00C358EC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358EC">
        <w:rPr>
          <w:rFonts w:ascii="Calibri" w:hAnsi="Calibri" w:cs="Calibri"/>
          <w:b/>
          <w:bCs/>
          <w:sz w:val="22"/>
          <w:szCs w:val="22"/>
        </w:rPr>
        <w:t>Pacific Regional Workshop on KMGBF Target 3: Conserve 30% of Land, Waters and Seas</w:t>
      </w:r>
      <w:r>
        <w:rPr>
          <w:rFonts w:ascii="Calibri" w:hAnsi="Calibri" w:cs="Calibri"/>
          <w:b/>
          <w:bCs/>
          <w:sz w:val="22"/>
          <w:szCs w:val="22"/>
        </w:rPr>
        <w:t xml:space="preserve">, 9-12 </w:t>
      </w:r>
      <w:r w:rsidR="00E8528B">
        <w:rPr>
          <w:rFonts w:ascii="Calibri" w:hAnsi="Calibri" w:cs="Calibri"/>
          <w:b/>
          <w:bCs/>
          <w:sz w:val="22"/>
          <w:szCs w:val="22"/>
        </w:rPr>
        <w:t>June</w:t>
      </w:r>
      <w:r>
        <w:rPr>
          <w:rFonts w:ascii="Calibri" w:hAnsi="Calibri" w:cs="Calibri"/>
          <w:b/>
          <w:bCs/>
          <w:sz w:val="22"/>
          <w:szCs w:val="22"/>
        </w:rPr>
        <w:t xml:space="preserve"> 2026, Nadi, Fiji Islands</w:t>
      </w:r>
    </w:p>
    <w:tbl>
      <w:tblPr>
        <w:tblStyle w:val="TableGrid1"/>
        <w:tblpPr w:leftFromText="180" w:rightFromText="180" w:vertAnchor="page" w:horzAnchor="margin" w:tblpY="396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4C3974" w:rsidRPr="004C3974" w14:paraId="5A136165" w14:textId="77777777" w:rsidTr="004C3974">
        <w:tc>
          <w:tcPr>
            <w:tcW w:w="9351" w:type="dxa"/>
            <w:gridSpan w:val="2"/>
            <w:shd w:val="clear" w:color="auto" w:fill="DBE5F1" w:themeFill="accent1" w:themeFillTint="33"/>
          </w:tcPr>
          <w:p w14:paraId="13E1D775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4C3974" w:rsidRPr="004C3974" w14:paraId="2862EE86" w14:textId="77777777" w:rsidTr="004C3974">
        <w:tc>
          <w:tcPr>
            <w:tcW w:w="4508" w:type="dxa"/>
          </w:tcPr>
          <w:p w14:paraId="348C3AE1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02BBA5C1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99404E5C67C34126AC759A9D5C90ED6C"/>
              </w:placeholder>
              <w:showingPlcHdr/>
              <w15:color w:val="00CCFF"/>
              <w:text/>
            </w:sdtPr>
            <w:sdtEndPr/>
            <w:sdtContent>
              <w:p w14:paraId="73D292AF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0523EE8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1E443A74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3A832478" w14:textId="77777777" w:rsidR="004C3974" w:rsidRPr="004C3974" w:rsidRDefault="004C3974" w:rsidP="004C397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84EC7221E364586949B399776C11AF6"/>
              </w:placeholder>
              <w:showingPlcHdr/>
              <w15:color w:val="00CCFF"/>
              <w:text/>
            </w:sdtPr>
            <w:sdtEndPr/>
            <w:sdtContent>
              <w:p w14:paraId="541AEF80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C3974" w:rsidRPr="004C3974" w14:paraId="3E83A00F" w14:textId="77777777" w:rsidTr="004C3974">
        <w:tc>
          <w:tcPr>
            <w:tcW w:w="9351" w:type="dxa"/>
            <w:gridSpan w:val="2"/>
          </w:tcPr>
          <w:p w14:paraId="7665492B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5E035710D6714CE59EBB464EB8600240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6B4E332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047CB049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CD32D4B" w14:textId="77777777" w:rsidTr="004C3974">
        <w:tc>
          <w:tcPr>
            <w:tcW w:w="9351" w:type="dxa"/>
            <w:gridSpan w:val="2"/>
          </w:tcPr>
          <w:p w14:paraId="5AA03A7C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1065D9D577BC4EB494A008FF8BF29C4F"/>
              </w:placeholder>
              <w:showingPlcHdr/>
              <w15:color w:val="00CCFF"/>
              <w:text/>
            </w:sdtPr>
            <w:sdtEndPr/>
            <w:sdtContent>
              <w:p w14:paraId="4FF09B7C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C89C839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03AD98BC" w14:textId="77777777" w:rsidTr="004C3974">
        <w:tc>
          <w:tcPr>
            <w:tcW w:w="9351" w:type="dxa"/>
            <w:gridSpan w:val="2"/>
          </w:tcPr>
          <w:p w14:paraId="3C7D5004" w14:textId="51DD6BBB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mobile/home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E738504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 prefix.</w:t>
            </w:r>
          </w:p>
          <w:p w14:paraId="20C2C2F2" w14:textId="77777777" w:rsidR="004C3974" w:rsidRPr="004C3974" w:rsidRDefault="00DA307A" w:rsidP="004C397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F564D3B62BE345728CA445B274614731"/>
                </w:placeholder>
                <w:showingPlcHdr/>
                <w15:color w:val="00CCFF"/>
                <w:text/>
              </w:sdtPr>
              <w:sdtEndPr/>
              <w:sdtContent>
                <w:r w:rsidR="004C3974"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ABD853E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35D6A0CA" w14:textId="77777777" w:rsidTr="004C3974">
        <w:tc>
          <w:tcPr>
            <w:tcW w:w="9351" w:type="dxa"/>
            <w:gridSpan w:val="2"/>
          </w:tcPr>
          <w:p w14:paraId="35C9056B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2DDC5C9D618240A6B19602DDB7B9EE8E"/>
              </w:placeholder>
              <w:showingPlcHdr/>
              <w15:color w:val="00CCFF"/>
              <w:text/>
            </w:sdtPr>
            <w:sdtEndPr/>
            <w:sdtContent>
              <w:p w14:paraId="7BE19848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89C0E20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6C954BE" w14:textId="77777777" w:rsidTr="004C3974">
        <w:tc>
          <w:tcPr>
            <w:tcW w:w="9351" w:type="dxa"/>
            <w:gridSpan w:val="2"/>
            <w:shd w:val="clear" w:color="auto" w:fill="DBE5F1" w:themeFill="accent1" w:themeFillTint="33"/>
          </w:tcPr>
          <w:p w14:paraId="05E343F2" w14:textId="4EBB419A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</w:t>
            </w:r>
            <w:r w:rsidR="00F7385F">
              <w:rPr>
                <w:rFonts w:ascii="Calibri" w:hAnsi="Calibri" w:cs="Calibri"/>
                <w:b/>
                <w:bCs/>
                <w:sz w:val="22"/>
                <w:szCs w:val="22"/>
              </w:rPr>
              <w:t>(Ministry/Department)</w:t>
            </w:r>
          </w:p>
          <w:p w14:paraId="7AB2573A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organization you are representing.</w:t>
            </w:r>
          </w:p>
        </w:tc>
      </w:tr>
      <w:tr w:rsidR="004C3974" w:rsidRPr="004C3974" w14:paraId="711ACE8A" w14:textId="77777777" w:rsidTr="004C3974">
        <w:tc>
          <w:tcPr>
            <w:tcW w:w="9351" w:type="dxa"/>
            <w:gridSpan w:val="2"/>
          </w:tcPr>
          <w:p w14:paraId="14C4BC7E" w14:textId="6C3C4298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7385F">
              <w:rPr>
                <w:rFonts w:ascii="Calibri" w:hAnsi="Calibri" w:cs="Calibri"/>
                <w:b/>
                <w:bCs/>
                <w:sz w:val="22"/>
                <w:szCs w:val="22"/>
              </w:rPr>
              <w:t>(Ministry/Department)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C3974">
              <w:rPr>
                <w:rFonts w:ascii="Calibri" w:hAnsi="Calibri" w:cs="Calibri"/>
                <w:sz w:val="22"/>
                <w:szCs w:val="22"/>
              </w:rPr>
              <w:br/>
            </w: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Country/organization (office address and contact).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85C613F8FE304EFFBE0E24648F38DC6F"/>
              </w:placeholder>
              <w:showingPlcHdr/>
              <w15:color w:val="00CCFF"/>
              <w:text/>
            </w:sdtPr>
            <w:sdtEndPr/>
            <w:sdtContent>
              <w:p w14:paraId="5A7FDB7A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13CFE1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589CA57E" w14:textId="77777777" w:rsidTr="004C3974">
        <w:tc>
          <w:tcPr>
            <w:tcW w:w="9351" w:type="dxa"/>
            <w:gridSpan w:val="2"/>
          </w:tcPr>
          <w:p w14:paraId="2C72823D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provide:</w:t>
            </w:r>
          </w:p>
          <w:p w14:paraId="3FFB2C9C" w14:textId="77777777" w:rsidR="004C3974" w:rsidRPr="004C3974" w:rsidRDefault="004C3974" w:rsidP="004C397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4C3974">
              <w:rPr>
                <w:rFonts w:ascii="Calibri" w:hAnsi="Calibri" w:cs="Calibri"/>
                <w:color w:val="FF0000"/>
                <w:sz w:val="22"/>
                <w:szCs w:val="22"/>
              </w:rPr>
              <w:t>i</w:t>
            </w:r>
            <w:proofErr w:type="spellEnd"/>
            <w:r w:rsidRPr="004C397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. Copy of passport biodata page </w:t>
            </w:r>
          </w:p>
          <w:p w14:paraId="21EB3D55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C3974" w:rsidRPr="004C3974" w14:paraId="0E852499" w14:textId="77777777" w:rsidTr="004C3974">
        <w:tc>
          <w:tcPr>
            <w:tcW w:w="9351" w:type="dxa"/>
            <w:gridSpan w:val="2"/>
          </w:tcPr>
          <w:p w14:paraId="0C85B4C8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92BEB7B34D3645C89884D588B62115A2"/>
              </w:placeholder>
              <w:showingPlcHdr/>
              <w15:color w:val="00CCFF"/>
              <w:text/>
            </w:sdtPr>
            <w:sdtEndPr/>
            <w:sdtContent>
              <w:p w14:paraId="0075269D" w14:textId="77777777" w:rsidR="004C3974" w:rsidRPr="004C3974" w:rsidRDefault="004C3974" w:rsidP="004C3974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957133A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8968C6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052B3A8" w14:textId="5A6D9AF6" w:rsidR="005C50A8" w:rsidRPr="004C3974" w:rsidRDefault="005C50A8" w:rsidP="005C50A8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C3974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*All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C3974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C3974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77777777" w:rsidR="005C50A8" w:rsidRPr="004C3974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designation/position assigned to you by your organization.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EndPr/>
            <w:sdtContent>
              <w:p w14:paraId="6687FC11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34C8D1C" w14:textId="77777777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C3974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66E3511C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Medical Information</w:t>
            </w:r>
          </w:p>
        </w:tc>
      </w:tr>
      <w:tr w:rsidR="005C50A8" w:rsidRPr="004C3974" w14:paraId="2861B838" w14:textId="77777777" w:rsidTr="001D450D">
        <w:tc>
          <w:tcPr>
            <w:tcW w:w="9351" w:type="dxa"/>
            <w:gridSpan w:val="3"/>
          </w:tcPr>
          <w:p w14:paraId="4397662E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Pre-existing medical conditions:</w:t>
            </w:r>
          </w:p>
          <w:p w14:paraId="511F555C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2C91FA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1A920C" w14:textId="77777777" w:rsidR="006E0BAD" w:rsidRPr="004C3974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C3974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5215A3E2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Emergency contact</w:t>
            </w:r>
          </w:p>
          <w:p w14:paraId="4FED794B" w14:textId="77777777" w:rsidR="005C50A8" w:rsidRPr="004C3974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C3974" w14:paraId="21E72B45" w14:textId="77777777" w:rsidTr="006E0BAD">
        <w:tc>
          <w:tcPr>
            <w:tcW w:w="9351" w:type="dxa"/>
            <w:gridSpan w:val="3"/>
          </w:tcPr>
          <w:p w14:paraId="771FFFAD" w14:textId="5AD67BEE" w:rsidR="006E0BAD" w:rsidRPr="004C3974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Relationship </w:t>
            </w:r>
            <w:proofErr w:type="gramStart"/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5D946B59" w14:textId="785E279A" w:rsidR="006E0BAD" w:rsidRPr="004C3974" w:rsidRDefault="00DA307A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EndPr/>
              <w:sdtContent>
                <w:r w:rsidR="006E0BAD"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C50A8" w:rsidRPr="004C3974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EndPr/>
            <w:sdtContent>
              <w:p w14:paraId="341852A2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EndPr/>
            <w:sdtContent>
              <w:p w14:paraId="7FFB8887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EndPr/>
            <w:sdtContent>
              <w:p w14:paraId="0ADC5024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B3EDEDD" w14:textId="77777777" w:rsidR="00C6200E" w:rsidRDefault="00C6200E" w:rsidP="00E8528B">
      <w:pPr>
        <w:tabs>
          <w:tab w:val="left" w:pos="851"/>
        </w:tabs>
        <w:ind w:right="-513"/>
        <w:rPr>
          <w:rFonts w:ascii="Calibri" w:eastAsia="Times New Roman" w:hAnsi="Calibri" w:cs="Calibri"/>
          <w:b/>
          <w:sz w:val="22"/>
          <w:szCs w:val="22"/>
        </w:rPr>
      </w:pPr>
    </w:p>
    <w:p w14:paraId="2377228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A61CBF4" w14:textId="77777777" w:rsidR="00E8528B" w:rsidRPr="004C3974" w:rsidRDefault="00E8528B" w:rsidP="00E8528B">
      <w:pPr>
        <w:rPr>
          <w:rFonts w:ascii="Calibri" w:hAnsi="Calibri" w:cs="Calibri"/>
          <w:i/>
          <w:iCs/>
          <w:sz w:val="22"/>
          <w:szCs w:val="22"/>
        </w:rPr>
      </w:pPr>
      <w:r w:rsidRPr="004C3974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4C397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 xml:space="preserve">SPREP will bear the costs of the airfare (most direct/economical route) and DSA 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  <w:u w:val="single"/>
        </w:rPr>
        <w:t>only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44DA45F4" w14:textId="77777777" w:rsidR="00E8528B" w:rsidRPr="004C3974" w:rsidRDefault="00E8528B" w:rsidP="00E8528B">
      <w:pPr>
        <w:rPr>
          <w:rFonts w:ascii="Calibri" w:eastAsia="Times New Roman" w:hAnsi="Calibri" w:cs="Calibri"/>
          <w:i/>
          <w:sz w:val="22"/>
          <w:szCs w:val="22"/>
        </w:rPr>
      </w:pPr>
    </w:p>
    <w:p w14:paraId="04BA7437" w14:textId="140EF6CB" w:rsidR="00E8528B" w:rsidRPr="004C3974" w:rsidRDefault="00E8528B" w:rsidP="00E8528B">
      <w:pPr>
        <w:rPr>
          <w:rFonts w:ascii="Calibri" w:hAnsi="Calibri" w:cs="Calibri"/>
          <w:b/>
          <w:sz w:val="22"/>
          <w:szCs w:val="22"/>
        </w:rPr>
      </w:pPr>
      <w:r w:rsidRPr="004C3974">
        <w:rPr>
          <w:rFonts w:ascii="Calibri" w:hAnsi="Calibri" w:cs="Calibri"/>
          <w:b/>
          <w:sz w:val="22"/>
          <w:szCs w:val="22"/>
        </w:rPr>
        <w:t>Please email the completed form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C3974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C3974">
        <w:rPr>
          <w:rFonts w:ascii="Calibri" w:hAnsi="Calibri" w:cs="Calibri"/>
          <w:b/>
          <w:sz w:val="22"/>
          <w:szCs w:val="22"/>
        </w:rPr>
        <w:t xml:space="preserve"> to </w:t>
      </w:r>
      <w:r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Monifa </w:t>
      </w:r>
      <w:proofErr w:type="spellStart"/>
      <w:r>
        <w:rPr>
          <w:rFonts w:ascii="Calibri" w:eastAsiaTheme="minorEastAsia" w:hAnsi="Calibri" w:cs="Calibri"/>
          <w:b/>
          <w:sz w:val="22"/>
          <w:szCs w:val="22"/>
          <w:lang w:eastAsia="ko-KR"/>
        </w:rPr>
        <w:t>Fiu</w:t>
      </w:r>
      <w:proofErr w:type="spellEnd"/>
      <w:r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, </w:t>
      </w:r>
      <w:hyperlink r:id="rId7" w:history="1">
        <w:r w:rsidRPr="00B76FC0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monifaf@sprep.org</w:t>
        </w:r>
      </w:hyperlink>
      <w:r w:rsidRPr="005D3997">
        <w:rPr>
          <w:rFonts w:ascii="Calibri" w:eastAsiaTheme="minorEastAsia" w:hAnsi="Calibri" w:cs="Calibri"/>
          <w:b/>
          <w:color w:val="0070C0"/>
          <w:sz w:val="22"/>
          <w:szCs w:val="22"/>
          <w:lang w:eastAsia="ko-KR"/>
        </w:rPr>
        <w:t xml:space="preserve"> </w:t>
      </w:r>
      <w:r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and Isaac Rounds </w:t>
      </w:r>
      <w:hyperlink r:id="rId8" w:history="1">
        <w:r w:rsidRPr="00B76FC0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isaacr@sprep.org</w:t>
        </w:r>
      </w:hyperlink>
      <w:r w:rsidRPr="005D3997">
        <w:rPr>
          <w:rFonts w:ascii="Calibri" w:eastAsiaTheme="minorEastAsia" w:hAnsi="Calibri" w:cs="Calibri"/>
          <w:b/>
          <w:color w:val="0070C0"/>
          <w:sz w:val="22"/>
          <w:szCs w:val="22"/>
          <w:lang w:eastAsia="ko-KR"/>
        </w:rPr>
        <w:t xml:space="preserve"> </w:t>
      </w:r>
    </w:p>
    <w:p w14:paraId="7880300D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</w:p>
    <w:p w14:paraId="68C05955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</w:p>
    <w:p w14:paraId="36300E09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>Approved By Focal Point (Name): ____________________</w:t>
      </w:r>
    </w:p>
    <w:p w14:paraId="6C974848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</w:p>
    <w:p w14:paraId="02BCEA45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>Focal Point Signature: _________________</w:t>
      </w:r>
    </w:p>
    <w:p w14:paraId="24741323" w14:textId="77777777" w:rsidR="00E8528B" w:rsidRPr="004C3974" w:rsidRDefault="00E8528B" w:rsidP="00E8528B">
      <w:pPr>
        <w:pStyle w:val="BodyA"/>
        <w:rPr>
          <w:rFonts w:ascii="Arial" w:eastAsia="Arial" w:hAnsi="Arial" w:cs="Arial"/>
          <w:bCs/>
          <w:lang w:val="en-US"/>
        </w:rPr>
      </w:pPr>
    </w:p>
    <w:p w14:paraId="684A47CF" w14:textId="77777777" w:rsidR="00C6200E" w:rsidRDefault="00C6200E" w:rsidP="00E8528B">
      <w:pPr>
        <w:tabs>
          <w:tab w:val="left" w:pos="851"/>
        </w:tabs>
        <w:ind w:right="-513"/>
        <w:rPr>
          <w:rFonts w:ascii="Calibri" w:eastAsia="Times New Roman" w:hAnsi="Calibri" w:cs="Calibri"/>
          <w:b/>
          <w:sz w:val="22"/>
          <w:szCs w:val="22"/>
        </w:rPr>
      </w:pPr>
    </w:p>
    <w:p w14:paraId="3286C8C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15CE708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6F0945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96DC22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3A256E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1CE9F31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3E3441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7F923CD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EB922FE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A93323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A2C7CE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E891635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3860E06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09B5BD63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9642E15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4BE45A89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D8997CB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2E14014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0C31CF6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4E5B722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91BD4C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36E5D1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1A1C89D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349D1E3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080E19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FFC37E8" w14:textId="460291A2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sectPr w:rsidR="000E38A2" w:rsidRPr="004C3974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C353" w14:textId="77777777" w:rsidR="00DA307A" w:rsidRDefault="00DA307A">
      <w:r>
        <w:separator/>
      </w:r>
    </w:p>
  </w:endnote>
  <w:endnote w:type="continuationSeparator" w:id="0">
    <w:p w14:paraId="7AC20E0C" w14:textId="77777777" w:rsidR="00DA307A" w:rsidRDefault="00DA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C358EC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fr-FR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C358EC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fr-FR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359A" w14:textId="77777777" w:rsidR="00DA307A" w:rsidRDefault="00DA307A">
      <w:r>
        <w:separator/>
      </w:r>
    </w:p>
  </w:footnote>
  <w:footnote w:type="continuationSeparator" w:id="0">
    <w:p w14:paraId="34CF0D88" w14:textId="77777777" w:rsidR="00DA307A" w:rsidRDefault="00DA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6038FE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23F5E"/>
    <w:rsid w:val="000360C4"/>
    <w:rsid w:val="00065EC9"/>
    <w:rsid w:val="000E38A2"/>
    <w:rsid w:val="000F293C"/>
    <w:rsid w:val="00122C1F"/>
    <w:rsid w:val="00172AC7"/>
    <w:rsid w:val="001D4659"/>
    <w:rsid w:val="001F36FB"/>
    <w:rsid w:val="00212487"/>
    <w:rsid w:val="00256385"/>
    <w:rsid w:val="0026278E"/>
    <w:rsid w:val="00276914"/>
    <w:rsid w:val="00292341"/>
    <w:rsid w:val="00340A7B"/>
    <w:rsid w:val="003434E2"/>
    <w:rsid w:val="003B06FA"/>
    <w:rsid w:val="0047201A"/>
    <w:rsid w:val="004C3974"/>
    <w:rsid w:val="004D3711"/>
    <w:rsid w:val="0050720E"/>
    <w:rsid w:val="00534C3F"/>
    <w:rsid w:val="00580DC6"/>
    <w:rsid w:val="00583C60"/>
    <w:rsid w:val="005A76C6"/>
    <w:rsid w:val="005C50A8"/>
    <w:rsid w:val="005C6E7A"/>
    <w:rsid w:val="005D3997"/>
    <w:rsid w:val="006026CE"/>
    <w:rsid w:val="006038E6"/>
    <w:rsid w:val="00604988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893187"/>
    <w:rsid w:val="008A2889"/>
    <w:rsid w:val="008C1499"/>
    <w:rsid w:val="00915656"/>
    <w:rsid w:val="009228D0"/>
    <w:rsid w:val="00997B3E"/>
    <w:rsid w:val="009E5BDE"/>
    <w:rsid w:val="00A2599D"/>
    <w:rsid w:val="00B27BBC"/>
    <w:rsid w:val="00B85C45"/>
    <w:rsid w:val="00C13754"/>
    <w:rsid w:val="00C25B1F"/>
    <w:rsid w:val="00C27CC9"/>
    <w:rsid w:val="00C358EC"/>
    <w:rsid w:val="00C41732"/>
    <w:rsid w:val="00C451EA"/>
    <w:rsid w:val="00C6200E"/>
    <w:rsid w:val="00C934C5"/>
    <w:rsid w:val="00CA02BF"/>
    <w:rsid w:val="00CD12DE"/>
    <w:rsid w:val="00CE68B2"/>
    <w:rsid w:val="00D816AB"/>
    <w:rsid w:val="00D914C7"/>
    <w:rsid w:val="00DA307A"/>
    <w:rsid w:val="00DA3A4D"/>
    <w:rsid w:val="00DB4D6E"/>
    <w:rsid w:val="00E8528B"/>
    <w:rsid w:val="00EB268E"/>
    <w:rsid w:val="00EB3118"/>
    <w:rsid w:val="00EB5ECE"/>
    <w:rsid w:val="00F632E3"/>
    <w:rsid w:val="00F7385F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acr@spre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nifaf@sprep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04E5C67C34126AC759A9D5C90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8D21-8AFC-420D-89CC-B94DB3F99801}"/>
      </w:docPartPr>
      <w:docPartBody>
        <w:p w:rsidR="009D5627" w:rsidRDefault="00303A2D" w:rsidP="00303A2D">
          <w:pPr>
            <w:pStyle w:val="99404E5C67C34126AC759A9D5C90ED6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EC7221E364586949B399776C1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E459-9045-4B39-BCAA-CCF929016645}"/>
      </w:docPartPr>
      <w:docPartBody>
        <w:p w:rsidR="009D5627" w:rsidRDefault="00303A2D" w:rsidP="00303A2D">
          <w:pPr>
            <w:pStyle w:val="984EC7221E364586949B399776C11AF6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5E035710D6714CE59EBB464EB860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2FF9-8856-47BC-B219-88126D2B6D7E}"/>
      </w:docPartPr>
      <w:docPartBody>
        <w:p w:rsidR="009D5627" w:rsidRDefault="00303A2D" w:rsidP="00303A2D">
          <w:pPr>
            <w:pStyle w:val="5E035710D6714CE59EBB464EB8600240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65D9D577BC4EB494A008FF8BF2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3C43-95D3-49CD-B141-223FA3971C95}"/>
      </w:docPartPr>
      <w:docPartBody>
        <w:p w:rsidR="009D5627" w:rsidRDefault="00303A2D" w:rsidP="00303A2D">
          <w:pPr>
            <w:pStyle w:val="1065D9D577BC4EB494A008FF8BF29C4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4D3B62BE345728CA445B27461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DCA0-C3B5-4DF9-AA58-92E6F6A1F7D3}"/>
      </w:docPartPr>
      <w:docPartBody>
        <w:p w:rsidR="009D5627" w:rsidRDefault="00303A2D" w:rsidP="00303A2D">
          <w:pPr>
            <w:pStyle w:val="F564D3B62BE345728CA445B27461473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C5C9D618240A6B19602DDB7B9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830F-A52E-4931-9674-2E756DB47C4A}"/>
      </w:docPartPr>
      <w:docPartBody>
        <w:p w:rsidR="009D5627" w:rsidRDefault="00303A2D" w:rsidP="00303A2D">
          <w:pPr>
            <w:pStyle w:val="2DDC5C9D618240A6B19602DDB7B9EE8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13F8FE304EFFBE0E24648F38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0343-7C9B-479C-9D56-92D1852F2FDB}"/>
      </w:docPartPr>
      <w:docPartBody>
        <w:p w:rsidR="009D5627" w:rsidRDefault="00303A2D" w:rsidP="00303A2D">
          <w:pPr>
            <w:pStyle w:val="85C613F8FE304EFFBE0E24648F38DC6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EB7B34D3645C89884D588B621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2C90-B9CD-4D0B-829F-D07E62495C56}"/>
      </w:docPartPr>
      <w:docPartBody>
        <w:p w:rsidR="009D5627" w:rsidRDefault="00303A2D" w:rsidP="00303A2D">
          <w:pPr>
            <w:pStyle w:val="92BEB7B34D3645C89884D588B62115A2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023F5E"/>
    <w:rsid w:val="00034C68"/>
    <w:rsid w:val="001131AF"/>
    <w:rsid w:val="00122C1F"/>
    <w:rsid w:val="001B2007"/>
    <w:rsid w:val="001F63F0"/>
    <w:rsid w:val="00303A2D"/>
    <w:rsid w:val="003F1133"/>
    <w:rsid w:val="00580DC6"/>
    <w:rsid w:val="007249F9"/>
    <w:rsid w:val="008245B4"/>
    <w:rsid w:val="00864516"/>
    <w:rsid w:val="0088590D"/>
    <w:rsid w:val="0093763C"/>
    <w:rsid w:val="00997B3E"/>
    <w:rsid w:val="009D5627"/>
    <w:rsid w:val="00CA02BF"/>
    <w:rsid w:val="00CD12DE"/>
    <w:rsid w:val="00D73881"/>
    <w:rsid w:val="00D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627"/>
    <w:rPr>
      <w:color w:val="808080"/>
    </w:rPr>
  </w:style>
  <w:style w:type="paragraph" w:customStyle="1" w:styleId="C112C2F43DDC422FAA84E7623A58A41B">
    <w:name w:val="C112C2F43DDC422FAA84E7623A58A41B"/>
    <w:rsid w:val="009D5627"/>
  </w:style>
  <w:style w:type="paragraph" w:customStyle="1" w:styleId="B5C6BE78260F4494853A85FFC0CAD952">
    <w:name w:val="B5C6BE78260F4494853A85FFC0CAD952"/>
    <w:rsid w:val="009D5627"/>
  </w:style>
  <w:style w:type="paragraph" w:customStyle="1" w:styleId="5388A718BEDB4455B0C9D113172E73EC">
    <w:name w:val="5388A718BEDB4455B0C9D113172E73EC"/>
    <w:rsid w:val="009D5627"/>
  </w:style>
  <w:style w:type="paragraph" w:customStyle="1" w:styleId="B4DC819473E946A88DEFB5E40FC45FB6">
    <w:name w:val="B4DC819473E946A88DEFB5E40FC45FB6"/>
    <w:rsid w:val="009D5627"/>
  </w:style>
  <w:style w:type="paragraph" w:customStyle="1" w:styleId="BEEFA3D866FE41B7B918027CFA1A0ACE">
    <w:name w:val="BEEFA3D866FE41B7B918027CFA1A0ACE"/>
    <w:rsid w:val="009D5627"/>
  </w:style>
  <w:style w:type="paragraph" w:customStyle="1" w:styleId="B7BD0A22839C4F75AF8E7AC95B81BF02">
    <w:name w:val="B7BD0A22839C4F75AF8E7AC95B81BF02"/>
    <w:rsid w:val="009D5627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3902AF389983467C8E349549EE1C9FE8">
    <w:name w:val="3902AF389983467C8E349549EE1C9FE8"/>
    <w:rsid w:val="009D5627"/>
  </w:style>
  <w:style w:type="paragraph" w:customStyle="1" w:styleId="08C93A504CD642B7A72B9AEE7E152B27">
    <w:name w:val="08C93A504CD642B7A72B9AEE7E152B27"/>
    <w:rsid w:val="003F1133"/>
  </w:style>
  <w:style w:type="paragraph" w:customStyle="1" w:styleId="95A1E19901024C6F8E25550C2359F375">
    <w:name w:val="95A1E19901024C6F8E25550C2359F375"/>
    <w:rsid w:val="009D5627"/>
  </w:style>
  <w:style w:type="paragraph" w:customStyle="1" w:styleId="99404E5C67C34126AC759A9D5C90ED6C">
    <w:name w:val="99404E5C67C34126AC759A9D5C90ED6C"/>
    <w:rsid w:val="00303A2D"/>
  </w:style>
  <w:style w:type="paragraph" w:customStyle="1" w:styleId="984EC7221E364586949B399776C11AF6">
    <w:name w:val="984EC7221E364586949B399776C11AF6"/>
    <w:rsid w:val="00303A2D"/>
  </w:style>
  <w:style w:type="paragraph" w:customStyle="1" w:styleId="5E035710D6714CE59EBB464EB8600240">
    <w:name w:val="5E035710D6714CE59EBB464EB8600240"/>
    <w:rsid w:val="00303A2D"/>
  </w:style>
  <w:style w:type="paragraph" w:customStyle="1" w:styleId="1065D9D577BC4EB494A008FF8BF29C4F">
    <w:name w:val="1065D9D577BC4EB494A008FF8BF29C4F"/>
    <w:rsid w:val="00303A2D"/>
  </w:style>
  <w:style w:type="paragraph" w:customStyle="1" w:styleId="F564D3B62BE345728CA445B274614731">
    <w:name w:val="F564D3B62BE345728CA445B274614731"/>
    <w:rsid w:val="00303A2D"/>
  </w:style>
  <w:style w:type="paragraph" w:customStyle="1" w:styleId="2DDC5C9D618240A6B19602DDB7B9EE8E">
    <w:name w:val="2DDC5C9D618240A6B19602DDB7B9EE8E"/>
    <w:rsid w:val="00303A2D"/>
  </w:style>
  <w:style w:type="paragraph" w:customStyle="1" w:styleId="85C613F8FE304EFFBE0E24648F38DC6F">
    <w:name w:val="85C613F8FE304EFFBE0E24648F38DC6F"/>
    <w:rsid w:val="00303A2D"/>
  </w:style>
  <w:style w:type="paragraph" w:customStyle="1" w:styleId="92BEB7B34D3645C89884D588B62115A2">
    <w:name w:val="92BEB7B34D3645C89884D588B62115A2"/>
    <w:rsid w:val="00303A2D"/>
  </w:style>
  <w:style w:type="paragraph" w:customStyle="1" w:styleId="B08E1309A2204A718CA1C2A2A2AE6382">
    <w:name w:val="B08E1309A2204A718CA1C2A2A2AE6382"/>
    <w:rsid w:val="009D5627"/>
  </w:style>
  <w:style w:type="paragraph" w:customStyle="1" w:styleId="AB88793D854549DB965650726CFDA9F8">
    <w:name w:val="AB88793D854549DB965650726CFDA9F8"/>
    <w:rsid w:val="009D5627"/>
  </w:style>
  <w:style w:type="paragraph" w:customStyle="1" w:styleId="5915361CC6C740E3BD29EA18C031A6B4">
    <w:name w:val="5915361CC6C740E3BD29EA18C031A6B4"/>
    <w:rsid w:val="009D5627"/>
  </w:style>
  <w:style w:type="paragraph" w:customStyle="1" w:styleId="88A9AB758BE24FD7889300E66007B1E5">
    <w:name w:val="88A9AB758BE24FD7889300E66007B1E5"/>
    <w:rsid w:val="009D5627"/>
  </w:style>
  <w:style w:type="paragraph" w:customStyle="1" w:styleId="F6F623C6155541869FD4312B30C14BBB">
    <w:name w:val="F6F623C6155541869FD4312B30C14BBB"/>
    <w:rsid w:val="009D5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6</TotalTime>
  <Pages>2</Pages>
  <Words>389</Words>
  <Characters>2162</Characters>
  <Application>Microsoft Office Word</Application>
  <DocSecurity>0</DocSecurity>
  <Lines>135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Isaac Rounds</cp:lastModifiedBy>
  <cp:revision>3</cp:revision>
  <cp:lastPrinted>2024-02-26T03:11:00Z</cp:lastPrinted>
  <dcterms:created xsi:type="dcterms:W3CDTF">2026-04-01T02:00:00Z</dcterms:created>
  <dcterms:modified xsi:type="dcterms:W3CDTF">2026-04-01T02:00:00Z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