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B0F0" w14:textId="5F9726A9" w:rsidR="005C50A8" w:rsidRPr="004C3974" w:rsidRDefault="005C50A8" w:rsidP="005C50A8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4C3974">
        <w:rPr>
          <w:rFonts w:ascii="Calibri" w:eastAsia="Times New Roman" w:hAnsi="Calibri" w:cs="Calibri"/>
          <w:b/>
          <w:sz w:val="22"/>
          <w:szCs w:val="22"/>
        </w:rPr>
        <w:t>NOMINATION FORM</w:t>
      </w:r>
      <w:bookmarkStart w:id="0" w:name="_Hlk173416378"/>
    </w:p>
    <w:bookmarkEnd w:id="0"/>
    <w:p w14:paraId="04BE157B" w14:textId="677840CC" w:rsidR="004C3974" w:rsidRPr="004C3974" w:rsidRDefault="004C3974" w:rsidP="004C3974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r w:rsidRPr="004C3974">
        <w:rPr>
          <w:rFonts w:ascii="Calibri" w:hAnsi="Calibri" w:cs="Calibri"/>
          <w:b/>
          <w:bCs/>
          <w:sz w:val="22"/>
          <w:szCs w:val="22"/>
        </w:rPr>
        <w:t xml:space="preserve">Support for Pacific </w:t>
      </w:r>
      <w:r w:rsidR="00C358EC">
        <w:rPr>
          <w:rFonts w:ascii="Calibri" w:hAnsi="Calibri" w:cs="Calibri"/>
          <w:b/>
          <w:bCs/>
          <w:sz w:val="22"/>
          <w:szCs w:val="22"/>
        </w:rPr>
        <w:t>CBD Focal Points</w:t>
      </w:r>
      <w:r w:rsidRPr="004C3974">
        <w:rPr>
          <w:rFonts w:ascii="Calibri" w:hAnsi="Calibri" w:cs="Calibri"/>
          <w:b/>
          <w:bCs/>
          <w:sz w:val="22"/>
          <w:szCs w:val="22"/>
        </w:rPr>
        <w:t xml:space="preserve"> Participation at the</w:t>
      </w:r>
    </w:p>
    <w:p w14:paraId="3C67600C" w14:textId="77777777" w:rsidR="00B42F00" w:rsidRPr="003F002C" w:rsidRDefault="00B42F00" w:rsidP="00B42F0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" w:name="_Hlk112073198"/>
      <w:r w:rsidRPr="003F002C">
        <w:rPr>
          <w:rFonts w:ascii="Calibri" w:hAnsi="Calibri" w:cs="Calibri"/>
          <w:b/>
          <w:bCs/>
          <w:color w:val="000000"/>
          <w:sz w:val="22"/>
          <w:szCs w:val="22"/>
        </w:rPr>
        <w:t xml:space="preserve">Pacific Regional Preparatory Meeting for the 17th Conference of the Parties (COP17) to the Convention on Biological Diversity (CBD),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21- 25</w:t>
      </w:r>
      <w:r w:rsidRPr="003F002C">
        <w:rPr>
          <w:rFonts w:ascii="Calibri" w:hAnsi="Calibri" w:cs="Calibri"/>
          <w:b/>
          <w:bCs/>
          <w:color w:val="000000"/>
          <w:sz w:val="22"/>
          <w:szCs w:val="22"/>
          <w:vertAlign w:val="superscript"/>
        </w:rPr>
        <w:t xml:space="preserve"> </w:t>
      </w:r>
      <w:r w:rsidRPr="003F002C">
        <w:rPr>
          <w:rFonts w:ascii="Calibri" w:hAnsi="Calibri" w:cs="Calibri"/>
          <w:b/>
          <w:bCs/>
          <w:color w:val="000000"/>
          <w:sz w:val="22"/>
          <w:szCs w:val="22"/>
        </w:rPr>
        <w:t xml:space="preserve">September 2026,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Pacific Harbour</w:t>
      </w:r>
      <w:r w:rsidRPr="003F002C">
        <w:rPr>
          <w:rFonts w:ascii="Calibri" w:hAnsi="Calibri" w:cs="Calibri"/>
          <w:b/>
          <w:bCs/>
          <w:color w:val="000000"/>
          <w:sz w:val="22"/>
          <w:szCs w:val="22"/>
        </w:rPr>
        <w:t>, Fiji</w:t>
      </w:r>
    </w:p>
    <w:bookmarkEnd w:id="1"/>
    <w:p w14:paraId="64DC7749" w14:textId="77777777" w:rsidR="00B42F00" w:rsidRPr="003F002C" w:rsidRDefault="00B42F00" w:rsidP="00B42F00">
      <w:pPr>
        <w:tabs>
          <w:tab w:val="left" w:pos="851"/>
        </w:tabs>
        <w:ind w:right="-513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1"/>
        <w:tblpPr w:leftFromText="180" w:rightFromText="180" w:vertAnchor="page" w:horzAnchor="margin" w:tblpY="452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4C3974" w:rsidRPr="004C3974" w14:paraId="5A136165" w14:textId="77777777" w:rsidTr="0037642B">
        <w:tc>
          <w:tcPr>
            <w:tcW w:w="9351" w:type="dxa"/>
            <w:gridSpan w:val="2"/>
            <w:shd w:val="clear" w:color="auto" w:fill="DBE5F1" w:themeFill="accent1" w:themeFillTint="33"/>
          </w:tcPr>
          <w:p w14:paraId="13E1D775" w14:textId="77777777" w:rsidR="004C3974" w:rsidRPr="004C3974" w:rsidRDefault="004C3974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1. General information</w:t>
            </w:r>
          </w:p>
        </w:tc>
      </w:tr>
      <w:tr w:rsidR="004C3974" w:rsidRPr="004C3974" w14:paraId="2862EE86" w14:textId="77777777" w:rsidTr="0037642B">
        <w:tc>
          <w:tcPr>
            <w:tcW w:w="4508" w:type="dxa"/>
          </w:tcPr>
          <w:p w14:paraId="348C3AE1" w14:textId="77777777" w:rsidR="004C3974" w:rsidRPr="004C3974" w:rsidRDefault="004C3974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p w14:paraId="02BBA5C1" w14:textId="77777777" w:rsidR="004C3974" w:rsidRPr="00A2541A" w:rsidRDefault="004C3974" w:rsidP="0037642B">
            <w:pP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  <w:r w:rsidRPr="00A2541A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Enter your first/given name exactly as listed in your passport</w:t>
            </w:r>
          </w:p>
          <w:p w14:paraId="73D292AF" w14:textId="52EDBD5C" w:rsidR="004C3974" w:rsidRPr="004C3974" w:rsidRDefault="004C3974" w:rsidP="0037642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523EE8" w14:textId="77777777" w:rsidR="004C3974" w:rsidRPr="004C3974" w:rsidRDefault="004C3974" w:rsidP="003764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43" w:type="dxa"/>
          </w:tcPr>
          <w:p w14:paraId="1E443A74" w14:textId="77777777" w:rsidR="004C3974" w:rsidRPr="004C3974" w:rsidRDefault="004C3974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p w14:paraId="3A832478" w14:textId="77777777" w:rsidR="004C3974" w:rsidRPr="00A2541A" w:rsidRDefault="004C3974" w:rsidP="0037642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A2541A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Enter your last/family name exactly as listed in your passport</w:t>
            </w:r>
          </w:p>
          <w:p w14:paraId="541AEF80" w14:textId="5532BFF3" w:rsidR="004C3974" w:rsidRPr="004C3974" w:rsidRDefault="004C3974" w:rsidP="003764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3E83A00F" w14:textId="77777777" w:rsidTr="0037642B">
        <w:tc>
          <w:tcPr>
            <w:tcW w:w="9351" w:type="dxa"/>
            <w:gridSpan w:val="2"/>
          </w:tcPr>
          <w:p w14:paraId="26B4E332" w14:textId="38FF0309" w:rsidR="004C3974" w:rsidRDefault="004C3974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  <w:p w14:paraId="494DD31C" w14:textId="77777777" w:rsidR="004E70C8" w:rsidRPr="004E70C8" w:rsidRDefault="004E70C8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47CB049" w14:textId="77777777" w:rsidR="004C3974" w:rsidRPr="004C3974" w:rsidRDefault="004C3974" w:rsidP="003764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2CD32D4B" w14:textId="77777777" w:rsidTr="0037642B">
        <w:tc>
          <w:tcPr>
            <w:tcW w:w="9351" w:type="dxa"/>
            <w:gridSpan w:val="2"/>
          </w:tcPr>
          <w:p w14:paraId="4FF09B7C" w14:textId="4FCEDACE" w:rsidR="004C3974" w:rsidRDefault="004C3974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Permanent address</w:t>
            </w:r>
          </w:p>
          <w:p w14:paraId="016B35B7" w14:textId="77777777" w:rsidR="00531365" w:rsidRPr="00531365" w:rsidRDefault="00531365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C89C839" w14:textId="77777777" w:rsidR="004C3974" w:rsidRPr="004C3974" w:rsidRDefault="004C3974" w:rsidP="003764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03AD98BC" w14:textId="77777777" w:rsidTr="0037642B">
        <w:tc>
          <w:tcPr>
            <w:tcW w:w="9351" w:type="dxa"/>
            <w:gridSpan w:val="2"/>
          </w:tcPr>
          <w:p w14:paraId="3C7D5004" w14:textId="51DD6BBB" w:rsidR="004C3974" w:rsidRPr="004C3974" w:rsidRDefault="004C3974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mobile/home</w:t>
            </w: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2E738504" w14:textId="77777777" w:rsidR="004C3974" w:rsidRPr="00531365" w:rsidRDefault="004C3974" w:rsidP="0037642B">
            <w:pP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  <w:r w:rsidRPr="00531365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Please include the country prefix.</w:t>
            </w:r>
          </w:p>
          <w:p w14:paraId="20C2C2F2" w14:textId="4B4F048C" w:rsidR="004C3974" w:rsidRPr="004C3974" w:rsidRDefault="004C3974" w:rsidP="0037642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BD853E" w14:textId="77777777" w:rsidR="004C3974" w:rsidRPr="004C3974" w:rsidRDefault="004C3974" w:rsidP="003764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35D6A0CA" w14:textId="77777777" w:rsidTr="0037642B">
        <w:tc>
          <w:tcPr>
            <w:tcW w:w="9351" w:type="dxa"/>
            <w:gridSpan w:val="2"/>
          </w:tcPr>
          <w:p w14:paraId="35C9056B" w14:textId="77777777" w:rsidR="004C3974" w:rsidRPr="004C3974" w:rsidRDefault="004C3974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  <w:p w14:paraId="7BE19848" w14:textId="238633F2" w:rsidR="004C3974" w:rsidRPr="004C3974" w:rsidRDefault="004C3974" w:rsidP="0037642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9C0E20" w14:textId="77777777" w:rsidR="004C3974" w:rsidRPr="004C3974" w:rsidRDefault="004C3974" w:rsidP="003764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26C954BE" w14:textId="77777777" w:rsidTr="0037642B">
        <w:tc>
          <w:tcPr>
            <w:tcW w:w="9351" w:type="dxa"/>
            <w:gridSpan w:val="2"/>
            <w:shd w:val="clear" w:color="auto" w:fill="DBE5F1" w:themeFill="accent1" w:themeFillTint="33"/>
          </w:tcPr>
          <w:p w14:paraId="05E343F2" w14:textId="4EBB419A" w:rsidR="004C3974" w:rsidRPr="004C3974" w:rsidRDefault="004C3974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Information about your Country </w:t>
            </w:r>
            <w:r w:rsidR="00F7385F">
              <w:rPr>
                <w:rFonts w:ascii="Calibri" w:hAnsi="Calibri" w:cs="Calibri"/>
                <w:b/>
                <w:bCs/>
                <w:sz w:val="22"/>
                <w:szCs w:val="22"/>
              </w:rPr>
              <w:t>(Ministry/Department)</w:t>
            </w:r>
          </w:p>
          <w:p w14:paraId="7AB2573A" w14:textId="77777777" w:rsidR="004C3974" w:rsidRPr="004C3974" w:rsidRDefault="004C3974" w:rsidP="0037642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organization you are representing.</w:t>
            </w:r>
          </w:p>
        </w:tc>
      </w:tr>
      <w:tr w:rsidR="004C3974" w:rsidRPr="004C3974" w14:paraId="711ACE8A" w14:textId="77777777" w:rsidTr="0037642B">
        <w:tc>
          <w:tcPr>
            <w:tcW w:w="9351" w:type="dxa"/>
            <w:gridSpan w:val="2"/>
          </w:tcPr>
          <w:p w14:paraId="14C4BC7E" w14:textId="6C3C4298" w:rsidR="004C3974" w:rsidRPr="004C3974" w:rsidRDefault="004C3974" w:rsidP="0037642B">
            <w:pPr>
              <w:rPr>
                <w:rFonts w:ascii="Calibri" w:hAnsi="Calibri" w:cs="Calibri"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F7385F">
              <w:rPr>
                <w:rFonts w:ascii="Calibri" w:hAnsi="Calibri" w:cs="Calibri"/>
                <w:b/>
                <w:bCs/>
                <w:sz w:val="22"/>
                <w:szCs w:val="22"/>
              </w:rPr>
              <w:t>(Ministry/Department)</w:t>
            </w: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</w:t>
            </w:r>
            <w:r w:rsidRPr="004C3974">
              <w:rPr>
                <w:rFonts w:ascii="Calibri" w:hAnsi="Calibri" w:cs="Calibri"/>
                <w:sz w:val="22"/>
                <w:szCs w:val="22"/>
              </w:rPr>
              <w:br/>
            </w:r>
            <w:r w:rsidRPr="00BE7DBC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The full name of your Country/organization (office address and contact).</w:t>
            </w:r>
          </w:p>
          <w:p w14:paraId="5A7FDB7A" w14:textId="6BFC7884" w:rsidR="004C3974" w:rsidRPr="004C3974" w:rsidRDefault="004C3974" w:rsidP="0037642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13CFE1" w14:textId="77777777" w:rsidR="004C3974" w:rsidRPr="004C3974" w:rsidRDefault="004C3974" w:rsidP="003764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589CA57E" w14:textId="77777777" w:rsidTr="0037642B">
        <w:tc>
          <w:tcPr>
            <w:tcW w:w="9351" w:type="dxa"/>
            <w:gridSpan w:val="2"/>
          </w:tcPr>
          <w:p w14:paraId="2C72823D" w14:textId="77777777" w:rsidR="004C3974" w:rsidRPr="004C3974" w:rsidRDefault="004C3974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To help expedite travel arrangements, nominees are requested to also provide:</w:t>
            </w:r>
          </w:p>
          <w:p w14:paraId="3FFB2C9C" w14:textId="77777777" w:rsidR="004C3974" w:rsidRPr="00BE7DBC" w:rsidRDefault="004C3974" w:rsidP="0037642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E7DBC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i. Copy of passport biodata page </w:t>
            </w:r>
          </w:p>
          <w:p w14:paraId="21EB3D55" w14:textId="77777777" w:rsidR="004C3974" w:rsidRPr="004C3974" w:rsidRDefault="004C3974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C3974" w:rsidRPr="004C3974" w14:paraId="0E852499" w14:textId="77777777" w:rsidTr="0037642B">
        <w:tc>
          <w:tcPr>
            <w:tcW w:w="9351" w:type="dxa"/>
            <w:gridSpan w:val="2"/>
          </w:tcPr>
          <w:p w14:paraId="0C85B4C8" w14:textId="77777777" w:rsidR="004C3974" w:rsidRPr="004C3974" w:rsidRDefault="004C3974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Port of Origin:</w:t>
            </w:r>
          </w:p>
          <w:p w14:paraId="0075269D" w14:textId="34AC4539" w:rsidR="004C3974" w:rsidRPr="004C3974" w:rsidRDefault="004C3974" w:rsidP="0037642B">
            <w:pPr>
              <w:rPr>
                <w:rFonts w:ascii="Calibri" w:eastAsia="Arial Unicode MS" w:hAnsi="Calibri" w:cs="Calibri"/>
                <w:sz w:val="22"/>
                <w:szCs w:val="22"/>
                <w:bdr w:val="nil"/>
              </w:rPr>
            </w:pPr>
          </w:p>
          <w:p w14:paraId="2957133A" w14:textId="77777777" w:rsidR="004C3974" w:rsidRPr="004C3974" w:rsidRDefault="004C3974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8968C6" w14:textId="77777777" w:rsidR="004C3974" w:rsidRPr="004C3974" w:rsidRDefault="004C3974" w:rsidP="0037642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AF2B823" w14:textId="625BF005" w:rsidR="0037642B" w:rsidRPr="00A2541A" w:rsidRDefault="005C50A8" w:rsidP="005C50A8">
      <w:pPr>
        <w:spacing w:line="272" w:lineRule="exact"/>
        <w:jc w:val="center"/>
        <w:rPr>
          <w:rFonts w:ascii="Calibri" w:eastAsia="Times New Roman" w:hAnsi="Calibri" w:cs="Calibri"/>
          <w:i/>
          <w:iCs/>
          <w:color w:val="0070C0"/>
          <w:sz w:val="22"/>
          <w:szCs w:val="22"/>
        </w:rPr>
      </w:pPr>
      <w:r w:rsidRPr="00A2541A">
        <w:rPr>
          <w:rFonts w:ascii="Calibri" w:eastAsia="Times New Roman" w:hAnsi="Calibri" w:cs="Calibri"/>
          <w:i/>
          <w:iCs/>
          <w:color w:val="0070C0"/>
          <w:sz w:val="22"/>
          <w:szCs w:val="22"/>
        </w:rPr>
        <w:t xml:space="preserve">*All information in this form is required for your registration to be processed in advance and for our </w:t>
      </w:r>
      <w:r w:rsidR="0037642B" w:rsidRPr="00A2541A">
        <w:rPr>
          <w:rFonts w:ascii="Calibri" w:eastAsia="Times New Roman" w:hAnsi="Calibri" w:cs="Calibri"/>
          <w:i/>
          <w:iCs/>
          <w:color w:val="0070C0"/>
          <w:sz w:val="22"/>
          <w:szCs w:val="22"/>
        </w:rPr>
        <w:t>logistics team to communicate with you to ensure your smooth travels.</w:t>
      </w:r>
    </w:p>
    <w:p w14:paraId="0FE1BEA8" w14:textId="77777777" w:rsidR="0037642B" w:rsidRPr="00A2541A" w:rsidRDefault="0037642B" w:rsidP="005C50A8">
      <w:pPr>
        <w:spacing w:line="272" w:lineRule="exact"/>
        <w:jc w:val="center"/>
        <w:rPr>
          <w:rFonts w:ascii="Calibri" w:eastAsia="Times New Roman" w:hAnsi="Calibri" w:cs="Calibri"/>
          <w:i/>
          <w:iCs/>
          <w:color w:val="0070C0"/>
          <w:sz w:val="22"/>
          <w:szCs w:val="22"/>
        </w:rPr>
      </w:pPr>
    </w:p>
    <w:p w14:paraId="1052B3A8" w14:textId="4DB022CF" w:rsidR="005C50A8" w:rsidRPr="004C3974" w:rsidRDefault="005C50A8" w:rsidP="005C50A8">
      <w:pPr>
        <w:spacing w:line="272" w:lineRule="exact"/>
        <w:jc w:val="center"/>
        <w:rPr>
          <w:rFonts w:ascii="Calibri" w:eastAsia="Times New Roman" w:hAnsi="Calibri" w:cs="Calibri"/>
          <w:b/>
          <w:color w:val="FF0000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5C50A8" w:rsidRPr="004C3974" w14:paraId="4ACE2B3C" w14:textId="77777777" w:rsidTr="001D450D">
        <w:tc>
          <w:tcPr>
            <w:tcW w:w="9351" w:type="dxa"/>
            <w:gridSpan w:val="3"/>
          </w:tcPr>
          <w:p w14:paraId="5DADA362" w14:textId="2F154CC9" w:rsidR="005C50A8" w:rsidRPr="004C3974" w:rsidRDefault="000360C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Designated</w:t>
            </w:r>
            <w:r w:rsidR="005C50A8"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title</w:t>
            </w:r>
          </w:p>
          <w:p w14:paraId="6961C323" w14:textId="77777777" w:rsidR="005C50A8" w:rsidRPr="00AF21EC" w:rsidRDefault="005C50A8" w:rsidP="001D450D">
            <w:pP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  <w:r w:rsidRPr="00AF21EC"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The designation/position assigned to you by your organization.</w:t>
            </w:r>
          </w:p>
          <w:p w14:paraId="6687FC11" w14:textId="307C372C" w:rsidR="005C50A8" w:rsidRPr="004C3974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0844A4" w14:textId="77777777" w:rsidR="005C50A8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409653" w14:textId="77777777" w:rsidR="00AF21EC" w:rsidRDefault="00AF21EC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4C8D1C" w14:textId="77777777" w:rsidR="00AF21EC" w:rsidRPr="004C3974" w:rsidRDefault="00AF21EC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C3974" w14:paraId="6CB70067" w14:textId="77777777" w:rsidTr="001D450D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7AA024F7" w14:textId="66E3511C" w:rsidR="005C50A8" w:rsidRPr="004C3974" w:rsidRDefault="004C397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3</w:t>
            </w:r>
            <w:r w:rsidR="005C50A8"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. Medical Information</w:t>
            </w:r>
          </w:p>
        </w:tc>
      </w:tr>
      <w:tr w:rsidR="005C50A8" w:rsidRPr="004C3974" w14:paraId="2861B838" w14:textId="77777777" w:rsidTr="001D450D">
        <w:tc>
          <w:tcPr>
            <w:tcW w:w="9351" w:type="dxa"/>
            <w:gridSpan w:val="3"/>
          </w:tcPr>
          <w:p w14:paraId="4397662E" w14:textId="68F4D011" w:rsidR="005C50A8" w:rsidRPr="00D01B5C" w:rsidRDefault="005C50A8" w:rsidP="001D450D">
            <w:pP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Pre-existing medical conditions:</w:t>
            </w:r>
            <w:r w:rsidR="00D01B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01B5C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*Provide details if answer is Yes</w:t>
            </w:r>
          </w:p>
          <w:p w14:paraId="511F555C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2C91FA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1A920C" w14:textId="77777777" w:rsidR="006E0BAD" w:rsidRPr="004C3974" w:rsidRDefault="006E0BAD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50A8" w:rsidRPr="004C3974" w14:paraId="64530903" w14:textId="77777777" w:rsidTr="001D450D">
        <w:tc>
          <w:tcPr>
            <w:tcW w:w="9351" w:type="dxa"/>
            <w:gridSpan w:val="3"/>
            <w:shd w:val="clear" w:color="auto" w:fill="DBE5F1" w:themeFill="accent1" w:themeFillTint="33"/>
          </w:tcPr>
          <w:p w14:paraId="1CB7BD7F" w14:textId="5215A3E2" w:rsidR="005C50A8" w:rsidRPr="004C3974" w:rsidRDefault="004C397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5C50A8"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. Emergency contact</w:t>
            </w:r>
          </w:p>
          <w:p w14:paraId="4FED794B" w14:textId="77777777" w:rsidR="005C50A8" w:rsidRPr="004C3974" w:rsidRDefault="005C50A8" w:rsidP="001D45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person who should be contacted in case of emergencies.</w:t>
            </w:r>
          </w:p>
        </w:tc>
      </w:tr>
      <w:tr w:rsidR="006E0BAD" w:rsidRPr="004C3974" w14:paraId="21E72B45" w14:textId="77777777" w:rsidTr="006E0BAD">
        <w:tc>
          <w:tcPr>
            <w:tcW w:w="9351" w:type="dxa"/>
            <w:gridSpan w:val="3"/>
          </w:tcPr>
          <w:p w14:paraId="4C888B61" w14:textId="77777777" w:rsidR="006E0BAD" w:rsidRDefault="006E0BAD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Relationship </w:t>
            </w:r>
            <w:proofErr w:type="gramStart"/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  <w:proofErr w:type="gramEnd"/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5D946B59" w14:textId="36E8508C" w:rsidR="008E6BF1" w:rsidRPr="008E6BF1" w:rsidRDefault="008E6BF1" w:rsidP="001D450D">
            <w:pPr>
              <w:rPr>
                <w:rFonts w:ascii="Calibri" w:eastAsia="Arial Unicode MS" w:hAnsi="Calibri" w:cs="Calibri"/>
                <w:sz w:val="22"/>
                <w:szCs w:val="22"/>
                <w:bdr w:val="nil"/>
              </w:rPr>
            </w:pPr>
          </w:p>
        </w:tc>
      </w:tr>
      <w:tr w:rsidR="005C50A8" w:rsidRPr="004C3974" w14:paraId="40FB234F" w14:textId="77777777" w:rsidTr="006E0BAD">
        <w:trPr>
          <w:trHeight w:val="740"/>
        </w:trPr>
        <w:tc>
          <w:tcPr>
            <w:tcW w:w="3005" w:type="dxa"/>
          </w:tcPr>
          <w:p w14:paraId="608D9EF7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p w14:paraId="341852A2" w14:textId="15EFB0D8" w:rsidR="005C50A8" w:rsidRPr="004C3974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5" w:type="dxa"/>
          </w:tcPr>
          <w:p w14:paraId="2426CFB8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p w14:paraId="7FFB8887" w14:textId="17C2C02C" w:rsidR="005C50A8" w:rsidRPr="004C3974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1" w:type="dxa"/>
          </w:tcPr>
          <w:p w14:paraId="6FB19635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</w:t>
            </w:r>
          </w:p>
          <w:p w14:paraId="0ADC5024" w14:textId="67DDD0E3" w:rsidR="005C50A8" w:rsidRPr="004C3974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B3EDEDD" w14:textId="77777777" w:rsidR="00C6200E" w:rsidRDefault="00C6200E" w:rsidP="00E8528B">
      <w:pPr>
        <w:tabs>
          <w:tab w:val="left" w:pos="851"/>
        </w:tabs>
        <w:ind w:right="-513"/>
        <w:rPr>
          <w:rFonts w:ascii="Calibri" w:eastAsia="Times New Roman" w:hAnsi="Calibri" w:cs="Calibri"/>
          <w:b/>
          <w:sz w:val="22"/>
          <w:szCs w:val="22"/>
        </w:rPr>
      </w:pPr>
    </w:p>
    <w:p w14:paraId="2377228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A61CBF4" w14:textId="77777777" w:rsidR="00E8528B" w:rsidRPr="00173D7A" w:rsidRDefault="00E8528B" w:rsidP="00173D7A">
      <w:pPr>
        <w:jc w:val="both"/>
        <w:rPr>
          <w:rFonts w:ascii="Calibri" w:hAnsi="Calibri" w:cs="Calibri"/>
          <w:i/>
          <w:iCs/>
          <w:color w:val="0070C0"/>
          <w:sz w:val="22"/>
          <w:szCs w:val="22"/>
        </w:rPr>
      </w:pPr>
      <w:r w:rsidRPr="004C3974">
        <w:rPr>
          <w:rFonts w:ascii="Calibri" w:hAnsi="Calibri" w:cs="Calibri"/>
          <w:b/>
          <w:bCs/>
          <w:i/>
          <w:iCs/>
          <w:sz w:val="22"/>
          <w:szCs w:val="22"/>
        </w:rPr>
        <w:t>Note:</w:t>
      </w:r>
      <w:r w:rsidRPr="004C397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173D7A">
        <w:rPr>
          <w:rFonts w:ascii="Calibri" w:hAnsi="Calibri" w:cs="Calibri"/>
          <w:i/>
          <w:iCs/>
          <w:color w:val="0070C0"/>
          <w:sz w:val="22"/>
          <w:szCs w:val="22"/>
        </w:rPr>
        <w:t xml:space="preserve">SPREP will bear the costs of the airfare (most direct/economical route) and DSA </w:t>
      </w:r>
      <w:r w:rsidRPr="00173D7A">
        <w:rPr>
          <w:rFonts w:ascii="Calibri" w:hAnsi="Calibri" w:cs="Calibri"/>
          <w:i/>
          <w:iCs/>
          <w:color w:val="0070C0"/>
          <w:sz w:val="22"/>
          <w:szCs w:val="22"/>
          <w:u w:val="single"/>
        </w:rPr>
        <w:t>only</w:t>
      </w:r>
      <w:r w:rsidRPr="00173D7A">
        <w:rPr>
          <w:rFonts w:ascii="Calibri" w:hAnsi="Calibri" w:cs="Calibri"/>
          <w:i/>
          <w:iCs/>
          <w:color w:val="0070C0"/>
          <w:sz w:val="22"/>
          <w:szCs w:val="22"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44DA45F4" w14:textId="77777777" w:rsidR="00E8528B" w:rsidRPr="004C3974" w:rsidRDefault="00E8528B" w:rsidP="00E8528B">
      <w:pPr>
        <w:rPr>
          <w:rFonts w:ascii="Calibri" w:eastAsia="Times New Roman" w:hAnsi="Calibri" w:cs="Calibri"/>
          <w:i/>
          <w:sz w:val="22"/>
          <w:szCs w:val="22"/>
        </w:rPr>
      </w:pPr>
    </w:p>
    <w:p w14:paraId="04BA7437" w14:textId="786BDF77" w:rsidR="00E8528B" w:rsidRPr="004C3974" w:rsidRDefault="00E8528B" w:rsidP="00E8528B">
      <w:pPr>
        <w:rPr>
          <w:rFonts w:ascii="Calibri" w:hAnsi="Calibri" w:cs="Calibri"/>
          <w:b/>
          <w:sz w:val="22"/>
          <w:szCs w:val="22"/>
        </w:rPr>
      </w:pPr>
      <w:r w:rsidRPr="004C3974">
        <w:rPr>
          <w:rFonts w:ascii="Calibri" w:hAnsi="Calibri" w:cs="Calibri"/>
          <w:b/>
          <w:sz w:val="22"/>
          <w:szCs w:val="22"/>
        </w:rPr>
        <w:t>Please email the completed form</w:t>
      </w:r>
      <w:r w:rsidRPr="004C3974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AND </w:t>
      </w:r>
      <w:r w:rsidRPr="004C3974">
        <w:rPr>
          <w:rFonts w:ascii="Calibri" w:eastAsiaTheme="minorEastAsia" w:hAnsi="Calibri" w:cs="Calibri"/>
          <w:b/>
          <w:sz w:val="22"/>
          <w:szCs w:val="22"/>
          <w:highlight w:val="yellow"/>
          <w:lang w:eastAsia="ko-KR"/>
        </w:rPr>
        <w:t>A COPY OF YOUR PASSPORT</w:t>
      </w:r>
      <w:r w:rsidRPr="004C3974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(Bio-page)</w:t>
      </w:r>
      <w:r w:rsidRPr="004C3974">
        <w:rPr>
          <w:rFonts w:ascii="Calibri" w:hAnsi="Calibri" w:cs="Calibri"/>
          <w:b/>
          <w:sz w:val="22"/>
          <w:szCs w:val="22"/>
        </w:rPr>
        <w:t xml:space="preserve"> to </w:t>
      </w:r>
      <w:r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Monifa Fiu, </w:t>
      </w:r>
      <w:hyperlink r:id="rId7" w:history="1">
        <w:r w:rsidRPr="00B76FC0">
          <w:rPr>
            <w:rStyle w:val="Hyperlink"/>
            <w:rFonts w:ascii="Calibri" w:eastAsiaTheme="minorEastAsia" w:hAnsi="Calibri" w:cs="Calibri"/>
            <w:b/>
            <w:sz w:val="22"/>
            <w:szCs w:val="22"/>
            <w:lang w:eastAsia="ko-KR"/>
          </w:rPr>
          <w:t>monifaf@sprep.org</w:t>
        </w:r>
      </w:hyperlink>
      <w:r w:rsidRPr="005D3997">
        <w:rPr>
          <w:rFonts w:ascii="Calibri" w:eastAsiaTheme="minorEastAsia" w:hAnsi="Calibri" w:cs="Calibri"/>
          <w:b/>
          <w:color w:val="0070C0"/>
          <w:sz w:val="22"/>
          <w:szCs w:val="22"/>
          <w:lang w:eastAsia="ko-KR"/>
        </w:rPr>
        <w:t xml:space="preserve"> </w:t>
      </w:r>
      <w:r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and </w:t>
      </w:r>
      <w:r w:rsidR="00173D7A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Lina Dorovolomo, </w:t>
      </w:r>
      <w:hyperlink r:id="rId8" w:history="1">
        <w:r w:rsidR="00173D7A" w:rsidRPr="00927E8D">
          <w:rPr>
            <w:rStyle w:val="Hyperlink"/>
            <w:rFonts w:ascii="Calibri" w:eastAsiaTheme="minorEastAsia" w:hAnsi="Calibri" w:cs="Calibri"/>
            <w:b/>
            <w:sz w:val="22"/>
            <w:szCs w:val="22"/>
            <w:lang w:eastAsia="ko-KR"/>
          </w:rPr>
          <w:t>linad@sprep.org</w:t>
        </w:r>
      </w:hyperlink>
      <w:r w:rsidR="00173D7A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</w:t>
      </w:r>
      <w:r w:rsidRPr="005D3997">
        <w:rPr>
          <w:rFonts w:ascii="Calibri" w:eastAsiaTheme="minorEastAsia" w:hAnsi="Calibri" w:cs="Calibri"/>
          <w:b/>
          <w:color w:val="0070C0"/>
          <w:sz w:val="22"/>
          <w:szCs w:val="22"/>
          <w:lang w:eastAsia="ko-KR"/>
        </w:rPr>
        <w:t xml:space="preserve"> </w:t>
      </w:r>
    </w:p>
    <w:p w14:paraId="7880300D" w14:textId="77777777" w:rsidR="00E8528B" w:rsidRPr="004C3974" w:rsidRDefault="00E8528B" w:rsidP="00E8528B">
      <w:pPr>
        <w:rPr>
          <w:rFonts w:ascii="Calibri" w:hAnsi="Calibri" w:cs="Calibri"/>
          <w:bCs/>
          <w:sz w:val="22"/>
          <w:szCs w:val="22"/>
        </w:rPr>
      </w:pPr>
    </w:p>
    <w:p w14:paraId="68C05955" w14:textId="77777777" w:rsidR="00E8528B" w:rsidRPr="004C3974" w:rsidRDefault="00E8528B" w:rsidP="00E8528B">
      <w:pPr>
        <w:rPr>
          <w:rFonts w:ascii="Calibri" w:hAnsi="Calibri" w:cs="Calibri"/>
          <w:bCs/>
          <w:sz w:val="22"/>
          <w:szCs w:val="22"/>
        </w:rPr>
      </w:pPr>
    </w:p>
    <w:p w14:paraId="36300E09" w14:textId="77777777" w:rsidR="00E8528B" w:rsidRPr="004C3974" w:rsidRDefault="00E8528B" w:rsidP="00E8528B">
      <w:pPr>
        <w:rPr>
          <w:rFonts w:ascii="Calibri" w:hAnsi="Calibri" w:cs="Calibri"/>
          <w:bCs/>
          <w:sz w:val="22"/>
          <w:szCs w:val="22"/>
        </w:rPr>
      </w:pPr>
      <w:r w:rsidRPr="004C3974">
        <w:rPr>
          <w:rFonts w:ascii="Calibri" w:hAnsi="Calibri" w:cs="Calibri"/>
          <w:bCs/>
          <w:sz w:val="22"/>
          <w:szCs w:val="22"/>
        </w:rPr>
        <w:t>Approved By Focal Point (Name): ____________________</w:t>
      </w:r>
    </w:p>
    <w:p w14:paraId="6C974848" w14:textId="77777777" w:rsidR="00E8528B" w:rsidRPr="004C3974" w:rsidRDefault="00E8528B" w:rsidP="00E8528B">
      <w:pPr>
        <w:rPr>
          <w:rFonts w:ascii="Calibri" w:hAnsi="Calibri" w:cs="Calibri"/>
          <w:bCs/>
          <w:sz w:val="22"/>
          <w:szCs w:val="22"/>
        </w:rPr>
      </w:pPr>
    </w:p>
    <w:p w14:paraId="02BCEA45" w14:textId="77777777" w:rsidR="00E8528B" w:rsidRPr="004C3974" w:rsidRDefault="00E8528B" w:rsidP="00E8528B">
      <w:pPr>
        <w:rPr>
          <w:rFonts w:ascii="Calibri" w:hAnsi="Calibri" w:cs="Calibri"/>
          <w:bCs/>
          <w:sz w:val="22"/>
          <w:szCs w:val="22"/>
        </w:rPr>
      </w:pPr>
      <w:r w:rsidRPr="004C3974">
        <w:rPr>
          <w:rFonts w:ascii="Calibri" w:hAnsi="Calibri" w:cs="Calibri"/>
          <w:bCs/>
          <w:sz w:val="22"/>
          <w:szCs w:val="22"/>
        </w:rPr>
        <w:t>Focal Point Signature: _________________</w:t>
      </w:r>
    </w:p>
    <w:p w14:paraId="24741323" w14:textId="77777777" w:rsidR="00E8528B" w:rsidRPr="004C3974" w:rsidRDefault="00E8528B" w:rsidP="00E8528B">
      <w:pPr>
        <w:pStyle w:val="BodyA"/>
        <w:rPr>
          <w:rFonts w:ascii="Arial" w:eastAsia="Arial" w:hAnsi="Arial" w:cs="Arial"/>
          <w:bCs/>
          <w:lang w:val="en-US"/>
        </w:rPr>
      </w:pPr>
    </w:p>
    <w:p w14:paraId="684A47CF" w14:textId="77777777" w:rsidR="00C6200E" w:rsidRDefault="00C6200E" w:rsidP="00E8528B">
      <w:pPr>
        <w:tabs>
          <w:tab w:val="left" w:pos="851"/>
        </w:tabs>
        <w:ind w:right="-513"/>
        <w:rPr>
          <w:rFonts w:ascii="Calibri" w:eastAsia="Times New Roman" w:hAnsi="Calibri" w:cs="Calibri"/>
          <w:b/>
          <w:sz w:val="22"/>
          <w:szCs w:val="22"/>
        </w:rPr>
      </w:pPr>
    </w:p>
    <w:p w14:paraId="3286C8C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15CE708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6F0945A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96DC22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3A256E0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1CE9F31A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3E3441C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7F923CD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EB922FE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7A93323C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A2C7CEC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E891635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3860E06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09B5BD63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9642E15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4BE45A89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3D8997CB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72E14014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0C31CF6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FFC37E8" w14:textId="460291A2" w:rsidR="000E38A2" w:rsidRPr="004C3974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sectPr w:rsidR="000E38A2" w:rsidRPr="004C3974">
      <w:headerReference w:type="default" r:id="rId9"/>
      <w:footerReference w:type="default" r:id="rId10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0843" w14:textId="77777777" w:rsidR="00C8270A" w:rsidRDefault="00C8270A">
      <w:r>
        <w:separator/>
      </w:r>
    </w:p>
  </w:endnote>
  <w:endnote w:type="continuationSeparator" w:id="0">
    <w:p w14:paraId="6969828C" w14:textId="77777777" w:rsidR="00C8270A" w:rsidRDefault="00C8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707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0283B5" wp14:editId="6883862D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BF5ADF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C358EC"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fr-FR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000DCD6B" w14:textId="77777777" w:rsidR="004D3711" w:rsidRPr="005C50A8" w:rsidRDefault="004D3711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2C8E426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8959280" w14:textId="77777777" w:rsidR="004D3711" w:rsidRDefault="004D3711"/>
                          <w:p w14:paraId="4D222B5D" w14:textId="77777777" w:rsidR="00172AC7" w:rsidRDefault="00172AC7"/>
                          <w:p w14:paraId="32E67A15" w14:textId="77777777" w:rsidR="00172AC7" w:rsidRDefault="00172AC7"/>
                          <w:p w14:paraId="4EE655AA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F45F9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4EEC1E60" w14:textId="77777777" w:rsidR="004D3711" w:rsidRDefault="004D3711" w:rsidP="00011F49"/>
                          <w:p w14:paraId="5356163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0283B5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18BF5ADF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C358EC"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fr-FR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000DCD6B" w14:textId="77777777" w:rsidR="004D3711" w:rsidRPr="005C50A8" w:rsidRDefault="004D3711">
                      <w:pPr>
                        <w:rPr>
                          <w:lang w:val="pt-PT"/>
                        </w:rPr>
                      </w:pPr>
                    </w:p>
                    <w:p w14:paraId="2C8E426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8959280" w14:textId="77777777" w:rsidR="004D3711" w:rsidRDefault="004D3711"/>
                    <w:p w14:paraId="4D222B5D" w14:textId="77777777" w:rsidR="00172AC7" w:rsidRDefault="00172AC7"/>
                    <w:p w14:paraId="32E67A15" w14:textId="77777777" w:rsidR="00172AC7" w:rsidRDefault="00172AC7"/>
                    <w:p w14:paraId="4EE655AA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2BF45F9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4EEC1E60" w14:textId="77777777" w:rsidR="004D3711" w:rsidRDefault="004D3711" w:rsidP="00011F49"/>
                    <w:p w14:paraId="5356163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7813" w14:textId="77777777" w:rsidR="00C8270A" w:rsidRDefault="00C8270A">
      <w:r>
        <w:separator/>
      </w:r>
    </w:p>
  </w:footnote>
  <w:footnote w:type="continuationSeparator" w:id="0">
    <w:p w14:paraId="56CB29A6" w14:textId="77777777" w:rsidR="00C8270A" w:rsidRDefault="00C8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4DE5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BBFD5E" wp14:editId="5EF3FB74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6038FE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DcgG5ANyAbkA3IBuQDcgG5ANyAbkA3IBuQDcgG5ANyAbkDaKJ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181;width:24536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A8"/>
    <w:rsid w:val="00011F49"/>
    <w:rsid w:val="00023F5E"/>
    <w:rsid w:val="000360C4"/>
    <w:rsid w:val="00065EC9"/>
    <w:rsid w:val="000E38A2"/>
    <w:rsid w:val="000F293C"/>
    <w:rsid w:val="00122C1F"/>
    <w:rsid w:val="00172AC7"/>
    <w:rsid w:val="00173D7A"/>
    <w:rsid w:val="001D4659"/>
    <w:rsid w:val="001F36FB"/>
    <w:rsid w:val="00212487"/>
    <w:rsid w:val="00256385"/>
    <w:rsid w:val="0026278E"/>
    <w:rsid w:val="00276914"/>
    <w:rsid w:val="00292341"/>
    <w:rsid w:val="00340A7B"/>
    <w:rsid w:val="003434E2"/>
    <w:rsid w:val="0037642B"/>
    <w:rsid w:val="003B06FA"/>
    <w:rsid w:val="0047201A"/>
    <w:rsid w:val="004C3974"/>
    <w:rsid w:val="004D3711"/>
    <w:rsid w:val="004E70C8"/>
    <w:rsid w:val="0050720E"/>
    <w:rsid w:val="00531365"/>
    <w:rsid w:val="00534C3F"/>
    <w:rsid w:val="00580DC6"/>
    <w:rsid w:val="00583C60"/>
    <w:rsid w:val="005A76C6"/>
    <w:rsid w:val="005C50A8"/>
    <w:rsid w:val="005C6E7A"/>
    <w:rsid w:val="005D3997"/>
    <w:rsid w:val="006026CE"/>
    <w:rsid w:val="006038E6"/>
    <w:rsid w:val="00604988"/>
    <w:rsid w:val="00666B4F"/>
    <w:rsid w:val="00690502"/>
    <w:rsid w:val="006A0CA0"/>
    <w:rsid w:val="006D4D0E"/>
    <w:rsid w:val="006E0BAD"/>
    <w:rsid w:val="007249F9"/>
    <w:rsid w:val="0073319D"/>
    <w:rsid w:val="00744ABC"/>
    <w:rsid w:val="00746580"/>
    <w:rsid w:val="00787DF7"/>
    <w:rsid w:val="00795393"/>
    <w:rsid w:val="00860CE3"/>
    <w:rsid w:val="00893187"/>
    <w:rsid w:val="008A2889"/>
    <w:rsid w:val="008C1499"/>
    <w:rsid w:val="008E6BF1"/>
    <w:rsid w:val="00915656"/>
    <w:rsid w:val="009228D0"/>
    <w:rsid w:val="00997B3E"/>
    <w:rsid w:val="009E5BDE"/>
    <w:rsid w:val="00A2541A"/>
    <w:rsid w:val="00A2599D"/>
    <w:rsid w:val="00AF21EC"/>
    <w:rsid w:val="00B27BBC"/>
    <w:rsid w:val="00B42F00"/>
    <w:rsid w:val="00B85C45"/>
    <w:rsid w:val="00BC742A"/>
    <w:rsid w:val="00BE7DBC"/>
    <w:rsid w:val="00C13754"/>
    <w:rsid w:val="00C25B1F"/>
    <w:rsid w:val="00C27CC9"/>
    <w:rsid w:val="00C358EC"/>
    <w:rsid w:val="00C41732"/>
    <w:rsid w:val="00C451EA"/>
    <w:rsid w:val="00C6200E"/>
    <w:rsid w:val="00C8270A"/>
    <w:rsid w:val="00C934C5"/>
    <w:rsid w:val="00CA02BF"/>
    <w:rsid w:val="00CD12DE"/>
    <w:rsid w:val="00CE68B2"/>
    <w:rsid w:val="00D01B5C"/>
    <w:rsid w:val="00D816AB"/>
    <w:rsid w:val="00D914C7"/>
    <w:rsid w:val="00DA307A"/>
    <w:rsid w:val="00DA3A4D"/>
    <w:rsid w:val="00DB4D6E"/>
    <w:rsid w:val="00E8528B"/>
    <w:rsid w:val="00EB268E"/>
    <w:rsid w:val="00EB3118"/>
    <w:rsid w:val="00EB5ECE"/>
    <w:rsid w:val="00EE3F8E"/>
    <w:rsid w:val="00F632E3"/>
    <w:rsid w:val="00F7385F"/>
    <w:rsid w:val="00F75D81"/>
    <w:rsid w:val="00F9773E"/>
    <w:rsid w:val="00F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4D70D"/>
  <w15:docId w15:val="{86602639-7DDB-4654-A32B-6577E6D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table" w:styleId="TableGrid">
    <w:name w:val="Table Grid"/>
    <w:basedOn w:val="TableNormal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SimSun" w:hAnsiTheme="minorHAnsi" w:cstheme="minorBidi"/>
      <w:sz w:val="22"/>
      <w:szCs w:val="22"/>
      <w:bdr w:val="none" w:sz="0" w:space="0" w:color="auto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50A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8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D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d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faf@spre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</Template>
  <TotalTime>12</TotalTime>
  <Pages>2</Pages>
  <Words>319</Words>
  <Characters>1866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Lina Dorovolomo</cp:lastModifiedBy>
  <cp:revision>20</cp:revision>
  <cp:lastPrinted>2024-02-26T03:11:00Z</cp:lastPrinted>
  <dcterms:created xsi:type="dcterms:W3CDTF">2026-04-01T02:00:00Z</dcterms:created>
  <dcterms:modified xsi:type="dcterms:W3CDTF">2026-04-13T00:59:00Z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