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B02" w14:textId="6676B15E" w:rsidR="006B1731" w:rsidRPr="00F67463" w:rsidRDefault="00F67463" w:rsidP="00F67463">
      <w:pPr>
        <w:pStyle w:val="NoSpacing"/>
        <w:jc w:val="center"/>
        <w:rPr>
          <w:rFonts w:ascii="Arial Black" w:hAnsi="Arial Black"/>
          <w:sz w:val="28"/>
          <w:szCs w:val="28"/>
          <w:bdr w:val="none" w:sz="0" w:space="0" w:color="auto"/>
          <w:lang w:val="en-AU"/>
        </w:rPr>
      </w:pPr>
      <w:r w:rsidRPr="00F67463">
        <w:rPr>
          <w:rFonts w:ascii="Arial Black" w:hAnsi="Arial Black"/>
          <w:sz w:val="28"/>
          <w:szCs w:val="28"/>
          <w:bdr w:val="none" w:sz="0" w:space="0" w:color="auto"/>
          <w:lang w:val="en-AU"/>
        </w:rPr>
        <w:t>NOMINATED PARTICIPATION FORM:</w:t>
      </w:r>
    </w:p>
    <w:p w14:paraId="02FAA38C" w14:textId="4D4A2A56" w:rsidR="006B1731" w:rsidRPr="006B1731" w:rsidRDefault="006B1731" w:rsidP="00F67463">
      <w:pPr>
        <w:pStyle w:val="NoSpacing"/>
        <w:rPr>
          <w:b/>
          <w:bCs/>
          <w:sz w:val="32"/>
          <w:szCs w:val="32"/>
          <w:u w:val="single"/>
          <w:bdr w:val="none" w:sz="0" w:space="0" w:color="auto"/>
          <w:lang w:val="en-AU"/>
        </w:rPr>
      </w:pPr>
    </w:p>
    <w:p w14:paraId="5C82B796" w14:textId="0A68547F" w:rsidR="006B1731" w:rsidRPr="006E64DA" w:rsidRDefault="004648DB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4th Weather Ready Pacific Programme Steering Committee</w:t>
      </w:r>
      <w:r w:rsidR="007E3D79">
        <w:rPr>
          <w:rFonts w:ascii="Arial Black" w:hAnsi="Arial Black"/>
          <w:u w:val="single"/>
          <w:bdr w:val="none" w:sz="0" w:space="0" w:color="auto"/>
          <w:lang w:val="en-AU"/>
        </w:rPr>
        <w:t xml:space="preserve">, Pacific Islands </w:t>
      </w:r>
      <w:r w:rsidR="00682D27">
        <w:rPr>
          <w:rFonts w:ascii="Arial Black" w:hAnsi="Arial Black"/>
          <w:u w:val="single"/>
          <w:bdr w:val="none" w:sz="0" w:space="0" w:color="auto"/>
          <w:lang w:val="en-AU"/>
        </w:rPr>
        <w:t>M</w:t>
      </w:r>
      <w:r w:rsidR="0040663C">
        <w:rPr>
          <w:rFonts w:ascii="Arial Black" w:hAnsi="Arial Black"/>
          <w:u w:val="single"/>
          <w:bdr w:val="none" w:sz="0" w:space="0" w:color="auto"/>
          <w:lang w:val="en-AU"/>
        </w:rPr>
        <w:t xml:space="preserve">eteorological Strategy Review and </w:t>
      </w:r>
      <w:r>
        <w:rPr>
          <w:rFonts w:ascii="Arial Black" w:hAnsi="Arial Black"/>
          <w:u w:val="single"/>
          <w:bdr w:val="none" w:sz="0" w:space="0" w:color="auto"/>
          <w:lang w:val="en-AU"/>
        </w:rPr>
        <w:t>other Related Meetings, 25 May – 05 June 2026</w:t>
      </w:r>
    </w:p>
    <w:p w14:paraId="5D9DB8E2" w14:textId="77777777" w:rsidR="006B1731" w:rsidRDefault="006B1731" w:rsidP="00F67463">
      <w:pPr>
        <w:pStyle w:val="NoSpacing"/>
        <w:rPr>
          <w:bdr w:val="none" w:sz="0" w:space="0" w:color="auto"/>
          <w:lang w:val="en-AU"/>
        </w:rPr>
      </w:pPr>
    </w:p>
    <w:p w14:paraId="77D82181" w14:textId="0597ACFA" w:rsidR="00F67463" w:rsidRPr="00377CCE" w:rsidRDefault="00F67463" w:rsidP="00C45612">
      <w:pPr>
        <w:pStyle w:val="NoSpacing"/>
        <w:jc w:val="center"/>
        <w:rPr>
          <w:b/>
          <w:bCs/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To be completed by the confirmed focal points/participants and received by SPREP no later than</w:t>
      </w:r>
      <w:r w:rsidR="00377CCE">
        <w:rPr>
          <w:bdr w:val="none" w:sz="0" w:space="0" w:color="auto"/>
          <w:lang w:val="en-AU"/>
        </w:rPr>
        <w:t xml:space="preserve"> </w:t>
      </w:r>
      <w:r w:rsidR="00377CCE">
        <w:rPr>
          <w:b/>
          <w:bCs/>
          <w:bdr w:val="none" w:sz="0" w:space="0" w:color="auto"/>
          <w:lang w:val="en-AU"/>
        </w:rPr>
        <w:t>Friday, 24 April 2026</w:t>
      </w:r>
    </w:p>
    <w:p w14:paraId="76DCECB2" w14:textId="47184266" w:rsidR="006B1731" w:rsidRDefault="006B1731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</w:p>
    <w:p w14:paraId="20BF72EA" w14:textId="77777777" w:rsidR="009E02F2" w:rsidRPr="006E64DA" w:rsidRDefault="009E02F2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</w:p>
    <w:p w14:paraId="24D76F2A" w14:textId="5E43FE3F" w:rsidR="00C45612" w:rsidRDefault="00C45612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072E7" wp14:editId="07D9A4B8">
                <wp:simplePos x="0" y="0"/>
                <wp:positionH relativeFrom="column">
                  <wp:posOffset>-177437</wp:posOffset>
                </wp:positionH>
                <wp:positionV relativeFrom="paragraph">
                  <wp:posOffset>101600</wp:posOffset>
                </wp:positionV>
                <wp:extent cx="6576332" cy="0"/>
                <wp:effectExtent l="0" t="19050" r="34290" b="19050"/>
                <wp:wrapNone/>
                <wp:docPr id="1593472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33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75CB1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8pt" to="503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" strokecolor="black [3040]" strokeweight="2.25pt"/>
            </w:pict>
          </mc:Fallback>
        </mc:AlternateContent>
      </w:r>
    </w:p>
    <w:p w14:paraId="4BDE5D24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67463" w14:paraId="52676726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4535BFEE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General Information</w:t>
            </w:r>
          </w:p>
          <w:p w14:paraId="6F636004" w14:textId="082542FD" w:rsidR="00C45612" w:rsidRPr="00F67463" w:rsidRDefault="00C45612" w:rsidP="00C4561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401479CC" w14:textId="77777777" w:rsidTr="00F67463">
        <w:tc>
          <w:tcPr>
            <w:tcW w:w="4956" w:type="dxa"/>
          </w:tcPr>
          <w:p w14:paraId="73DF1926" w14:textId="5A6BBB31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First/given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</w:p>
          <w:p w14:paraId="7E2D5A9B" w14:textId="07B61AB4" w:rsidR="00EF3747" w:rsidRPr="005D080F" w:rsidRDefault="00EF3747" w:rsidP="005D080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63ECF3A5" w14:textId="0696D211" w:rsidR="00F67463" w:rsidRDefault="00F67463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723F6602" w14:textId="087F05C0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Last/family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</w:p>
          <w:p w14:paraId="144BEECA" w14:textId="4B22878A" w:rsidR="00F67463" w:rsidRDefault="00F67463" w:rsidP="006351F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</w:tr>
      <w:tr w:rsidR="00F67463" w14:paraId="1E090394" w14:textId="77777777" w:rsidTr="00F67463">
        <w:tc>
          <w:tcPr>
            <w:tcW w:w="4956" w:type="dxa"/>
          </w:tcPr>
          <w:p w14:paraId="0527A151" w14:textId="20B3B48D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 xml:space="preserve">Prefix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 xml:space="preserve">Enter your title </w:t>
            </w:r>
            <w:r w:rsidR="00CF0EDB">
              <w:rPr>
                <w:i/>
                <w:iCs/>
                <w:bdr w:val="none" w:sz="0" w:space="0" w:color="auto"/>
                <w:lang w:val="en-AU"/>
              </w:rPr>
              <w:t>Mr.</w:t>
            </w:r>
          </w:p>
          <w:p w14:paraId="6C916CB6" w14:textId="06B69FDD" w:rsidR="00F67463" w:rsidRDefault="00F67463" w:rsidP="006351F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187BE8F0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Date of Birth</w:t>
            </w:r>
          </w:p>
          <w:p w14:paraId="220467A6" w14:textId="757CAECE" w:rsidR="00F67463" w:rsidRDefault="00F67463" w:rsidP="005D080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</w:tr>
      <w:tr w:rsidR="00F67463" w14:paraId="2552827C" w14:textId="77777777" w:rsidTr="00F67463">
        <w:tc>
          <w:tcPr>
            <w:tcW w:w="9912" w:type="dxa"/>
            <w:gridSpan w:val="2"/>
            <w:vAlign w:val="center"/>
          </w:tcPr>
          <w:p w14:paraId="209998B1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Permanent Address</w:t>
            </w:r>
          </w:p>
          <w:p w14:paraId="1FD0B8E9" w14:textId="3B5049E9" w:rsidR="00F67463" w:rsidRDefault="00F67463" w:rsidP="005A290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</w:tr>
      <w:tr w:rsidR="00F67463" w14:paraId="6CCE73A9" w14:textId="77777777" w:rsidTr="00F67463">
        <w:tc>
          <w:tcPr>
            <w:tcW w:w="4956" w:type="dxa"/>
          </w:tcPr>
          <w:p w14:paraId="2CE0B5EF" w14:textId="4587150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Port of Departur</w:t>
            </w:r>
            <w:r w:rsidR="003E5D0C">
              <w:rPr>
                <w:b/>
                <w:bCs/>
                <w:bdr w:val="none" w:sz="0" w:space="0" w:color="auto"/>
                <w:lang w:val="en-AU"/>
              </w:rPr>
              <w:t>e</w:t>
            </w:r>
          </w:p>
          <w:p w14:paraId="69649F98" w14:textId="594CB1B0" w:rsidR="00F67463" w:rsidRDefault="00F67463" w:rsidP="005A2904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00FA4231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Preferred date of Departure</w:t>
            </w:r>
          </w:p>
          <w:p w14:paraId="544B6E2C" w14:textId="63C59456" w:rsidR="00F67463" w:rsidRDefault="00F67463" w:rsidP="006351F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dr w:val="none" w:sz="0" w:space="0" w:color="auto"/>
                <w:lang w:val="en-AU"/>
              </w:rPr>
            </w:pPr>
          </w:p>
        </w:tc>
      </w:tr>
      <w:tr w:rsidR="00F67463" w14:paraId="37549AC2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2199F19F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Information about your country and Organization</w:t>
            </w:r>
          </w:p>
          <w:p w14:paraId="4B6D3344" w14:textId="76A4E796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i/>
                <w:iCs/>
                <w:bdr w:val="none" w:sz="0" w:space="0" w:color="auto"/>
                <w:lang w:val="en-AU"/>
              </w:rPr>
              <w:t>Information regarding the organization you are representing</w:t>
            </w:r>
          </w:p>
        </w:tc>
      </w:tr>
      <w:tr w:rsidR="00F67463" w14:paraId="0BC43442" w14:textId="77777777" w:rsidTr="00072126">
        <w:tc>
          <w:tcPr>
            <w:tcW w:w="9912" w:type="dxa"/>
            <w:gridSpan w:val="2"/>
          </w:tcPr>
          <w:p w14:paraId="1857F061" w14:textId="2DD88414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 xml:space="preserve">Country Organization </w:t>
            </w:r>
            <w:r w:rsidR="003E5D0C">
              <w:rPr>
                <w:b/>
                <w:bCs/>
                <w:bdr w:val="none" w:sz="0" w:space="0" w:color="auto"/>
                <w:lang w:val="en-AU"/>
              </w:rPr>
              <w:t xml:space="preserve">Name: </w:t>
            </w:r>
            <w:r w:rsidR="00A46C5F">
              <w:rPr>
                <w:b/>
                <w:bCs/>
                <w:bdr w:val="none" w:sz="0" w:space="0" w:color="auto"/>
                <w:lang w:val="en-AU"/>
              </w:rPr>
              <w:t xml:space="preserve"> </w:t>
            </w:r>
          </w:p>
          <w:p w14:paraId="00385291" w14:textId="45E14025" w:rsidR="00F67463" w:rsidRDefault="00F67463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4FAD0D01" w14:textId="77777777" w:rsidTr="00BB4A5D">
        <w:tc>
          <w:tcPr>
            <w:tcW w:w="9912" w:type="dxa"/>
            <w:gridSpan w:val="2"/>
          </w:tcPr>
          <w:p w14:paraId="784C75E3" w14:textId="664FCF20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Functional title</w:t>
            </w:r>
            <w:r w:rsidR="003E5D0C">
              <w:rPr>
                <w:b/>
                <w:bCs/>
                <w:bdr w:val="none" w:sz="0" w:space="0" w:color="auto"/>
                <w:lang w:val="en-AU"/>
              </w:rPr>
              <w:t xml:space="preserve">: </w:t>
            </w:r>
            <w:r w:rsidR="00A46C5F">
              <w:rPr>
                <w:b/>
                <w:bCs/>
                <w:bdr w:val="none" w:sz="0" w:space="0" w:color="auto"/>
                <w:lang w:val="en-AU"/>
              </w:rPr>
              <w:t xml:space="preserve"> </w:t>
            </w:r>
          </w:p>
          <w:p w14:paraId="3224FA8F" w14:textId="599D6CB0" w:rsidR="002F24FA" w:rsidRDefault="002F24FA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47FF149E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p w14:paraId="315FD2DA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6DA0F22C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368C6" w14:paraId="13EBF1B7" w14:textId="77777777" w:rsidTr="00C45612">
        <w:tc>
          <w:tcPr>
            <w:tcW w:w="9912" w:type="dxa"/>
            <w:shd w:val="clear" w:color="auto" w:fill="DBDBDB" w:themeFill="text2" w:themeFillTint="66"/>
          </w:tcPr>
          <w:p w14:paraId="2CD48303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Information about your travel Documents</w:t>
            </w:r>
          </w:p>
          <w:p w14:paraId="156D0F2D" w14:textId="1C8BCE3E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 xml:space="preserve">Information regarding your ability to travel </w:t>
            </w:r>
          </w:p>
        </w:tc>
      </w:tr>
      <w:tr w:rsidR="009368C6" w14:paraId="11B722BD" w14:textId="77777777" w:rsidTr="009368C6">
        <w:tc>
          <w:tcPr>
            <w:tcW w:w="9912" w:type="dxa"/>
          </w:tcPr>
          <w:p w14:paraId="188CFEB7" w14:textId="77777777" w:rsidR="009368C6" w:rsidRP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To help expedite travel arrangement, nominees are requested to also provide: </w:t>
            </w:r>
          </w:p>
          <w:p w14:paraId="69DE6232" w14:textId="77777777" w:rsid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</w:rPr>
            </w:pPr>
            <w:r w:rsidRPr="009368C6">
              <w:rPr>
                <w:i/>
                <w:iCs/>
                <w:bdr w:val="none" w:sz="0" w:space="0" w:color="auto"/>
              </w:rPr>
              <w:t>A scan copy of passport biodata page and necessary visas, where applicable.</w:t>
            </w:r>
          </w:p>
          <w:p w14:paraId="5DA4AE14" w14:textId="39915DBA" w:rsidR="009368C6" w:rsidRP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</w:rPr>
            </w:pPr>
          </w:p>
        </w:tc>
      </w:tr>
    </w:tbl>
    <w:p w14:paraId="006DB366" w14:textId="49BE82A0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2CA604D3" w14:textId="39888AF3" w:rsidR="007F269B" w:rsidRDefault="007F269B" w:rsidP="007F269B">
      <w:pPr>
        <w:jc w:val="both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All information in this form is required for your registration to be processed in advance for</w:t>
      </w:r>
      <w:r w:rsidR="006351F3">
        <w:rPr>
          <w:bdr w:val="none" w:sz="0" w:space="0" w:color="auto"/>
          <w:lang w:val="en-AU"/>
        </w:rPr>
        <w:t xml:space="preserve"> </w:t>
      </w:r>
      <w:r>
        <w:rPr>
          <w:bdr w:val="none" w:sz="0" w:space="0" w:color="auto"/>
          <w:lang w:val="en-AU"/>
        </w:rPr>
        <w:t>our logistics team to communicate with you to ensure your smooth travels.</w:t>
      </w:r>
      <w:r>
        <w:rPr>
          <w:bdr w:val="none" w:sz="0" w:space="0" w:color="auto"/>
          <w:lang w:val="en-AU"/>
        </w:rPr>
        <w:br w:type="page"/>
      </w:r>
    </w:p>
    <w:p w14:paraId="5B214E90" w14:textId="77777777" w:rsidR="009368C6" w:rsidRDefault="009368C6">
      <w:pPr>
        <w:rPr>
          <w:bdr w:val="none" w:sz="0" w:space="0" w:color="auto"/>
          <w:lang w:val="en-AU"/>
        </w:rPr>
      </w:pPr>
    </w:p>
    <w:p w14:paraId="4943D13A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368C6" w14:paraId="70A9DF79" w14:textId="77777777" w:rsidTr="00C45612">
        <w:tc>
          <w:tcPr>
            <w:tcW w:w="9912" w:type="dxa"/>
            <w:gridSpan w:val="2"/>
            <w:shd w:val="clear" w:color="auto" w:fill="DBDBDB" w:themeFill="text2" w:themeFillTint="66"/>
            <w:vAlign w:val="center"/>
          </w:tcPr>
          <w:p w14:paraId="1AABE172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Bank Account Details </w:t>
            </w:r>
          </w:p>
          <w:p w14:paraId="6272FEE7" w14:textId="3B8C9138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>Please provide your bank account details below</w:t>
            </w:r>
          </w:p>
        </w:tc>
      </w:tr>
      <w:tr w:rsidR="009368C6" w14:paraId="70C87BA2" w14:textId="77777777" w:rsidTr="000024FD">
        <w:tc>
          <w:tcPr>
            <w:tcW w:w="4956" w:type="dxa"/>
          </w:tcPr>
          <w:p w14:paraId="18949BC2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Name</w:t>
            </w:r>
          </w:p>
          <w:p w14:paraId="3FEF12F4" w14:textId="1A01DB1A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B6E6FE" w14:textId="435B4224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1EDAD592" w14:textId="77777777" w:rsidTr="000024FD">
        <w:tc>
          <w:tcPr>
            <w:tcW w:w="4956" w:type="dxa"/>
          </w:tcPr>
          <w:p w14:paraId="413835B3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Number</w:t>
            </w:r>
          </w:p>
          <w:p w14:paraId="563BDC21" w14:textId="04FFE7BD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78B594" w14:textId="1F0540B6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37F71B5" w14:textId="77777777" w:rsidTr="000024FD">
        <w:tc>
          <w:tcPr>
            <w:tcW w:w="4956" w:type="dxa"/>
          </w:tcPr>
          <w:p w14:paraId="7E3749FE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Type</w:t>
            </w:r>
          </w:p>
          <w:p w14:paraId="4C3FFD9B" w14:textId="0362EA6B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4DF10CA8" w14:textId="27905398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BBB6A1A" w14:textId="77777777" w:rsidTr="000024FD">
        <w:tc>
          <w:tcPr>
            <w:tcW w:w="4956" w:type="dxa"/>
          </w:tcPr>
          <w:p w14:paraId="3E293164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Name</w:t>
            </w:r>
          </w:p>
          <w:p w14:paraId="3B39FD14" w14:textId="549F5398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3AAEB751" w14:textId="66E3C103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:rsidRPr="004648DB" w14:paraId="77807E9A" w14:textId="77777777" w:rsidTr="00886341">
        <w:tc>
          <w:tcPr>
            <w:tcW w:w="4956" w:type="dxa"/>
          </w:tcPr>
          <w:p w14:paraId="271D6E8E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Address</w:t>
            </w:r>
          </w:p>
          <w:p w14:paraId="3FE252D1" w14:textId="79739E62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  <w:vAlign w:val="center"/>
          </w:tcPr>
          <w:p w14:paraId="689000ED" w14:textId="4A708547" w:rsidR="009368C6" w:rsidRPr="007E0701" w:rsidRDefault="009368C6" w:rsidP="0088634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pt-BR"/>
              </w:rPr>
            </w:pPr>
          </w:p>
        </w:tc>
      </w:tr>
      <w:tr w:rsidR="009368C6" w14:paraId="3FE0E96F" w14:textId="77777777" w:rsidTr="005070C6">
        <w:tc>
          <w:tcPr>
            <w:tcW w:w="4956" w:type="dxa"/>
          </w:tcPr>
          <w:p w14:paraId="6D0D7E6B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BSB Number</w:t>
            </w:r>
          </w:p>
          <w:p w14:paraId="1785D97A" w14:textId="361F9610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  <w:vAlign w:val="center"/>
          </w:tcPr>
          <w:p w14:paraId="04F4D6CB" w14:textId="59B5D1ED" w:rsidR="009368C6" w:rsidRDefault="009368C6" w:rsidP="005070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DF826C3" w14:textId="77777777" w:rsidTr="007B14B7">
        <w:tc>
          <w:tcPr>
            <w:tcW w:w="4956" w:type="dxa"/>
          </w:tcPr>
          <w:p w14:paraId="6C558F60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SWIFT Code</w:t>
            </w:r>
          </w:p>
          <w:p w14:paraId="3268304D" w14:textId="0563BF3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  <w:vAlign w:val="center"/>
          </w:tcPr>
          <w:p w14:paraId="6211BFCE" w14:textId="2F4368D6" w:rsidR="009368C6" w:rsidRDefault="009368C6" w:rsidP="007B14B7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4A3442DF" w14:textId="77777777" w:rsidTr="000024FD">
        <w:tc>
          <w:tcPr>
            <w:tcW w:w="4956" w:type="dxa"/>
          </w:tcPr>
          <w:p w14:paraId="293C15B3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Intermediary Bank Details:</w:t>
            </w:r>
          </w:p>
          <w:p w14:paraId="28BF7125" w14:textId="1EC6F1B2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3644EEA" w14:textId="48A797B5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75702B56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539E3B18" w14:textId="77777777" w:rsidR="00C45612" w:rsidRDefault="009368C6" w:rsidP="00F67463">
      <w:pPr>
        <w:pStyle w:val="NoSpacing"/>
        <w:rPr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 xml:space="preserve">Please note: </w:t>
      </w:r>
      <w:r w:rsidRPr="00C45612">
        <w:rPr>
          <w:u w:val="single"/>
          <w:bdr w:val="none" w:sz="0" w:space="0" w:color="auto"/>
          <w:lang w:val="en-AU"/>
        </w:rPr>
        <w:t>All other related costs</w:t>
      </w:r>
      <w:r>
        <w:rPr>
          <w:bdr w:val="none" w:sz="0" w:space="0" w:color="auto"/>
          <w:lang w:val="en-AU"/>
        </w:rPr>
        <w:t xml:space="preserve"> are to be borne by the participants/nominating governments (this includes but is not limited to passport, visas, travel/medical insurance (including COVID-related </w:t>
      </w:r>
    </w:p>
    <w:p w14:paraId="24F778FE" w14:textId="2679C47C" w:rsidR="009368C6" w:rsidRDefault="009368C6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medicals</w:t>
      </w:r>
      <w:r w:rsidR="00C45612">
        <w:rPr>
          <w:bdr w:val="none" w:sz="0" w:space="0" w:color="auto"/>
          <w:lang w:val="en-AU"/>
        </w:rPr>
        <w:t>), pre-entry and upon-entry requirements into Fiji)</w:t>
      </w:r>
    </w:p>
    <w:p w14:paraId="573BA6C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75B2E1DA" w14:textId="305DC1DF" w:rsidR="00C45612" w:rsidRPr="00C45612" w:rsidRDefault="00C45612" w:rsidP="00F67463">
      <w:pPr>
        <w:pStyle w:val="NoSpacing"/>
        <w:rPr>
          <w:b/>
          <w:bCs/>
          <w:u w:val="single"/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>DSA Bank Transfer Undertaking</w:t>
      </w:r>
    </w:p>
    <w:p w14:paraId="5D67D0E1" w14:textId="55B84E5B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With getting your D</w:t>
      </w:r>
      <w:r w:rsidR="00AB6DD6">
        <w:rPr>
          <w:bdr w:val="none" w:sz="0" w:space="0" w:color="auto"/>
          <w:lang w:val="en-AU"/>
        </w:rPr>
        <w:t>SA</w:t>
      </w:r>
      <w:r>
        <w:rPr>
          <w:bdr w:val="none" w:sz="0" w:space="0" w:color="auto"/>
          <w:lang w:val="en-AU"/>
        </w:rPr>
        <w:t xml:space="preserve"> banked </w:t>
      </w:r>
      <w:r w:rsidR="00504D77">
        <w:rPr>
          <w:bdr w:val="none" w:sz="0" w:space="0" w:color="auto"/>
          <w:lang w:val="en-AU"/>
        </w:rPr>
        <w:t>into your bank account</w:t>
      </w:r>
      <w:r>
        <w:rPr>
          <w:bdr w:val="none" w:sz="0" w:space="0" w:color="auto"/>
          <w:lang w:val="en-AU"/>
        </w:rPr>
        <w:t xml:space="preserve"> comes the requirement to please note your </w:t>
      </w:r>
    </w:p>
    <w:p w14:paraId="08BABF0B" w14:textId="3F8BA358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 xml:space="preserve">responsibility to refund to SPREP for any changes/cancellation etc or no show to the above workshop, of the DSAs that were paid. </w:t>
      </w:r>
    </w:p>
    <w:p w14:paraId="0BB16213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43894100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34194D6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7F54727A" w14:textId="27A6C188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Participant Name:</w:t>
      </w:r>
      <w:r w:rsidR="00A46C5F">
        <w:rPr>
          <w:bdr w:val="none" w:sz="0" w:space="0" w:color="auto"/>
          <w:lang w:val="en-AU"/>
        </w:rPr>
        <w:t xml:space="preserve"> </w:t>
      </w:r>
    </w:p>
    <w:p w14:paraId="0FBEDCE6" w14:textId="77777777" w:rsidR="00B63BC7" w:rsidRDefault="00B63BC7" w:rsidP="00F67463">
      <w:pPr>
        <w:pStyle w:val="NoSpacing"/>
        <w:rPr>
          <w:bdr w:val="none" w:sz="0" w:space="0" w:color="auto"/>
          <w:lang w:val="en-AU"/>
        </w:rPr>
      </w:pPr>
    </w:p>
    <w:p w14:paraId="39905D49" w14:textId="09410962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005B1CFB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339F57E9" w14:textId="1B262748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Signature:</w:t>
      </w:r>
    </w:p>
    <w:p w14:paraId="47CE9811" w14:textId="4078C6F2" w:rsidR="00B63BC7" w:rsidRDefault="00B63BC7" w:rsidP="009F1529">
      <w:pPr>
        <w:pStyle w:val="NormalWeb"/>
        <w:spacing w:before="0" w:beforeAutospacing="0"/>
      </w:pPr>
    </w:p>
    <w:p w14:paraId="69C9E921" w14:textId="7D059F0A" w:rsidR="00C45612" w:rsidRPr="009368C6" w:rsidRDefault="00C45612" w:rsidP="00F67463">
      <w:pPr>
        <w:pStyle w:val="NoSpacing"/>
        <w:rPr>
          <w:bdr w:val="none" w:sz="0" w:space="0" w:color="auto"/>
          <w:lang w:val="en-AU"/>
        </w:rPr>
      </w:pPr>
    </w:p>
    <w:sectPr w:rsidR="00C45612" w:rsidRPr="009368C6" w:rsidSect="00F67463">
      <w:headerReference w:type="default" r:id="rId8"/>
      <w:footerReference w:type="default" r:id="rId9"/>
      <w:pgSz w:w="11900" w:h="16840"/>
      <w:pgMar w:top="2269" w:right="985" w:bottom="1440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A8E0" w14:textId="77777777" w:rsidR="00E72FBA" w:rsidRDefault="00E72FBA">
      <w:r>
        <w:separator/>
      </w:r>
    </w:p>
  </w:endnote>
  <w:endnote w:type="continuationSeparator" w:id="0">
    <w:p w14:paraId="49916DFD" w14:textId="77777777" w:rsidR="00E72FBA" w:rsidRDefault="00E7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97D6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E7ECE30" wp14:editId="11B8F18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6F666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2EF79AE5" w14:textId="77777777" w:rsidR="004D3711" w:rsidRPr="00376F04" w:rsidRDefault="004D371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FE162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DA4197B" w14:textId="77777777" w:rsidR="004D3711" w:rsidRDefault="004D3711"/>
                          <w:p w14:paraId="6B72325D" w14:textId="77777777" w:rsidR="00172AC7" w:rsidRDefault="00172AC7"/>
                          <w:p w14:paraId="1702F9D9" w14:textId="77777777" w:rsidR="00172AC7" w:rsidRDefault="00172AC7"/>
                          <w:p w14:paraId="6837A836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BD256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A81085C" w14:textId="77777777" w:rsidR="004D3711" w:rsidRDefault="004D3711" w:rsidP="00011F49"/>
                          <w:p w14:paraId="132A601B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7ECE30" id="Group 19" o:spid="_x0000_s1026" style="position:absolute;margin-left:543.35pt;margin-top:-28.8pt;width:594.55pt;height:71.6pt;z-index:251658241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7F16F666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2EF79AE5" w14:textId="77777777" w:rsidR="004D3711" w:rsidRPr="00376F04" w:rsidRDefault="004D3711">
                      <w:pPr>
                        <w:rPr>
                          <w:lang w:val="pt-BR"/>
                        </w:rPr>
                      </w:pPr>
                    </w:p>
                    <w:p w14:paraId="6BFE162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DA4197B" w14:textId="77777777" w:rsidR="004D3711" w:rsidRDefault="004D3711"/>
                    <w:p w14:paraId="6B72325D" w14:textId="77777777" w:rsidR="00172AC7" w:rsidRDefault="00172AC7"/>
                    <w:p w14:paraId="1702F9D9" w14:textId="77777777" w:rsidR="00172AC7" w:rsidRDefault="00172AC7"/>
                    <w:p w14:paraId="6837A836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2BBD256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A81085C" w14:textId="77777777" w:rsidR="004D3711" w:rsidRDefault="004D3711" w:rsidP="00011F49"/>
                    <w:p w14:paraId="132A601B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2194" w14:textId="77777777" w:rsidR="00E72FBA" w:rsidRDefault="00E72FBA">
      <w:r>
        <w:separator/>
      </w:r>
    </w:p>
  </w:footnote>
  <w:footnote w:type="continuationSeparator" w:id="0">
    <w:p w14:paraId="729EE888" w14:textId="77777777" w:rsidR="00E72FBA" w:rsidRDefault="00E7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5FB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782E9F" wp14:editId="20A17E81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80C64" id="Group 18" o:spid="_x0000_s1026" style="position:absolute;margin-left:.75pt;margin-top:-59.85pt;width:594.55pt;height:2in;z-index:251658240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705115BA"/>
    <w:multiLevelType w:val="hybridMultilevel"/>
    <w:tmpl w:val="6FD0E7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1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26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7C"/>
    <w:rsid w:val="000055C8"/>
    <w:rsid w:val="00011F49"/>
    <w:rsid w:val="000E38A2"/>
    <w:rsid w:val="00137007"/>
    <w:rsid w:val="00172AC7"/>
    <w:rsid w:val="001C086E"/>
    <w:rsid w:val="001D0E0E"/>
    <w:rsid w:val="001D4659"/>
    <w:rsid w:val="001E0EE9"/>
    <w:rsid w:val="00212487"/>
    <w:rsid w:val="00215F92"/>
    <w:rsid w:val="00226210"/>
    <w:rsid w:val="00256385"/>
    <w:rsid w:val="0027797E"/>
    <w:rsid w:val="002B18FF"/>
    <w:rsid w:val="002F24FA"/>
    <w:rsid w:val="0031285F"/>
    <w:rsid w:val="00340A7B"/>
    <w:rsid w:val="00362864"/>
    <w:rsid w:val="00366BB7"/>
    <w:rsid w:val="00376F04"/>
    <w:rsid w:val="00377CCE"/>
    <w:rsid w:val="003910D8"/>
    <w:rsid w:val="003B06FA"/>
    <w:rsid w:val="003D2353"/>
    <w:rsid w:val="003E13CF"/>
    <w:rsid w:val="003E5D0C"/>
    <w:rsid w:val="0040663C"/>
    <w:rsid w:val="00412A83"/>
    <w:rsid w:val="00433FB2"/>
    <w:rsid w:val="00442E9D"/>
    <w:rsid w:val="00455894"/>
    <w:rsid w:val="004648DB"/>
    <w:rsid w:val="004C4CDF"/>
    <w:rsid w:val="004C6D23"/>
    <w:rsid w:val="004D3711"/>
    <w:rsid w:val="00504D77"/>
    <w:rsid w:val="005070C6"/>
    <w:rsid w:val="00507802"/>
    <w:rsid w:val="00524D67"/>
    <w:rsid w:val="00534C3F"/>
    <w:rsid w:val="0053535C"/>
    <w:rsid w:val="0055330F"/>
    <w:rsid w:val="00572AAD"/>
    <w:rsid w:val="00575323"/>
    <w:rsid w:val="005A2904"/>
    <w:rsid w:val="005C6E7A"/>
    <w:rsid w:val="005D03AC"/>
    <w:rsid w:val="005D080F"/>
    <w:rsid w:val="006026CE"/>
    <w:rsid w:val="0062145C"/>
    <w:rsid w:val="006351F3"/>
    <w:rsid w:val="00666B4F"/>
    <w:rsid w:val="00673C20"/>
    <w:rsid w:val="00682D27"/>
    <w:rsid w:val="00690502"/>
    <w:rsid w:val="006A0CA0"/>
    <w:rsid w:val="006B1731"/>
    <w:rsid w:val="006E64DA"/>
    <w:rsid w:val="006F5DB7"/>
    <w:rsid w:val="0071180E"/>
    <w:rsid w:val="007207A9"/>
    <w:rsid w:val="0073319D"/>
    <w:rsid w:val="00744ABC"/>
    <w:rsid w:val="007519D3"/>
    <w:rsid w:val="0075550C"/>
    <w:rsid w:val="00784FBF"/>
    <w:rsid w:val="00787DF7"/>
    <w:rsid w:val="0079499D"/>
    <w:rsid w:val="00795393"/>
    <w:rsid w:val="007B14B7"/>
    <w:rsid w:val="007C1343"/>
    <w:rsid w:val="007D034C"/>
    <w:rsid w:val="007E0701"/>
    <w:rsid w:val="007E3D79"/>
    <w:rsid w:val="007F269B"/>
    <w:rsid w:val="008047D8"/>
    <w:rsid w:val="0080540D"/>
    <w:rsid w:val="00820746"/>
    <w:rsid w:val="00854DE3"/>
    <w:rsid w:val="00870FB2"/>
    <w:rsid w:val="0087617E"/>
    <w:rsid w:val="00886341"/>
    <w:rsid w:val="00893187"/>
    <w:rsid w:val="008B20B6"/>
    <w:rsid w:val="008C1499"/>
    <w:rsid w:val="00916941"/>
    <w:rsid w:val="00935650"/>
    <w:rsid w:val="009368C6"/>
    <w:rsid w:val="0095647D"/>
    <w:rsid w:val="009A4D70"/>
    <w:rsid w:val="009E02F2"/>
    <w:rsid w:val="009E5BDE"/>
    <w:rsid w:val="009F1529"/>
    <w:rsid w:val="00A2599D"/>
    <w:rsid w:val="00A27160"/>
    <w:rsid w:val="00A46C5F"/>
    <w:rsid w:val="00AB6DD6"/>
    <w:rsid w:val="00B37C74"/>
    <w:rsid w:val="00B4706A"/>
    <w:rsid w:val="00B63BC7"/>
    <w:rsid w:val="00B63C38"/>
    <w:rsid w:val="00B85C45"/>
    <w:rsid w:val="00B972A5"/>
    <w:rsid w:val="00BF71D3"/>
    <w:rsid w:val="00C27CC9"/>
    <w:rsid w:val="00C41732"/>
    <w:rsid w:val="00C45612"/>
    <w:rsid w:val="00C718B0"/>
    <w:rsid w:val="00C80826"/>
    <w:rsid w:val="00CD187F"/>
    <w:rsid w:val="00CE68B2"/>
    <w:rsid w:val="00CF0EDB"/>
    <w:rsid w:val="00D20609"/>
    <w:rsid w:val="00D7475B"/>
    <w:rsid w:val="00DA3A4D"/>
    <w:rsid w:val="00DB4D6E"/>
    <w:rsid w:val="00DC024E"/>
    <w:rsid w:val="00DD2A53"/>
    <w:rsid w:val="00E35E74"/>
    <w:rsid w:val="00E54D5B"/>
    <w:rsid w:val="00E72FBA"/>
    <w:rsid w:val="00E967D8"/>
    <w:rsid w:val="00EB268E"/>
    <w:rsid w:val="00EB3118"/>
    <w:rsid w:val="00EC23BA"/>
    <w:rsid w:val="00EF3747"/>
    <w:rsid w:val="00F134D5"/>
    <w:rsid w:val="00F307F9"/>
    <w:rsid w:val="00F36950"/>
    <w:rsid w:val="00F45B7C"/>
    <w:rsid w:val="00F62701"/>
    <w:rsid w:val="00F67463"/>
    <w:rsid w:val="00F93DDC"/>
    <w:rsid w:val="00F9773E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360DB"/>
  <w15:docId w15:val="{605B194D-CBC2-43CA-B797-A8F67F5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NoSpacing">
    <w:name w:val="No Spacing"/>
    <w:uiPriority w:val="1"/>
    <w:qFormat/>
    <w:rsid w:val="00F6746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6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ct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1D93-AAE3-4C18-820A-F3A72275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10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Chan Tung</dc:creator>
  <cp:lastModifiedBy>Pomate Skelton Soloi</cp:lastModifiedBy>
  <cp:revision>11</cp:revision>
  <cp:lastPrinted>2024-11-15T00:47:00Z</cp:lastPrinted>
  <dcterms:created xsi:type="dcterms:W3CDTF">2026-04-14T02:24:00Z</dcterms:created>
  <dcterms:modified xsi:type="dcterms:W3CDTF">2026-04-14T02:48:00Z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