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1E166" w14:textId="77777777" w:rsidR="00593F57" w:rsidRDefault="00593F57" w:rsidP="00593F57">
      <w:pPr>
        <w:pStyle w:val="BodyA"/>
        <w:rPr>
          <w:rFonts w:ascii="Arial" w:hAnsi="Arial"/>
          <w:color w:val="4F81BD" w:themeColor="accent1"/>
        </w:rPr>
      </w:pPr>
    </w:p>
    <w:tbl>
      <w:tblPr>
        <w:tblW w:w="8910" w:type="dxa"/>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7"/>
        <w:gridCol w:w="7253"/>
      </w:tblGrid>
      <w:tr w:rsidR="00593F57" w14:paraId="3B10B1C7" w14:textId="77777777" w:rsidTr="00593F57">
        <w:tc>
          <w:tcPr>
            <w:tcW w:w="1658" w:type="dxa"/>
            <w:tcBorders>
              <w:top w:val="single" w:sz="4" w:space="0" w:color="auto"/>
              <w:left w:val="single" w:sz="4" w:space="0" w:color="auto"/>
              <w:bottom w:val="single" w:sz="4" w:space="0" w:color="auto"/>
              <w:right w:val="nil"/>
            </w:tcBorders>
            <w:hideMark/>
          </w:tcPr>
          <w:p w14:paraId="2C10C273" w14:textId="77777777" w:rsidR="00593F57" w:rsidRDefault="00593F57">
            <w:pPr>
              <w:jc w:val="right"/>
              <w:rPr>
                <w:rFonts w:eastAsia="Calibri"/>
                <w:lang w:val="en-AU"/>
              </w:rPr>
            </w:pPr>
            <w:r>
              <w:rPr>
                <w:rFonts w:eastAsia="Calibri"/>
                <w:noProof/>
              </w:rPr>
              <w:drawing>
                <wp:inline distT="0" distB="0" distL="0" distR="0" wp14:anchorId="450A0CD3" wp14:editId="2D9AE3EE">
                  <wp:extent cx="552450" cy="857250"/>
                  <wp:effectExtent l="0" t="0" r="0" b="0"/>
                  <wp:docPr id="630069820" name="Picture 15"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PREP-PROE-tall-colour_sml copy.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 cy="857250"/>
                          </a:xfrm>
                          <a:prstGeom prst="rect">
                            <a:avLst/>
                          </a:prstGeom>
                          <a:noFill/>
                          <a:ln>
                            <a:noFill/>
                          </a:ln>
                        </pic:spPr>
                      </pic:pic>
                    </a:graphicData>
                  </a:graphic>
                </wp:inline>
              </w:drawing>
            </w:r>
          </w:p>
        </w:tc>
        <w:tc>
          <w:tcPr>
            <w:tcW w:w="7258" w:type="dxa"/>
            <w:tcBorders>
              <w:top w:val="single" w:sz="4" w:space="0" w:color="auto"/>
              <w:left w:val="nil"/>
              <w:bottom w:val="single" w:sz="4" w:space="0" w:color="auto"/>
              <w:right w:val="single" w:sz="4" w:space="0" w:color="auto"/>
            </w:tcBorders>
          </w:tcPr>
          <w:p w14:paraId="1A0078B1" w14:textId="77777777" w:rsidR="00593F57" w:rsidRDefault="00593F57">
            <w:pPr>
              <w:jc w:val="center"/>
              <w:rPr>
                <w:rFonts w:ascii="Calibri" w:eastAsia="Calibri" w:hAnsi="Calibri"/>
                <w:b/>
                <w:sz w:val="28"/>
                <w:szCs w:val="28"/>
              </w:rPr>
            </w:pPr>
            <w:r>
              <w:rPr>
                <w:rFonts w:ascii="Calibri" w:eastAsia="Calibri" w:hAnsi="Calibri"/>
                <w:b/>
                <w:sz w:val="28"/>
                <w:szCs w:val="28"/>
              </w:rPr>
              <w:t>SECRETARIAT OF THE PACIFIC REGIONAL ENVIRONMENT PROGRAMME</w:t>
            </w:r>
          </w:p>
          <w:p w14:paraId="1F22D9A5" w14:textId="77777777" w:rsidR="00593F57" w:rsidRDefault="00593F57">
            <w:pPr>
              <w:jc w:val="center"/>
              <w:rPr>
                <w:rFonts w:eastAsia="Calibri"/>
                <w:b/>
                <w:bCs/>
              </w:rPr>
            </w:pPr>
          </w:p>
          <w:p w14:paraId="17046363" w14:textId="77777777" w:rsidR="00593F57" w:rsidRDefault="00593F57">
            <w:pPr>
              <w:jc w:val="center"/>
              <w:rPr>
                <w:rFonts w:ascii="Calibri" w:eastAsia="Calibri" w:hAnsi="Calibri"/>
                <w:b/>
                <w:bCs/>
                <w:sz w:val="28"/>
                <w:szCs w:val="28"/>
              </w:rPr>
            </w:pPr>
            <w:r>
              <w:rPr>
                <w:rFonts w:ascii="Calibri" w:eastAsia="Calibri" w:hAnsi="Calibri"/>
                <w:b/>
                <w:bCs/>
                <w:sz w:val="28"/>
                <w:szCs w:val="28"/>
              </w:rPr>
              <w:t>TENDER APPLICATION FORM</w:t>
            </w:r>
          </w:p>
          <w:p w14:paraId="1E659BA4" w14:textId="77777777" w:rsidR="00593F57" w:rsidRDefault="00593F57">
            <w:pPr>
              <w:jc w:val="center"/>
              <w:rPr>
                <w:rFonts w:eastAsia="Calibri"/>
              </w:rPr>
            </w:pPr>
          </w:p>
        </w:tc>
      </w:tr>
    </w:tbl>
    <w:p w14:paraId="0A80F8E9" w14:textId="546D04F5" w:rsidR="00593F57" w:rsidRDefault="00D862EC" w:rsidP="00593F57">
      <w:pPr>
        <w:rPr>
          <w:rFonts w:ascii="Calibri" w:hAnsi="Calibri"/>
        </w:rPr>
      </w:pPr>
      <w:r>
        <w:rPr>
          <w:rFonts w:ascii="Calibri" w:hAnsi="Calibri"/>
        </w:rPr>
        <w:t xml:space="preserve">RFT: </w:t>
      </w:r>
      <w:r w:rsidR="00BD35D0">
        <w:rPr>
          <w:rFonts w:ascii="Calibri" w:hAnsi="Calibri"/>
        </w:rPr>
        <w:t>202</w:t>
      </w:r>
      <w:r w:rsidR="00915DAA">
        <w:rPr>
          <w:rFonts w:ascii="Calibri" w:hAnsi="Calibri"/>
        </w:rPr>
        <w:t>6</w:t>
      </w:r>
      <w:r w:rsidR="00BD35D0">
        <w:rPr>
          <w:rFonts w:ascii="Calibri" w:hAnsi="Calibri"/>
        </w:rPr>
        <w:t>-BOLD</w:t>
      </w:r>
      <w:r>
        <w:rPr>
          <w:rFonts w:ascii="Calibri" w:hAnsi="Calibri"/>
        </w:rPr>
        <w:t>-00</w:t>
      </w:r>
      <w:r w:rsidR="009973C4">
        <w:rPr>
          <w:rFonts w:ascii="Calibri" w:hAnsi="Calibri"/>
        </w:rPr>
        <w:t>6</w:t>
      </w:r>
    </w:p>
    <w:p w14:paraId="10D9BF6A" w14:textId="77777777" w:rsidR="00593F57" w:rsidRDefault="00593F57" w:rsidP="00593F57">
      <w:pPr>
        <w:rPr>
          <w:rFonts w:ascii="Calibri" w:hAnsi="Calibri"/>
        </w:rPr>
      </w:pPr>
      <w:r>
        <w:rPr>
          <w:rFonts w:ascii="Calibri" w:hAnsi="Calibri"/>
        </w:rPr>
        <w:t xml:space="preserve">File: </w:t>
      </w:r>
      <w:r w:rsidR="002B00AB">
        <w:rPr>
          <w:rFonts w:ascii="Calibri" w:hAnsi="Calibri"/>
        </w:rPr>
        <w:t>AP_3/41</w:t>
      </w:r>
    </w:p>
    <w:p w14:paraId="0C9104E7" w14:textId="77777777" w:rsidR="00593F57" w:rsidRDefault="00593F57" w:rsidP="00593F57"/>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593F57" w14:paraId="6939DB59" w14:textId="77777777" w:rsidTr="00593F57">
        <w:trPr>
          <w:cantSplit/>
        </w:trPr>
        <w:tc>
          <w:tcPr>
            <w:tcW w:w="9493" w:type="dxa"/>
            <w:tcBorders>
              <w:top w:val="single" w:sz="4" w:space="0" w:color="auto"/>
              <w:left w:val="single" w:sz="4" w:space="0" w:color="auto"/>
              <w:bottom w:val="single" w:sz="4" w:space="0" w:color="auto"/>
              <w:right w:val="single" w:sz="4" w:space="0" w:color="auto"/>
            </w:tcBorders>
            <w:shd w:val="clear" w:color="auto" w:fill="BFBFBF"/>
            <w:hideMark/>
          </w:tcPr>
          <w:p w14:paraId="3275B8A8" w14:textId="77777777" w:rsidR="00593F57" w:rsidRDefault="00593F57">
            <w:pPr>
              <w:rPr>
                <w:rFonts w:ascii="Calibri" w:hAnsi="Calibri"/>
                <w:b/>
              </w:rPr>
            </w:pPr>
            <w:r>
              <w:rPr>
                <w:rFonts w:ascii="Calibri" w:hAnsi="Calibri"/>
                <w:b/>
              </w:rPr>
              <w:t>THIS APPLICATION IS FOR THE FOLLOWING TENDER:</w:t>
            </w:r>
          </w:p>
        </w:tc>
      </w:tr>
      <w:tr w:rsidR="00593F57" w14:paraId="1242BC1B" w14:textId="77777777" w:rsidTr="00593F57">
        <w:trPr>
          <w:cantSplit/>
          <w:trHeight w:val="443"/>
        </w:trPr>
        <w:tc>
          <w:tcPr>
            <w:tcW w:w="9493" w:type="dxa"/>
            <w:tcBorders>
              <w:top w:val="single" w:sz="4" w:space="0" w:color="auto"/>
              <w:left w:val="single" w:sz="4" w:space="0" w:color="auto"/>
              <w:bottom w:val="single" w:sz="4" w:space="0" w:color="auto"/>
              <w:right w:val="single" w:sz="4" w:space="0" w:color="auto"/>
            </w:tcBorders>
            <w:hideMark/>
          </w:tcPr>
          <w:p w14:paraId="39CE45AA" w14:textId="13FBC1BC" w:rsidR="009973C4" w:rsidRDefault="009973C4" w:rsidP="009973C4">
            <w:pPr>
              <w:jc w:val="center"/>
              <w:rPr>
                <w:rFonts w:ascii="Calibri" w:hAnsi="Calibri" w:cs="Calibri"/>
                <w:b/>
              </w:rPr>
            </w:pPr>
            <w:r>
              <w:rPr>
                <w:rFonts w:ascii="Calibri" w:hAnsi="Calibri" w:cs="Calibri"/>
                <w:b/>
              </w:rPr>
              <w:t xml:space="preserve">Non-governmental </w:t>
            </w:r>
            <w:proofErr w:type="spellStart"/>
            <w:r>
              <w:rPr>
                <w:rFonts w:ascii="Calibri" w:hAnsi="Calibri" w:cs="Calibri"/>
                <w:b/>
              </w:rPr>
              <w:t>organisation</w:t>
            </w:r>
            <w:proofErr w:type="spellEnd"/>
            <w:r>
              <w:rPr>
                <w:rFonts w:ascii="Calibri" w:hAnsi="Calibri" w:cs="Calibri"/>
                <w:b/>
              </w:rPr>
              <w:t xml:space="preserve"> to support the implementation of the Building Our Loss and Damage (BOLD) Response Project</w:t>
            </w:r>
          </w:p>
          <w:p w14:paraId="6BA0C8C2" w14:textId="75641C84" w:rsidR="00915DAA" w:rsidRDefault="00915DAA">
            <w:pPr>
              <w:jc w:val="center"/>
              <w:rPr>
                <w:rFonts w:ascii="Calibri" w:hAnsi="Calibri" w:cs="Calibri"/>
                <w:b/>
              </w:rPr>
            </w:pPr>
          </w:p>
        </w:tc>
      </w:tr>
    </w:tbl>
    <w:p w14:paraId="25371494" w14:textId="77777777" w:rsidR="00593F57" w:rsidRDefault="00593F57" w:rsidP="00593F57">
      <w:pPr>
        <w:rPr>
          <w:bCs/>
          <w:i/>
          <w:iCs/>
          <w:sz w:val="23"/>
          <w:szCs w:val="23"/>
        </w:rPr>
      </w:pPr>
      <w:r>
        <w:rPr>
          <w:i/>
        </w:rPr>
        <w:t xml:space="preserve">Please note </w:t>
      </w:r>
      <w:r>
        <w:rPr>
          <w:bCs/>
          <w:i/>
          <w:iCs/>
          <w:sz w:val="23"/>
          <w:szCs w:val="23"/>
        </w:rPr>
        <w:t xml:space="preserve">you are required to complete in full all areas requested in the Form, particularly the Statements to demonstrate you meet the selection criteria – DO NOT refer us to your CV. </w:t>
      </w:r>
    </w:p>
    <w:p w14:paraId="4D1D3128" w14:textId="77777777" w:rsidR="00593F57" w:rsidRDefault="00593F57" w:rsidP="00593F57">
      <w:pPr>
        <w:rPr>
          <w:bCs/>
          <w:i/>
          <w:iCs/>
          <w:sz w:val="23"/>
          <w:szCs w:val="23"/>
        </w:rPr>
      </w:pPr>
      <w:r>
        <w:rPr>
          <w:bCs/>
          <w:i/>
          <w:iCs/>
          <w:sz w:val="23"/>
          <w:szCs w:val="23"/>
        </w:rPr>
        <w:t xml:space="preserve">Failure to do this will mean your application will </w:t>
      </w:r>
      <w:r>
        <w:rPr>
          <w:b/>
          <w:bCs/>
          <w:i/>
          <w:iCs/>
          <w:sz w:val="23"/>
          <w:szCs w:val="23"/>
          <w:u w:val="single"/>
        </w:rPr>
        <w:t>not</w:t>
      </w:r>
      <w:r>
        <w:rPr>
          <w:bCs/>
          <w:i/>
          <w:iCs/>
          <w:sz w:val="23"/>
          <w:szCs w:val="23"/>
        </w:rPr>
        <w:t xml:space="preserve"> be considered. </w:t>
      </w:r>
    </w:p>
    <w:p w14:paraId="73F398A1" w14:textId="77777777" w:rsidR="00593F57" w:rsidRDefault="00593F57" w:rsidP="00593F57">
      <w:pPr>
        <w:rPr>
          <w:bCs/>
          <w:i/>
          <w:iCs/>
          <w:sz w:val="23"/>
          <w:szCs w:val="23"/>
        </w:rPr>
      </w:pPr>
      <w:r>
        <w:rPr>
          <w:bCs/>
          <w:i/>
          <w:iCs/>
          <w:sz w:val="23"/>
          <w:szCs w:val="23"/>
        </w:rPr>
        <w:t xml:space="preserve">For the Technical and Financial </w:t>
      </w:r>
      <w:proofErr w:type="gramStart"/>
      <w:r>
        <w:rPr>
          <w:bCs/>
          <w:i/>
          <w:iCs/>
          <w:sz w:val="23"/>
          <w:szCs w:val="23"/>
        </w:rPr>
        <w:t>proposals</w:t>
      </w:r>
      <w:proofErr w:type="gramEnd"/>
      <w:r>
        <w:rPr>
          <w:bCs/>
          <w:i/>
          <w:iCs/>
          <w:sz w:val="23"/>
          <w:szCs w:val="23"/>
        </w:rPr>
        <w:t xml:space="preserve"> you may attach these separately.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973"/>
        <w:gridCol w:w="2863"/>
        <w:gridCol w:w="284"/>
        <w:gridCol w:w="878"/>
        <w:gridCol w:w="1890"/>
        <w:gridCol w:w="1797"/>
      </w:tblGrid>
      <w:tr w:rsidR="00593F57" w14:paraId="03C16BFD"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CCCCC"/>
            <w:hideMark/>
          </w:tcPr>
          <w:p w14:paraId="6333552B" w14:textId="77777777" w:rsidR="00593F57" w:rsidRDefault="00593F57">
            <w:pPr>
              <w:jc w:val="center"/>
              <w:rPr>
                <w:rFonts w:ascii="Calibri" w:hAnsi="Calibri"/>
                <w:b/>
                <w:bCs/>
              </w:rPr>
            </w:pPr>
            <w:r>
              <w:rPr>
                <w:rFonts w:ascii="Calibri" w:hAnsi="Calibri"/>
                <w:b/>
                <w:bCs/>
              </w:rPr>
              <w:t>1.</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CCCCC"/>
            <w:hideMark/>
          </w:tcPr>
          <w:p w14:paraId="4357360D" w14:textId="77777777" w:rsidR="00593F57" w:rsidRDefault="00593F57">
            <w:pPr>
              <w:rPr>
                <w:rFonts w:ascii="Calibri" w:hAnsi="Calibri"/>
                <w:b/>
                <w:bCs/>
              </w:rPr>
            </w:pPr>
            <w:r>
              <w:rPr>
                <w:rFonts w:ascii="Calibri" w:hAnsi="Calibri"/>
                <w:b/>
                <w:bCs/>
              </w:rPr>
              <w:t>DETAILS</w:t>
            </w:r>
          </w:p>
        </w:tc>
      </w:tr>
      <w:tr w:rsidR="00593F57" w14:paraId="578EC444"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2E588587" w14:textId="77777777" w:rsidR="00593F57" w:rsidRDefault="00593F57">
            <w:pPr>
              <w:rPr>
                <w:rFonts w:ascii="Calibri" w:hAnsi="Calibri"/>
              </w:rPr>
            </w:pPr>
            <w:r>
              <w:rPr>
                <w:rFonts w:ascii="Calibri" w:hAnsi="Calibri"/>
              </w:rPr>
              <w:t xml:space="preserve">NAME OF FIRM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150763DD" w14:textId="77777777" w:rsidR="00593F57" w:rsidRDefault="00593F57">
            <w:pPr>
              <w:rPr>
                <w:rFonts w:ascii="Calibri" w:hAnsi="Calibri"/>
              </w:rPr>
            </w:pPr>
          </w:p>
        </w:tc>
      </w:tr>
      <w:tr w:rsidR="00593F57" w14:paraId="6FA5B33D"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B0C3A46" w14:textId="77777777" w:rsidR="00593F57" w:rsidRDefault="00593F57">
            <w:pPr>
              <w:rPr>
                <w:rFonts w:ascii="Calibri" w:hAnsi="Calibri"/>
              </w:rPr>
            </w:pPr>
            <w:r>
              <w:rPr>
                <w:rFonts w:ascii="Calibri" w:hAnsi="Calibri"/>
              </w:rPr>
              <w:t>NAME OF PRINCIPAL CONSULTANT</w:t>
            </w:r>
          </w:p>
        </w:tc>
        <w:tc>
          <w:tcPr>
            <w:tcW w:w="4849" w:type="dxa"/>
            <w:gridSpan w:val="4"/>
            <w:tcBorders>
              <w:top w:val="single" w:sz="4" w:space="0" w:color="auto"/>
              <w:left w:val="single" w:sz="4" w:space="0" w:color="auto"/>
              <w:bottom w:val="single" w:sz="4" w:space="0" w:color="auto"/>
              <w:right w:val="single" w:sz="4" w:space="0" w:color="auto"/>
            </w:tcBorders>
          </w:tcPr>
          <w:p w14:paraId="3F24538A" w14:textId="77777777" w:rsidR="00593F57" w:rsidRDefault="00593F57">
            <w:pPr>
              <w:rPr>
                <w:rFonts w:ascii="Calibri" w:hAnsi="Calibri"/>
              </w:rPr>
            </w:pPr>
          </w:p>
        </w:tc>
      </w:tr>
      <w:tr w:rsidR="00593F57" w14:paraId="1457E9E5"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2DA30C2" w14:textId="77777777" w:rsidR="00593F57" w:rsidRDefault="00593F57">
            <w:pPr>
              <w:rPr>
                <w:rFonts w:ascii="Calibri" w:hAnsi="Calibri"/>
              </w:rPr>
            </w:pPr>
            <w:r>
              <w:rPr>
                <w:rFonts w:ascii="Calibri" w:hAnsi="Calibri"/>
              </w:rPr>
              <w:t xml:space="preserve">LIST OTHER PROPOSED PERSONNEL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478D5738" w14:textId="77777777" w:rsidR="00593F57" w:rsidRDefault="00593F57">
            <w:pPr>
              <w:rPr>
                <w:rFonts w:ascii="Calibri" w:hAnsi="Calibri"/>
              </w:rPr>
            </w:pPr>
          </w:p>
        </w:tc>
      </w:tr>
      <w:tr w:rsidR="00593F57" w14:paraId="72C80EBB"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BB4B4E9" w14:textId="77777777" w:rsidR="00593F57" w:rsidRDefault="00593F57">
            <w:pPr>
              <w:rPr>
                <w:rFonts w:ascii="Calibri" w:hAnsi="Calibri"/>
              </w:rPr>
            </w:pPr>
            <w:r>
              <w:rPr>
                <w:rFonts w:ascii="Calibri" w:hAnsi="Calibri"/>
              </w:rPr>
              <w:t xml:space="preserve">NATIONALITY  </w:t>
            </w:r>
          </w:p>
        </w:tc>
        <w:tc>
          <w:tcPr>
            <w:tcW w:w="4849" w:type="dxa"/>
            <w:gridSpan w:val="4"/>
            <w:tcBorders>
              <w:top w:val="single" w:sz="4" w:space="0" w:color="auto"/>
              <w:left w:val="single" w:sz="4" w:space="0" w:color="auto"/>
              <w:bottom w:val="single" w:sz="4" w:space="0" w:color="auto"/>
              <w:right w:val="single" w:sz="4" w:space="0" w:color="auto"/>
            </w:tcBorders>
          </w:tcPr>
          <w:p w14:paraId="2E8D0365" w14:textId="77777777" w:rsidR="00593F57" w:rsidRDefault="00593F57">
            <w:pPr>
              <w:rPr>
                <w:rFonts w:ascii="Calibri" w:hAnsi="Calibri"/>
              </w:rPr>
            </w:pPr>
          </w:p>
        </w:tc>
      </w:tr>
      <w:tr w:rsidR="00593F57" w14:paraId="38AC3A32"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FEA225A" w14:textId="77777777" w:rsidR="00593F57" w:rsidRDefault="00593F57">
            <w:pPr>
              <w:rPr>
                <w:rFonts w:ascii="Calibri" w:hAnsi="Calibri"/>
              </w:rPr>
            </w:pPr>
            <w:r>
              <w:rPr>
                <w:rFonts w:ascii="Calibri" w:hAnsi="Calibri"/>
              </w:rPr>
              <w:t>POSTAL ADDRESS</w:t>
            </w:r>
          </w:p>
        </w:tc>
        <w:tc>
          <w:tcPr>
            <w:tcW w:w="1162" w:type="dxa"/>
            <w:gridSpan w:val="2"/>
            <w:tcBorders>
              <w:top w:val="single" w:sz="4" w:space="0" w:color="auto"/>
              <w:left w:val="single" w:sz="4" w:space="0" w:color="auto"/>
              <w:bottom w:val="single" w:sz="4" w:space="0" w:color="auto"/>
              <w:right w:val="single" w:sz="4" w:space="0" w:color="auto"/>
            </w:tcBorders>
          </w:tcPr>
          <w:p w14:paraId="5434D1CD" w14:textId="77777777" w:rsidR="00593F57" w:rsidRDefault="00593F57">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09619019" w14:textId="77777777" w:rsidR="00593F57" w:rsidRDefault="00593F57">
            <w:pPr>
              <w:rPr>
                <w:rFonts w:ascii="Calibri" w:hAnsi="Calibri"/>
              </w:rPr>
            </w:pPr>
            <w:r>
              <w:rPr>
                <w:rFonts w:ascii="Calibri" w:hAnsi="Calibri"/>
              </w:rPr>
              <w:t>E-MAIL ADDRESS</w:t>
            </w:r>
          </w:p>
        </w:tc>
        <w:tc>
          <w:tcPr>
            <w:tcW w:w="1797" w:type="dxa"/>
            <w:tcBorders>
              <w:top w:val="single" w:sz="4" w:space="0" w:color="auto"/>
              <w:left w:val="single" w:sz="4" w:space="0" w:color="auto"/>
              <w:bottom w:val="single" w:sz="4" w:space="0" w:color="auto"/>
              <w:right w:val="single" w:sz="4" w:space="0" w:color="auto"/>
            </w:tcBorders>
          </w:tcPr>
          <w:p w14:paraId="7EE1D4C3" w14:textId="77777777" w:rsidR="00593F57" w:rsidRDefault="00593F57">
            <w:pPr>
              <w:rPr>
                <w:rFonts w:ascii="Calibri" w:hAnsi="Calibri"/>
              </w:rPr>
            </w:pPr>
          </w:p>
        </w:tc>
      </w:tr>
      <w:tr w:rsidR="00593F57" w14:paraId="6191751C"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24165A8" w14:textId="77777777" w:rsidR="00593F57" w:rsidRDefault="00593F57">
            <w:pPr>
              <w:rPr>
                <w:rFonts w:ascii="Calibri" w:hAnsi="Calibri"/>
              </w:rPr>
            </w:pPr>
            <w:r>
              <w:rPr>
                <w:rFonts w:ascii="Calibri" w:hAnsi="Calibri"/>
              </w:rPr>
              <w:t>TELEPHONE WORK</w:t>
            </w:r>
          </w:p>
        </w:tc>
        <w:tc>
          <w:tcPr>
            <w:tcW w:w="1162" w:type="dxa"/>
            <w:gridSpan w:val="2"/>
            <w:tcBorders>
              <w:top w:val="single" w:sz="4" w:space="0" w:color="auto"/>
              <w:left w:val="single" w:sz="4" w:space="0" w:color="auto"/>
              <w:bottom w:val="single" w:sz="4" w:space="0" w:color="auto"/>
              <w:right w:val="single" w:sz="4" w:space="0" w:color="auto"/>
            </w:tcBorders>
          </w:tcPr>
          <w:p w14:paraId="61E5C189" w14:textId="77777777" w:rsidR="00593F57" w:rsidRDefault="00593F57">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463E8700" w14:textId="77777777" w:rsidR="00593F57" w:rsidRDefault="00593F57">
            <w:pPr>
              <w:rPr>
                <w:rFonts w:ascii="Calibri" w:hAnsi="Calibri"/>
              </w:rPr>
            </w:pPr>
            <w:r>
              <w:rPr>
                <w:rFonts w:ascii="Calibri" w:hAnsi="Calibri"/>
              </w:rPr>
              <w:t>MOBILE NUMBER</w:t>
            </w:r>
          </w:p>
        </w:tc>
        <w:tc>
          <w:tcPr>
            <w:tcW w:w="1797" w:type="dxa"/>
            <w:tcBorders>
              <w:top w:val="single" w:sz="4" w:space="0" w:color="auto"/>
              <w:left w:val="single" w:sz="4" w:space="0" w:color="auto"/>
              <w:bottom w:val="single" w:sz="4" w:space="0" w:color="auto"/>
              <w:right w:val="single" w:sz="4" w:space="0" w:color="auto"/>
            </w:tcBorders>
          </w:tcPr>
          <w:p w14:paraId="67CDE9DB" w14:textId="77777777" w:rsidR="00593F57" w:rsidRDefault="00593F57">
            <w:pPr>
              <w:rPr>
                <w:rFonts w:ascii="Calibri" w:hAnsi="Calibri"/>
              </w:rPr>
            </w:pPr>
          </w:p>
        </w:tc>
      </w:tr>
      <w:tr w:rsidR="00593F57" w14:paraId="06FE5B98"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2446AB5C" w14:textId="77777777" w:rsidR="00593F57" w:rsidRDefault="00593F57">
            <w:pPr>
              <w:rPr>
                <w:rFonts w:ascii="Calibri" w:hAnsi="Calibri"/>
              </w:rPr>
            </w:pPr>
            <w:r>
              <w:rPr>
                <w:rFonts w:ascii="Calibri" w:hAnsi="Calibri"/>
              </w:rPr>
              <w:t>TELEPHONE HOME</w:t>
            </w:r>
          </w:p>
        </w:tc>
        <w:tc>
          <w:tcPr>
            <w:tcW w:w="1162" w:type="dxa"/>
            <w:gridSpan w:val="2"/>
            <w:tcBorders>
              <w:top w:val="single" w:sz="4" w:space="0" w:color="auto"/>
              <w:left w:val="single" w:sz="4" w:space="0" w:color="auto"/>
              <w:bottom w:val="single" w:sz="4" w:space="0" w:color="auto"/>
              <w:right w:val="single" w:sz="4" w:space="0" w:color="auto"/>
            </w:tcBorders>
          </w:tcPr>
          <w:p w14:paraId="4628A962" w14:textId="77777777" w:rsidR="00593F57" w:rsidRDefault="00593F57">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20F700F3" w14:textId="77777777" w:rsidR="00593F57" w:rsidRDefault="00593F57">
            <w:pPr>
              <w:rPr>
                <w:rFonts w:ascii="Calibri" w:hAnsi="Calibri"/>
              </w:rPr>
            </w:pPr>
            <w:r>
              <w:rPr>
                <w:rFonts w:ascii="Calibri" w:hAnsi="Calibri"/>
              </w:rPr>
              <w:t>FAX NUMBER</w:t>
            </w:r>
          </w:p>
        </w:tc>
        <w:tc>
          <w:tcPr>
            <w:tcW w:w="1797" w:type="dxa"/>
            <w:tcBorders>
              <w:top w:val="single" w:sz="4" w:space="0" w:color="auto"/>
              <w:left w:val="single" w:sz="4" w:space="0" w:color="auto"/>
              <w:bottom w:val="single" w:sz="4" w:space="0" w:color="auto"/>
              <w:right w:val="single" w:sz="4" w:space="0" w:color="auto"/>
            </w:tcBorders>
          </w:tcPr>
          <w:p w14:paraId="3EEC36C8" w14:textId="77777777" w:rsidR="00593F57" w:rsidRDefault="00593F57">
            <w:pPr>
              <w:rPr>
                <w:rFonts w:ascii="Calibri" w:hAnsi="Calibri"/>
              </w:rPr>
            </w:pPr>
          </w:p>
        </w:tc>
      </w:tr>
      <w:tr w:rsidR="00593F57" w14:paraId="67AC3C17"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670C8DE3" w14:textId="77777777" w:rsidR="00593F57" w:rsidRDefault="00593F57">
            <w:pPr>
              <w:rPr>
                <w:rFonts w:ascii="Calibri" w:hAnsi="Calibri"/>
              </w:rPr>
            </w:pPr>
          </w:p>
        </w:tc>
      </w:tr>
      <w:tr w:rsidR="00593F57" w14:paraId="7F6673AE"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558A3D82" w14:textId="77777777" w:rsidR="00593F57" w:rsidRDefault="00593F57">
            <w:pPr>
              <w:jc w:val="center"/>
              <w:rPr>
                <w:rFonts w:ascii="Calibri" w:hAnsi="Calibri"/>
                <w:b/>
                <w:bCs/>
              </w:rPr>
            </w:pPr>
            <w:r>
              <w:rPr>
                <w:rFonts w:ascii="Calibri" w:hAnsi="Calibri"/>
                <w:b/>
                <w:bCs/>
              </w:rPr>
              <w:t>2.</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3366876F" w14:textId="77777777" w:rsidR="00593F57" w:rsidRDefault="00593F57">
            <w:pPr>
              <w:rPr>
                <w:rFonts w:ascii="Calibri" w:hAnsi="Calibri"/>
                <w:b/>
                <w:bCs/>
              </w:rPr>
            </w:pPr>
            <w:r>
              <w:rPr>
                <w:rFonts w:ascii="Calibri" w:hAnsi="Calibri"/>
                <w:b/>
                <w:bCs/>
              </w:rPr>
              <w:t xml:space="preserve">ACADEMIC BACKGROUND </w:t>
            </w:r>
            <w:r>
              <w:rPr>
                <w:rFonts w:ascii="Calibri" w:hAnsi="Calibri"/>
                <w:bCs/>
                <w:i/>
              </w:rPr>
              <w:t>(PRINCIPAL APPLICANT &amp; PROPOSED PERSONNEL)</w:t>
            </w:r>
          </w:p>
        </w:tc>
      </w:tr>
      <w:tr w:rsidR="00593F57" w14:paraId="6EDCA5D4" w14:textId="77777777" w:rsidTr="00593F57">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1870C98F" w14:textId="77777777" w:rsidR="00593F57" w:rsidRDefault="00593F57">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9F1236E" w14:textId="77777777" w:rsidR="00593F57" w:rsidRDefault="00593F57">
            <w:pPr>
              <w:rPr>
                <w:rFonts w:ascii="Calibri" w:hAnsi="Calibri"/>
              </w:rPr>
            </w:pPr>
            <w:r>
              <w:rPr>
                <w:rFonts w:ascii="Calibri" w:hAnsi="Calibri"/>
              </w:rPr>
              <w:t>Institution/Country</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72E8FA71" w14:textId="77777777" w:rsidR="00593F57" w:rsidRDefault="00593F57">
            <w:pPr>
              <w:rPr>
                <w:rFonts w:ascii="Calibri" w:hAnsi="Calibri"/>
              </w:rPr>
            </w:pPr>
            <w:r>
              <w:rPr>
                <w:rFonts w:ascii="Calibri" w:hAnsi="Calibri"/>
              </w:rPr>
              <w:t>Qualification Attained</w:t>
            </w:r>
          </w:p>
        </w:tc>
      </w:tr>
      <w:tr w:rsidR="00593F57" w14:paraId="4C8E0CCE"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21D29BB2"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27ABC1E0"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339696C" w14:textId="77777777" w:rsidR="00593F57" w:rsidRDefault="00593F57">
            <w:pPr>
              <w:rPr>
                <w:rFonts w:ascii="Calibri" w:hAnsi="Calibri"/>
              </w:rPr>
            </w:pPr>
          </w:p>
        </w:tc>
      </w:tr>
      <w:tr w:rsidR="00593F57" w14:paraId="284D1146"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008E1A00"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66883057"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11B3583F" w14:textId="77777777" w:rsidR="00593F57" w:rsidRDefault="00593F57">
            <w:pPr>
              <w:rPr>
                <w:rFonts w:ascii="Calibri" w:hAnsi="Calibri"/>
              </w:rPr>
            </w:pPr>
          </w:p>
        </w:tc>
      </w:tr>
      <w:tr w:rsidR="00593F57" w14:paraId="2AD55F04"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2F9C8099"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21FE4314"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32601369" w14:textId="77777777" w:rsidR="00593F57" w:rsidRDefault="00593F57">
            <w:pPr>
              <w:rPr>
                <w:rFonts w:ascii="Calibri" w:hAnsi="Calibri"/>
              </w:rPr>
            </w:pPr>
          </w:p>
        </w:tc>
      </w:tr>
      <w:tr w:rsidR="00593F57" w14:paraId="601838D5"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56AAD4F3"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72B84677"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2743B6B" w14:textId="77777777" w:rsidR="00593F57" w:rsidRDefault="00593F57">
            <w:pPr>
              <w:rPr>
                <w:rFonts w:ascii="Calibri" w:hAnsi="Calibri"/>
              </w:rPr>
            </w:pPr>
          </w:p>
        </w:tc>
      </w:tr>
      <w:tr w:rsidR="00593F57" w14:paraId="6637EFC6"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1C492FBA"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3EB8BF13"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08700D6" w14:textId="77777777" w:rsidR="00593F57" w:rsidRDefault="00593F57">
            <w:pPr>
              <w:rPr>
                <w:rFonts w:ascii="Calibri" w:hAnsi="Calibri"/>
              </w:rPr>
            </w:pPr>
          </w:p>
        </w:tc>
      </w:tr>
      <w:tr w:rsidR="00593F57" w14:paraId="3C13B302"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0AF67D90"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2D3BAFBE"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65D1C8DD" w14:textId="77777777" w:rsidR="00593F57" w:rsidRDefault="00593F57">
            <w:pPr>
              <w:rPr>
                <w:rFonts w:ascii="Calibri" w:hAnsi="Calibri"/>
              </w:rPr>
            </w:pPr>
          </w:p>
        </w:tc>
      </w:tr>
      <w:tr w:rsidR="00593F57" w14:paraId="2C1AE9D0" w14:textId="77777777" w:rsidTr="00593F57">
        <w:trPr>
          <w:trHeight w:val="70"/>
        </w:trPr>
        <w:tc>
          <w:tcPr>
            <w:tcW w:w="1781" w:type="dxa"/>
            <w:gridSpan w:val="2"/>
            <w:tcBorders>
              <w:top w:val="single" w:sz="4" w:space="0" w:color="auto"/>
              <w:left w:val="single" w:sz="4" w:space="0" w:color="auto"/>
              <w:bottom w:val="single" w:sz="4" w:space="0" w:color="auto"/>
              <w:right w:val="single" w:sz="4" w:space="0" w:color="auto"/>
            </w:tcBorders>
          </w:tcPr>
          <w:p w14:paraId="5AC71CB5"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23A52273"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11274F53" w14:textId="77777777" w:rsidR="00593F57" w:rsidRDefault="00593F57">
            <w:pPr>
              <w:rPr>
                <w:rFonts w:ascii="Calibri" w:hAnsi="Calibri"/>
              </w:rPr>
            </w:pPr>
          </w:p>
        </w:tc>
      </w:tr>
      <w:tr w:rsidR="00593F57" w14:paraId="54E4D24B"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1F888F0E" w14:textId="77777777" w:rsidR="00593F57" w:rsidRDefault="00593F57">
            <w:pPr>
              <w:rPr>
                <w:rFonts w:ascii="Calibri" w:hAnsi="Calibri"/>
              </w:rPr>
            </w:pPr>
          </w:p>
        </w:tc>
      </w:tr>
      <w:tr w:rsidR="00593F57" w14:paraId="1083CC1C"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696468A7" w14:textId="77777777" w:rsidR="00593F57" w:rsidRDefault="00593F57">
            <w:pPr>
              <w:jc w:val="center"/>
              <w:rPr>
                <w:rFonts w:ascii="Calibri" w:hAnsi="Calibri"/>
                <w:b/>
                <w:bCs/>
              </w:rPr>
            </w:pPr>
            <w:r>
              <w:rPr>
                <w:rFonts w:ascii="Calibri" w:hAnsi="Calibri"/>
                <w:b/>
                <w:bCs/>
              </w:rPr>
              <w:t>3.</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4C0FAD9A" w14:textId="77777777" w:rsidR="00593F57" w:rsidRDefault="00593F57">
            <w:pPr>
              <w:pStyle w:val="Heading1"/>
              <w:spacing w:before="0"/>
              <w:rPr>
                <w:rFonts w:ascii="Calibri" w:hAnsi="Calibri"/>
                <w:b w:val="0"/>
                <w:bCs/>
                <w:szCs w:val="24"/>
              </w:rPr>
            </w:pPr>
            <w:r>
              <w:rPr>
                <w:rFonts w:ascii="Calibri" w:hAnsi="Calibri"/>
                <w:b w:val="0"/>
                <w:bCs/>
                <w:szCs w:val="24"/>
              </w:rPr>
              <w:t xml:space="preserve">WORK EXPERIENCE </w:t>
            </w:r>
          </w:p>
        </w:tc>
      </w:tr>
      <w:tr w:rsidR="00593F57" w14:paraId="0D2032FF" w14:textId="77777777" w:rsidTr="00593F57">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2B39F583" w14:textId="77777777" w:rsidR="00593F57" w:rsidRDefault="00593F57">
            <w:pPr>
              <w:rPr>
                <w:rFonts w:ascii="Calibri" w:hAnsi="Calibri"/>
              </w:rPr>
            </w:pPr>
            <w:r>
              <w:rPr>
                <w:rFonts w:ascii="Calibri" w:hAnsi="Calibri"/>
              </w:rPr>
              <w:t>Dates</w:t>
            </w:r>
          </w:p>
        </w:tc>
        <w:tc>
          <w:tcPr>
            <w:tcW w:w="314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698C63ED" w14:textId="77777777" w:rsidR="00593F57" w:rsidRDefault="00593F57">
            <w:pPr>
              <w:rPr>
                <w:rFonts w:ascii="Calibri" w:hAnsi="Calibri"/>
              </w:rPr>
            </w:pPr>
            <w:r>
              <w:rPr>
                <w:rFonts w:ascii="Calibri" w:hAnsi="Calibri"/>
              </w:rPr>
              <w:t>Employer</w:t>
            </w:r>
          </w:p>
        </w:tc>
        <w:tc>
          <w:tcPr>
            <w:tcW w:w="456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9E263EC" w14:textId="77777777" w:rsidR="00593F57" w:rsidRDefault="00593F57">
            <w:pPr>
              <w:rPr>
                <w:rFonts w:ascii="Calibri" w:hAnsi="Calibri"/>
              </w:rPr>
            </w:pPr>
            <w:r>
              <w:rPr>
                <w:rFonts w:ascii="Calibri" w:hAnsi="Calibri"/>
              </w:rPr>
              <w:t>Position (briefly list core functions)</w:t>
            </w:r>
          </w:p>
        </w:tc>
      </w:tr>
      <w:tr w:rsidR="00593F57" w14:paraId="35491C8E"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27512772" w14:textId="77777777" w:rsidR="00593F5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6F630CD7" w14:textId="77777777" w:rsidR="00593F57" w:rsidRDefault="00593F57">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45F0786F" w14:textId="77777777" w:rsidR="00593F57" w:rsidRDefault="00593F57">
            <w:pPr>
              <w:pStyle w:val="ListParagraph"/>
              <w:jc w:val="both"/>
              <w:rPr>
                <w:rFonts w:ascii="Calibri" w:hAnsi="Calibri" w:cs="Calibri"/>
              </w:rPr>
            </w:pPr>
          </w:p>
        </w:tc>
      </w:tr>
      <w:tr w:rsidR="00593F57" w14:paraId="78B8E450"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50D95272" w14:textId="77777777" w:rsidR="00593F5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3C3CB79B" w14:textId="77777777" w:rsidR="00593F57" w:rsidRDefault="00593F57">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005C8722" w14:textId="77777777" w:rsidR="00593F57" w:rsidRDefault="00593F57">
            <w:pPr>
              <w:ind w:left="720"/>
              <w:rPr>
                <w:rFonts w:ascii="Calibri" w:hAnsi="Calibri" w:cs="Calibri"/>
                <w:bCs/>
              </w:rPr>
            </w:pPr>
          </w:p>
        </w:tc>
      </w:tr>
      <w:tr w:rsidR="00593F57" w14:paraId="1011D735"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681BBD68" w14:textId="77777777" w:rsidR="00593F5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0B3E4009" w14:textId="77777777" w:rsidR="00593F57" w:rsidRDefault="00593F57">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6E2B5968" w14:textId="77777777" w:rsidR="00593F57" w:rsidRDefault="00593F57">
            <w:pPr>
              <w:ind w:left="720"/>
              <w:rPr>
                <w:rFonts w:ascii="Calibri" w:hAnsi="Calibri" w:cs="Calibri"/>
              </w:rPr>
            </w:pPr>
          </w:p>
        </w:tc>
      </w:tr>
      <w:tr w:rsidR="00593F57" w14:paraId="1F6EC139"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1779B970" w14:textId="77777777" w:rsidR="00593F5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33CBC578" w14:textId="77777777" w:rsidR="00593F57" w:rsidRDefault="00593F57">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2B6366E2" w14:textId="77777777" w:rsidR="00593F57" w:rsidRDefault="00593F57">
            <w:pPr>
              <w:rPr>
                <w:rFonts w:ascii="Calibri" w:hAnsi="Calibri" w:cs="Calibri"/>
              </w:rPr>
            </w:pPr>
          </w:p>
        </w:tc>
      </w:tr>
      <w:tr w:rsidR="00593F57" w14:paraId="0C6BD4FD"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76F7685E" w14:textId="77777777" w:rsidR="00593F57" w:rsidRDefault="00593F57">
            <w:pPr>
              <w:rPr>
                <w:rFonts w:ascii="Calibri" w:hAnsi="Calibri"/>
              </w:rPr>
            </w:pPr>
          </w:p>
        </w:tc>
      </w:tr>
      <w:tr w:rsidR="00593F57" w14:paraId="16768DCC"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1FD6A4AF" w14:textId="77777777" w:rsidR="00593F57" w:rsidRDefault="00593F57">
            <w:pPr>
              <w:jc w:val="center"/>
              <w:rPr>
                <w:rFonts w:ascii="Calibri" w:hAnsi="Calibri"/>
                <w:b/>
                <w:bCs/>
              </w:rPr>
            </w:pPr>
            <w:r>
              <w:rPr>
                <w:rFonts w:ascii="Calibri" w:hAnsi="Calibri"/>
                <w:b/>
                <w:bCs/>
              </w:rPr>
              <w:t>4.</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08789EF3" w14:textId="77777777" w:rsidR="00593F57" w:rsidRDefault="00593F57">
            <w:pPr>
              <w:rPr>
                <w:rFonts w:ascii="Calibri" w:hAnsi="Calibri"/>
                <w:b/>
                <w:bCs/>
              </w:rPr>
            </w:pPr>
            <w:r>
              <w:rPr>
                <w:rFonts w:ascii="Calibri" w:hAnsi="Calibri"/>
                <w:b/>
                <w:bCs/>
              </w:rPr>
              <w:t>PROFESSIONAL AFFILIATIONS/AWARDS</w:t>
            </w:r>
          </w:p>
        </w:tc>
      </w:tr>
      <w:tr w:rsidR="00593F57" w14:paraId="0EE941B7" w14:textId="77777777" w:rsidTr="00593F57">
        <w:trPr>
          <w:cantSplit/>
        </w:trPr>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5D2A8374" w14:textId="77777777" w:rsidR="00593F57" w:rsidRDefault="00593F57">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301E9C2" w14:textId="77777777" w:rsidR="00593F57" w:rsidRDefault="00593F57">
            <w:pPr>
              <w:rPr>
                <w:rFonts w:ascii="Calibri" w:hAnsi="Calibri"/>
              </w:rPr>
            </w:pPr>
            <w:proofErr w:type="spellStart"/>
            <w:r>
              <w:rPr>
                <w:rFonts w:ascii="Calibri" w:hAnsi="Calibri"/>
              </w:rPr>
              <w:t>Organisation</w:t>
            </w:r>
            <w:proofErr w:type="spellEnd"/>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B71918A" w14:textId="77777777" w:rsidR="00593F57" w:rsidRDefault="00593F57">
            <w:pPr>
              <w:rPr>
                <w:rFonts w:ascii="Calibri" w:hAnsi="Calibri"/>
              </w:rPr>
            </w:pPr>
            <w:r>
              <w:rPr>
                <w:rFonts w:ascii="Calibri" w:hAnsi="Calibri"/>
              </w:rPr>
              <w:t>Member/Award Status</w:t>
            </w:r>
          </w:p>
        </w:tc>
      </w:tr>
      <w:tr w:rsidR="00593F57" w14:paraId="7B77C1B5" w14:textId="77777777" w:rsidTr="00593F57">
        <w:trPr>
          <w:cantSplit/>
        </w:trPr>
        <w:tc>
          <w:tcPr>
            <w:tcW w:w="1781" w:type="dxa"/>
            <w:gridSpan w:val="2"/>
            <w:tcBorders>
              <w:top w:val="single" w:sz="4" w:space="0" w:color="auto"/>
              <w:left w:val="single" w:sz="4" w:space="0" w:color="auto"/>
              <w:bottom w:val="single" w:sz="4" w:space="0" w:color="auto"/>
              <w:right w:val="single" w:sz="4" w:space="0" w:color="auto"/>
            </w:tcBorders>
          </w:tcPr>
          <w:p w14:paraId="258AB025"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54944ACA"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8060EEF" w14:textId="77777777" w:rsidR="00593F57" w:rsidRDefault="00593F57">
            <w:pPr>
              <w:rPr>
                <w:rFonts w:ascii="Calibri" w:hAnsi="Calibri"/>
              </w:rPr>
            </w:pPr>
          </w:p>
        </w:tc>
      </w:tr>
      <w:tr w:rsidR="00593F57" w14:paraId="52A8C6A7" w14:textId="77777777" w:rsidTr="00593F57">
        <w:trPr>
          <w:cantSplit/>
        </w:trPr>
        <w:tc>
          <w:tcPr>
            <w:tcW w:w="1781" w:type="dxa"/>
            <w:gridSpan w:val="2"/>
            <w:tcBorders>
              <w:top w:val="single" w:sz="4" w:space="0" w:color="auto"/>
              <w:left w:val="single" w:sz="4" w:space="0" w:color="auto"/>
              <w:bottom w:val="single" w:sz="4" w:space="0" w:color="auto"/>
              <w:right w:val="single" w:sz="4" w:space="0" w:color="auto"/>
            </w:tcBorders>
          </w:tcPr>
          <w:p w14:paraId="3C4F499F"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48C81ED2"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405331C2" w14:textId="77777777" w:rsidR="00593F57" w:rsidRDefault="00593F57">
            <w:pPr>
              <w:rPr>
                <w:rFonts w:ascii="Calibri" w:hAnsi="Calibri"/>
              </w:rPr>
            </w:pPr>
          </w:p>
        </w:tc>
      </w:tr>
      <w:tr w:rsidR="00593F57" w14:paraId="0518F083" w14:textId="77777777" w:rsidTr="00593F57">
        <w:trPr>
          <w:cantSplit/>
        </w:trPr>
        <w:tc>
          <w:tcPr>
            <w:tcW w:w="1781" w:type="dxa"/>
            <w:gridSpan w:val="2"/>
            <w:tcBorders>
              <w:top w:val="single" w:sz="4" w:space="0" w:color="auto"/>
              <w:left w:val="single" w:sz="4" w:space="0" w:color="auto"/>
              <w:bottom w:val="single" w:sz="4" w:space="0" w:color="auto"/>
              <w:right w:val="single" w:sz="4" w:space="0" w:color="auto"/>
            </w:tcBorders>
          </w:tcPr>
          <w:p w14:paraId="2FD9D314"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52837B02"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1912E647" w14:textId="77777777" w:rsidR="00593F57" w:rsidRDefault="00593F57">
            <w:pPr>
              <w:rPr>
                <w:rFonts w:ascii="Calibri" w:hAnsi="Calibri"/>
              </w:rPr>
            </w:pPr>
          </w:p>
        </w:tc>
      </w:tr>
      <w:tr w:rsidR="00593F57" w14:paraId="3C618CA6"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28CF8657" w14:textId="77777777" w:rsidR="00593F57" w:rsidRDefault="00593F57">
            <w:pPr>
              <w:rPr>
                <w:rFonts w:ascii="Calibri" w:hAnsi="Calibri"/>
              </w:rPr>
            </w:pPr>
          </w:p>
        </w:tc>
      </w:tr>
      <w:tr w:rsidR="00593F57" w14:paraId="239815DA"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055D9C5E" w14:textId="77777777" w:rsidR="00593F57" w:rsidRDefault="00593F57">
            <w:pPr>
              <w:jc w:val="center"/>
              <w:rPr>
                <w:rFonts w:ascii="Calibri" w:hAnsi="Calibri"/>
                <w:b/>
                <w:bCs/>
              </w:rPr>
            </w:pPr>
            <w:r>
              <w:rPr>
                <w:rFonts w:ascii="Calibri" w:hAnsi="Calibri"/>
                <w:b/>
                <w:bCs/>
              </w:rPr>
              <w:t>5.</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73447060" w14:textId="77777777" w:rsidR="00593F57" w:rsidRDefault="00593F57">
            <w:pPr>
              <w:rPr>
                <w:rFonts w:ascii="Calibri" w:hAnsi="Calibri"/>
                <w:b/>
                <w:bCs/>
              </w:rPr>
            </w:pPr>
            <w:r>
              <w:rPr>
                <w:rFonts w:ascii="Calibri" w:hAnsi="Calibri"/>
                <w:b/>
                <w:bCs/>
              </w:rPr>
              <w:t>PROFESSIONAL REFEREES (List at least 3 including the most recent relevant to this job)</w:t>
            </w:r>
          </w:p>
        </w:tc>
      </w:tr>
      <w:tr w:rsidR="00593F57" w14:paraId="20E80EAE"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C8B1328" w14:textId="77777777" w:rsidR="00593F57" w:rsidRDefault="00593F57">
            <w:pPr>
              <w:rPr>
                <w:rFonts w:ascii="Calibri" w:hAnsi="Calibri"/>
              </w:rPr>
            </w:pPr>
            <w:r>
              <w:rPr>
                <w:rFonts w:ascii="Calibri" w:hAnsi="Calibri"/>
              </w:rPr>
              <w:t>Name</w:t>
            </w:r>
          </w:p>
        </w:tc>
        <w:tc>
          <w:tcPr>
            <w:tcW w:w="1162"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1E6A9989" w14:textId="77777777" w:rsidR="00593F57" w:rsidRDefault="00593F57">
            <w:pPr>
              <w:rPr>
                <w:rFonts w:ascii="Calibri" w:hAnsi="Calibri"/>
              </w:rPr>
            </w:pPr>
            <w:r>
              <w:rPr>
                <w:rFonts w:ascii="Calibri" w:hAnsi="Calibri"/>
              </w:rPr>
              <w:t xml:space="preserve">Position </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7A90D27D" w14:textId="77777777" w:rsidR="00593F57" w:rsidRDefault="00593F57">
            <w:pPr>
              <w:rPr>
                <w:rFonts w:ascii="Calibri" w:hAnsi="Calibri"/>
              </w:rPr>
            </w:pPr>
            <w:proofErr w:type="spellStart"/>
            <w:r>
              <w:rPr>
                <w:rFonts w:ascii="Calibri" w:hAnsi="Calibri"/>
              </w:rPr>
              <w:t>Organisation</w:t>
            </w:r>
            <w:proofErr w:type="spellEnd"/>
            <w:r>
              <w:rPr>
                <w:rFonts w:ascii="Calibri" w:hAnsi="Calibri"/>
              </w:rPr>
              <w:t xml:space="preserve"> &amp; Contact Details</w:t>
            </w:r>
          </w:p>
        </w:tc>
      </w:tr>
      <w:tr w:rsidR="00593F57" w14:paraId="3428E5FD" w14:textId="77777777" w:rsidTr="00593F57">
        <w:tc>
          <w:tcPr>
            <w:tcW w:w="4644" w:type="dxa"/>
            <w:gridSpan w:val="3"/>
            <w:tcBorders>
              <w:top w:val="single" w:sz="4" w:space="0" w:color="auto"/>
              <w:left w:val="single" w:sz="4" w:space="0" w:color="auto"/>
              <w:bottom w:val="single" w:sz="4" w:space="0" w:color="auto"/>
              <w:right w:val="single" w:sz="4" w:space="0" w:color="auto"/>
            </w:tcBorders>
          </w:tcPr>
          <w:p w14:paraId="0187FA10" w14:textId="77777777" w:rsidR="00593F5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5890EAEA"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4A90E834" w14:textId="77777777" w:rsidR="00593F57" w:rsidRDefault="00593F57">
            <w:pPr>
              <w:rPr>
                <w:rFonts w:ascii="Calibri" w:hAnsi="Calibri"/>
              </w:rPr>
            </w:pPr>
          </w:p>
        </w:tc>
      </w:tr>
      <w:tr w:rsidR="00593F57" w14:paraId="55511928" w14:textId="77777777" w:rsidTr="00593F57">
        <w:tc>
          <w:tcPr>
            <w:tcW w:w="4644" w:type="dxa"/>
            <w:gridSpan w:val="3"/>
            <w:tcBorders>
              <w:top w:val="single" w:sz="4" w:space="0" w:color="auto"/>
              <w:left w:val="single" w:sz="4" w:space="0" w:color="auto"/>
              <w:bottom w:val="single" w:sz="4" w:space="0" w:color="auto"/>
              <w:right w:val="single" w:sz="4" w:space="0" w:color="auto"/>
            </w:tcBorders>
          </w:tcPr>
          <w:p w14:paraId="200BDF3F" w14:textId="77777777" w:rsidR="00593F5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0280408B"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D38C102" w14:textId="77777777" w:rsidR="00593F57" w:rsidRDefault="00593F57">
            <w:pPr>
              <w:rPr>
                <w:rFonts w:ascii="Calibri" w:hAnsi="Calibri"/>
              </w:rPr>
            </w:pPr>
          </w:p>
        </w:tc>
      </w:tr>
      <w:tr w:rsidR="00593F57" w14:paraId="1F9FE0BE" w14:textId="77777777" w:rsidTr="00593F57">
        <w:tc>
          <w:tcPr>
            <w:tcW w:w="4644" w:type="dxa"/>
            <w:gridSpan w:val="3"/>
            <w:tcBorders>
              <w:top w:val="single" w:sz="4" w:space="0" w:color="auto"/>
              <w:left w:val="single" w:sz="4" w:space="0" w:color="auto"/>
              <w:bottom w:val="single" w:sz="4" w:space="0" w:color="auto"/>
              <w:right w:val="single" w:sz="4" w:space="0" w:color="auto"/>
            </w:tcBorders>
          </w:tcPr>
          <w:p w14:paraId="233F038B" w14:textId="77777777" w:rsidR="00593F5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4377A4E4"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FFD9DE9" w14:textId="77777777" w:rsidR="00593F57" w:rsidRDefault="00593F57">
            <w:pPr>
              <w:rPr>
                <w:rFonts w:ascii="Calibri" w:hAnsi="Calibri"/>
              </w:rPr>
            </w:pPr>
          </w:p>
        </w:tc>
      </w:tr>
      <w:tr w:rsidR="00593F57" w14:paraId="72702AC3" w14:textId="77777777" w:rsidTr="00593F57">
        <w:tc>
          <w:tcPr>
            <w:tcW w:w="4644" w:type="dxa"/>
            <w:gridSpan w:val="3"/>
            <w:tcBorders>
              <w:top w:val="single" w:sz="4" w:space="0" w:color="auto"/>
              <w:left w:val="single" w:sz="4" w:space="0" w:color="auto"/>
              <w:bottom w:val="single" w:sz="4" w:space="0" w:color="auto"/>
              <w:right w:val="single" w:sz="4" w:space="0" w:color="auto"/>
            </w:tcBorders>
          </w:tcPr>
          <w:p w14:paraId="537D9E7B" w14:textId="77777777" w:rsidR="00593F5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1535BD23"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49A5A322" w14:textId="77777777" w:rsidR="00593F57" w:rsidRDefault="00593F57">
            <w:pPr>
              <w:rPr>
                <w:rFonts w:ascii="Calibri" w:hAnsi="Calibri"/>
              </w:rPr>
            </w:pPr>
          </w:p>
        </w:tc>
      </w:tr>
      <w:tr w:rsidR="00593F57" w14:paraId="3AA3C120"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54256BC2" w14:textId="77777777" w:rsidR="00593F57" w:rsidRDefault="00593F57">
            <w:pPr>
              <w:rPr>
                <w:rFonts w:ascii="Calibri" w:hAnsi="Calibri"/>
              </w:rPr>
            </w:pPr>
          </w:p>
        </w:tc>
      </w:tr>
      <w:tr w:rsidR="00593F57" w14:paraId="116FE09C"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3734C5B0" w14:textId="77777777" w:rsidR="00593F57" w:rsidRDefault="00593F57">
            <w:pPr>
              <w:rPr>
                <w:rFonts w:ascii="Calibri" w:hAnsi="Calibri"/>
                <w:b/>
                <w:bCs/>
              </w:rPr>
            </w:pPr>
            <w:r>
              <w:rPr>
                <w:rFonts w:ascii="Calibri" w:hAnsi="Calibri"/>
                <w:b/>
                <w:bCs/>
              </w:rPr>
              <w:t>6.</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7E90BB56" w14:textId="77777777" w:rsidR="00593F57" w:rsidRDefault="00593F57">
            <w:pPr>
              <w:rPr>
                <w:rFonts w:ascii="Calibri" w:hAnsi="Calibri"/>
                <w:b/>
                <w:bCs/>
              </w:rPr>
            </w:pPr>
            <w:r>
              <w:rPr>
                <w:rFonts w:ascii="Calibri" w:hAnsi="Calibri"/>
                <w:b/>
                <w:bCs/>
              </w:rPr>
              <w:t>STATE HOW YOU MEET EACH SELECTION CRITERIA</w:t>
            </w:r>
            <w:r>
              <w:rPr>
                <w:rFonts w:ascii="Calibri" w:hAnsi="Calibri"/>
                <w:bCs/>
              </w:rPr>
              <w:t xml:space="preserve"> </w:t>
            </w:r>
          </w:p>
        </w:tc>
      </w:tr>
      <w:tr w:rsidR="00593F57" w14:paraId="2FA32919"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0C0878A6" w14:textId="5252DEA2" w:rsidR="00593F57" w:rsidRDefault="002B00AB">
            <w:pPr>
              <w:jc w:val="both"/>
              <w:rPr>
                <w:rFonts w:ascii="Calibri" w:hAnsi="Calibri"/>
                <w:b/>
                <w:sz w:val="22"/>
                <w:szCs w:val="22"/>
              </w:rPr>
            </w:pPr>
            <w:r>
              <w:rPr>
                <w:rFonts w:ascii="Calibri" w:hAnsi="Calibri"/>
                <w:b/>
                <w:sz w:val="22"/>
                <w:szCs w:val="22"/>
              </w:rPr>
              <w:t xml:space="preserve">CRITERIA 1: </w:t>
            </w:r>
            <w:proofErr w:type="spellStart"/>
            <w:r w:rsidR="009973C4">
              <w:rPr>
                <w:rFonts w:ascii="Calibri" w:hAnsi="Calibri"/>
                <w:b/>
                <w:sz w:val="22"/>
                <w:szCs w:val="22"/>
              </w:rPr>
              <w:t>Organisational</w:t>
            </w:r>
            <w:proofErr w:type="spellEnd"/>
            <w:r w:rsidR="009973C4">
              <w:rPr>
                <w:rFonts w:ascii="Calibri" w:hAnsi="Calibri"/>
                <w:b/>
                <w:sz w:val="22"/>
                <w:szCs w:val="22"/>
              </w:rPr>
              <w:t xml:space="preserve"> Experience</w:t>
            </w:r>
          </w:p>
          <w:p w14:paraId="464712A5" w14:textId="5DC9CE3E" w:rsidR="002B00AB" w:rsidRDefault="009973C4" w:rsidP="00D862EC">
            <w:pPr>
              <w:spacing w:after="120"/>
              <w:rPr>
                <w:rFonts w:ascii="Arial" w:hAnsi="Arial" w:cs="Arial"/>
                <w:color w:val="000000"/>
                <w:sz w:val="20"/>
                <w:szCs w:val="20"/>
              </w:rPr>
            </w:pPr>
            <w:r>
              <w:rPr>
                <w:rFonts w:ascii="Arial" w:eastAsia="Calibri" w:hAnsi="Arial" w:cs="Arial"/>
                <w:sz w:val="20"/>
                <w:szCs w:val="20"/>
              </w:rPr>
              <w:t xml:space="preserve">Demonstrated capacity to </w:t>
            </w:r>
            <w:r>
              <w:rPr>
                <w:rFonts w:ascii="Arial" w:hAnsi="Arial" w:cs="Arial"/>
                <w:color w:val="000000"/>
                <w:sz w:val="20"/>
                <w:szCs w:val="20"/>
                <w:lang w:eastAsia="en-AU"/>
              </w:rPr>
              <w:t xml:space="preserve">operate as a legally registered NGO in Samoa, with strong </w:t>
            </w:r>
            <w:proofErr w:type="spellStart"/>
            <w:r>
              <w:rPr>
                <w:rFonts w:ascii="Arial" w:hAnsi="Arial" w:cs="Arial"/>
                <w:color w:val="000000"/>
                <w:sz w:val="20"/>
                <w:szCs w:val="20"/>
                <w:lang w:eastAsia="en-AU"/>
              </w:rPr>
              <w:t>organisational</w:t>
            </w:r>
            <w:proofErr w:type="spellEnd"/>
            <w:r>
              <w:rPr>
                <w:rFonts w:ascii="Arial" w:hAnsi="Arial" w:cs="Arial"/>
                <w:color w:val="000000"/>
                <w:sz w:val="20"/>
                <w:szCs w:val="20"/>
                <w:lang w:eastAsia="en-AU"/>
              </w:rPr>
              <w:t xml:space="preserve"> governance, financial management etc. Tenderers must include copies of audited financial statements/reports for the most recent 2-3 years</w:t>
            </w:r>
            <w:r>
              <w:rPr>
                <w:rFonts w:ascii="Arial" w:hAnsi="Arial" w:cs="Arial"/>
                <w:color w:val="000000"/>
                <w:sz w:val="20"/>
                <w:szCs w:val="20"/>
                <w:lang w:eastAsia="en-AU"/>
              </w:rPr>
              <w:t>.</w:t>
            </w:r>
            <w:r w:rsidR="00D862EC" w:rsidRPr="00915DAA">
              <w:rPr>
                <w:rFonts w:ascii="Arial" w:eastAsia="Calibri" w:hAnsi="Arial" w:cs="Arial"/>
                <w:sz w:val="20"/>
                <w:szCs w:val="20"/>
              </w:rPr>
              <w:t xml:space="preserve">    </w:t>
            </w:r>
            <w:r>
              <w:rPr>
                <w:rFonts w:ascii="Arial" w:eastAsia="Calibri" w:hAnsi="Arial" w:cs="Arial"/>
                <w:sz w:val="20"/>
                <w:szCs w:val="20"/>
              </w:rPr>
              <w:t>1</w:t>
            </w:r>
            <w:r w:rsidR="002B00AB" w:rsidRPr="00915DAA">
              <w:rPr>
                <w:rFonts w:ascii="Arial" w:hAnsi="Arial" w:cs="Arial"/>
                <w:color w:val="000000"/>
                <w:sz w:val="20"/>
                <w:szCs w:val="20"/>
              </w:rPr>
              <w:t>0%</w:t>
            </w:r>
          </w:p>
        </w:tc>
      </w:tr>
      <w:tr w:rsidR="00593F57" w14:paraId="7B7EDE08"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tcPr>
          <w:p w14:paraId="216C5FCD" w14:textId="77777777" w:rsidR="00593F57" w:rsidRDefault="00593F57">
            <w:pPr>
              <w:ind w:left="367"/>
              <w:rPr>
                <w:rFonts w:ascii="Calibri" w:hAnsi="Calibri" w:cs="Calibri"/>
              </w:rPr>
            </w:pPr>
          </w:p>
          <w:p w14:paraId="55A40C65" w14:textId="77777777" w:rsidR="00593F57" w:rsidRDefault="00593F57">
            <w:pPr>
              <w:rPr>
                <w:rFonts w:ascii="Calibri" w:hAnsi="Calibri" w:cs="Calibri"/>
              </w:rPr>
            </w:pPr>
          </w:p>
          <w:p w14:paraId="117C5F21" w14:textId="77777777" w:rsidR="00593F57" w:rsidRDefault="00593F57">
            <w:pPr>
              <w:ind w:left="367"/>
              <w:rPr>
                <w:rFonts w:ascii="Calibri" w:hAnsi="Calibri" w:cs="Calibri"/>
              </w:rPr>
            </w:pPr>
          </w:p>
          <w:p w14:paraId="6B5A1FB2" w14:textId="77777777" w:rsidR="00593F57" w:rsidRDefault="00593F57">
            <w:pPr>
              <w:rPr>
                <w:rFonts w:ascii="Calibri" w:hAnsi="Calibri" w:cs="Calibri"/>
              </w:rPr>
            </w:pPr>
          </w:p>
        </w:tc>
      </w:tr>
      <w:tr w:rsidR="00593F57" w14:paraId="1F479BFB"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4D18C82D" w14:textId="13E7CA88" w:rsidR="00593F57" w:rsidRDefault="00593F57">
            <w:pPr>
              <w:rPr>
                <w:rFonts w:ascii="Calibri" w:hAnsi="Calibri"/>
                <w:b/>
                <w:sz w:val="22"/>
                <w:szCs w:val="22"/>
              </w:rPr>
            </w:pPr>
            <w:r>
              <w:rPr>
                <w:rFonts w:ascii="Calibri" w:hAnsi="Calibri"/>
                <w:b/>
                <w:sz w:val="22"/>
                <w:szCs w:val="22"/>
              </w:rPr>
              <w:t>CRITERIA 2</w:t>
            </w:r>
            <w:r w:rsidR="002B00AB">
              <w:rPr>
                <w:rFonts w:ascii="Calibri" w:hAnsi="Calibri"/>
                <w:b/>
                <w:sz w:val="22"/>
                <w:szCs w:val="22"/>
              </w:rPr>
              <w:t xml:space="preserve">: </w:t>
            </w:r>
            <w:proofErr w:type="spellStart"/>
            <w:r w:rsidR="009973C4">
              <w:rPr>
                <w:rFonts w:ascii="Calibri" w:hAnsi="Calibri"/>
                <w:b/>
                <w:sz w:val="22"/>
                <w:szCs w:val="22"/>
              </w:rPr>
              <w:t>Organisational</w:t>
            </w:r>
            <w:proofErr w:type="spellEnd"/>
            <w:r w:rsidR="009973C4">
              <w:rPr>
                <w:rFonts w:ascii="Calibri" w:hAnsi="Calibri"/>
                <w:b/>
                <w:sz w:val="22"/>
                <w:szCs w:val="22"/>
              </w:rPr>
              <w:t xml:space="preserve"> </w:t>
            </w:r>
            <w:r w:rsidR="002B00AB">
              <w:rPr>
                <w:rFonts w:ascii="Calibri" w:hAnsi="Calibri"/>
                <w:b/>
                <w:sz w:val="22"/>
                <w:szCs w:val="22"/>
              </w:rPr>
              <w:t>Experience</w:t>
            </w:r>
          </w:p>
          <w:p w14:paraId="462F4A71" w14:textId="32BF6A86" w:rsidR="00593F57" w:rsidRPr="00915DAA" w:rsidRDefault="00915DAA" w:rsidP="00915DAA">
            <w:pPr>
              <w:autoSpaceDE w:val="0"/>
              <w:autoSpaceDN w:val="0"/>
              <w:adjustRightInd w:val="0"/>
              <w:jc w:val="both"/>
              <w:rPr>
                <w:rFonts w:ascii="Arial" w:hAnsi="Arial" w:cs="Arial"/>
                <w:color w:val="000000"/>
                <w:sz w:val="20"/>
                <w:szCs w:val="20"/>
                <w:lang w:eastAsia="en-AU"/>
              </w:rPr>
            </w:pPr>
            <w:r>
              <w:rPr>
                <w:rFonts w:ascii="Arial" w:hAnsi="Arial" w:cs="Arial"/>
                <w:color w:val="000000"/>
                <w:sz w:val="20"/>
                <w:szCs w:val="20"/>
                <w:lang w:eastAsia="en-AU"/>
              </w:rPr>
              <w:t>Proven experience</w:t>
            </w:r>
            <w:r w:rsidR="009973C4">
              <w:rPr>
                <w:rFonts w:ascii="Arial" w:hAnsi="Arial" w:cs="Arial"/>
                <w:color w:val="000000"/>
                <w:sz w:val="20"/>
                <w:szCs w:val="20"/>
                <w:lang w:eastAsia="en-AU"/>
              </w:rPr>
              <w:t xml:space="preserve"> </w:t>
            </w:r>
            <w:r w:rsidR="009973C4" w:rsidRPr="00D1695C">
              <w:rPr>
                <w:rFonts w:ascii="Arial" w:hAnsi="Arial" w:cs="Arial"/>
                <w:color w:val="000000"/>
                <w:sz w:val="20"/>
                <w:szCs w:val="20"/>
                <w:lang w:eastAsia="en-AU"/>
              </w:rPr>
              <w:t xml:space="preserve">of more than 5 years in management of community-based projects with the Government of Samoa, private sector, Civil Society </w:t>
            </w:r>
            <w:proofErr w:type="spellStart"/>
            <w:r w:rsidR="009973C4" w:rsidRPr="00D1695C">
              <w:rPr>
                <w:rFonts w:ascii="Arial" w:hAnsi="Arial" w:cs="Arial"/>
                <w:color w:val="000000"/>
                <w:sz w:val="20"/>
                <w:szCs w:val="20"/>
                <w:lang w:eastAsia="en-AU"/>
              </w:rPr>
              <w:t>Organisations</w:t>
            </w:r>
            <w:proofErr w:type="spellEnd"/>
            <w:r w:rsidR="009973C4" w:rsidRPr="00D1695C">
              <w:rPr>
                <w:rFonts w:ascii="Arial" w:hAnsi="Arial" w:cs="Arial"/>
                <w:color w:val="000000"/>
                <w:sz w:val="20"/>
                <w:szCs w:val="20"/>
                <w:lang w:eastAsia="en-AU"/>
              </w:rPr>
              <w:t xml:space="preserve">, Faith-Based </w:t>
            </w:r>
            <w:proofErr w:type="spellStart"/>
            <w:r w:rsidR="009973C4" w:rsidRPr="00D1695C">
              <w:rPr>
                <w:rFonts w:ascii="Arial" w:hAnsi="Arial" w:cs="Arial"/>
                <w:color w:val="000000"/>
                <w:sz w:val="20"/>
                <w:szCs w:val="20"/>
                <w:lang w:eastAsia="en-AU"/>
              </w:rPr>
              <w:t>Organisations</w:t>
            </w:r>
            <w:proofErr w:type="spellEnd"/>
            <w:r w:rsidR="009973C4" w:rsidRPr="00D1695C">
              <w:rPr>
                <w:rFonts w:ascii="Arial" w:hAnsi="Arial" w:cs="Arial"/>
                <w:color w:val="000000"/>
                <w:sz w:val="20"/>
                <w:szCs w:val="20"/>
                <w:lang w:eastAsia="en-AU"/>
              </w:rPr>
              <w:t xml:space="preserve">, and other relevant development </w:t>
            </w:r>
            <w:proofErr w:type="gramStart"/>
            <w:r w:rsidR="009973C4" w:rsidRPr="00D1695C">
              <w:rPr>
                <w:rFonts w:ascii="Arial" w:hAnsi="Arial" w:cs="Arial"/>
                <w:color w:val="000000"/>
                <w:sz w:val="20"/>
                <w:szCs w:val="20"/>
                <w:lang w:eastAsia="en-AU"/>
              </w:rPr>
              <w:t>agencies.</w:t>
            </w:r>
            <w:r>
              <w:rPr>
                <w:rFonts w:ascii="Arial" w:hAnsi="Arial" w:cs="Arial"/>
                <w:color w:val="000000"/>
                <w:sz w:val="20"/>
                <w:szCs w:val="20"/>
                <w:lang w:eastAsia="en-AU"/>
              </w:rPr>
              <w:t>.</w:t>
            </w:r>
            <w:proofErr w:type="gramEnd"/>
            <w:r w:rsidR="00A17770" w:rsidRPr="00915DAA">
              <w:rPr>
                <w:rFonts w:ascii="Arial" w:hAnsi="Arial" w:cs="Arial"/>
                <w:color w:val="000000"/>
                <w:sz w:val="20"/>
                <w:szCs w:val="20"/>
                <w:lang w:eastAsia="en-AU"/>
              </w:rPr>
              <w:t xml:space="preserve">     </w:t>
            </w:r>
            <w:r>
              <w:rPr>
                <w:rFonts w:ascii="Arial" w:hAnsi="Arial" w:cs="Arial"/>
                <w:color w:val="000000"/>
                <w:sz w:val="20"/>
                <w:szCs w:val="20"/>
                <w:lang w:eastAsia="en-AU"/>
              </w:rPr>
              <w:t>1</w:t>
            </w:r>
            <w:r w:rsidR="009973C4">
              <w:rPr>
                <w:rFonts w:ascii="Arial" w:hAnsi="Arial" w:cs="Arial"/>
                <w:color w:val="000000"/>
                <w:sz w:val="20"/>
                <w:szCs w:val="20"/>
                <w:lang w:eastAsia="en-AU"/>
              </w:rPr>
              <w:t>0</w:t>
            </w:r>
            <w:r w:rsidR="00D862EC" w:rsidRPr="00915DAA">
              <w:rPr>
                <w:rFonts w:ascii="Arial" w:hAnsi="Arial" w:cs="Arial"/>
                <w:color w:val="000000"/>
                <w:sz w:val="20"/>
                <w:szCs w:val="20"/>
                <w:lang w:eastAsia="en-AU"/>
              </w:rPr>
              <w:t>%</w:t>
            </w:r>
          </w:p>
        </w:tc>
      </w:tr>
      <w:tr w:rsidR="00593F57" w14:paraId="37AE97B4"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1937B83D" w14:textId="77777777" w:rsidR="00593F57" w:rsidRDefault="00593F57">
            <w:pPr>
              <w:ind w:left="360"/>
              <w:rPr>
                <w:rFonts w:ascii="Calibri" w:hAnsi="Calibri" w:cs="Calibri"/>
              </w:rPr>
            </w:pPr>
          </w:p>
          <w:p w14:paraId="09A3BDA7" w14:textId="77777777" w:rsidR="00593F57" w:rsidRDefault="00593F57">
            <w:pPr>
              <w:ind w:left="360"/>
              <w:rPr>
                <w:rFonts w:ascii="Calibri" w:hAnsi="Calibri" w:cs="Calibri"/>
              </w:rPr>
            </w:pPr>
          </w:p>
          <w:p w14:paraId="69AF59B3" w14:textId="77777777" w:rsidR="00593F57" w:rsidRDefault="00593F57">
            <w:pPr>
              <w:ind w:left="360"/>
              <w:rPr>
                <w:rFonts w:ascii="Calibri" w:hAnsi="Calibri" w:cs="Calibri"/>
              </w:rPr>
            </w:pPr>
          </w:p>
          <w:p w14:paraId="07112469" w14:textId="77777777" w:rsidR="00593F57" w:rsidRDefault="00593F57">
            <w:pPr>
              <w:ind w:left="360"/>
              <w:rPr>
                <w:rFonts w:ascii="Calibri" w:hAnsi="Calibri" w:cs="Calibri"/>
              </w:rPr>
            </w:pPr>
          </w:p>
        </w:tc>
      </w:tr>
      <w:tr w:rsidR="00593F57" w14:paraId="20C811D8"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3FFE99C6" w14:textId="21172989" w:rsidR="00593F57" w:rsidRDefault="00593F57">
            <w:pPr>
              <w:rPr>
                <w:rFonts w:ascii="Calibri Light" w:hAnsi="Calibri Light" w:cs="Calibri Light"/>
                <w:b/>
                <w:sz w:val="22"/>
                <w:szCs w:val="22"/>
              </w:rPr>
            </w:pPr>
            <w:r>
              <w:rPr>
                <w:rFonts w:ascii="Calibri Light" w:hAnsi="Calibri Light" w:cs="Calibri Light"/>
                <w:b/>
                <w:sz w:val="22"/>
                <w:szCs w:val="22"/>
              </w:rPr>
              <w:t>CRITERIA 3</w:t>
            </w:r>
            <w:r w:rsidR="002B00AB">
              <w:rPr>
                <w:rFonts w:ascii="Calibri Light" w:hAnsi="Calibri Light" w:cs="Calibri Light"/>
                <w:b/>
                <w:sz w:val="22"/>
                <w:szCs w:val="22"/>
              </w:rPr>
              <w:t xml:space="preserve">: </w:t>
            </w:r>
            <w:r w:rsidR="009973C4">
              <w:rPr>
                <w:rFonts w:ascii="Calibri Light" w:hAnsi="Calibri Light" w:cs="Calibri Light"/>
                <w:b/>
                <w:sz w:val="22"/>
                <w:szCs w:val="22"/>
              </w:rPr>
              <w:t>Technical Capacity</w:t>
            </w:r>
          </w:p>
          <w:p w14:paraId="32B49E22" w14:textId="58F21861" w:rsidR="00593F57" w:rsidRPr="00915DAA" w:rsidRDefault="009973C4" w:rsidP="00915DAA">
            <w:pPr>
              <w:autoSpaceDE w:val="0"/>
              <w:autoSpaceDN w:val="0"/>
              <w:adjustRightInd w:val="0"/>
              <w:jc w:val="both"/>
              <w:rPr>
                <w:rFonts w:ascii="Arial" w:hAnsi="Arial" w:cs="Arial"/>
                <w:color w:val="000000"/>
                <w:sz w:val="20"/>
                <w:szCs w:val="20"/>
                <w:lang w:eastAsia="en-AU"/>
              </w:rPr>
            </w:pPr>
            <w:r>
              <w:rPr>
                <w:rFonts w:ascii="Arial" w:hAnsi="Arial" w:cs="Arial"/>
                <w:color w:val="000000"/>
                <w:sz w:val="20"/>
                <w:szCs w:val="20"/>
                <w:lang w:eastAsia="en-AU"/>
              </w:rPr>
              <w:t xml:space="preserve">Demonstrated technical </w:t>
            </w:r>
            <w:r>
              <w:rPr>
                <w:rFonts w:ascii="Arial" w:hAnsi="Arial" w:cs="Arial"/>
                <w:color w:val="000000"/>
                <w:sz w:val="20"/>
                <w:szCs w:val="20"/>
                <w:lang w:eastAsia="en-AU"/>
              </w:rPr>
              <w:t>involvement/work in the fields of climate change, loss and damage, disaster risk reduction, environmental management, or related community-based work in Samoa and/or in the Pacific</w:t>
            </w:r>
            <w:r w:rsidRPr="00915DAA">
              <w:rPr>
                <w:rFonts w:ascii="Arial" w:hAnsi="Arial" w:cs="Arial"/>
                <w:color w:val="000000"/>
                <w:sz w:val="20"/>
                <w:szCs w:val="20"/>
                <w:lang w:eastAsia="en-AU"/>
              </w:rPr>
              <w:t xml:space="preserve"> </w:t>
            </w:r>
            <w:r w:rsidR="00BD35D0" w:rsidRPr="00915DAA">
              <w:rPr>
                <w:rFonts w:ascii="Arial" w:hAnsi="Arial" w:cs="Arial"/>
                <w:color w:val="000000"/>
                <w:sz w:val="20"/>
                <w:szCs w:val="20"/>
                <w:lang w:eastAsia="en-AU"/>
              </w:rPr>
              <w:t>2</w:t>
            </w:r>
            <w:r w:rsidR="00A17770" w:rsidRPr="00915DAA">
              <w:rPr>
                <w:rFonts w:ascii="Arial" w:hAnsi="Arial" w:cs="Arial"/>
                <w:color w:val="000000"/>
                <w:sz w:val="20"/>
                <w:szCs w:val="20"/>
                <w:lang w:eastAsia="en-AU"/>
              </w:rPr>
              <w:t>0</w:t>
            </w:r>
            <w:r w:rsidR="002B00AB" w:rsidRPr="00915DAA">
              <w:rPr>
                <w:rFonts w:ascii="Arial" w:hAnsi="Arial" w:cs="Arial"/>
                <w:color w:val="000000"/>
                <w:sz w:val="20"/>
                <w:szCs w:val="20"/>
              </w:rPr>
              <w:t>%</w:t>
            </w:r>
          </w:p>
          <w:p w14:paraId="56233C2B" w14:textId="77777777" w:rsidR="00593F57" w:rsidRDefault="00593F57">
            <w:pPr>
              <w:spacing w:after="120"/>
              <w:ind w:right="924"/>
              <w:rPr>
                <w:rFonts w:ascii="Arial" w:hAnsi="Arial" w:cs="Arial"/>
                <w:color w:val="000000"/>
              </w:rPr>
            </w:pPr>
          </w:p>
        </w:tc>
      </w:tr>
      <w:tr w:rsidR="00915DAA" w14:paraId="1BD98F20" w14:textId="77777777" w:rsidTr="00915DAA">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7FD4A562" w14:textId="77777777" w:rsidR="00915DAA" w:rsidRDefault="00915DAA">
            <w:pPr>
              <w:rPr>
                <w:rFonts w:ascii="Calibri Light" w:hAnsi="Calibri Light" w:cs="Calibri Light"/>
                <w:b/>
                <w:sz w:val="22"/>
                <w:szCs w:val="22"/>
              </w:rPr>
            </w:pPr>
          </w:p>
        </w:tc>
      </w:tr>
      <w:tr w:rsidR="00593F57" w:rsidRPr="00915DAA" w14:paraId="335061B3" w14:textId="77777777" w:rsidTr="00915DAA">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CDCDC" w:themeFill="background2" w:themeFillTint="33"/>
          </w:tcPr>
          <w:p w14:paraId="3661453D" w14:textId="621DB836" w:rsidR="00593F57" w:rsidRDefault="00915DAA" w:rsidP="00915DAA">
            <w:pPr>
              <w:rPr>
                <w:rFonts w:ascii="Calibri Light" w:hAnsi="Calibri Light" w:cs="Calibri Light"/>
                <w:b/>
                <w:sz w:val="22"/>
                <w:szCs w:val="22"/>
              </w:rPr>
            </w:pPr>
            <w:r>
              <w:rPr>
                <w:rFonts w:ascii="Calibri Light" w:hAnsi="Calibri Light" w:cs="Calibri Light"/>
                <w:b/>
                <w:sz w:val="22"/>
                <w:szCs w:val="22"/>
              </w:rPr>
              <w:t xml:space="preserve">CRITERIA 4: </w:t>
            </w:r>
            <w:r w:rsidR="009973C4">
              <w:rPr>
                <w:rFonts w:ascii="Calibri Light" w:hAnsi="Calibri Light" w:cs="Calibri Light"/>
                <w:b/>
                <w:sz w:val="22"/>
                <w:szCs w:val="22"/>
              </w:rPr>
              <w:t>Technical Capacity</w:t>
            </w:r>
          </w:p>
          <w:p w14:paraId="504D9E0B" w14:textId="799E1035" w:rsidR="00915DAA" w:rsidRPr="00915DAA" w:rsidRDefault="00915DAA" w:rsidP="00915DAA">
            <w:pPr>
              <w:rPr>
                <w:rFonts w:ascii="Arial" w:hAnsi="Arial" w:cs="Arial"/>
                <w:bCs/>
                <w:sz w:val="20"/>
                <w:szCs w:val="20"/>
              </w:rPr>
            </w:pPr>
            <w:r>
              <w:rPr>
                <w:rFonts w:ascii="Arial" w:hAnsi="Arial" w:cs="Arial"/>
                <w:bCs/>
                <w:sz w:val="20"/>
                <w:szCs w:val="20"/>
              </w:rPr>
              <w:t>Proven track record</w:t>
            </w:r>
            <w:r w:rsidR="009973C4">
              <w:rPr>
                <w:rFonts w:ascii="Arial" w:hAnsi="Arial" w:cs="Arial"/>
                <w:bCs/>
                <w:sz w:val="20"/>
                <w:szCs w:val="20"/>
              </w:rPr>
              <w:t xml:space="preserve"> </w:t>
            </w:r>
            <w:r w:rsidR="009973C4">
              <w:rPr>
                <w:rFonts w:ascii="Arial" w:hAnsi="Arial" w:cs="Arial"/>
                <w:color w:val="000000"/>
                <w:sz w:val="20"/>
                <w:szCs w:val="20"/>
                <w:lang w:eastAsia="en-AU"/>
              </w:rPr>
              <w:t xml:space="preserve">in community engagement and trainings, using participatory, inclusive approaches, including meaningful engagement of women, youth, persons with disabilities, and </w:t>
            </w:r>
            <w:proofErr w:type="spellStart"/>
            <w:r w:rsidR="009973C4">
              <w:rPr>
                <w:rFonts w:ascii="Arial" w:hAnsi="Arial" w:cs="Arial"/>
                <w:color w:val="000000"/>
                <w:sz w:val="20"/>
                <w:szCs w:val="20"/>
                <w:lang w:eastAsia="en-AU"/>
              </w:rPr>
              <w:t>marginalised</w:t>
            </w:r>
            <w:proofErr w:type="spellEnd"/>
            <w:r w:rsidR="009973C4">
              <w:rPr>
                <w:rFonts w:ascii="Arial" w:hAnsi="Arial" w:cs="Arial"/>
                <w:color w:val="000000"/>
                <w:sz w:val="20"/>
                <w:szCs w:val="20"/>
                <w:lang w:eastAsia="en-AU"/>
              </w:rPr>
              <w:t xml:space="preserve"> groups (GEDSI Approach) etc</w:t>
            </w:r>
            <w:r>
              <w:rPr>
                <w:rFonts w:ascii="Arial" w:hAnsi="Arial" w:cs="Arial"/>
                <w:bCs/>
                <w:sz w:val="20"/>
                <w:szCs w:val="20"/>
              </w:rPr>
              <w:t>.      15%</w:t>
            </w:r>
          </w:p>
          <w:p w14:paraId="4CAA10B9" w14:textId="77777777" w:rsidR="00593F57" w:rsidRPr="00915DAA" w:rsidRDefault="00593F57" w:rsidP="00915DAA">
            <w:pPr>
              <w:rPr>
                <w:rFonts w:ascii="Calibri Light" w:hAnsi="Calibri Light" w:cs="Calibri Light"/>
                <w:b/>
                <w:sz w:val="22"/>
                <w:szCs w:val="22"/>
              </w:rPr>
            </w:pPr>
          </w:p>
        </w:tc>
      </w:tr>
      <w:tr w:rsidR="00915DAA" w14:paraId="7CC4C9A8"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3637264B" w14:textId="77777777" w:rsidR="00915DAA" w:rsidRDefault="00915DAA">
            <w:pPr>
              <w:ind w:left="709"/>
              <w:rPr>
                <w:rFonts w:ascii="Calibri" w:hAnsi="Calibri" w:cs="Calibri"/>
              </w:rPr>
            </w:pPr>
          </w:p>
        </w:tc>
      </w:tr>
      <w:tr w:rsidR="00593F57" w14:paraId="6CFFDADA"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2DC0D75C" w14:textId="624EAC22" w:rsidR="00593F57" w:rsidRDefault="00BD35D0">
            <w:pPr>
              <w:rPr>
                <w:rFonts w:ascii="Calibri" w:hAnsi="Calibri" w:cs="Calibri"/>
                <w:b/>
                <w:sz w:val="22"/>
                <w:szCs w:val="22"/>
              </w:rPr>
            </w:pPr>
            <w:r>
              <w:rPr>
                <w:rFonts w:ascii="Calibri" w:hAnsi="Calibri" w:cs="Calibri"/>
                <w:b/>
                <w:sz w:val="22"/>
                <w:szCs w:val="22"/>
              </w:rPr>
              <w:t xml:space="preserve">CRITERIA </w:t>
            </w:r>
            <w:r w:rsidR="00915DAA">
              <w:rPr>
                <w:rFonts w:ascii="Calibri" w:hAnsi="Calibri" w:cs="Calibri"/>
                <w:b/>
                <w:sz w:val="22"/>
                <w:szCs w:val="22"/>
              </w:rPr>
              <w:t>5</w:t>
            </w:r>
            <w:r w:rsidR="002B00AB">
              <w:rPr>
                <w:rFonts w:ascii="Calibri" w:hAnsi="Calibri" w:cs="Calibri"/>
                <w:b/>
                <w:sz w:val="22"/>
                <w:szCs w:val="22"/>
              </w:rPr>
              <w:t>: Technical Proposal/Methodology</w:t>
            </w:r>
          </w:p>
          <w:p w14:paraId="5A12BB43" w14:textId="7654231B" w:rsidR="00593F57" w:rsidRPr="00E9009E" w:rsidRDefault="009973C4">
            <w:pPr>
              <w:rPr>
                <w:rFonts w:ascii="Arial" w:hAnsi="Arial" w:cs="Arial"/>
                <w:color w:val="000000"/>
                <w:sz w:val="20"/>
                <w:szCs w:val="20"/>
              </w:rPr>
            </w:pPr>
            <w:r>
              <w:rPr>
                <w:rFonts w:ascii="Arial" w:hAnsi="Arial" w:cs="Arial"/>
                <w:color w:val="000000"/>
                <w:sz w:val="20"/>
                <w:szCs w:val="20"/>
                <w:lang w:eastAsia="en-AU"/>
              </w:rPr>
              <w:t xml:space="preserve">Clear understanding </w:t>
            </w:r>
            <w:r w:rsidRPr="00062EFF">
              <w:rPr>
                <w:rFonts w:ascii="Arial" w:hAnsi="Arial" w:cs="Arial"/>
                <w:sz w:val="20"/>
                <w:szCs w:val="20"/>
              </w:rPr>
              <w:t>of the</w:t>
            </w:r>
            <w:r>
              <w:rPr>
                <w:rFonts w:ascii="Arial" w:hAnsi="Arial" w:cs="Arial"/>
                <w:sz w:val="20"/>
                <w:szCs w:val="20"/>
              </w:rPr>
              <w:t xml:space="preserve"> </w:t>
            </w:r>
            <w:r w:rsidRPr="00062EFF">
              <w:rPr>
                <w:rFonts w:ascii="Arial" w:hAnsi="Arial" w:cs="Arial"/>
                <w:sz w:val="20"/>
                <w:szCs w:val="20"/>
              </w:rPr>
              <w:t xml:space="preserve">Terms of Reference objectives, scope of work, and alignment with the BOLD Response Project goals </w:t>
            </w:r>
            <w:proofErr w:type="spellStart"/>
            <w:r w:rsidRPr="00062EFF">
              <w:rPr>
                <w:rFonts w:ascii="Arial" w:hAnsi="Arial" w:cs="Arial"/>
                <w:sz w:val="20"/>
                <w:szCs w:val="20"/>
              </w:rPr>
              <w:t>ie</w:t>
            </w:r>
            <w:proofErr w:type="spellEnd"/>
            <w:r w:rsidRPr="00062EFF">
              <w:rPr>
                <w:rFonts w:ascii="Arial" w:hAnsi="Arial" w:cs="Arial"/>
                <w:sz w:val="20"/>
                <w:szCs w:val="20"/>
              </w:rPr>
              <w:t>. quality and feasibility of the proposed approach, including workplan, coordination arrangements, risk management, and reporting.</w:t>
            </w:r>
            <w:r w:rsidR="00BD35D0">
              <w:rPr>
                <w:rFonts w:ascii="Arial" w:hAnsi="Arial" w:cs="Arial"/>
                <w:color w:val="000000"/>
                <w:sz w:val="20"/>
                <w:szCs w:val="20"/>
                <w:lang w:eastAsia="en-AU"/>
              </w:rPr>
              <w:t xml:space="preserve"> </w:t>
            </w:r>
            <w:r w:rsidR="00BD35D0">
              <w:rPr>
                <w:rFonts w:ascii="Arial" w:hAnsi="Arial" w:cs="Arial"/>
                <w:color w:val="000000"/>
                <w:sz w:val="20"/>
                <w:szCs w:val="20"/>
              </w:rPr>
              <w:t xml:space="preserve"> </w:t>
            </w:r>
            <w:r w:rsidR="00915DAA">
              <w:rPr>
                <w:rFonts w:ascii="Arial" w:hAnsi="Arial" w:cs="Arial"/>
                <w:color w:val="000000"/>
                <w:sz w:val="20"/>
                <w:szCs w:val="20"/>
              </w:rPr>
              <w:t>1</w:t>
            </w:r>
            <w:r>
              <w:rPr>
                <w:rFonts w:ascii="Arial" w:hAnsi="Arial" w:cs="Arial"/>
                <w:color w:val="000000"/>
                <w:sz w:val="20"/>
                <w:szCs w:val="20"/>
              </w:rPr>
              <w:t>5</w:t>
            </w:r>
            <w:r w:rsidR="00E9009E">
              <w:rPr>
                <w:rFonts w:ascii="Arial" w:hAnsi="Arial" w:cs="Arial"/>
                <w:color w:val="000000"/>
                <w:sz w:val="20"/>
                <w:szCs w:val="20"/>
              </w:rPr>
              <w:t>%</w:t>
            </w:r>
          </w:p>
          <w:p w14:paraId="1BA6E730" w14:textId="77777777" w:rsidR="00593F57" w:rsidRDefault="00593F57">
            <w:pPr>
              <w:spacing w:after="120"/>
              <w:ind w:right="924"/>
              <w:rPr>
                <w:rFonts w:ascii="Arial" w:hAnsi="Arial" w:cs="Arial"/>
                <w:color w:val="000000"/>
                <w:sz w:val="20"/>
                <w:szCs w:val="20"/>
              </w:rPr>
            </w:pPr>
          </w:p>
        </w:tc>
      </w:tr>
      <w:tr w:rsidR="00593F57" w14:paraId="08FED8C7"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2E7BC2CD" w14:textId="77777777" w:rsidR="00593F57" w:rsidRDefault="002B00AB">
            <w:pPr>
              <w:ind w:left="360"/>
              <w:rPr>
                <w:rFonts w:ascii="Calibri" w:hAnsi="Calibri" w:cs="Calibri"/>
              </w:rPr>
            </w:pPr>
            <w:r>
              <w:rPr>
                <w:rFonts w:ascii="Calibri" w:hAnsi="Calibri" w:cs="Calibri"/>
              </w:rPr>
              <w:t>*</w:t>
            </w:r>
            <w:proofErr w:type="gramStart"/>
            <w:r w:rsidR="00E9009E">
              <w:rPr>
                <w:rFonts w:ascii="Calibri" w:hAnsi="Calibri" w:cs="Calibri"/>
              </w:rPr>
              <w:t>full</w:t>
            </w:r>
            <w:proofErr w:type="gramEnd"/>
            <w:r w:rsidR="00E9009E">
              <w:rPr>
                <w:rFonts w:ascii="Calibri" w:hAnsi="Calibri" w:cs="Calibri"/>
              </w:rPr>
              <w:t xml:space="preserve"> details can be attached</w:t>
            </w:r>
            <w:r>
              <w:rPr>
                <w:rFonts w:ascii="Calibri" w:hAnsi="Calibri" w:cs="Calibri"/>
              </w:rPr>
              <w:t xml:space="preserve"> separately</w:t>
            </w:r>
          </w:p>
          <w:p w14:paraId="5CECF1A3" w14:textId="77777777" w:rsidR="00593F57" w:rsidRDefault="00593F57">
            <w:pPr>
              <w:ind w:left="360"/>
              <w:rPr>
                <w:rFonts w:ascii="Calibri" w:hAnsi="Calibri" w:cs="Calibri"/>
              </w:rPr>
            </w:pPr>
          </w:p>
        </w:tc>
      </w:tr>
      <w:tr w:rsidR="009973C4" w:rsidRPr="009973C4" w14:paraId="50ACC42D" w14:textId="77777777" w:rsidTr="009973C4">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CDCDC" w:themeFill="background2" w:themeFillTint="33"/>
          </w:tcPr>
          <w:p w14:paraId="71E6D3AD" w14:textId="6F50AE03" w:rsidR="009973C4" w:rsidRDefault="009973C4" w:rsidP="009973C4">
            <w:pPr>
              <w:rPr>
                <w:rFonts w:ascii="Calibri" w:hAnsi="Calibri" w:cs="Calibri"/>
                <w:b/>
                <w:sz w:val="22"/>
                <w:szCs w:val="22"/>
              </w:rPr>
            </w:pPr>
            <w:r>
              <w:rPr>
                <w:rFonts w:ascii="Calibri" w:hAnsi="Calibri" w:cs="Calibri"/>
                <w:b/>
                <w:sz w:val="22"/>
                <w:szCs w:val="22"/>
              </w:rPr>
              <w:t xml:space="preserve">CRITERIA </w:t>
            </w:r>
            <w:r>
              <w:rPr>
                <w:rFonts w:ascii="Calibri" w:hAnsi="Calibri" w:cs="Calibri"/>
                <w:b/>
                <w:sz w:val="22"/>
                <w:szCs w:val="22"/>
              </w:rPr>
              <w:t>6</w:t>
            </w:r>
            <w:r>
              <w:rPr>
                <w:rFonts w:ascii="Calibri" w:hAnsi="Calibri" w:cs="Calibri"/>
                <w:b/>
                <w:sz w:val="22"/>
                <w:szCs w:val="22"/>
              </w:rPr>
              <w:t>: Technical Proposal/Methodology</w:t>
            </w:r>
          </w:p>
          <w:p w14:paraId="192F8FCF" w14:textId="1D8B5280" w:rsidR="009973C4" w:rsidRPr="009973C4" w:rsidRDefault="009973C4" w:rsidP="009973C4">
            <w:pPr>
              <w:rPr>
                <w:rFonts w:ascii="Calibri" w:hAnsi="Calibri" w:cs="Calibri"/>
                <w:bCs/>
                <w:sz w:val="22"/>
                <w:szCs w:val="22"/>
              </w:rPr>
            </w:pPr>
            <w:r w:rsidRPr="009973C4">
              <w:rPr>
                <w:rFonts w:ascii="Calibri" w:hAnsi="Calibri" w:cs="Calibri"/>
                <w:bCs/>
                <w:sz w:val="22"/>
                <w:szCs w:val="22"/>
              </w:rPr>
              <w:t>Relevant experience</w:t>
            </w:r>
            <w:r>
              <w:rPr>
                <w:rFonts w:ascii="Calibri" w:hAnsi="Calibri" w:cs="Calibri"/>
                <w:bCs/>
                <w:sz w:val="22"/>
                <w:szCs w:val="22"/>
              </w:rPr>
              <w:t xml:space="preserve"> </w:t>
            </w:r>
            <w:r w:rsidRPr="00062EFF">
              <w:rPr>
                <w:rFonts w:ascii="Arial" w:hAnsi="Arial" w:cs="Arial"/>
                <w:sz w:val="20"/>
                <w:szCs w:val="20"/>
              </w:rPr>
              <w:t>and expertise of the Project Team in line with the scope and the requirements of this Terms of Reference</w:t>
            </w:r>
            <w:r>
              <w:rPr>
                <w:rFonts w:ascii="Arial" w:hAnsi="Arial" w:cs="Arial"/>
                <w:sz w:val="20"/>
                <w:szCs w:val="20"/>
              </w:rPr>
              <w:t xml:space="preserve"> – refer Section 4.1</w:t>
            </w:r>
            <w:r>
              <w:rPr>
                <w:rFonts w:ascii="Arial" w:hAnsi="Arial" w:cs="Arial"/>
                <w:sz w:val="20"/>
                <w:szCs w:val="20"/>
              </w:rPr>
              <w:t>.   10%</w:t>
            </w:r>
          </w:p>
        </w:tc>
      </w:tr>
      <w:tr w:rsidR="009973C4" w14:paraId="21BD3049"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00B9727F" w14:textId="77777777" w:rsidR="009973C4" w:rsidRDefault="009973C4" w:rsidP="009973C4">
            <w:pPr>
              <w:ind w:left="360"/>
              <w:rPr>
                <w:rFonts w:ascii="Calibri" w:hAnsi="Calibri" w:cs="Calibri"/>
              </w:rPr>
            </w:pPr>
            <w:r>
              <w:rPr>
                <w:rFonts w:ascii="Calibri" w:hAnsi="Calibri" w:cs="Calibri"/>
              </w:rPr>
              <w:t>*</w:t>
            </w:r>
            <w:proofErr w:type="gramStart"/>
            <w:r>
              <w:rPr>
                <w:rFonts w:ascii="Calibri" w:hAnsi="Calibri" w:cs="Calibri"/>
              </w:rPr>
              <w:t>full</w:t>
            </w:r>
            <w:proofErr w:type="gramEnd"/>
            <w:r>
              <w:rPr>
                <w:rFonts w:ascii="Calibri" w:hAnsi="Calibri" w:cs="Calibri"/>
              </w:rPr>
              <w:t xml:space="preserve"> details can be attached separately</w:t>
            </w:r>
          </w:p>
          <w:p w14:paraId="7B2A52F3" w14:textId="77777777" w:rsidR="009973C4" w:rsidRDefault="009973C4">
            <w:pPr>
              <w:ind w:left="360"/>
              <w:rPr>
                <w:rFonts w:ascii="Calibri" w:hAnsi="Calibri" w:cs="Calibri"/>
              </w:rPr>
            </w:pPr>
          </w:p>
        </w:tc>
      </w:tr>
      <w:tr w:rsidR="00593F57" w14:paraId="7A06105F"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33CF069C" w14:textId="35DB9F94" w:rsidR="00593F57" w:rsidRDefault="00BD35D0">
            <w:pPr>
              <w:rPr>
                <w:rFonts w:ascii="Calibri" w:hAnsi="Calibri" w:cs="Calibri"/>
                <w:b/>
                <w:sz w:val="22"/>
                <w:szCs w:val="22"/>
              </w:rPr>
            </w:pPr>
            <w:r>
              <w:rPr>
                <w:rFonts w:ascii="Calibri" w:hAnsi="Calibri" w:cs="Calibri"/>
                <w:b/>
                <w:sz w:val="22"/>
                <w:szCs w:val="22"/>
              </w:rPr>
              <w:t xml:space="preserve">CRITERIA </w:t>
            </w:r>
            <w:r w:rsidR="009973C4">
              <w:rPr>
                <w:rFonts w:ascii="Calibri" w:hAnsi="Calibri" w:cs="Calibri"/>
                <w:b/>
                <w:sz w:val="22"/>
                <w:szCs w:val="22"/>
              </w:rPr>
              <w:t>7</w:t>
            </w:r>
          </w:p>
          <w:p w14:paraId="283D70FB" w14:textId="77777777" w:rsidR="00593F57" w:rsidRDefault="00593F57">
            <w:pPr>
              <w:spacing w:after="120"/>
              <w:ind w:right="924"/>
              <w:rPr>
                <w:rFonts w:ascii="Arial" w:hAnsi="Arial" w:cs="Arial"/>
                <w:color w:val="000000"/>
                <w:sz w:val="20"/>
                <w:szCs w:val="20"/>
              </w:rPr>
            </w:pPr>
            <w:r>
              <w:rPr>
                <w:rFonts w:ascii="Arial" w:hAnsi="Arial" w:cs="Arial"/>
                <w:color w:val="000000"/>
                <w:sz w:val="20"/>
                <w:szCs w:val="20"/>
              </w:rPr>
              <w:t>Detailed fina</w:t>
            </w:r>
            <w:r w:rsidR="00E9009E">
              <w:rPr>
                <w:rFonts w:ascii="Arial" w:hAnsi="Arial" w:cs="Arial"/>
                <w:color w:val="000000"/>
                <w:sz w:val="20"/>
                <w:szCs w:val="20"/>
              </w:rPr>
              <w:t>ncial proposal in US dollars. (20</w:t>
            </w:r>
            <w:r>
              <w:rPr>
                <w:rFonts w:ascii="Arial" w:hAnsi="Arial" w:cs="Arial"/>
                <w:color w:val="000000"/>
                <w:sz w:val="20"/>
                <w:szCs w:val="20"/>
              </w:rPr>
              <w:t>%)</w:t>
            </w:r>
          </w:p>
          <w:p w14:paraId="58240CA6" w14:textId="77777777" w:rsidR="00593F57" w:rsidRDefault="00593F57">
            <w:pPr>
              <w:autoSpaceDE w:val="0"/>
              <w:autoSpaceDN w:val="0"/>
              <w:adjustRightInd w:val="0"/>
              <w:spacing w:before="120"/>
              <w:ind w:right="927"/>
              <w:jc w:val="both"/>
              <w:rPr>
                <w:rFonts w:ascii="Arial" w:hAnsi="Arial" w:cs="Arial"/>
                <w:sz w:val="20"/>
                <w:szCs w:val="20"/>
              </w:rPr>
            </w:pPr>
          </w:p>
        </w:tc>
      </w:tr>
      <w:tr w:rsidR="00593F57" w14:paraId="78265294"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55AF0512" w14:textId="77777777" w:rsidR="00593F57" w:rsidRDefault="00593F57">
            <w:pPr>
              <w:rPr>
                <w:rFonts w:ascii="Calibri" w:hAnsi="Calibri" w:cs="Calibri"/>
              </w:rPr>
            </w:pPr>
            <w:r>
              <w:rPr>
                <w:rFonts w:ascii="Calibri" w:hAnsi="Calibri" w:cs="Calibri"/>
              </w:rPr>
              <w:t>*</w:t>
            </w:r>
            <w:proofErr w:type="gramStart"/>
            <w:r>
              <w:rPr>
                <w:rFonts w:ascii="Calibri" w:hAnsi="Calibri" w:cs="Calibri"/>
              </w:rPr>
              <w:t>full</w:t>
            </w:r>
            <w:proofErr w:type="gramEnd"/>
            <w:r>
              <w:rPr>
                <w:rFonts w:ascii="Calibri" w:hAnsi="Calibri" w:cs="Calibri"/>
              </w:rPr>
              <w:t xml:space="preserve"> details can be attached separately.</w:t>
            </w:r>
          </w:p>
          <w:p w14:paraId="3662676B" w14:textId="77777777" w:rsidR="00593F57" w:rsidRDefault="00593F57">
            <w:pPr>
              <w:rPr>
                <w:rFonts w:ascii="Arial" w:hAnsi="Arial" w:cs="Arial"/>
                <w:sz w:val="20"/>
                <w:szCs w:val="20"/>
              </w:rPr>
            </w:pPr>
          </w:p>
        </w:tc>
      </w:tr>
      <w:tr w:rsidR="00593F57" w14:paraId="7BF1D1BD"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713AE861" w14:textId="77777777" w:rsidR="00593F57" w:rsidRDefault="00593F57">
            <w:pPr>
              <w:rPr>
                <w:rFonts w:ascii="Calibri" w:hAnsi="Calibri" w:cs="Calibri"/>
              </w:rPr>
            </w:pPr>
          </w:p>
        </w:tc>
      </w:tr>
      <w:tr w:rsidR="00593F57" w14:paraId="15242562"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07082D49" w14:textId="77777777" w:rsidR="00593F57" w:rsidRDefault="00593F57">
            <w:pPr>
              <w:rPr>
                <w:rFonts w:ascii="Calibri" w:hAnsi="Calibri"/>
                <w:b/>
                <w:bCs/>
              </w:rPr>
            </w:pPr>
            <w:r>
              <w:rPr>
                <w:rFonts w:ascii="Calibri" w:hAnsi="Calibri"/>
                <w:b/>
                <w:bCs/>
              </w:rPr>
              <w:t>7.</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5FBDF31A" w14:textId="77777777" w:rsidR="00593F57" w:rsidRDefault="00593F57">
            <w:pPr>
              <w:rPr>
                <w:rFonts w:ascii="Calibri" w:hAnsi="Calibri" w:cs="Calibri"/>
                <w:b/>
                <w:bCs/>
              </w:rPr>
            </w:pPr>
            <w:r>
              <w:rPr>
                <w:rFonts w:ascii="Calibri" w:hAnsi="Calibri" w:cs="Calibri"/>
                <w:b/>
                <w:bCs/>
              </w:rPr>
              <w:t>GENERAL INFORMATION</w:t>
            </w:r>
          </w:p>
        </w:tc>
      </w:tr>
      <w:tr w:rsidR="00593F57" w14:paraId="57AB672C"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26BADA86" w14:textId="77777777" w:rsidR="00593F57" w:rsidRDefault="00593F57">
            <w:pPr>
              <w:jc w:val="both"/>
              <w:rPr>
                <w:rFonts w:ascii="Calibri" w:hAnsi="Calibri"/>
              </w:rPr>
            </w:pPr>
            <w:r>
              <w:rPr>
                <w:rFonts w:ascii="Calibri" w:hAnsi="Calibri"/>
              </w:rPr>
              <w:t xml:space="preserve">Declaration of close relations </w:t>
            </w:r>
            <w:proofErr w:type="gramStart"/>
            <w:r>
              <w:rPr>
                <w:rFonts w:ascii="Calibri" w:hAnsi="Calibri"/>
              </w:rPr>
              <w:t>to</w:t>
            </w:r>
            <w:proofErr w:type="gramEnd"/>
            <w:r>
              <w:rPr>
                <w:rFonts w:ascii="Calibri" w:hAnsi="Calibri"/>
              </w:rPr>
              <w:t xml:space="preserve"> any individual who is currently employed at SPREP.  Please list name/s and nature of relationship.</w:t>
            </w:r>
          </w:p>
        </w:tc>
        <w:tc>
          <w:tcPr>
            <w:tcW w:w="4849" w:type="dxa"/>
            <w:gridSpan w:val="4"/>
            <w:tcBorders>
              <w:top w:val="single" w:sz="4" w:space="0" w:color="auto"/>
              <w:left w:val="single" w:sz="4" w:space="0" w:color="auto"/>
              <w:bottom w:val="single" w:sz="4" w:space="0" w:color="auto"/>
              <w:right w:val="single" w:sz="4" w:space="0" w:color="auto"/>
            </w:tcBorders>
          </w:tcPr>
          <w:p w14:paraId="695E09D0" w14:textId="77777777" w:rsidR="00593F57" w:rsidRDefault="00593F57">
            <w:pPr>
              <w:rPr>
                <w:rFonts w:ascii="Calibri" w:hAnsi="Calibri" w:cs="Calibri"/>
              </w:rPr>
            </w:pPr>
          </w:p>
        </w:tc>
      </w:tr>
      <w:tr w:rsidR="00593F57" w14:paraId="37BE8B7C"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5A1F16D" w14:textId="77777777" w:rsidR="00593F57" w:rsidRDefault="00593F57">
            <w:pPr>
              <w:pStyle w:val="Default"/>
              <w:jc w:val="both"/>
              <w:rPr>
                <w:lang w:eastAsia="en-AU"/>
              </w:rPr>
            </w:pPr>
            <w:r>
              <w:t xml:space="preserve">Declaration </w:t>
            </w:r>
            <w:r>
              <w:rPr>
                <w:rStyle w:val="Strong"/>
              </w:rPr>
              <w:t xml:space="preserve">Tenderer has no association with </w:t>
            </w:r>
          </w:p>
          <w:p w14:paraId="10B7D8C3" w14:textId="77777777" w:rsidR="00593F57" w:rsidRDefault="00593F57">
            <w:pPr>
              <w:pStyle w:val="NormalWeb"/>
              <w:spacing w:line="276" w:lineRule="auto"/>
              <w:jc w:val="both"/>
              <w:rPr>
                <w:rFonts w:ascii="Calibri" w:hAnsi="Calibri"/>
                <w:lang w:eastAsia="en-US"/>
              </w:rPr>
            </w:pPr>
            <w:r>
              <w:rPr>
                <w:rFonts w:ascii="Calibri" w:hAnsi="Calibri" w:cs="Calibri"/>
              </w:rPr>
              <w:t>exclusion criteria, including bankruptcy, insolvency or winding up procedures, breach of obligations relating to the payment of taxes or social security contributions, fraudulent or negligent practice, violation of intellectual property rights, under a judgment by the court, grave professional misconduct including misrepresentation, corruption, participation in a criminal organisation, money laundering or terrorist financing, child labour and other trafficking in human beings, deficiency in capability in complying main obligations, creating a shell company and being a shell company.</w:t>
            </w:r>
          </w:p>
        </w:tc>
        <w:tc>
          <w:tcPr>
            <w:tcW w:w="4849" w:type="dxa"/>
            <w:gridSpan w:val="4"/>
            <w:tcBorders>
              <w:top w:val="single" w:sz="4" w:space="0" w:color="auto"/>
              <w:left w:val="single" w:sz="4" w:space="0" w:color="auto"/>
              <w:bottom w:val="single" w:sz="4" w:space="0" w:color="auto"/>
              <w:right w:val="single" w:sz="4" w:space="0" w:color="auto"/>
            </w:tcBorders>
          </w:tcPr>
          <w:p w14:paraId="78037579" w14:textId="77777777" w:rsidR="00593F57" w:rsidRDefault="00593F57">
            <w:pPr>
              <w:rPr>
                <w:rFonts w:ascii="Calibri" w:hAnsi="Calibri" w:cs="Calibri"/>
              </w:rPr>
            </w:pPr>
          </w:p>
        </w:tc>
      </w:tr>
    </w:tbl>
    <w:p w14:paraId="23F9D683" w14:textId="77777777" w:rsidR="00593F57" w:rsidRDefault="00593F57" w:rsidP="00593F57">
      <w:pPr>
        <w:rPr>
          <w:vanish/>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3836"/>
        <w:gridCol w:w="2016"/>
        <w:gridCol w:w="2407"/>
      </w:tblGrid>
      <w:tr w:rsidR="00593F57" w14:paraId="7CFF79C4" w14:textId="77777777" w:rsidTr="00593F57">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2A7177D" w14:textId="77777777" w:rsidR="00593F57" w:rsidRDefault="00593F57">
            <w:pPr>
              <w:pStyle w:val="NormalWeb"/>
              <w:spacing w:line="276" w:lineRule="auto"/>
              <w:jc w:val="both"/>
              <w:rPr>
                <w:rFonts w:ascii="Calibri" w:hAnsi="Calibri"/>
              </w:rPr>
            </w:pPr>
            <w:r>
              <w:rPr>
                <w:rFonts w:ascii="Calibri" w:hAnsi="Calibri" w:cs="Calibri"/>
              </w:rPr>
              <w:lastRenderedPageBreak/>
              <w:t>Declaration Tenderer (and other proposed personnel) have not been charged with any child related offences</w:t>
            </w:r>
          </w:p>
        </w:tc>
        <w:tc>
          <w:tcPr>
            <w:tcW w:w="4423" w:type="dxa"/>
            <w:gridSpan w:val="2"/>
            <w:tcBorders>
              <w:top w:val="single" w:sz="4" w:space="0" w:color="auto"/>
              <w:left w:val="single" w:sz="4" w:space="0" w:color="auto"/>
              <w:bottom w:val="single" w:sz="4" w:space="0" w:color="auto"/>
              <w:right w:val="single" w:sz="4" w:space="0" w:color="auto"/>
            </w:tcBorders>
          </w:tcPr>
          <w:p w14:paraId="1F3CDD38" w14:textId="77777777" w:rsidR="00593F57" w:rsidRDefault="00593F57">
            <w:pPr>
              <w:rPr>
                <w:rFonts w:ascii="Calibri" w:hAnsi="Calibri" w:cs="Calibri"/>
              </w:rPr>
            </w:pPr>
          </w:p>
        </w:tc>
      </w:tr>
      <w:tr w:rsidR="00593F57" w14:paraId="3A2B632B" w14:textId="77777777" w:rsidTr="00593F57">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6FEF5EE5" w14:textId="77777777" w:rsidR="00593F57" w:rsidRDefault="00593F57">
            <w:pPr>
              <w:jc w:val="both"/>
              <w:rPr>
                <w:rFonts w:ascii="Calibri" w:hAnsi="Calibri"/>
              </w:rPr>
            </w:pPr>
            <w:r>
              <w:rPr>
                <w:rFonts w:ascii="Calibri" w:hAnsi="Calibri"/>
              </w:rPr>
              <w:t>Discipline Record (list past employment disciplinary cases or criminal convictions, if any)</w:t>
            </w:r>
          </w:p>
        </w:tc>
        <w:tc>
          <w:tcPr>
            <w:tcW w:w="4423" w:type="dxa"/>
            <w:gridSpan w:val="2"/>
            <w:tcBorders>
              <w:top w:val="single" w:sz="4" w:space="0" w:color="auto"/>
              <w:left w:val="single" w:sz="4" w:space="0" w:color="auto"/>
              <w:bottom w:val="single" w:sz="4" w:space="0" w:color="auto"/>
              <w:right w:val="single" w:sz="4" w:space="0" w:color="auto"/>
            </w:tcBorders>
          </w:tcPr>
          <w:p w14:paraId="4D18596C" w14:textId="77777777" w:rsidR="00593F57" w:rsidRDefault="00593F57">
            <w:pPr>
              <w:rPr>
                <w:rFonts w:ascii="Calibri" w:hAnsi="Calibri" w:cs="Calibri"/>
              </w:rPr>
            </w:pPr>
          </w:p>
        </w:tc>
      </w:tr>
      <w:tr w:rsidR="00593F57" w14:paraId="6036915B" w14:textId="77777777" w:rsidTr="00593F57">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2D8847C8" w14:textId="77777777" w:rsidR="00593F57" w:rsidRDefault="00593F57">
            <w:pPr>
              <w:rPr>
                <w:rFonts w:ascii="Calibri" w:hAnsi="Calibri"/>
              </w:rPr>
            </w:pPr>
          </w:p>
        </w:tc>
      </w:tr>
      <w:tr w:rsidR="00593F57" w14:paraId="0FABC63C"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287337C3" w14:textId="77777777" w:rsidR="00593F57" w:rsidRDefault="00593F57">
            <w:pPr>
              <w:rPr>
                <w:rFonts w:ascii="Calibri" w:hAnsi="Calibri"/>
                <w:b/>
                <w:bCs/>
              </w:rPr>
            </w:pPr>
            <w:r>
              <w:rPr>
                <w:rFonts w:ascii="Calibri" w:hAnsi="Calibri"/>
                <w:b/>
                <w:bCs/>
              </w:rPr>
              <w:t>8.</w:t>
            </w:r>
          </w:p>
        </w:tc>
        <w:tc>
          <w:tcPr>
            <w:tcW w:w="8259"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672EF64D" w14:textId="77777777" w:rsidR="00593F57" w:rsidRDefault="00593F57">
            <w:pPr>
              <w:rPr>
                <w:rFonts w:ascii="Calibri" w:hAnsi="Calibri"/>
                <w:b/>
                <w:bCs/>
              </w:rPr>
            </w:pPr>
            <w:r>
              <w:rPr>
                <w:rFonts w:ascii="Calibri" w:hAnsi="Calibri"/>
                <w:b/>
                <w:bCs/>
              </w:rPr>
              <w:t>ANY OTHER ADDITIONAL INFORMATION APPLICANT WISHES TO SUBMIT</w:t>
            </w:r>
          </w:p>
        </w:tc>
      </w:tr>
      <w:tr w:rsidR="00593F57" w14:paraId="0FEA3EAD" w14:textId="77777777" w:rsidTr="00593F57">
        <w:trPr>
          <w:cantSplit/>
        </w:trPr>
        <w:tc>
          <w:tcPr>
            <w:tcW w:w="9067" w:type="dxa"/>
            <w:gridSpan w:val="4"/>
            <w:tcBorders>
              <w:top w:val="single" w:sz="4" w:space="0" w:color="auto"/>
              <w:left w:val="single" w:sz="4" w:space="0" w:color="auto"/>
              <w:bottom w:val="single" w:sz="4" w:space="0" w:color="auto"/>
              <w:right w:val="single" w:sz="4" w:space="0" w:color="auto"/>
            </w:tcBorders>
          </w:tcPr>
          <w:p w14:paraId="4BE0B29B" w14:textId="77777777" w:rsidR="00593F57" w:rsidRDefault="00593F57">
            <w:pPr>
              <w:rPr>
                <w:rFonts w:ascii="Calibri" w:hAnsi="Calibri"/>
              </w:rPr>
            </w:pPr>
          </w:p>
          <w:p w14:paraId="0630B0BD" w14:textId="77777777" w:rsidR="00593F57" w:rsidRDefault="00593F57">
            <w:pPr>
              <w:rPr>
                <w:rFonts w:ascii="Calibri" w:hAnsi="Calibri"/>
              </w:rPr>
            </w:pPr>
          </w:p>
          <w:p w14:paraId="14F900A1" w14:textId="77777777" w:rsidR="00593F57" w:rsidRDefault="00593F57">
            <w:pPr>
              <w:rPr>
                <w:rFonts w:ascii="Calibri" w:hAnsi="Calibri"/>
              </w:rPr>
            </w:pPr>
          </w:p>
          <w:p w14:paraId="2F99DC48" w14:textId="77777777" w:rsidR="00593F57" w:rsidRDefault="00593F57">
            <w:pPr>
              <w:rPr>
                <w:rFonts w:ascii="Calibri" w:hAnsi="Calibri"/>
              </w:rPr>
            </w:pPr>
          </w:p>
          <w:p w14:paraId="3CA48E0C" w14:textId="77777777" w:rsidR="00593F57" w:rsidRDefault="00593F57">
            <w:pPr>
              <w:rPr>
                <w:rFonts w:ascii="Calibri" w:hAnsi="Calibri"/>
              </w:rPr>
            </w:pPr>
          </w:p>
        </w:tc>
      </w:tr>
      <w:tr w:rsidR="00593F57" w14:paraId="63501E4F" w14:textId="77777777" w:rsidTr="00593F57">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04040"/>
          </w:tcPr>
          <w:p w14:paraId="28731DEF" w14:textId="77777777" w:rsidR="00593F57" w:rsidRDefault="00593F57">
            <w:pPr>
              <w:rPr>
                <w:rFonts w:ascii="Calibri" w:hAnsi="Calibri"/>
              </w:rPr>
            </w:pPr>
          </w:p>
        </w:tc>
      </w:tr>
      <w:tr w:rsidR="00593F57" w14:paraId="5043C422"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BFBFBF"/>
            <w:hideMark/>
          </w:tcPr>
          <w:p w14:paraId="13A7974A" w14:textId="77777777" w:rsidR="00593F57" w:rsidRDefault="00593F57">
            <w:pPr>
              <w:rPr>
                <w:rFonts w:ascii="Calibri" w:hAnsi="Calibri"/>
                <w:b/>
              </w:rPr>
            </w:pPr>
            <w:r>
              <w:rPr>
                <w:rFonts w:ascii="Calibri" w:hAnsi="Calibri"/>
                <w:b/>
              </w:rPr>
              <w:t>9.</w:t>
            </w:r>
          </w:p>
        </w:tc>
        <w:tc>
          <w:tcPr>
            <w:tcW w:w="8259"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1F63BC84" w14:textId="77777777" w:rsidR="00593F57" w:rsidRDefault="00593F57">
            <w:pPr>
              <w:rPr>
                <w:rFonts w:ascii="Calibri" w:hAnsi="Calibri"/>
                <w:b/>
              </w:rPr>
            </w:pPr>
            <w:r>
              <w:rPr>
                <w:rFonts w:ascii="Calibri" w:hAnsi="Calibri"/>
                <w:b/>
              </w:rPr>
              <w:t>HOW DID YOU LEARN ABOUT THIS TENDER?</w:t>
            </w:r>
          </w:p>
        </w:tc>
      </w:tr>
      <w:tr w:rsidR="00593F57" w14:paraId="51DA47D3" w14:textId="77777777" w:rsidTr="00593F57">
        <w:trPr>
          <w:cantSplit/>
        </w:trPr>
        <w:tc>
          <w:tcPr>
            <w:tcW w:w="9067" w:type="dxa"/>
            <w:gridSpan w:val="4"/>
            <w:tcBorders>
              <w:top w:val="single" w:sz="4" w:space="0" w:color="auto"/>
              <w:left w:val="single" w:sz="4" w:space="0" w:color="auto"/>
              <w:bottom w:val="single" w:sz="4" w:space="0" w:color="auto"/>
              <w:right w:val="single" w:sz="4" w:space="0" w:color="auto"/>
            </w:tcBorders>
          </w:tcPr>
          <w:p w14:paraId="52C81E53" w14:textId="77777777" w:rsidR="00593F57" w:rsidRDefault="00593F57">
            <w:pPr>
              <w:rPr>
                <w:rFonts w:ascii="Calibri" w:hAnsi="Calibri"/>
              </w:rPr>
            </w:pPr>
          </w:p>
          <w:p w14:paraId="6240250D" w14:textId="77777777" w:rsidR="00593F57" w:rsidRDefault="00593F57">
            <w:pPr>
              <w:rPr>
                <w:rFonts w:ascii="Calibri" w:hAnsi="Calibri"/>
              </w:rPr>
            </w:pPr>
          </w:p>
        </w:tc>
      </w:tr>
      <w:tr w:rsidR="00593F57" w14:paraId="7BC0DDF4" w14:textId="77777777" w:rsidTr="00593F57">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3E025D44" w14:textId="77777777" w:rsidR="00593F57" w:rsidRDefault="00593F57">
            <w:pPr>
              <w:rPr>
                <w:rFonts w:ascii="Calibri" w:hAnsi="Calibri"/>
              </w:rPr>
            </w:pPr>
          </w:p>
        </w:tc>
      </w:tr>
      <w:tr w:rsidR="00593F57" w14:paraId="1472941B"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tcPr>
          <w:p w14:paraId="310FDB31" w14:textId="77777777" w:rsidR="00593F57" w:rsidRDefault="00593F57">
            <w:pPr>
              <w:rPr>
                <w:rFonts w:ascii="Calibri" w:hAnsi="Calibri"/>
                <w:b/>
                <w:bCs/>
              </w:rPr>
            </w:pPr>
            <w:r>
              <w:rPr>
                <w:rFonts w:ascii="Calibri" w:hAnsi="Calibri"/>
                <w:b/>
                <w:bCs/>
              </w:rPr>
              <w:t>10.</w:t>
            </w:r>
          </w:p>
          <w:p w14:paraId="4858C2E3" w14:textId="77777777" w:rsidR="00593F57" w:rsidRDefault="00593F57">
            <w:pPr>
              <w:rPr>
                <w:rFonts w:ascii="Calibri" w:hAnsi="Calibri"/>
              </w:rPr>
            </w:pPr>
          </w:p>
        </w:tc>
        <w:tc>
          <w:tcPr>
            <w:tcW w:w="8259" w:type="dxa"/>
            <w:gridSpan w:val="3"/>
            <w:tcBorders>
              <w:top w:val="single" w:sz="4" w:space="0" w:color="auto"/>
              <w:left w:val="single" w:sz="4" w:space="0" w:color="auto"/>
              <w:bottom w:val="single" w:sz="4" w:space="0" w:color="auto"/>
              <w:right w:val="single" w:sz="4" w:space="0" w:color="auto"/>
            </w:tcBorders>
            <w:shd w:val="clear" w:color="auto" w:fill="C0C0C0"/>
          </w:tcPr>
          <w:p w14:paraId="10396160" w14:textId="77777777" w:rsidR="00593F57" w:rsidRDefault="00593F57">
            <w:pPr>
              <w:rPr>
                <w:rFonts w:ascii="Calibri" w:hAnsi="Calibri"/>
                <w:b/>
                <w:bCs/>
              </w:rPr>
            </w:pPr>
            <w:r>
              <w:rPr>
                <w:rFonts w:ascii="Calibri" w:hAnsi="Calibri"/>
                <w:b/>
                <w:bCs/>
              </w:rPr>
              <w:t>CERTIFICATION &amp; AUTHORISATION:</w:t>
            </w:r>
          </w:p>
          <w:p w14:paraId="04594A5D" w14:textId="77777777" w:rsidR="00593F57" w:rsidRDefault="00593F57">
            <w:pPr>
              <w:rPr>
                <w:rFonts w:ascii="Calibri" w:hAnsi="Calibri"/>
                <w:b/>
                <w:bCs/>
              </w:rPr>
            </w:pPr>
            <w:r>
              <w:rPr>
                <w:rFonts w:ascii="Calibri" w:hAnsi="Calibri"/>
                <w:b/>
                <w:bCs/>
              </w:rPr>
              <w:t>All information submitted herewith is true and correct.  SPREP has the authority to seek verification of any information provided.</w:t>
            </w:r>
          </w:p>
          <w:p w14:paraId="708684E2" w14:textId="77777777" w:rsidR="00593F57" w:rsidRDefault="00593F57">
            <w:pPr>
              <w:rPr>
                <w:rFonts w:ascii="Calibri" w:hAnsi="Calibri"/>
                <w:b/>
                <w:bCs/>
              </w:rPr>
            </w:pPr>
          </w:p>
          <w:p w14:paraId="73A4CDA8" w14:textId="77777777" w:rsidR="00593F57" w:rsidRDefault="00593F57">
            <w:pPr>
              <w:rPr>
                <w:rFonts w:ascii="Calibri" w:hAnsi="Calibri"/>
                <w:b/>
                <w:bCs/>
              </w:rPr>
            </w:pPr>
            <w:r>
              <w:rPr>
                <w:rFonts w:ascii="Calibri" w:hAnsi="Calibri"/>
                <w:b/>
                <w:bCs/>
              </w:rPr>
              <w:t xml:space="preserve">By signing this application form you </w:t>
            </w:r>
            <w:proofErr w:type="gramStart"/>
            <w:r>
              <w:rPr>
                <w:rFonts w:ascii="Calibri" w:hAnsi="Calibri"/>
                <w:b/>
                <w:bCs/>
              </w:rPr>
              <w:t>are indicating</w:t>
            </w:r>
            <w:proofErr w:type="gramEnd"/>
            <w:r>
              <w:rPr>
                <w:rFonts w:ascii="Calibri" w:hAnsi="Calibri"/>
                <w:b/>
                <w:bCs/>
              </w:rPr>
              <w:t xml:space="preserve"> your agreement to SPREP’s Standard Terms and Conditions outlined in the Contract for Services (attached).  SPREP Standard Contract Terms and Conditions are non-negotiable.  </w:t>
            </w:r>
          </w:p>
        </w:tc>
      </w:tr>
      <w:tr w:rsidR="00593F57" w14:paraId="7CCA244F" w14:textId="77777777" w:rsidTr="00593F57">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0AA87CD8" w14:textId="77777777" w:rsidR="00593F57" w:rsidRDefault="00593F57">
            <w:pPr>
              <w:rPr>
                <w:rFonts w:ascii="Calibri" w:hAnsi="Calibri"/>
              </w:rPr>
            </w:pPr>
          </w:p>
        </w:tc>
      </w:tr>
      <w:tr w:rsidR="00593F57" w14:paraId="5C53EB65" w14:textId="77777777" w:rsidTr="00593F57">
        <w:trPr>
          <w:cantSplit/>
        </w:trPr>
        <w:tc>
          <w:tcPr>
            <w:tcW w:w="6660" w:type="dxa"/>
            <w:gridSpan w:val="3"/>
            <w:tcBorders>
              <w:top w:val="single" w:sz="4" w:space="0" w:color="auto"/>
              <w:left w:val="single" w:sz="4" w:space="0" w:color="auto"/>
              <w:bottom w:val="single" w:sz="4" w:space="0" w:color="auto"/>
              <w:right w:val="single" w:sz="4" w:space="0" w:color="auto"/>
            </w:tcBorders>
          </w:tcPr>
          <w:p w14:paraId="71DFF397" w14:textId="77777777" w:rsidR="00593F57" w:rsidRDefault="00593F57">
            <w:pPr>
              <w:rPr>
                <w:rFonts w:ascii="Calibri" w:hAnsi="Calibri"/>
              </w:rPr>
            </w:pPr>
          </w:p>
          <w:p w14:paraId="3790E2AA" w14:textId="77777777" w:rsidR="00593F57" w:rsidRDefault="00593F57">
            <w:pPr>
              <w:rPr>
                <w:rFonts w:ascii="Calibri" w:hAnsi="Calibri"/>
              </w:rPr>
            </w:pPr>
          </w:p>
        </w:tc>
        <w:tc>
          <w:tcPr>
            <w:tcW w:w="2407" w:type="dxa"/>
            <w:tcBorders>
              <w:top w:val="single" w:sz="4" w:space="0" w:color="auto"/>
              <w:left w:val="single" w:sz="4" w:space="0" w:color="auto"/>
              <w:bottom w:val="single" w:sz="4" w:space="0" w:color="auto"/>
              <w:right w:val="single" w:sz="4" w:space="0" w:color="auto"/>
            </w:tcBorders>
          </w:tcPr>
          <w:p w14:paraId="4C546282" w14:textId="77777777" w:rsidR="00593F57" w:rsidRDefault="00593F57">
            <w:pPr>
              <w:rPr>
                <w:rFonts w:ascii="Calibri" w:hAnsi="Calibri"/>
              </w:rPr>
            </w:pPr>
          </w:p>
        </w:tc>
      </w:tr>
      <w:tr w:rsidR="00593F57" w14:paraId="6BFDD4FF" w14:textId="77777777" w:rsidTr="00593F57">
        <w:trPr>
          <w:cantSplit/>
          <w:trHeight w:val="424"/>
        </w:trPr>
        <w:tc>
          <w:tcPr>
            <w:tcW w:w="6660"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1A7A5730" w14:textId="77777777" w:rsidR="00593F57" w:rsidRDefault="00593F57">
            <w:pPr>
              <w:rPr>
                <w:rFonts w:ascii="Calibri" w:hAnsi="Calibri"/>
                <w:b/>
                <w:bCs/>
              </w:rPr>
            </w:pPr>
            <w:r>
              <w:rPr>
                <w:rFonts w:ascii="Calibri" w:hAnsi="Calibri"/>
                <w:b/>
                <w:bCs/>
              </w:rPr>
              <w:t>Signature</w:t>
            </w:r>
          </w:p>
        </w:tc>
        <w:tc>
          <w:tcPr>
            <w:tcW w:w="2407" w:type="dxa"/>
            <w:tcBorders>
              <w:top w:val="single" w:sz="4" w:space="0" w:color="auto"/>
              <w:left w:val="single" w:sz="4" w:space="0" w:color="auto"/>
              <w:bottom w:val="single" w:sz="4" w:space="0" w:color="auto"/>
              <w:right w:val="single" w:sz="4" w:space="0" w:color="auto"/>
            </w:tcBorders>
            <w:shd w:val="clear" w:color="auto" w:fill="C0C0C0"/>
            <w:hideMark/>
          </w:tcPr>
          <w:p w14:paraId="626F8994" w14:textId="77777777" w:rsidR="00593F57" w:rsidRDefault="00593F57">
            <w:pPr>
              <w:rPr>
                <w:rFonts w:ascii="Calibri" w:hAnsi="Calibri"/>
                <w:b/>
                <w:bCs/>
              </w:rPr>
            </w:pPr>
            <w:r>
              <w:rPr>
                <w:rFonts w:ascii="Calibri" w:hAnsi="Calibri"/>
                <w:b/>
                <w:bCs/>
              </w:rPr>
              <w:t>Date</w:t>
            </w:r>
          </w:p>
        </w:tc>
      </w:tr>
    </w:tbl>
    <w:p w14:paraId="03E11980" w14:textId="77777777" w:rsidR="00593F57" w:rsidRDefault="00593F57" w:rsidP="00593F57"/>
    <w:p w14:paraId="6D9BF57A" w14:textId="77777777" w:rsidR="00593F57" w:rsidRDefault="00593F57" w:rsidP="00593F57">
      <w:pPr>
        <w:rPr>
          <w:rFonts w:ascii="Calibri" w:hAnsi="Calibri"/>
          <w:b/>
          <w:u w:val="single"/>
        </w:rPr>
      </w:pPr>
    </w:p>
    <w:p w14:paraId="13252915" w14:textId="77777777" w:rsidR="00593F57" w:rsidRDefault="00593F57" w:rsidP="00593F57">
      <w:pPr>
        <w:rPr>
          <w:rFonts w:ascii="Calibri" w:hAnsi="Calibri"/>
          <w:b/>
          <w:u w:val="single"/>
        </w:rPr>
      </w:pPr>
      <w:r>
        <w:rPr>
          <w:rFonts w:ascii="Calibri" w:hAnsi="Calibri"/>
          <w:b/>
          <w:u w:val="single"/>
        </w:rPr>
        <w:t>The following documents must be attached to this Tender application form:</w:t>
      </w:r>
    </w:p>
    <w:p w14:paraId="13A5C381" w14:textId="77777777" w:rsidR="00593F57" w:rsidRDefault="00593F57" w:rsidP="006963D2">
      <w:pPr>
        <w:numPr>
          <w:ilvl w:val="0"/>
          <w:numId w:val="5"/>
        </w:numPr>
        <w:rPr>
          <w:rFonts w:ascii="Calibri" w:hAnsi="Calibri"/>
        </w:rPr>
      </w:pPr>
      <w:r>
        <w:rPr>
          <w:rFonts w:ascii="Calibri" w:hAnsi="Calibri"/>
        </w:rPr>
        <w:t xml:space="preserve">Curriculum Vitae – Principal Consultant &amp; Proposed Personnel </w:t>
      </w:r>
    </w:p>
    <w:p w14:paraId="5949DA2B" w14:textId="77777777" w:rsidR="00593F57" w:rsidRDefault="00593F57" w:rsidP="006963D2">
      <w:pPr>
        <w:numPr>
          <w:ilvl w:val="0"/>
          <w:numId w:val="5"/>
        </w:numPr>
        <w:rPr>
          <w:rFonts w:ascii="Calibri" w:hAnsi="Calibri"/>
        </w:rPr>
      </w:pPr>
      <w:r>
        <w:rPr>
          <w:rFonts w:ascii="Calibri" w:hAnsi="Calibri"/>
        </w:rPr>
        <w:t>Detailed workplan and schedule of activities</w:t>
      </w:r>
    </w:p>
    <w:p w14:paraId="01438734" w14:textId="77777777" w:rsidR="00593F57" w:rsidRDefault="00593F57" w:rsidP="006963D2">
      <w:pPr>
        <w:numPr>
          <w:ilvl w:val="0"/>
          <w:numId w:val="5"/>
        </w:numPr>
        <w:rPr>
          <w:rFonts w:ascii="Calibri" w:hAnsi="Calibri"/>
        </w:rPr>
      </w:pPr>
      <w:r>
        <w:rPr>
          <w:rFonts w:ascii="Calibri" w:hAnsi="Calibri"/>
        </w:rPr>
        <w:t>Detailed Financial Proposal</w:t>
      </w:r>
    </w:p>
    <w:p w14:paraId="16A698BB" w14:textId="77777777" w:rsidR="00593F57" w:rsidRDefault="00593F57" w:rsidP="006963D2">
      <w:pPr>
        <w:numPr>
          <w:ilvl w:val="0"/>
          <w:numId w:val="5"/>
        </w:numPr>
        <w:rPr>
          <w:rFonts w:ascii="Calibri" w:hAnsi="Calibri"/>
        </w:rPr>
      </w:pPr>
      <w:r>
        <w:rPr>
          <w:rFonts w:ascii="Calibri" w:hAnsi="Calibri"/>
        </w:rPr>
        <w:t xml:space="preserve">Business </w:t>
      </w:r>
      <w:proofErr w:type="spellStart"/>
      <w:r>
        <w:rPr>
          <w:rFonts w:ascii="Calibri" w:hAnsi="Calibri"/>
        </w:rPr>
        <w:t>Licence</w:t>
      </w:r>
      <w:proofErr w:type="spellEnd"/>
      <w:r>
        <w:rPr>
          <w:rFonts w:ascii="Calibri" w:hAnsi="Calibri"/>
        </w:rPr>
        <w:t xml:space="preserve"> </w:t>
      </w:r>
    </w:p>
    <w:p w14:paraId="103DF250" w14:textId="77777777" w:rsidR="00593F57" w:rsidRDefault="00593F57" w:rsidP="006963D2">
      <w:pPr>
        <w:numPr>
          <w:ilvl w:val="0"/>
          <w:numId w:val="5"/>
        </w:numPr>
        <w:rPr>
          <w:rFonts w:ascii="Calibri" w:hAnsi="Calibri"/>
        </w:rPr>
      </w:pPr>
      <w:r>
        <w:rPr>
          <w:rFonts w:ascii="Calibri" w:hAnsi="Calibri"/>
        </w:rPr>
        <w:t>Any other relevant information to support this tender application.</w:t>
      </w:r>
    </w:p>
    <w:p w14:paraId="3385A4C4" w14:textId="77777777" w:rsidR="00593F57" w:rsidRDefault="00593F57" w:rsidP="00593F57"/>
    <w:p w14:paraId="290ED027" w14:textId="77777777" w:rsidR="00593F57" w:rsidRDefault="00593F57" w:rsidP="00593F57"/>
    <w:p w14:paraId="38543B4D" w14:textId="77777777" w:rsidR="00593F57" w:rsidRDefault="00593F57" w:rsidP="00593F57"/>
    <w:p w14:paraId="1273D3FA" w14:textId="77777777" w:rsidR="00593F57" w:rsidRDefault="00593F57" w:rsidP="00593F57"/>
    <w:p w14:paraId="0097D545" w14:textId="77777777" w:rsidR="00593F57" w:rsidRDefault="00593F57" w:rsidP="00593F57"/>
    <w:p w14:paraId="78A60A0E" w14:textId="77777777" w:rsidR="00A84BBF" w:rsidRDefault="00A84BBF" w:rsidP="00593F57"/>
    <w:p w14:paraId="748266C3" w14:textId="77777777" w:rsidR="00A84BBF" w:rsidRDefault="00A84BBF" w:rsidP="00593F57"/>
    <w:p w14:paraId="5AD4E9C0" w14:textId="77777777" w:rsidR="00593F57" w:rsidRDefault="00593F57" w:rsidP="00593F57"/>
    <w:p w14:paraId="3518584C" w14:textId="77777777" w:rsidR="00593F57" w:rsidRDefault="00593F57" w:rsidP="00593F57">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t>CONFLICT OF INTEREST FORM</w:t>
      </w:r>
    </w:p>
    <w:p w14:paraId="02002485" w14:textId="239BD8AC" w:rsidR="00593F57" w:rsidRDefault="00593F57" w:rsidP="00593F57">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t xml:space="preserve">Request for Tender (RFT) – </w:t>
      </w:r>
      <w:r w:rsidR="00523321">
        <w:rPr>
          <w:rFonts w:ascii="Arial" w:hAnsi="Arial" w:cs="Arial"/>
          <w:b/>
          <w:bCs/>
          <w:sz w:val="20"/>
          <w:szCs w:val="20"/>
        </w:rPr>
        <w:t xml:space="preserve">Non-governmental </w:t>
      </w:r>
      <w:proofErr w:type="spellStart"/>
      <w:r w:rsidR="00523321">
        <w:rPr>
          <w:rFonts w:ascii="Arial" w:hAnsi="Arial" w:cs="Arial"/>
          <w:b/>
          <w:bCs/>
          <w:sz w:val="20"/>
          <w:szCs w:val="20"/>
        </w:rPr>
        <w:t>organisation</w:t>
      </w:r>
      <w:proofErr w:type="spellEnd"/>
      <w:r w:rsidR="00523321">
        <w:rPr>
          <w:rFonts w:ascii="Arial" w:hAnsi="Arial" w:cs="Arial"/>
          <w:b/>
          <w:bCs/>
          <w:sz w:val="20"/>
          <w:szCs w:val="20"/>
        </w:rPr>
        <w:t xml:space="preserve"> to support the implementation of the Building Our Loss and Damage (BOLD) Response Project - Samoa</w:t>
      </w:r>
    </w:p>
    <w:p w14:paraId="5A85ABAD" w14:textId="77777777" w:rsidR="00593F57" w:rsidRDefault="00593F57" w:rsidP="00593F57">
      <w:pPr>
        <w:tabs>
          <w:tab w:val="left" w:pos="567"/>
          <w:tab w:val="left" w:pos="1134"/>
        </w:tabs>
        <w:rPr>
          <w:rFonts w:ascii="Calibri" w:hAnsi="Calibri" w:cs="Calibri"/>
          <w:b/>
          <w:color w:val="000000"/>
          <w:sz w:val="22"/>
          <w:szCs w:val="22"/>
        </w:rPr>
      </w:pPr>
    </w:p>
    <w:p w14:paraId="5517EFE1" w14:textId="77777777" w:rsidR="00593F57" w:rsidRDefault="00593F57" w:rsidP="00593F57">
      <w:pPr>
        <w:tabs>
          <w:tab w:val="left" w:pos="567"/>
          <w:tab w:val="left" w:pos="1134"/>
        </w:tabs>
        <w:rPr>
          <w:rFonts w:ascii="Calibri" w:hAnsi="Calibri" w:cs="Calibri"/>
          <w:b/>
          <w:color w:val="000000"/>
          <w:sz w:val="22"/>
          <w:szCs w:val="22"/>
        </w:rPr>
      </w:pPr>
    </w:p>
    <w:tbl>
      <w:tblPr>
        <w:tblStyle w:val="TableGrid"/>
        <w:tblpPr w:leftFromText="180" w:rightFromText="180" w:vertAnchor="text" w:horzAnchor="margin" w:tblpY="215"/>
        <w:tblW w:w="0" w:type="auto"/>
        <w:tblLook w:val="04A0" w:firstRow="1" w:lastRow="0" w:firstColumn="1" w:lastColumn="0" w:noHBand="0" w:noVBand="1"/>
      </w:tblPr>
      <w:tblGrid>
        <w:gridCol w:w="541"/>
      </w:tblGrid>
      <w:tr w:rsidR="00593F57" w14:paraId="31558D7D" w14:textId="77777777" w:rsidTr="00593F57">
        <w:trPr>
          <w:trHeight w:val="296"/>
        </w:trPr>
        <w:tc>
          <w:tcPr>
            <w:tcW w:w="541" w:type="dxa"/>
            <w:tcBorders>
              <w:top w:val="single" w:sz="4" w:space="0" w:color="auto"/>
              <w:left w:val="single" w:sz="4" w:space="0" w:color="auto"/>
              <w:bottom w:val="single" w:sz="4" w:space="0" w:color="auto"/>
              <w:right w:val="single" w:sz="4" w:space="0" w:color="auto"/>
            </w:tcBorders>
          </w:tcPr>
          <w:p w14:paraId="125A6807" w14:textId="77777777" w:rsidR="00593F57" w:rsidRDefault="00593F57">
            <w:pPr>
              <w:tabs>
                <w:tab w:val="left" w:pos="567"/>
                <w:tab w:val="left" w:pos="1134"/>
              </w:tabs>
              <w:jc w:val="center"/>
              <w:rPr>
                <w:rFonts w:ascii="Calibri" w:hAnsi="Calibri" w:cs="Calibri"/>
                <w:b/>
                <w:color w:val="000000"/>
                <w:sz w:val="22"/>
                <w:szCs w:val="22"/>
              </w:rPr>
            </w:pPr>
          </w:p>
        </w:tc>
      </w:tr>
    </w:tbl>
    <w:p w14:paraId="3A21D00C" w14:textId="77777777" w:rsidR="00593F57" w:rsidRDefault="00593F57" w:rsidP="00593F57">
      <w:pPr>
        <w:pStyle w:val="Header"/>
        <w:tabs>
          <w:tab w:val="left" w:pos="0"/>
          <w:tab w:val="center" w:pos="4536"/>
          <w:tab w:val="right" w:pos="9026"/>
        </w:tabs>
        <w:spacing w:before="120" w:after="120"/>
        <w:ind w:left="709" w:hanging="709"/>
        <w:rPr>
          <w:rFonts w:ascii="Calibri" w:hAnsi="Calibri" w:cs="Calibri"/>
          <w:sz w:val="22"/>
          <w:szCs w:val="22"/>
        </w:rPr>
      </w:pPr>
      <w:r>
        <w:rPr>
          <w:rFonts w:ascii="Calibri" w:hAnsi="Calibri" w:cs="Calibri"/>
          <w:sz w:val="22"/>
          <w:szCs w:val="22"/>
        </w:rPr>
        <w:tab/>
        <w:t xml:space="preserve">I confirm that I, my family members, and the </w:t>
      </w:r>
      <w:proofErr w:type="spellStart"/>
      <w:r>
        <w:rPr>
          <w:rFonts w:ascii="Calibri" w:hAnsi="Calibri" w:cs="Calibri"/>
          <w:sz w:val="22"/>
          <w:szCs w:val="22"/>
        </w:rPr>
        <w:t>organisation</w:t>
      </w:r>
      <w:proofErr w:type="spellEnd"/>
      <w:r>
        <w:rPr>
          <w:rFonts w:ascii="Calibri" w:hAnsi="Calibri" w:cs="Calibri"/>
          <w:sz w:val="22"/>
          <w:szCs w:val="22"/>
        </w:rPr>
        <w:t xml:space="preserve"> or company that I am involved with are independent from SPREP. To the best of my knowledge, there are no facts or circumstances, past or present, or that could arise in the foreseeable future, which might call into question my independence.</w:t>
      </w:r>
    </w:p>
    <w:p w14:paraId="3E373BD2" w14:textId="77777777" w:rsidR="00593F57" w:rsidRDefault="00593F57" w:rsidP="00593F57">
      <w:pPr>
        <w:pStyle w:val="Header"/>
        <w:tabs>
          <w:tab w:val="left" w:pos="0"/>
          <w:tab w:val="center" w:pos="4536"/>
          <w:tab w:val="right" w:pos="9026"/>
        </w:tabs>
        <w:spacing w:before="120" w:after="120"/>
        <w:ind w:left="709"/>
        <w:rPr>
          <w:rFonts w:ascii="Calibri" w:hAnsi="Calibri" w:cs="Calibri"/>
          <w:sz w:val="22"/>
          <w:szCs w:val="22"/>
        </w:rPr>
      </w:pPr>
      <w:r>
        <w:rPr>
          <w:rFonts w:ascii="Calibri" w:hAnsi="Calibri" w:cs="Calibri"/>
          <w:sz w:val="22"/>
          <w:szCs w:val="22"/>
        </w:rPr>
        <w:t>If it becomes apparent during the procurement process that I may be perceived to have a conflict of interest, I will immediately declare that conflict and will cease to participate in the procurement process, unless or until it is determined that I may continue.</w:t>
      </w:r>
    </w:p>
    <w:p w14:paraId="67FEAA7F" w14:textId="77777777" w:rsidR="00593F57" w:rsidRDefault="00593F57" w:rsidP="00593F57">
      <w:pPr>
        <w:pStyle w:val="Header"/>
        <w:tabs>
          <w:tab w:val="left" w:pos="0"/>
          <w:tab w:val="center" w:pos="4536"/>
          <w:tab w:val="right" w:pos="9026"/>
        </w:tabs>
        <w:spacing w:before="120" w:after="120"/>
        <w:ind w:left="709"/>
        <w:rPr>
          <w:rFonts w:ascii="Calibri" w:hAnsi="Calibri" w:cs="Calibri"/>
          <w:sz w:val="22"/>
          <w:szCs w:val="22"/>
        </w:rPr>
      </w:pPr>
    </w:p>
    <w:p w14:paraId="2FDFC7B8" w14:textId="77777777" w:rsidR="00593F57" w:rsidRDefault="00593F57" w:rsidP="00593F57">
      <w:pPr>
        <w:pStyle w:val="Header"/>
        <w:tabs>
          <w:tab w:val="left" w:pos="0"/>
          <w:tab w:val="right" w:pos="9026"/>
        </w:tabs>
        <w:spacing w:before="120" w:after="120"/>
        <w:ind w:left="357"/>
        <w:rPr>
          <w:rFonts w:ascii="Calibri" w:hAnsi="Calibri" w:cs="Calibri"/>
          <w:sz w:val="22"/>
          <w:szCs w:val="22"/>
        </w:rPr>
      </w:pPr>
      <w:r>
        <w:rPr>
          <w:rFonts w:ascii="Calibri" w:hAnsi="Calibri" w:cs="Calibri"/>
          <w:sz w:val="22"/>
          <w:szCs w:val="22"/>
        </w:rPr>
        <w:t>OR</w:t>
      </w:r>
    </w:p>
    <w:p w14:paraId="36FDA1CE" w14:textId="77777777" w:rsidR="00593F57" w:rsidRDefault="00593F57" w:rsidP="00593F57">
      <w:pPr>
        <w:pStyle w:val="Header"/>
        <w:tabs>
          <w:tab w:val="left" w:pos="0"/>
          <w:tab w:val="right" w:pos="9026"/>
        </w:tabs>
        <w:spacing w:before="120" w:after="120"/>
        <w:ind w:left="357"/>
        <w:rPr>
          <w:rFonts w:ascii="Calibri" w:hAnsi="Calibri" w:cs="Calibri"/>
          <w:sz w:val="22"/>
          <w:szCs w:val="22"/>
        </w:rPr>
      </w:pPr>
    </w:p>
    <w:tbl>
      <w:tblPr>
        <w:tblStyle w:val="TableGrid"/>
        <w:tblpPr w:leftFromText="180" w:rightFromText="180" w:vertAnchor="text" w:horzAnchor="margin" w:tblpY="215"/>
        <w:tblW w:w="0" w:type="auto"/>
        <w:tblLook w:val="04A0" w:firstRow="1" w:lastRow="0" w:firstColumn="1" w:lastColumn="0" w:noHBand="0" w:noVBand="1"/>
      </w:tblPr>
      <w:tblGrid>
        <w:gridCol w:w="541"/>
      </w:tblGrid>
      <w:tr w:rsidR="00593F57" w14:paraId="01E63035" w14:textId="77777777" w:rsidTr="00593F57">
        <w:trPr>
          <w:trHeight w:val="296"/>
        </w:trPr>
        <w:tc>
          <w:tcPr>
            <w:tcW w:w="541" w:type="dxa"/>
            <w:tcBorders>
              <w:top w:val="single" w:sz="4" w:space="0" w:color="auto"/>
              <w:left w:val="single" w:sz="4" w:space="0" w:color="auto"/>
              <w:bottom w:val="single" w:sz="4" w:space="0" w:color="auto"/>
              <w:right w:val="single" w:sz="4" w:space="0" w:color="auto"/>
            </w:tcBorders>
          </w:tcPr>
          <w:p w14:paraId="3B352C03" w14:textId="77777777" w:rsidR="00593F57" w:rsidRDefault="00593F57">
            <w:pPr>
              <w:tabs>
                <w:tab w:val="left" w:pos="567"/>
                <w:tab w:val="left" w:pos="1134"/>
              </w:tabs>
              <w:jc w:val="center"/>
              <w:rPr>
                <w:rFonts w:ascii="Calibri" w:hAnsi="Calibri" w:cs="Calibri"/>
                <w:b/>
                <w:color w:val="000000"/>
                <w:sz w:val="22"/>
                <w:szCs w:val="22"/>
              </w:rPr>
            </w:pPr>
          </w:p>
        </w:tc>
      </w:tr>
    </w:tbl>
    <w:p w14:paraId="76D40ECF" w14:textId="77777777" w:rsidR="00593F57" w:rsidRDefault="00593F57" w:rsidP="00593F57">
      <w:pPr>
        <w:pStyle w:val="Header"/>
        <w:tabs>
          <w:tab w:val="left" w:pos="0"/>
        </w:tabs>
        <w:spacing w:before="120" w:after="120"/>
        <w:ind w:left="709"/>
        <w:rPr>
          <w:rFonts w:ascii="Calibri" w:hAnsi="Calibri" w:cs="Calibri"/>
          <w:sz w:val="22"/>
          <w:szCs w:val="22"/>
        </w:rPr>
      </w:pPr>
      <w:r>
        <w:rPr>
          <w:rFonts w:ascii="Calibri" w:hAnsi="Calibri" w:cs="Calibri"/>
          <w:sz w:val="22"/>
          <w:szCs w:val="22"/>
        </w:rPr>
        <w:t>I declare that there is a potential conflict of interest in the submission of my proposal [please provide an explanation with your proposal]</w:t>
      </w:r>
    </w:p>
    <w:p w14:paraId="404905D3" w14:textId="77777777" w:rsidR="00593F57" w:rsidRDefault="00593F57" w:rsidP="00593F57">
      <w:pPr>
        <w:pStyle w:val="Header"/>
        <w:tabs>
          <w:tab w:val="left" w:pos="0"/>
          <w:tab w:val="center" w:pos="4536"/>
          <w:tab w:val="right" w:pos="9026"/>
        </w:tabs>
        <w:spacing w:before="120" w:after="120"/>
        <w:rPr>
          <w:rFonts w:cs="Calibri"/>
        </w:rPr>
      </w:pPr>
    </w:p>
    <w:p w14:paraId="4C714C57" w14:textId="77777777" w:rsidR="00593F57" w:rsidRDefault="00593F57" w:rsidP="00593F57">
      <w:pPr>
        <w:pStyle w:val="Header"/>
        <w:tabs>
          <w:tab w:val="left" w:pos="0"/>
          <w:tab w:val="center" w:pos="4536"/>
          <w:tab w:val="right" w:pos="9026"/>
        </w:tabs>
        <w:spacing w:before="120" w:after="120"/>
        <w:ind w:left="709" w:hanging="709"/>
        <w:rPr>
          <w:rFonts w:ascii="Calibri" w:eastAsia="@System" w:hAnsi="Calibri" w:cs="Calibri"/>
          <w:sz w:val="22"/>
          <w:szCs w:val="22"/>
          <w:lang w:eastAsia="ja-JP"/>
        </w:rPr>
      </w:pPr>
    </w:p>
    <w:p w14:paraId="318A7388" w14:textId="77777777" w:rsidR="00593F57" w:rsidRDefault="00593F57" w:rsidP="00593F57">
      <w:pPr>
        <w:pStyle w:val="ListParagraph"/>
        <w:rPr>
          <w:rFonts w:ascii="Times New Roman" w:hAnsi="Times New Roman" w:cs="Calibri"/>
          <w:lang w:val="en-GB"/>
        </w:rPr>
      </w:pPr>
    </w:p>
    <w:p w14:paraId="277EFEA7" w14:textId="77777777" w:rsidR="00593F57" w:rsidRDefault="00593F57" w:rsidP="00593F57">
      <w:pPr>
        <w:pStyle w:val="Header"/>
        <w:tabs>
          <w:tab w:val="left" w:pos="0"/>
          <w:tab w:val="center" w:pos="4536"/>
          <w:tab w:val="right" w:pos="9026"/>
        </w:tabs>
        <w:spacing w:before="120" w:after="120"/>
        <w:rPr>
          <w:rFonts w:ascii="Calibri" w:hAnsi="Calibri" w:cs="Calibri"/>
          <w:sz w:val="22"/>
          <w:szCs w:val="22"/>
          <w:lang w:val="en-AU"/>
        </w:rPr>
      </w:pPr>
    </w:p>
    <w:p w14:paraId="4DFC02C4" w14:textId="77777777" w:rsidR="00593F57" w:rsidRDefault="00593F57" w:rsidP="00593F57">
      <w:pPr>
        <w:rPr>
          <w:rFonts w:ascii="Calibri" w:eastAsia="Calibri" w:hAnsi="Calibri" w:cs="Calibri"/>
          <w:sz w:val="22"/>
          <w:szCs w:val="22"/>
        </w:rPr>
      </w:pPr>
    </w:p>
    <w:p w14:paraId="5802F896" w14:textId="77777777" w:rsidR="00593F57" w:rsidRDefault="00593F57" w:rsidP="00593F57">
      <w:pPr>
        <w:ind w:firstLine="709"/>
        <w:jc w:val="both"/>
        <w:rPr>
          <w:rFonts w:ascii="Calibri" w:eastAsia="@System" w:hAnsi="Calibri" w:cs="Calibri"/>
          <w:color w:val="000000"/>
          <w:sz w:val="22"/>
          <w:szCs w:val="22"/>
          <w:lang w:eastAsia="ja-JP"/>
        </w:rPr>
      </w:pPr>
      <w:proofErr w:type="gramStart"/>
      <w:r>
        <w:rPr>
          <w:rFonts w:ascii="Calibri" w:eastAsia="@System" w:hAnsi="Calibri" w:cs="Calibri"/>
          <w:color w:val="000000"/>
          <w:sz w:val="22"/>
          <w:szCs w:val="22"/>
          <w:lang w:eastAsia="ja-JP"/>
        </w:rPr>
        <w:t xml:space="preserve">____________________________________   </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proofErr w:type="gramEnd"/>
      <w:r>
        <w:rPr>
          <w:rFonts w:ascii="Calibri" w:eastAsia="@System" w:hAnsi="Calibri" w:cs="Calibri"/>
          <w:color w:val="000000"/>
          <w:sz w:val="22"/>
          <w:szCs w:val="22"/>
          <w:lang w:eastAsia="ja-JP"/>
        </w:rPr>
        <w:t>_______________________</w:t>
      </w:r>
    </w:p>
    <w:p w14:paraId="0507751A" w14:textId="77777777" w:rsidR="00593F57" w:rsidRDefault="00593F57" w:rsidP="00593F57">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Name, Signature</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 xml:space="preserve">     Date</w:t>
      </w:r>
    </w:p>
    <w:p w14:paraId="0A241B6C" w14:textId="77777777" w:rsidR="00593F57" w:rsidRDefault="00593F57" w:rsidP="00593F57">
      <w:pPr>
        <w:jc w:val="both"/>
        <w:rPr>
          <w:rFonts w:ascii="Calibri" w:eastAsia="@System" w:hAnsi="Calibri" w:cs="Calibri"/>
          <w:color w:val="000000"/>
          <w:sz w:val="22"/>
          <w:szCs w:val="22"/>
          <w:lang w:eastAsia="ja-JP"/>
        </w:rPr>
      </w:pPr>
    </w:p>
    <w:p w14:paraId="263CC1D2" w14:textId="77777777" w:rsidR="00593F57" w:rsidRDefault="00593F57" w:rsidP="00593F57">
      <w:pPr>
        <w:rPr>
          <w:rFonts w:ascii="Calibri" w:eastAsia="@System" w:hAnsi="Calibri" w:cs="Calibri"/>
          <w:color w:val="000000"/>
          <w:sz w:val="22"/>
          <w:szCs w:val="22"/>
          <w:lang w:eastAsia="ja-JP"/>
        </w:rPr>
      </w:pPr>
    </w:p>
    <w:p w14:paraId="03E468FD" w14:textId="77777777" w:rsidR="00593F57" w:rsidRDefault="00593F57" w:rsidP="00593F57">
      <w:pPr>
        <w:pStyle w:val="BodyA"/>
        <w:tabs>
          <w:tab w:val="left" w:pos="1134"/>
        </w:tabs>
        <w:spacing w:after="60"/>
        <w:ind w:left="2268" w:hanging="2268"/>
        <w:rPr>
          <w:rFonts w:ascii="Arial" w:eastAsia="Arial" w:hAnsi="Arial" w:cs="Arial"/>
          <w:color w:val="4F81BD"/>
          <w:sz w:val="40"/>
          <w:szCs w:val="40"/>
        </w:rPr>
      </w:pPr>
      <w:r>
        <w:rPr>
          <w:rFonts w:ascii="Calibri" w:eastAsia="@System" w:hAnsi="Calibri" w:cs="Calibri"/>
          <w:lang w:eastAsia="ja-JP"/>
        </w:rPr>
        <w:t>Title_____________________</w:t>
      </w:r>
    </w:p>
    <w:p w14:paraId="6C9C6143" w14:textId="77777777" w:rsidR="00593F57" w:rsidRDefault="00593F57" w:rsidP="00593F57">
      <w:pPr>
        <w:pStyle w:val="BodyA"/>
        <w:rPr>
          <w:rFonts w:ascii="Arial" w:eastAsia="Arial" w:hAnsi="Arial" w:cs="Arial"/>
        </w:rPr>
      </w:pPr>
    </w:p>
    <w:p w14:paraId="464C3FC0" w14:textId="77777777" w:rsidR="00593F57" w:rsidRDefault="00593F57" w:rsidP="00593F57">
      <w:pPr>
        <w:pStyle w:val="BodyA"/>
        <w:rPr>
          <w:rFonts w:ascii="Arial" w:eastAsia="Arial" w:hAnsi="Arial" w:cs="Arial"/>
        </w:rPr>
      </w:pPr>
    </w:p>
    <w:p w14:paraId="76367EB1" w14:textId="77777777" w:rsidR="00593F57" w:rsidRDefault="00593F57" w:rsidP="00593F57">
      <w:pPr>
        <w:pStyle w:val="BodyA"/>
        <w:rPr>
          <w:rFonts w:ascii="Arial" w:eastAsia="Arial" w:hAnsi="Arial" w:cs="Arial"/>
        </w:rPr>
      </w:pPr>
    </w:p>
    <w:p w14:paraId="23A73341" w14:textId="77777777" w:rsidR="00593F57" w:rsidRDefault="00593F57" w:rsidP="00593F57">
      <w:pPr>
        <w:pStyle w:val="BodyA"/>
        <w:rPr>
          <w:rFonts w:ascii="Arial" w:eastAsia="Arial" w:hAnsi="Arial" w:cs="Arial"/>
        </w:rPr>
      </w:pPr>
    </w:p>
    <w:p w14:paraId="60660E44" w14:textId="77777777" w:rsidR="00593F57" w:rsidRDefault="00593F57" w:rsidP="00593F57">
      <w:pPr>
        <w:pStyle w:val="BodyA"/>
        <w:rPr>
          <w:rFonts w:ascii="Arial" w:eastAsia="Arial" w:hAnsi="Arial" w:cs="Arial"/>
        </w:rPr>
      </w:pPr>
    </w:p>
    <w:p w14:paraId="463E35BF" w14:textId="77777777" w:rsidR="00593F57" w:rsidRDefault="00593F57" w:rsidP="00593F57">
      <w:pPr>
        <w:pStyle w:val="BodyA"/>
        <w:tabs>
          <w:tab w:val="left" w:pos="3045"/>
        </w:tabs>
        <w:rPr>
          <w:rStyle w:val="None"/>
          <w:rFonts w:eastAsia="Arial"/>
        </w:rPr>
      </w:pPr>
      <w:r>
        <w:rPr>
          <w:noProof/>
          <w:bdr w:val="none" w:sz="0" w:space="0" w:color="auto"/>
          <w:lang w:val="en-US" w:eastAsia="en-US"/>
          <w14:textOutline w14:w="12700" w14:cap="flat" w14:cmpd="sng" w14:algn="ctr">
            <w14:noFill/>
            <w14:prstDash w14:val="solid"/>
            <w14:miter w14:lim="100000"/>
          </w14:textOutline>
        </w:rPr>
        <mc:AlternateContent>
          <mc:Choice Requires="wps">
            <w:drawing>
              <wp:anchor distT="57150" distB="57150" distL="57150" distR="57150" simplePos="0" relativeHeight="251660288" behindDoc="0" locked="0" layoutInCell="1" allowOverlap="1" wp14:anchorId="2A26DCCE" wp14:editId="2FF19F48">
                <wp:simplePos x="0" y="0"/>
                <wp:positionH relativeFrom="page">
                  <wp:posOffset>169545</wp:posOffset>
                </wp:positionH>
                <wp:positionV relativeFrom="page">
                  <wp:posOffset>10309225</wp:posOffset>
                </wp:positionV>
                <wp:extent cx="7194550" cy="228600"/>
                <wp:effectExtent l="0" t="0" r="6350" b="0"/>
                <wp:wrapThrough wrapText="bothSides">
                  <wp:wrapPolygon edited="0">
                    <wp:start x="0" y="0"/>
                    <wp:lineTo x="0" y="19800"/>
                    <wp:lineTo x="21562" y="19800"/>
                    <wp:lineTo x="21562" y="0"/>
                    <wp:lineTo x="0" y="0"/>
                  </wp:wrapPolygon>
                </wp:wrapThrough>
                <wp:docPr id="2081850492" name="Text Box 17" descr="officeArt object"/>
                <wp:cNvGraphicFramePr/>
                <a:graphic xmlns:a="http://schemas.openxmlformats.org/drawingml/2006/main">
                  <a:graphicData uri="http://schemas.microsoft.com/office/word/2010/wordprocessingShape">
                    <wps:wsp>
                      <wps:cNvSpPr txBox="1"/>
                      <wps:spPr>
                        <a:xfrm>
                          <a:off x="0" y="0"/>
                          <a:ext cx="7194550" cy="228600"/>
                        </a:xfrm>
                        <a:prstGeom prst="rect">
                          <a:avLst/>
                        </a:prstGeom>
                        <a:noFill/>
                        <a:ln w="12700" cap="flat">
                          <a:noFill/>
                          <a:miter lim="400000"/>
                        </a:ln>
                        <a:effectLst/>
                      </wps:spPr>
                      <wps:txbx>
                        <w:txbxContent>
                          <w:p w14:paraId="33E6F81B" w14:textId="77777777" w:rsidR="00593F57" w:rsidRDefault="00593F57" w:rsidP="00593F57">
                            <w:pPr>
                              <w:pStyle w:val="BodyA"/>
                              <w:spacing w:line="200" w:lineRule="exact"/>
                              <w:jc w:val="center"/>
                            </w:pPr>
                            <w:r>
                              <w:rPr>
                                <w:rFonts w:ascii="Arial" w:hAnsi="Arial"/>
                                <w:color w:val="0096FF"/>
                                <w:sz w:val="18"/>
                                <w:szCs w:val="18"/>
                                <w:lang w:val="en-US"/>
                              </w:rPr>
                              <w:t>A resilient Pacific environment sustaining our livelihoods and natural heritage in harmony with our cultures.</w:t>
                            </w:r>
                          </w:p>
                        </w:txbxContent>
                      </wps:txbx>
                      <wps:bodyPr vertOverflow="clip" horzOverflow="clip" wrap="square" lIns="18000" tIns="18000" rIns="18000" bIns="18000" numCol="1" anchor="t">
                        <a:noAutofit/>
                      </wps:bodyPr>
                    </wps:wsp>
                  </a:graphicData>
                </a:graphic>
                <wp14:sizeRelH relativeFrom="page">
                  <wp14:pctWidth>0</wp14:pctWidth>
                </wp14:sizeRelH>
                <wp14:sizeRelV relativeFrom="page">
                  <wp14:pctHeight>0</wp14:pctHeight>
                </wp14:sizeRelV>
              </wp:anchor>
            </w:drawing>
          </mc:Choice>
          <mc:Fallback>
            <w:pict>
              <v:shapetype w14:anchorId="2A26DCCE" id="_x0000_t202" coordsize="21600,21600" o:spt="202" path="m,l,21600r21600,l21600,xe">
                <v:stroke joinstyle="miter"/>
                <v:path gradientshapeok="t" o:connecttype="rect"/>
              </v:shapetype>
              <v:shape id="Text Box 17" o:spid="_x0000_s1026" type="#_x0000_t202" alt="officeArt object" style="position:absolute;margin-left:13.35pt;margin-top:811.75pt;width:566.5pt;height:18pt;z-index:251660288;visibility:visible;mso-wrap-style:square;mso-width-percent:0;mso-height-percent:0;mso-wrap-distance-left:4.5pt;mso-wrap-distance-top:4.5pt;mso-wrap-distance-right:4.5pt;mso-wrap-distance-bottom:4.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Lv0wEAAKIDAAAOAAAAZHJzL2Uyb0RvYy54bWysU9uO2yAQfa/Uf0C8N75oL6kVsmq72qpS&#10;1a202w8gGGIkYCiQ2OnXdyDZxNp9q+qHMcPgM3MOx6u7yRqylyFqcIw2i5oS6QT02m0Z/fX88GFJ&#10;SUzc9dyAk4weZKR36/fvVqPvZAsDmF4GgiAudqNndEjJd1UVxSAtjwvw0mFRQbA8YRq2VR/4iOjW&#10;VG1d31QjhN4HEDJG3L0/Fum64CslRXpUKspEDKM4WyoxlLjJsVqveLcN3A9anMbg/zCF5dph0zPU&#10;PU+c7IJ+A2W1CBBBpYUAW4FSWsjCAdk09Ss2TwP3snBBcaI/yxT/H6z4sX/yPwNJ02eY8AKzIKOP&#10;XcTNzGdSweY3TkqwjhIezrLJKRGBm7fNx6vraywJrLXt8qYuulaXr32I6asES/KC0YDXUtTi++8x&#10;YUc8+nIkN3PwoI0pV2McGXGs9hYxieDoEGX48ePZKasTushoy+hVnZ9MA0GNy3Cy+ODU6UIur9K0&#10;mU6MN9AfUAj0cnrEoAxgY2G0p2SA8Of13oieYTT+3vEgKTHfHF5Ks8ytSZonYZ5s5onb2S+Atmwo&#10;4U5gD0ZfiH3aJVC6KJOnPI6GjHKCRijcTqbNTpvn5dTl11r/BQAA//8DAFBLAwQUAAYACAAAACEA&#10;dlnX0eAAAAANAQAADwAAAGRycy9kb3ducmV2LnhtbEyPwU6EMBCG7ya+QzMm3twCWtxFygaNmr26&#10;enBvXToCkbaEdoH16R1Oepxv/vzzTb6dTcdGHHzrrIR4FQFDWznd2lrCx/vLzRqYD8pq1TmLEs7o&#10;YVtcXuQq026ybzjuQ82oxPpMSWhC6DPOfdWgUX7lerS0+3KDUYHGoeZ6UBOVm44nUZRyo1pLFxrV&#10;41OD1ff+ZCQ8/uwO59dWTeuDaMe4LO/07vlTyuuruXwAFnAOf2FY9EkdCnI6upPVnnUSkvSeksTT&#10;5FYAWxKx2BA7LkxsBPAi5/+/KH4BAAD//wMAUEsBAi0AFAAGAAgAAAAhALaDOJL+AAAA4QEAABMA&#10;AAAAAAAAAAAAAAAAAAAAAFtDb250ZW50X1R5cGVzXS54bWxQSwECLQAUAAYACAAAACEAOP0h/9YA&#10;AACUAQAACwAAAAAAAAAAAAAAAAAvAQAAX3JlbHMvLnJlbHNQSwECLQAUAAYACAAAACEAf1Ay79MB&#10;AACiAwAADgAAAAAAAAAAAAAAAAAuAgAAZHJzL2Uyb0RvYy54bWxQSwECLQAUAAYACAAAACEAdlnX&#10;0eAAAAANAQAADwAAAAAAAAAAAAAAAAAtBAAAZHJzL2Rvd25yZXYueG1sUEsFBgAAAAAEAAQA8wAA&#10;ADoFAAAAAA==&#10;" filled="f" stroked="f" strokeweight="1pt">
                <v:stroke miterlimit="4"/>
                <v:textbox inset=".5mm,.5mm,.5mm,.5mm">
                  <w:txbxContent>
                    <w:p w14:paraId="33E6F81B" w14:textId="77777777" w:rsidR="00593F57" w:rsidRDefault="00593F57" w:rsidP="00593F57">
                      <w:pPr>
                        <w:pStyle w:val="BodyA"/>
                        <w:spacing w:line="200" w:lineRule="exact"/>
                        <w:jc w:val="center"/>
                      </w:pPr>
                      <w:r>
                        <w:rPr>
                          <w:rFonts w:ascii="Arial" w:hAnsi="Arial"/>
                          <w:color w:val="0096FF"/>
                          <w:sz w:val="18"/>
                          <w:szCs w:val="18"/>
                          <w:lang w:val="en-US"/>
                        </w:rPr>
                        <w:t>A resilient Pacific environment sustaining our livelihoods and natural heritage in harmony with our cultures.</w:t>
                      </w:r>
                    </w:p>
                  </w:txbxContent>
                </v:textbox>
                <w10:wrap type="through" anchorx="page" anchory="page"/>
              </v:shape>
            </w:pict>
          </mc:Fallback>
        </mc:AlternateContent>
      </w:r>
      <w:r>
        <w:rPr>
          <w:noProof/>
          <w:bdr w:val="none" w:sz="0" w:space="0" w:color="auto"/>
          <w:lang w:val="en-US" w:eastAsia="en-US"/>
          <w14:textOutline w14:w="12700" w14:cap="flat" w14:cmpd="sng" w14:algn="ctr">
            <w14:noFill/>
            <w14:prstDash w14:val="solid"/>
            <w14:miter w14:lim="100000"/>
          </w14:textOutline>
        </w:rPr>
        <mc:AlternateContent>
          <mc:Choice Requires="wps">
            <w:drawing>
              <wp:anchor distT="57150" distB="57150" distL="57150" distR="57150" simplePos="0" relativeHeight="251659264" behindDoc="0" locked="0" layoutInCell="1" allowOverlap="1" wp14:anchorId="63785BD4" wp14:editId="1B67C995">
                <wp:simplePos x="0" y="0"/>
                <wp:positionH relativeFrom="page">
                  <wp:posOffset>239395</wp:posOffset>
                </wp:positionH>
                <wp:positionV relativeFrom="page">
                  <wp:posOffset>9966325</wp:posOffset>
                </wp:positionV>
                <wp:extent cx="7054850" cy="342900"/>
                <wp:effectExtent l="0" t="0" r="0" b="0"/>
                <wp:wrapThrough wrapText="bothSides">
                  <wp:wrapPolygon edited="0">
                    <wp:start x="175" y="3600"/>
                    <wp:lineTo x="175" y="16800"/>
                    <wp:lineTo x="21406" y="16800"/>
                    <wp:lineTo x="21406" y="3600"/>
                    <wp:lineTo x="175" y="3600"/>
                  </wp:wrapPolygon>
                </wp:wrapThrough>
                <wp:docPr id="2068293141" name="Text Box 16" descr="officeArt object"/>
                <wp:cNvGraphicFramePr/>
                <a:graphic xmlns:a="http://schemas.openxmlformats.org/drawingml/2006/main">
                  <a:graphicData uri="http://schemas.microsoft.com/office/word/2010/wordprocessingShape">
                    <wps:wsp>
                      <wps:cNvSpPr txBox="1"/>
                      <wps:spPr>
                        <a:xfrm>
                          <a:off x="0" y="0"/>
                          <a:ext cx="7054850" cy="342900"/>
                        </a:xfrm>
                        <a:prstGeom prst="rect">
                          <a:avLst/>
                        </a:prstGeom>
                        <a:noFill/>
                        <a:ln w="12700" cap="flat">
                          <a:noFill/>
                          <a:miter lim="400000"/>
                        </a:ln>
                        <a:effectLst/>
                      </wps:spPr>
                      <wps:txbx>
                        <w:txbxContent>
                          <w:p w14:paraId="3B568D6A" w14:textId="77777777" w:rsidR="00593F57" w:rsidRDefault="00593F57" w:rsidP="00593F57">
                            <w:pPr>
                              <w:pStyle w:val="BodyA"/>
                              <w:spacing w:line="312" w:lineRule="auto"/>
                              <w:jc w:val="center"/>
                            </w:pPr>
                            <w:r>
                              <w:rPr>
                                <w:rFonts w:ascii="Arial" w:hAnsi="Arial"/>
                                <w:color w:val="000090"/>
                                <w:sz w:val="18"/>
                                <w:szCs w:val="18"/>
                                <w:lang w:val="de-DE"/>
                              </w:rPr>
                              <w:t xml:space="preserve">PO Box 240, Apia, Samoa    T +685 21929    F +685 20231    </w:t>
                            </w:r>
                            <w:hyperlink r:id="rId9" w:history="1">
                              <w:r>
                                <w:rPr>
                                  <w:rStyle w:val="Hyperlink0"/>
                                </w:rPr>
                                <w:t>sprep@sprep.org</w:t>
                              </w:r>
                            </w:hyperlink>
                            <w:r>
                              <w:rPr>
                                <w:rStyle w:val="None"/>
                                <w:color w:val="000090"/>
                              </w:rPr>
                              <w:t xml:space="preserve">   </w:t>
                            </w:r>
                            <w:hyperlink r:id="rId10" w:history="1">
                              <w:r>
                                <w:rPr>
                                  <w:rStyle w:val="Hyperlink0"/>
                                </w:rPr>
                                <w:t>www.sprep.org</w:t>
                              </w:r>
                            </w:hyperlink>
                          </w:p>
                        </w:txbxContent>
                      </wps:txbx>
                      <wps:bodyPr vertOverflow="clip" horzOverflow="clip" wrap="square" lIns="91436" tIns="91436" rIns="91436" bIns="91436" numCol="1" anchor="t">
                        <a:noAutofit/>
                      </wps:bodyPr>
                    </wps:wsp>
                  </a:graphicData>
                </a:graphic>
                <wp14:sizeRelH relativeFrom="page">
                  <wp14:pctWidth>0</wp14:pctWidth>
                </wp14:sizeRelH>
                <wp14:sizeRelV relativeFrom="page">
                  <wp14:pctHeight>0</wp14:pctHeight>
                </wp14:sizeRelV>
              </wp:anchor>
            </w:drawing>
          </mc:Choice>
          <mc:Fallback>
            <w:pict>
              <v:shape w14:anchorId="63785BD4" id="Text Box 16" o:spid="_x0000_s1027" type="#_x0000_t202" alt="officeArt object" style="position:absolute;margin-left:18.85pt;margin-top:784.75pt;width:555.5pt;height:27pt;z-index:251659264;visibility:visible;mso-wrap-style:square;mso-width-percent:0;mso-height-percent:0;mso-wrap-distance-left:4.5pt;mso-wrap-distance-top:4.5pt;mso-wrap-distance-right:4.5pt;mso-wrap-distance-bottom:4.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621wEAAKkDAAAOAAAAZHJzL2Uyb0RvYy54bWysU11v2yAUfZ+0/4B4X+yk6ZcVUq2rOk2a&#10;1kptfwDBECMBlwKJnf36XUiaWO1bNT9cc7n43HsOx4ubwRqylSFqcIxOJzUl0glotVsz+vJ8/+2K&#10;kpi4a7kBJxndyUhvll+/LHrfyBl0YFoZCIK42PSe0S4l31RVFJ20PE7AS4dFBcHyhGlYV23gPaJb&#10;U83q+qLqIbQ+gJAx4u7dvkiXBV8pKdKDUlEmYhjF2VKJocRVjtVywZt14L7T4jAG/8QUlmuHTY9Q&#10;dzxxsgn6A5TVIkAElSYCbAVKaSELB2Qzrd+xeeq4l4ULihP9Uab4/2DFn+2TfwwkDbcw4AVmQXof&#10;m4ibmc+ggs1vnJRgHSXcHWWTQyICNy/r8/nVOZYE1s7ms+u66FqdvvYhpp8SLMkLRgNeS1GLb3/H&#10;hB3x6NuR3MzBvTamXI1xpMexZpeISQRHhyjD9x+PTlmd0EVGW0bndX4yDQQ1LsPJ4oNDpxO5vErD&#10;aiC6HRFfQbtDPdDS6QGDMoD9hdGekg7C3/d7PVqH0fi64UFSYn45vJvr6fzsAr02TsI4WY0Tt7E/&#10;AN05pYQ7gT0YfeP3fZNA6SJQHnY/GhLLCfqhUDx4NxtunJdTpz9s+Q8AAP//AwBQSwMEFAAGAAgA&#10;AAAhAElwp8TiAAAADQEAAA8AAABkcnMvZG93bnJldi54bWxMj8FOwzAQRO9I/QdrK3GjTtPGLSFO&#10;VRUhJCQOBCSuTmySiHidxk4T/p7tCW67M6PZt9lhth27mMG3DiWsVxEwg5XTLdYSPt6f7vbAfFCo&#10;VefQSPgxHg754iZTqXYTvplLEWpGJehTJaEJoU8591VjrPIr1xsk78sNVgVah5rrQU1UbjseR5Hg&#10;VrVIFxrVm1Njqu9itBJeRdyPvDyet5MQn7Uu8PHFPUt5u5yPD8CCmcNfGK74hA45MZVuRO1ZJ2Gz&#10;21GS9ETcJ8CuifV2T1pJk4g3CfA84/+/yH8BAAD//wMAUEsBAi0AFAAGAAgAAAAhALaDOJL+AAAA&#10;4QEAABMAAAAAAAAAAAAAAAAAAAAAAFtDb250ZW50X1R5cGVzXS54bWxQSwECLQAUAAYACAAAACEA&#10;OP0h/9YAAACUAQAACwAAAAAAAAAAAAAAAAAvAQAAX3JlbHMvLnJlbHNQSwECLQAUAAYACAAAACEA&#10;vgeettcBAACpAwAADgAAAAAAAAAAAAAAAAAuAgAAZHJzL2Uyb0RvYy54bWxQSwECLQAUAAYACAAA&#10;ACEASXCnxOIAAAANAQAADwAAAAAAAAAAAAAAAAAxBAAAZHJzL2Rvd25yZXYueG1sUEsFBgAAAAAE&#10;AAQA8wAAAEAFAAAAAA==&#10;" filled="f" stroked="f" strokeweight="1pt">
                <v:stroke miterlimit="4"/>
                <v:textbox inset="2.53989mm,2.53989mm,2.53989mm,2.53989mm">
                  <w:txbxContent>
                    <w:p w14:paraId="3B568D6A" w14:textId="77777777" w:rsidR="00593F57" w:rsidRDefault="00593F57" w:rsidP="00593F57">
                      <w:pPr>
                        <w:pStyle w:val="BodyA"/>
                        <w:spacing w:line="312" w:lineRule="auto"/>
                        <w:jc w:val="center"/>
                      </w:pPr>
                      <w:r>
                        <w:rPr>
                          <w:rFonts w:ascii="Arial" w:hAnsi="Arial"/>
                          <w:color w:val="000090"/>
                          <w:sz w:val="18"/>
                          <w:szCs w:val="18"/>
                          <w:lang w:val="de-DE"/>
                        </w:rPr>
                        <w:t xml:space="preserve">PO Box 240, Apia, Samoa    T +685 21929    F +685 20231    </w:t>
                      </w:r>
                      <w:hyperlink r:id="rId11" w:history="1">
                        <w:r>
                          <w:rPr>
                            <w:rStyle w:val="Hyperlink0"/>
                          </w:rPr>
                          <w:t>sprep@sprep.org</w:t>
                        </w:r>
                      </w:hyperlink>
                      <w:r>
                        <w:rPr>
                          <w:rStyle w:val="None"/>
                          <w:color w:val="000090"/>
                        </w:rPr>
                        <w:t xml:space="preserve">   </w:t>
                      </w:r>
                      <w:hyperlink r:id="rId12" w:history="1">
                        <w:r>
                          <w:rPr>
                            <w:rStyle w:val="Hyperlink0"/>
                          </w:rPr>
                          <w:t>www.sprep.org</w:t>
                        </w:r>
                      </w:hyperlink>
                    </w:p>
                  </w:txbxContent>
                </v:textbox>
                <w10:wrap type="through" anchorx="page" anchory="page"/>
              </v:shape>
            </w:pict>
          </mc:Fallback>
        </mc:AlternateContent>
      </w:r>
      <w:r>
        <w:rPr>
          <w:rStyle w:val="None"/>
        </w:rPr>
        <w:t xml:space="preserve">    </w:t>
      </w:r>
      <w:r>
        <w:rPr>
          <w:rStyle w:val="None"/>
        </w:rPr>
        <w:tab/>
      </w:r>
    </w:p>
    <w:p w14:paraId="5BA0C191" w14:textId="77777777" w:rsidR="00593F57" w:rsidRDefault="00593F57" w:rsidP="00593F57">
      <w:pPr>
        <w:pStyle w:val="BodyA"/>
        <w:rPr>
          <w:rStyle w:val="None"/>
          <w:rFonts w:eastAsia="Arial" w:cs="Arial"/>
        </w:rPr>
      </w:pPr>
    </w:p>
    <w:p w14:paraId="412EC812" w14:textId="77777777" w:rsidR="00593F57" w:rsidRDefault="00593F57" w:rsidP="00593F57">
      <w:pPr>
        <w:pStyle w:val="BodyA"/>
        <w:rPr>
          <w:rStyle w:val="None"/>
          <w:rFonts w:eastAsia="Arial" w:cs="Arial"/>
        </w:rPr>
      </w:pPr>
    </w:p>
    <w:p w14:paraId="3ABE1FB3" w14:textId="77777777" w:rsidR="00593F57" w:rsidRDefault="00593F57" w:rsidP="00593F57">
      <w:pPr>
        <w:pStyle w:val="BodyA"/>
        <w:rPr>
          <w:rStyle w:val="None"/>
          <w:rFonts w:eastAsia="Arial" w:cs="Arial"/>
        </w:rPr>
      </w:pPr>
    </w:p>
    <w:p w14:paraId="2AD2E29B" w14:textId="77777777" w:rsidR="00593F57" w:rsidRDefault="00593F57" w:rsidP="00593F57">
      <w:pPr>
        <w:pStyle w:val="BodyA"/>
        <w:rPr>
          <w:rStyle w:val="None"/>
          <w:rFonts w:eastAsia="Arial" w:cs="Arial"/>
        </w:rPr>
      </w:pPr>
    </w:p>
    <w:p w14:paraId="774C2035" w14:textId="77777777" w:rsidR="00593F57" w:rsidRDefault="00593F57" w:rsidP="00593F57">
      <w:pPr>
        <w:pStyle w:val="BodyA"/>
        <w:rPr>
          <w:rStyle w:val="None"/>
          <w:rFonts w:eastAsia="Arial" w:cs="Arial"/>
        </w:rPr>
      </w:pPr>
    </w:p>
    <w:p w14:paraId="3E7C9188" w14:textId="77777777" w:rsidR="00593F57" w:rsidRDefault="00593F57" w:rsidP="00593F57">
      <w:pPr>
        <w:pStyle w:val="BodyA"/>
        <w:rPr>
          <w:rStyle w:val="None"/>
          <w:rFonts w:eastAsia="Arial" w:cs="Arial"/>
        </w:rPr>
      </w:pPr>
    </w:p>
    <w:p w14:paraId="4BE7E70C" w14:textId="77777777" w:rsidR="00593F57" w:rsidRDefault="00593F57" w:rsidP="00593F57">
      <w:pPr>
        <w:pStyle w:val="BodyA"/>
        <w:rPr>
          <w:rStyle w:val="None"/>
          <w:rFonts w:eastAsia="Arial" w:cs="Arial"/>
        </w:rPr>
      </w:pPr>
    </w:p>
    <w:p w14:paraId="1A978CA1" w14:textId="77777777" w:rsidR="00593F57" w:rsidRDefault="00593F57" w:rsidP="00593F57">
      <w:pPr>
        <w:pStyle w:val="BodyA"/>
        <w:rPr>
          <w:rStyle w:val="None"/>
          <w:rFonts w:eastAsia="Arial" w:cs="Arial"/>
        </w:rPr>
      </w:pPr>
    </w:p>
    <w:p w14:paraId="42FACB17" w14:textId="77777777" w:rsidR="00593F57" w:rsidRDefault="00593F57" w:rsidP="00593F57">
      <w:pPr>
        <w:pStyle w:val="BodyA"/>
        <w:rPr>
          <w:rStyle w:val="None"/>
          <w:rFonts w:eastAsia="Arial" w:cs="Arial"/>
        </w:rPr>
      </w:pPr>
    </w:p>
    <w:p w14:paraId="2A4DF997" w14:textId="77777777" w:rsidR="00593F57" w:rsidRDefault="00593F57" w:rsidP="00593F57">
      <w:pPr>
        <w:pStyle w:val="BodyA"/>
        <w:rPr>
          <w:rStyle w:val="None"/>
          <w:rFonts w:eastAsia="Arial" w:cs="Arial"/>
        </w:rPr>
      </w:pPr>
    </w:p>
    <w:sectPr w:rsidR="00593F57">
      <w:headerReference w:type="default" r:id="rId13"/>
      <w:footerReference w:type="default" r:id="rId14"/>
      <w:pgSz w:w="11900" w:h="16840"/>
      <w:pgMar w:top="2269" w:right="1440" w:bottom="1440" w:left="144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52634" w14:textId="77777777" w:rsidR="009932F1" w:rsidRDefault="009932F1">
      <w:r>
        <w:separator/>
      </w:r>
    </w:p>
  </w:endnote>
  <w:endnote w:type="continuationSeparator" w:id="0">
    <w:p w14:paraId="4043A74C" w14:textId="77777777" w:rsidR="009932F1" w:rsidRDefault="00993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G Times (WN)">
    <w:altName w:val="Times New Roman"/>
    <w:panose1 w:val="00000000000000000000"/>
    <w:charset w:val="00"/>
    <w:family w:val="auto"/>
    <w:notTrueType/>
    <w:pitch w:val="default"/>
    <w:sig w:usb0="00000003" w:usb1="00000000" w:usb2="00000000" w:usb3="00000000" w:csb0="00000001" w:csb1="00000000"/>
  </w:font>
  <w:font w:name="CG Time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40502020204"/>
    <w:charset w:val="00"/>
    <w:family w:val="swiss"/>
    <w:pitch w:val="variable"/>
    <w:sig w:usb0="8100AAF7" w:usb1="0000807B" w:usb2="00000008" w:usb3="00000000" w:csb0="0000009F" w:csb1="00000000"/>
  </w:font>
  <w:font w:name="Calibri Light">
    <w:panose1 w:val="020F0302020204030204"/>
    <w:charset w:val="00"/>
    <w:family w:val="swiss"/>
    <w:pitch w:val="variable"/>
    <w:sig w:usb0="E4002EFF" w:usb1="C200247B" w:usb2="00000009" w:usb3="00000000" w:csb0="000001FF" w:csb1="00000000"/>
  </w:font>
  <w:font w:name="@System">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4F6E" w14:textId="77777777" w:rsidR="002C128A" w:rsidRDefault="002C128A">
    <w:pPr>
      <w:pStyle w:val="Footer"/>
    </w:pPr>
    <w:r>
      <w:rPr>
        <w:rFonts w:ascii="Arial" w:eastAsia="Arial" w:hAnsi="Arial" w:cs="Arial"/>
        <w:noProof/>
      </w:rPr>
      <mc:AlternateContent>
        <mc:Choice Requires="wpg">
          <w:drawing>
            <wp:anchor distT="0" distB="0" distL="114300" distR="114300" simplePos="0" relativeHeight="251661312" behindDoc="0" locked="0" layoutInCell="1" allowOverlap="1" wp14:anchorId="4F2A3759" wp14:editId="219A34C4">
              <wp:simplePos x="0" y="0"/>
              <wp:positionH relativeFrom="page">
                <wp:align>left</wp:align>
              </wp:positionH>
              <wp:positionV relativeFrom="paragraph">
                <wp:posOffset>-393700</wp:posOffset>
              </wp:positionV>
              <wp:extent cx="7600950" cy="927100"/>
              <wp:effectExtent l="0" t="0" r="0" b="6350"/>
              <wp:wrapNone/>
              <wp:docPr id="141038432" name="Group 2"/>
              <wp:cNvGraphicFramePr/>
              <a:graphic xmlns:a="http://schemas.openxmlformats.org/drawingml/2006/main">
                <a:graphicData uri="http://schemas.microsoft.com/office/word/2010/wordprocessingGroup">
                  <wpg:wgp>
                    <wpg:cNvGrpSpPr/>
                    <wpg:grpSpPr>
                      <a:xfrm>
                        <a:off x="0" y="0"/>
                        <a:ext cx="7600950" cy="927100"/>
                        <a:chOff x="0" y="0"/>
                        <a:chExt cx="7600950" cy="927100"/>
                      </a:xfrm>
                    </wpg:grpSpPr>
                    <wps:wsp>
                      <wps:cNvPr id="1073741827" name="officeArt object" descr="officeArt object"/>
                      <wps:cNvSpPr txBox="1"/>
                      <wps:spPr>
                        <a:xfrm>
                          <a:off x="304800" y="0"/>
                          <a:ext cx="7054850" cy="342900"/>
                        </a:xfrm>
                        <a:prstGeom prst="rect">
                          <a:avLst/>
                        </a:prstGeom>
                        <a:noFill/>
                        <a:ln w="12700" cap="flat">
                          <a:noFill/>
                          <a:miter lim="400000"/>
                        </a:ln>
                        <a:effectLst/>
                      </wps:spPr>
                      <wps:txbx>
                        <w:txbxContent>
                          <w:p w14:paraId="3F311351" w14:textId="77777777" w:rsidR="002C128A" w:rsidRPr="00666B4F" w:rsidRDefault="002C128A" w:rsidP="002C128A">
                            <w:pPr>
                              <w:pStyle w:val="BodyA"/>
                              <w:spacing w:line="312" w:lineRule="auto"/>
                              <w:jc w:val="center"/>
                              <w:rPr>
                                <w:lang w:val="pl-PL"/>
                              </w:rPr>
                            </w:pPr>
                            <w:r>
                              <w:rPr>
                                <w:rFonts w:ascii="Arial" w:hAnsi="Arial"/>
                                <w:color w:val="000090"/>
                                <w:sz w:val="18"/>
                                <w:szCs w:val="18"/>
                                <w:u w:color="000090"/>
                                <w:lang w:val="de-DE"/>
                              </w:rPr>
                              <w:t xml:space="preserve">PO Box 240, Apia, Samoa    T +685 21929    F +685 20231    </w:t>
                            </w:r>
                            <w:hyperlink r:id="rId1" w:history="1">
                              <w:r w:rsidRPr="00666B4F">
                                <w:rPr>
                                  <w:rStyle w:val="Hyperlink0"/>
                                  <w:lang w:val="pl-PL"/>
                                </w:rPr>
                                <w:t>sprep@sprep.org</w:t>
                              </w:r>
                            </w:hyperlink>
                            <w:r w:rsidRPr="00666B4F">
                              <w:rPr>
                                <w:rStyle w:val="None"/>
                                <w:color w:val="000090"/>
                                <w:u w:color="000090"/>
                                <w:lang w:val="pl-PL"/>
                              </w:rPr>
                              <w:t xml:space="preserve">   </w:t>
                            </w:r>
                            <w:hyperlink r:id="rId2" w:history="1">
                              <w:r w:rsidRPr="00666B4F">
                                <w:rPr>
                                  <w:rStyle w:val="Hyperlink0"/>
                                  <w:lang w:val="pl-PL"/>
                                </w:rPr>
                                <w:t>www.sprep.org</w:t>
                              </w:r>
                            </w:hyperlink>
                          </w:p>
                        </w:txbxContent>
                      </wps:txbx>
                      <wps:bodyPr wrap="square" lIns="91436" tIns="91436" rIns="91436" bIns="91436" numCol="1" anchor="t">
                        <a:noAutofit/>
                      </wps:bodyPr>
                    </wps:wsp>
                    <wps:wsp>
                      <wps:cNvPr id="1073741826" name="officeArt object" descr="officeArt object"/>
                      <wps:cNvSpPr txBox="1"/>
                      <wps:spPr>
                        <a:xfrm>
                          <a:off x="241300" y="342900"/>
                          <a:ext cx="7194550" cy="228600"/>
                        </a:xfrm>
                        <a:prstGeom prst="rect">
                          <a:avLst/>
                        </a:prstGeom>
                        <a:noFill/>
                        <a:ln w="12700" cap="flat">
                          <a:noFill/>
                          <a:miter lim="400000"/>
                        </a:ln>
                        <a:effectLst/>
                      </wps:spPr>
                      <wps:txbx>
                        <w:txbxContent>
                          <w:p w14:paraId="2C9E6984" w14:textId="77777777" w:rsidR="002C128A" w:rsidRDefault="002C128A" w:rsidP="002C128A">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wps:txbx>
                      <wps:bodyPr wrap="square" lIns="18000" tIns="18000" rIns="18000" bIns="18000" numCol="1" anchor="t">
                        <a:noAutofit/>
                      </wps:bodyPr>
                    </wps:wsp>
                    <pic:pic xmlns:pic="http://schemas.openxmlformats.org/drawingml/2006/picture">
                      <pic:nvPicPr>
                        <pic:cNvPr id="1694263396" name="officeArt object" descr="A black and blue rectangle&#10;&#10;Description automatically generated"/>
                        <pic:cNvPicPr/>
                      </pic:nvPicPr>
                      <pic:blipFill rotWithShape="1">
                        <a:blip r:embed="rId3" cstate="print">
                          <a:extLst>
                            <a:ext uri="{28A0092B-C50C-407E-A947-70E740481C1C}">
                              <a14:useLocalDpi xmlns:a14="http://schemas.microsoft.com/office/drawing/2010/main" val="0"/>
                            </a:ext>
                          </a:extLst>
                        </a:blip>
                        <a:srcRect t="262" b="84627"/>
                        <a:stretch/>
                      </pic:blipFill>
                      <pic:spPr bwMode="auto">
                        <a:xfrm>
                          <a:off x="0" y="698500"/>
                          <a:ext cx="7600950" cy="228600"/>
                        </a:xfrm>
                        <a:prstGeom prst="rect">
                          <a:avLst/>
                        </a:prstGeom>
                        <a:ln>
                          <a:noFill/>
                        </a:ln>
                        <a:effectLst/>
                        <a:extLst>
                          <a:ext uri="{53640926-AAD7-44D8-BBD7-CCE9431645EC}">
                            <a14:shadowObscured xmlns:a14="http://schemas.microsoft.com/office/drawing/2010/main"/>
                          </a:ext>
                        </a:extLst>
                      </pic:spPr>
                    </pic:pic>
                  </wpg:wgp>
                </a:graphicData>
              </a:graphic>
            </wp:anchor>
          </w:drawing>
        </mc:Choice>
        <mc:Fallback>
          <w:pict>
            <v:group w14:anchorId="4F2A3759" id="Group 2" o:spid="_x0000_s1028" style="position:absolute;margin-left:0;margin-top:-31pt;width:598.5pt;height:73pt;z-index:251661312;mso-position-horizontal:left;mso-position-horizontal-relative:page" coordsize="76009,92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ASsVmwMAAP0JAAAOAAAAZHJzL2Uyb0RvYy54bWzMVm1v2zYQ/j5g/4Hg&#10;gH1r9GLFL2qcIlvWoEBfgnXDPlMUZXGlSI6kI/vf946SbC8O2qEtigWIrCOp493De57j1Ytdp8iD&#10;cF4avabZRUqJ0NzUUm/W9M8/Xj5bUuID0zVTRos13QtPX1z/+MNVb0uRm9aoWjgCTrQve7umbQi2&#10;TBLPW9Exf2Gs0DDZGNexAKbbJLVjPXjvVJKn6TzpjautM1x4D6O3wyS9jv6bRvDwrmm8CEStKcQW&#10;4tPFZ4XP5PqKlRvHbCv5GAb7gig6JjVsenB1ywIjWyfPXHWSO+NNEy646RLTNJKLmANkk6WPsrlz&#10;ZmtjLpuy39gDTADtI5y+2C1/+3Dn7Ht77wCJ3m4Ai2hhLrvGdfgLUZJdhGx/gEzsAuEwuJin6eoS&#10;kOUwt8oXWTpiylsA/uwz3v726Q+TadvkX8H0FsrDHxHwX4fA+5ZZEYH1JSBw74isoXrTxWxRZMt8&#10;QYlmHVTrcD43LhBT/Q21REktPIfyOZuI6EVniCUJu18MoJNhfWHsHgafgHSWFksAjDyBa3pZLCdc&#10;Z0W+GnA9wMNK63y4E6Yj+LKmDsPDLdjDax9gW1g6LcFhbV5KpWCclUqTHmLLF7g1Z8C6RrHh45NV&#10;nQzATCW7NS1S/MNcwKnS6ENEbo07HTPEt7CrdmPalan3gEYP/FpT/8+WOUGJeqXh+FZZMZsDIU8N&#10;d2pUp4bedr8aoHBGCdO8NXAEU8A322AaGTPG3YctIVI0oGQG/L9f7UBO36d28iKbjbVzrA84mIlf&#10;2aq4nAooz5fA0/EAJ1pP1fG/LKCBkBN9PlFHGRAIhT1Wy2gMdTQaQx2NxtfUkZW8hP9RheHtTIM+&#10;363gq7BFEgwdr/tPPjrmPmztM2gYlgVZSSXDPjY/4DsGpR/uJUd9QeNEzuarIp/PZqvPl+QNqRTj&#10;H4BbNbxtBUE1YXqjxM8/7W6ex8ctKp+0ARo9YcA5aMiSM6X2ZCO0cCyIGo9rigEjQsE4C7BS0qIU&#10;EWfCXzK0UYuR2SgrODliAxR/1OSegHfQ4VvDt53QYbgROAFqBlH6VlpPiStFVwmQd/eqBvngcBsJ&#10;IO3WSR0wYFZ6x3+HfPFykM9zSuBisCzm0AWG2eBE4O2UyxT+kCnqOqn6N6YGl4hKzGJiGER37IDz&#10;Fej52BwPJD3tnt+CpIM4H1T8abnGIxkaUjwdMKNcxjtGlPjxPoSXmFM7rjre2q4/AgAA//8DAFBL&#10;AwQKAAAAAAAAACEAxqESv0R3AgBEdwIAFAAAAGRycy9tZWRpYS9pbWFnZTEucG5niVBORw0KGgoA&#10;AAANSUhEUgAAByMAAAFsCAYAAABvmxXXAAAAAXNSR0IArs4c6QAAAARnQU1BAACxjwv8YQUAAAAJ&#10;cEhZcwAAIdUAACHVAQSctJ0AAP+lSURBVHhezP1vt3VZkt2F6bs99/JVMbgLG6pBUNio27bULVVl&#10;5b/KNCDU2EBjYXXJkKhljE2l94yIuWJG7Fj77HPuLYkXv7EiZsQ6T9YY9e431r5/5+0f/Zs/v38a&#10;/5shO1P/Td7Bmby1/h7/lt073/23hD7z+ZvcRZ2ZU39j4NfnTO/q6fzbR/9vl5O5gtn7r3WnzY+Z&#10;nZpjP3j7R/9b/42Yva8e5xnsk/dfRx6n/1ay9lo2zd/wGwdvv/6Towdev1l9gDywPGZG1DaXnjPL&#10;jF+sbPWY/xonZnEGK5e+Z+f834ns3xl2MUPu58f5313y3mrtO/dn//vkN1JveB+zf/c4z7z/Rvqj&#10;Hvd055T9e3t+M2TPgt8wfpnnrwXLB65mv/nToPd73oes8u/f5D8YsqucYP7Z/N2f3746wHniP/Sz&#10;zDVD3fhKTtZ9dur/oyDqr7THXvQrj5poxvo3v5L8qJ/iPy71e+s/j//DJ/B/PPPbIdvyn7T6M/h7&#10;zm8D9ldwt/BnP3/5ynnrHLMF+2lGvvrzxRecvw20fsj/afFlQPPc/T+vuu4hP4PcZ/+X06zPv1zg&#10;9xPP/365l3PkDnZ8L2ul7vyD1fO+Z//gyBz2b1//xcq+/NZr3fti8784soOjttP2MrMdzMhv/1L6&#10;v4wMd5Cf8Z2sc/YPW/0Pj7mfvd5n/+jI/lHMWD+H3fnm10c987apK78Jav+28oNvpG7o3tvXXx27&#10;X/38BlA3ztlvBcm+iYyngkzyt6MGnn1ddt6+OXqh91f47jcn3oJH2Zdvvn3I2zffHbB2Mv/uqMGR&#10;fcu6wj3uvn3z/XE2vvUTM8617qwd3FO++Z3xFucl3wbf/LCyt29/MDw7apzSG9qjjjt+78fjTL6Q&#10;I191wHnZ+/b/avh9nN5P6Pzt2/9Udv/TE5hPufOfDb1m7M+8ycna+c+P/j+30+esD76T+qDMGm/f&#10;/ePjdN7i/IJsyhf/xarfvjtq4+hx2uy/OO44Pgtixrn2ln33T5xv/8mxLxw9ctR9xjvZ/9XiS0Oz&#10;vuP9f7ny7P/LY+6n9j3T2dt3/7fjrCAjfcb5nP/fT3yRk/Scu2/f/VdH/1/9/Pa9nxOYGdPsu/86&#10;YPZfG8i01r7nb9/j/G8C5kf9vfMF55rXfM0ie/v+r2v/HfoD5Adf2H/338YuZ//t8VuRDfgsQf8o&#10;y/7/8Ufin17yJZhmzn/3NF/s/H9KhvoeX4bs7ft/5ufvJPtdZDYbsPlQf/83c/27o1Yw69kO+53f&#10;tztHr9i8ZSf+ebDL7/L/GjLmH+W/bzV71h/lf/gEftr0OC/4YciusP3/MdD6I/wLP39gLfzQ+of8&#10;rd+Re+99Tn7YMM23+//ymB3gXETeZ6hPu4/4f6/6vWTOu9SP8nn3fxpqnP/Tse/nM0x33n/4/0gd&#10;+Y+Zvdl8xu8+zibef/ifA/a8+z8vMN/VZJrvMr/z/5UzeRN6/v5jEH3fITY79t5++P/V2Y/ombUa&#10;swPcsXux+4YsWHs4hXWng11y9L7zv0hNjuxH5AOaH/XbcRrMcUa9MsKZ8sMfzr2BuoNdzqO+4nLv&#10;59qX3TYrYEay/9ciI89QAqYgPAvFPXq3/84VuUuBWPsUhzEP4ajZ2hEZ2WdTln2KQs+191r7Dmdl&#10;J+TlkollTkEYO1YnKhN73meardPkX9+DIDxqI6RiiEnfrzDHvdPMJGMgO6whHHMPghCzkIUhIyfh&#10;yHya1RySUDPvOXNJqULxGSAGz3lmkzxMroTjFZNQ/AjvXSY+oknKdSqcG00esmZ+xbS3sl86RSbe&#10;yKyGJMzsfdUhENc+heJnAHHI8w6Qgrt8z/uQ3UcF4wMmGcm6CMZdLiBXdnMTicwoFeOEaKSIVAGp&#10;tcnIYInEO1AU7vqef4RJLnYgCa+yXj/LJBM3/HbICn+v8AWIXETfdxayp+D+F5OJAyfhGLCeZl1G&#10;3uBLkFIRfZeOnFU0y52zZCQpG2tW5l+jTqnYScno5Ayy0E/fE4n4tZ8UjYrlx/w0+xpCkb+R4tHl&#10;op+nvNex54LSZWJKRcnIMTMBKb3XKSNdUjpVOlYZuReTlZ2MJJ5BKOpOFY3GN0M2knKxC0j2Wo98&#10;w7lIxklCSlaEpfFVoLVjgvLAepysDchDkZUmFkMqhnR0uUhUGoqMNDKb5OMbhOWUC+x91iWjo/JR&#10;ZeRbkYp+Ko/mFUhGnmeqtGQdMtF6kYubOvc1V6mYPUTkkpEmGys69xPSMWpIResdysYiITWTnjLS&#10;pCLOQUASFZBdRl4JSEIROctIoHLRZeReSEIezpnfc8FYZeMjqoxccnFlExCI3PGaUtHEImsRkSUH&#10;NoM81Bl7EYsNykhKSJ5ll2IRwlGlY8hIZc0A5rGvMpGisQrHnOmO5lei8TyjZMwdFYtdMuZ+nWUN&#10;gYi+S8WzeNSemUlDE4voIQ/9ZE7JqJiobDPsO5SHwHuVjSodmes8gTiM+nvMRSiaVPTT5GOwlZFG&#10;9Cojj9NkZNRlZhnEofRGysV7UBRqr/l9vgS9zvkkGBu/G7ITKRvffif1FojCKdsQotFkpEpHA8Kw&#10;13pugIQsIpI95KGeyFGHSLQ8aqJ931uSMfKTTHwGlYe9/yiUiH9MXCq+F8H4LCoSP4f3Vf/0JJCC&#10;Uw7+x+N3KRG9T5HYYNZnpf8X3h+8a06hqDKS9TTrO9v8b5OTWAwuZu/tNDlo+zgFisOb8pGiMYUj&#10;oSgEme0kJLiaJZCAXrsgzJnfpyisYPdSUv54znIfIjDqmzJywoSi3X8E5SBEofc1O8MZ57s9B7LP&#10;a4hEOw3IQSD9ASUjhaLm5cRv2e/5yT3uEBeBdZ4SkDORgyEPKR8pGhXd8x0XhJZPmPQj6Jn53CQi&#10;d3SXueD/TvR3asJMd8a5iEDWRRxuMvZ9b9GFo/Z9prh87Dt/Z5aDn8dZdlL4nTOFwvAOeufefYpA&#10;vefZHapMrL1LP84o/EDf447v1d2Eed/Z7QPuLikpuEDUzEXiSSpKPfWddc8kY/SQjzHLu3+yoFCk&#10;TKRwzJeOXhvck5ndkbnnKQpdFmKPstCxHGIy5GSf+T0yvYB0mKcs9PpKRl7NdqiMhHB8VTqCvEt5&#10;qPX80nGGYnCY2YvKac6s8j5kRUKqlDRCILJXobhm0QfvOpe8Zr+sLKE4cJpTEPY8+DXnHwHicOpV&#10;LH4GVSh+WEaqZNy+jhROOyELTRhu8s6ViOTcahGLKh317Pnquzh8BkhCrYnu9NmrUCJeAWE45RNd&#10;NO6AOJyy+3wJav73Ck/JyA7vWS8yUeWiykbNIRt1v/QpF8Gdl5Frd8lE9FUw5qyime6obFQoI7uA&#10;7HP2VTY6KiLrnOIwZktAoj/q6D1TIAuzXnOTkWeWaGxQUCqQkUUsimi8JyP/MvdCLKpk1DqFY0Vn&#10;VTBek7sQiJl5nXKRLyXvv5ZMqdjlY+/7rmZeu1isLx6TWUZ+tbKscSYmIpVpzloE5BKSrCEZ7QVk&#10;SMNj5oKRUhJZsISiEPc6466R0lHpryG9don4FuR+FZCsH5OicWLJyG+lXnLxLCP5StI46vX6kfMt&#10;KhiT0n/rfSXEI+aGS0bPog7ZaMLRpKMQmc9DKoqM9FeOyVlAoleRCDir0pFMfc3OApK9Zo5KRM3q&#10;fP8KcsZ3/vOf+0vIPRSItfcspaPW49zEYp07Ry4vIVU8Wh1C0vcoEz3Hby7JeENG+m7Iw2+B774d&#10;tUpGQtmo0tFPCMTMKBzP0vGca+8ikX3KRa217/lMCscrKCMdCMPj/B4ziMXMTTgOQtJmUp+l4y4/&#10;88VeQbbMTohDnv/NkVEmViwHSz5mnncgEaUOICKN70NKAhWPISNtbtnRW3amv4LMnNKwz6pIvIMK&#10;yHzliN7PWzLSgCy8ylQqXgBRabISolBy48ggGk+yUbiaGZCHWgtdPE4sGQl0xuyCk4z8vbNqyU+S&#10;MZhm63cUyEOtX4WSUOsrIAOnXLnaUan4CMjBXf3H4qd7rFeSEIKSj4g4nAjBeKrZmxiUzNAs5OFO&#10;LoJjZq8edadIR8k72KNQ7PLR7rYsOMtCgNlxhoh8vykgFfyuAxHIvNf36DLy3EMASmYCUfoFZWFC&#10;GUnBmKKxA2nYd7ss9L075KvGPDu5o8KQfeYuCHVn30PoaU587jOrf/S+ikGfsfa7PjvvUjAm9vsh&#10;I63mjkk+ziD9fMf3RCoGpYeM1D6Y7lUg83qv5MwFZtQqBVUMFkno/ZKRO/p9CrzLHdTYabu821Hx&#10;ODHd6ULxh6MGZUfhfsfnnyojp1eWVQx63/dSCqLX/Tti8RlUAl73mTuPMuVqVoEM9NPvpCSkMFxi&#10;EdhnV3NHd7t4zHuQgj73+5SCnOs+ZxXKRBWNZRfS0YAMlCxOexVpojBqE4TBSSYKR+b3eEL+RR6n&#10;zeL0GYQg+mN3kI2LcQ7hl/1OQgKXll0WVu6JR8jAOz1O56NCMuXglD3PWWBCEPa+YRLxHu92QhZq&#10;7gLxPc5CF45jD0HYcpshH1hSsfWPKPsQhzyde59kvcpUIn4Wk1ScgBCc8o4KxGvet7IS4nDKHnBX&#10;SFI2XglIzssOpaHmKhMP9PXkVmBSHPb+s5ik4itAKB7nU59oBV0ovgKlofRLJAbsKRn7XBGxuISm&#10;1ZFPUDbGzheThzEzecj5UYMlGHdAGE45SLF4H4hDP6tMdHbyUTPiWcpG0mVk7zVLuVgFJOupPyNS&#10;UYFgDFFpAlIlJPsyd8FoQCxSOMppNaUjXj5GvfZWnRLSXkvai8mUjZSPJHMIRJ6QillfQSFJCek1&#10;xCPPWULuxKQLRD8X8enWkh2YdDSZqH2cX1M4ep39ub7mq+M3/ZWjEbVLxqy55zWEop+Oz5aUxJwy&#10;UjJD8vKqEdJRxONeNnZSMD4LBeWbiUTmXTCmkPS9zPT0WiXj86iMHBEZaXLyOOt+lY2ll4zysc5/&#10;ODKXiks+qmwM0Vjmmis2+/HY+9FOlY2dWUxSJE5y8pqUkS4Q8z6F4nO4tNwLSK1dHGruMhFSsb+E&#10;ZDbNIAxdKHrNXkWjMmX8hKvJQxGNhspGMmUHJidBmUM8Mg8RucRjrfESUmufn4Uj6Vmfn6nSsQtI&#10;JWUkBCPzLhY5z/NaRlI2eg2hqCdrhbnOMqsCUsXjkpQHJZMdJ2VjkZEtW7ISLyCDJRxRh2AcOclG&#10;p7yYRE/RCPkIIBiRMQ9cKLKuJ+suHScJmaiMTLHo5FxF4z0gDXk6KSgfodIwM//k6oaHLyRVIvZe&#10;EAGJl5FfTA7KnKyXjqi137CdQRgGa4d9wJr5RJ/zLrEshKLKxlE+XtEF40eBNOR5F0jCqe5QKF4B&#10;KajnDpWInZ+GjEwzZGTKLoCY3H7CFbKQ5xOokGTPbM2aNDzxt+fMxKLUx+mfZsVu7Jsw1EzATOup&#10;37BeSIaI9JeQyCgRgycEpQtPCkGdac95ykacKh67hDwDGThllId72bjLSZ/7b0EIsk+BSJlIUirW&#10;TPuFvJDkPd+F+OPM65xTDDrsUx7OfQLx13b5CnK9hnS473fO8AVkyQLtyywEpYHaBCOzkILxsnHH&#10;KB7xO+3ekpTIddZ7YclI26EUjFpFIU+F8wP7ndMehF3LYn9k3WN23J/EouZ9puzmmu3m667KR6lt&#10;/smfac3fgtjzMyVjikjfQ+4zz/OO4vlr7O9SBmp9DQUjReR94XjQ/p5k/gZEIDKIwJpfQeFIruZT&#10;78KQPcRi5pdALEbdJaWLSUhDqSNfe8gpI00uOpSRfh9CUWYmGHO2+qD/DgQjzyIbWfd8g8pGzdj7&#10;PPfuicfHnH9HheFHJSShJNTa+ZxPtkIg1v6EyMh3cCknVRjuchGTk3zsmQnClqs8bKzPrmrOrABB&#10;OOXKHQl5xSQQP4tJJn6ULhEfcHr92PqdXLwLBaX9TkhEZYnGluls5b86ToD+Vz+/UyaqeGSt2QkI&#10;w11+B4jCKScqFF9hEIy3hCTFodYPGD/T2kQiUdm4kY/rpWSZURpCIkIqpoxkZpz2QjhajRPSkCdr&#10;7ykjc9ahQMys7nO+J19DVqkIJvGoGfsEIpG51ykVq2hU8cis555BNvo5i8aUlWWnfK71HzghFm/L&#10;SK0NF4kGJeMBXj6eZlHbLHrWKhmVFI7JeQaZyBMiMWvva117FYred3LuTFnmTThK33PKx5IZLhOX&#10;dGyfaJ1l5Fd+ll1kKR4pI4nNloQkEIlZq2Bkb2KSGeeNfFEJqcjcJaPKSNSP5KS+eqRo1H4iZST6&#10;lIrKW9CzPvfsX4GMbJm+lnQgFvE7Ih3t862BzbuMhDxk7i8bVTSOryBj3ndzdpaR+gpSBaTmlfPL&#10;R2bnHPKQcxWKOn8EBOKcq4z88p3Xmk+kkDxOuxOyMV5IziJSSbmYe5nl7DjbJ1v9JSNmKRSXjBRS&#10;KkodstHmR75eOHIectFeQlIwinQES0B+B6HI+3XexSOpGYThbgZSNO4kpMK9LiO7fOw991IaZv9I&#10;MrLuWd2DVORZWeJxykxGulxkZqIxxONEl5EUkXkHYhGzeOUIRDiuHqJw1c5ZRh415SMF5EZGUlJS&#10;TKqMdIHop+1a/xjf60LxHpOkdPGIOiXjfRkJIAyzh4i8lJEnKA6jLy8kObvGZeRRP3ohuRORmnFn&#10;2jMgDLVuqGxUwagwP/H7Yy5CkTVFJOF8BMKw958BpCHPz2KSiTsgAqP+QTPJD/LTqo+5t/vTJwNh&#10;yLNBuRjk51wDznqvOaViA3IxBWPNy52jrruxb4IwMpOHAoWiorPdzkH5XOsVIiPn15VJykhmXRjW&#10;7Eo6nmcUhL1mn/Uj4ViB9Mve72pGMZh5isPKLt/xHkJyfwdCkL+rkrDSZ1e7eAkJ8ejisM54L++G&#10;RBSKXJR+D0Sf134H0u84TWbmbEnCLgo3vf3NSJ7IZM9/1zN7tbjmUXNecOnH32TvdwTNA5eYredu&#10;kYktG38v9jAbhWBjlz9NvnAsHL/9ZvS5yMjoX5aRZ/H4mBSOgGLQpSHRfA8EXva7u/vfoxjUOqEU&#10;1Fr7tdsk4xkIv3NdfvP4Dfy9Sc1SDqZEdHFYs6vexJ+R87pzFoWGCMeSmUTM7CQZ22m1/lbULhW1&#10;PqNykdJRoYxUaemSsfUmD0MiXshIl4znzHMIwuydOasS8bMIAfkbF4lXMnKaITvl8VtOSkMIxDsy&#10;UnfmfRWGIPP308yZcmTnnNLRa5eIcbLu4rHPtS788sghC6XvqIwUIZl/IxJQGh512+PsWkZCCk45&#10;0bmKxGeBKOTZ689EZeIOiEGt2ccJQWkcPWUkz84uB7y/aHLRBGPrd1mXjBSNvd8CSdhrykPN7wJp&#10;uKs/QheMzwKZyPMjqEwMIC4pGXEW4ejMMhL8mZyUiEMtcwjIJSP5WdboHZWJz/PFTshFntfUT7O6&#10;VKw7KR311LySYtGJ7OtH0jFz7KpY9BnrlI3T349c+SQjD1RGlv7rQDK/A4EYvQhGewWJM1AB6Xe8&#10;pkzkvs9CLF68hswMIrHO62xGJeQ5S6G4k41gJyfzHmQi6pSLKiKLeFwvIUmVjKzfmozkrOweO2sf&#10;klEFY5OQOufpdUhDnUFMmpxEznme/mlWyYIuI/l3I6t8hChM6Ui6nEypqIJxhvO6k4JReQt6ljUk&#10;YsrIzCgYq3DsUED6HdYqF6/RXa8hFf1cMpJQRsoLyT6zT6yKbDThyLrlqz7OIiytTtG4l437md+j&#10;SEymbKYKxfMnWScgEL32s4vF52SkYeKRfcjHjYw8i0mIxXOmLyS1PrH+bmSlC0nD5GVQZGSIQ9SW&#10;i0yMfhaN0cenWbmTfzMSuFCcpGT2EIbZu0TMvS4atXcgDLN/VkZq5j2EYa197nKRUDIqV3MVjRNL&#10;Pg49BSSzIhotvwLCkLsQh5pTJgoiG7e5zIqQDLHorxyzXxlEZJOUCaSin5OM3MnJzCEQ9cQsJeNE&#10;n6NXGem916/ynIgEkIRTDiARed4FknDKDybJeCUex/xvag2J2EWj1qTvLCAMeW64JSNVHO7yZ6E0&#10;nLLPICXiPSAHeWqt88/gp1Zv2L58PPN+ykIedrHYc+XRXITi4iJb0rHvsaZQtBzCkCfzxjSD+DvO&#10;lI7Mh97uUCA+lo7K9S4FIWvNHr+AxHzeoShU7uw8hi8h/ew5awrCKg/Z95yZ3tHe5R9yiEDOqxhM&#10;QSiYVDzv9V3L4uXjkpHWUxDmHiVjnSf2ohGnYHnryytIzSH7Vi1zeykJXAb6XojCyFQkcn6Skeh1&#10;hmwL5B9PR0VikYwmB6VmfrDudMruH9Z+mUHkMT9w8RczSka7G7Cfzgm994jNLmXkv8HMxOQgI1UW&#10;PkO+cCSQf9onj/e6LDzzvHAEkH81q7+TcxODq69ykL3Pz7X2Hc53OxCRqxZZ2OkysWesVxafdHUg&#10;/7IuklBpOaShicMmIVc+1NyDEFxi0aSh5titQpEicnHkxlG7XBR+DUmIMzPbs+yYrTr6CZWVRw3K&#10;vAHh6DUlYZ3XWfLaq0lIQq/9rsrDa0b5uIAQ1Fr7nt/A/jak805ZaC8ckUVfauGJz7SeWHf/PTkH&#10;KBWnGZjmk0BkP+W7HZv96XEG3DMoEh8BObjLdcb+DhSEV7Nn+Ls/X/9NScwhFYP+GdZHfcfm/+Hz&#10;mHRkjzqE4iQiSc90z/hVrW0HGUXiR6BI/AwmwfgKXTLugDicsp4zu4m9mIQ81PzoNxLyBPds989k&#10;FpKR0lHomcpIzRciFhcmLb3+0me/hUz00+suGGd0z3chF/Oe51U8EorHt6/PufZOlY5TXTJIS5GR&#10;SzJKr6fmX0JAegaBmDVlJF85UjhO6M66J9jnVkMuGiYdKRpDOkafOyoaY39JxZSMVTYSCETOKBS9&#10;nl5CdvIOgETs8y4Z81R0J0XjlFV6TlFZqfKRdafOvmp1ykcy5Z5BHtYd24NgpFy0nUBqk41Hvz7h&#10;uqiSUUVjl46KCssuH8+yUWcUiehR82ROuVgz7Wdm4TjyLWuIQ6/vCMmS24tISEVmEIpaV9FIKCH9&#10;hGz0+iwnQy6GYFyvIKPXuUnMkJBnqVizO/ids2Tkq0gyzVwsZj2JyF1Gau7SUYWk9ooLRu0z72Kx&#10;y8j8m5KUiZFJvhWPAgWly8Qj61JySUfpo15yEnBvERIxpOISjpGrqKR4PO/8VexRLuZJdOY9xeF+&#10;VgVjRXPdo2RM0ViZZi4Os/Z+T5+z513Fd1I4qnR800+zCmtufZWQwMSifXKVktHr007g8lBnIhhF&#10;MqpoXNgOpSL3/trPkIpLRDY5OdXeQxqyp1hMdmJyylUsplxM+pw7Lg55kux3LyPvvZjsQvEjDELx&#10;DuWFJKSh1oLKxp2QNIE41ZJ12UgoHHtd+H0CebiVjQd9t0BZyLrnr6DisPfO+5A9B0XiR1CR+EF+&#10;0P4nOYUnJOSW8vclP8AP7QWlCUsRikUu9h7yT3KlZe+WNXF4nPmZ1ei5Q2RuM/aW/cvT3r1Xj1dQ&#10;AmaWMlHnV5LxGSAFs8bpfcpD1s9S71Ioan0PikXtM4Psy9PJ2gUhd7lX8Z1z7S8fhz3LIQElYy13&#10;cn7s2gvGQR42bG8QkDYTrI9dl4XIuySMu5iTI197R8/dkl9w2rHfoAT0mr9lcpN7a6exJGPURLIl&#10;Ffucp8k/1pEblH7MKfyQtZq91jrXfvHzsD9lHZWP52zJyFkQ9izBfr9z/g2Fvwfxpz3r16BcnKUk&#10;JF/N/lcnIwPvUy52phkzZc3jb0Ta34s0CcgZpeDAr6tQVNHYs55ztnZ+nTLR8z9ZqHDsQtGkIogZ&#10;+zX7NcVg7vD+3IcovJKNmEFITrOgziAIPTvfoVD8CJCCWj/HXkYSlYi1fxV/IUlJyLzXAoTiTkg+&#10;FJUQh71/wCgea2YvLq2nTAxUMGq+Q/eshjCMvkjFV4A05HkXSMHe96zPPgKEYe9vUEQkpKH2B2tO&#10;qdjga8deGxCF0ttMM0rFA8rHJSB/VecTEIjrpFD8CJNU/AiTXHwGlYjO+9N/N7ITgnH8LGtjvYBk&#10;FiKxCEZhyjXTWYjI9bcieSJv0vG0p9idLhsPQkSCL5KjJplRKKKnVGRW0cxFYmYUjl0w9nzaqZLy&#10;LBzJNOt17qZ0tFPFY3kFGVkBYtHrJRRxbqRk2SEmF6UO2VjkY1BkJPpCSkmKR61TOp7hngrGs2zM&#10;vJNikXuzaNR+t/P2jc6rbCQqG2vuUrHMb7yIPGGvGFkzn8RjZeX2EjIE45q7aLySkasve5NclCz+&#10;jmSXlC4QOdvLyDqDMOy7VTRqrT3OPnOJ2DPms2ysM5ePWSvTq0cASZh5QpHY+yYZpeeLxzWHgCw0&#10;4Si1v37MfhKO+EyrgV4+2doFZdaQh3520dizaa45zlpXwTgxyUjvUz5OUDxSOmqWey4U7dy8jFz5&#10;ca49QwVjFY8uGv3ss4cyUpH5lYw0IBNDPJ4yYZKRKRFTKp4F4773M+WiSkY9KxCHdeY1pGLudB6L&#10;ypSMO/oOewpIktksG4t4XJ9mlezABSJ3QzBSRFJGxpmy8Tg5M1ws6p7KSIpHCkkXjS4iTUZSMkae&#10;OxSKnLd+g0tF1F0svkKVjB2dO5CJtU96f+aejMROfqr1+ZeSHRWLwqNPsi4gDHk2KCC3IvJgN1Ox&#10;OErGg56XHqKQ2VGPgrHBPd2dspNU/Cwmmfgqk1ScgAyc8gkVifc4far1B+1/kjN4RUSe7kAYav1R&#10;IAp7P0C52LPeMzvVIg7jhIw0Ial52/HsX5qMPL2QDPg7LhsxT5mo7GTkcy8jnedEJCTglKfUdHnI&#10;80y+aKy17uyBCNSaPetrXCyea/YuDM+1C0LupSD0newVzjjvu5ozyxkEYN7xHReIyhKFExsZCdb9&#10;2PEe8s/Peb9KxFVTUALNY7ZkJc8J24PsYwbpF6fuLSEYaM96yo66vJbsez2zHFKP58Hajd6yVk/o&#10;zHYniUhkVu5M7GSk8/TLyElC7qi7kHy9dhFY85kr6ajZNH8MZWDr5fOpuXNXLE73IAOZuxzsIlFr&#10;RfemndWHgLza5X7mEIjsq2C0GSQlXkeSaafV2q97674Iw4NJQK6so7LxoArNXyQQgzy5o9JQdrtU&#10;PAtG5pCD08zF4Uc+1Zp3IQd1phJx5rF83EFReEG8fnw36ddmt9h/mvUpTF6mODwLRGHYW+iMtUnC&#10;6CkNVTr2WgWjvXyM2Y7TnGLxVc4S8X3IzkAMTjnoM5WJZ/w1JMSg5tpTHH4WlIZaC0U8bjLtUVM2&#10;LunYUCk57a46BCJfRd6RkQ93JqH4ESbBOAFJOOWgy8RXoEzs/ZkvOFVW2gmBGDMjhCJlo/aadwHJ&#10;3ESi1JOE3IjH9Woy7qzcaKJRhGQndyESkc3ycQJ7CcUiZi4TVTqmYJzJ+xNdLiZzD3l4nrlQrNIR&#10;YpKfbO1UOfkPjj2Rju31o2asHYhF3/G9vzCWcGStIMPsqBf4LKvt4gyKZHS6hLR9Ob2eZGOeWuvp&#10;QCAiS9FI2XiVneeQi36qdNR6wmcpGx9Kxw1FOpqMnAVk2RP8HuouFoPoTU5GVkUlxWLOnZSNk5g8&#10;A7GouyoZu4jU3KVhl5R+vgJkYtYUiqy7bGTf87dvdUdF44b2NyRVXqp8VN4oGtFHba8iV+3S0bJV&#10;QzY2CdlkJHsXjTlT8chas8dU2XiFCkiKROaUi5k/S8pFlYya9dqBYOSZnERkYHmXklb/Y8ck4xmX&#10;j3labZLRs5SVLhqXYEQ9seYhESODoPS+SkcVky4NWdeZcxaMrLVXOMudWTxSOiaQhy4b6/4sG5n1&#10;vJN7EIia78Vj5lUikiIcG5SMawcvJSElTUwqKhYf8L0ISSBS0nOKRKFIxr8Oeu5AIq5XjWs3+sjK&#10;TuPLdxSR4KjRH6hg7K8g+2tIn6lQrFzLSAXicNdXufgYisPefwTKRK0/iAnMQSzeBWLSUKkYQpEZ&#10;675DdG6EQFSpWMTihlt7k1B8BGXhLn8VyEKeH0WFIdnlNxgFZAf5XSAEp5zgNaOftzh9whWCMPv6&#10;tyU5C4l4hx82n2y1HmJQT9YBhWKrT68gt0AQ8gzsLk7vIRrf5fOtCWTglOMOpCDqLg9z3mfPyUkK&#10;SPYUhc+hYvIMBGCfp0Bc/Y+ZKykXub+bQfrVecpBzikMsy9sXkEy0/4MpR/wLH8HUjB3iiQsQjFn&#10;61Orkp12foA8zNxnlIpHf9xPuSizEItdPlpOVp6vHNceztMeM0o/ZMeJ+9w98lEqRr4+4xrZqndM&#10;OyX7Q/LjH45/wymSUOYlm+rOmoVE5G+Nd7gT6B3WwqfJyGtBSck3ZZpnRqmoJ9E93en1GUjAXa4z&#10;9ikYu1h8Fv8NyD70KQJ9RinIrPZTxt/I3znnit+DCGQGYXhk9oKyyUMwZR3sLMGY2QKy0CQh9igM&#10;o1+1UMSiw3v2ypJzCEDKxLIveYF3p9lePpIqKykJ604ViPeo8hJyUE/NNWP/EQkJIAp5PsCEJKRg&#10;y09QHkb/8svHA90ZRSRmPQvarv+NyUBm76yXhER/nJxRHnaZaDtDbaJQ64Myb7ObnP++pEpD556M&#10;vAICsfcfocvEj0KRqLUwyUjF5OPUi1SkdCSUjkrf1ZwiUUVjl46UlVsZCXHI8zOZ5GIHclDPPtvw&#10;6IWkzSkPCec9T1I4HqzXky4Sfeb1xwmBqGIRUDYqQ+6fbaVYTBmponH/mdbMX5WRPInPXCJeScg+&#10;Uxl5vpciUqmi0XHZmHWdd8F47lcOkRhi0YBoJBSLJhu9Z5bSESflYtYuFl02UjiqgFxCMvZ8LlLx&#10;CQlJdvMUjCkhCbM6h1T0szPJyGuqdLwSkDNnwTihotIF4nHK3400uWhScS8jS2YvIqW2/LcJpWLU&#10;/jcgJZM9lZG5d2R4CRmvIdd5ky4eKSOnXM8kBeNbwDpzSsTIvsUpfcxTKmbvwjAzfqrVdyEQ9Z6K&#10;xYrtQkQSE433ZCQFpGYQkSYjUUMgco+ikbKRZ2CfZo05a7yEXDvxEtLAC0kQvQrJKUtSNqZYzFrl&#10;YwUzP+f5mSopIRB770xCss8SyMTjtL8zWaWj9pq7dIw6cgpFykWKxwncXy8i15147Sh0GWlZw+Uj&#10;ZhSJyI+TEpKnyEZ/Aak1BCIzCkavXSxW4ah1h7sqHlMwqoSscxeGucMsd1Iyst7h9yoqHzt7KZm1&#10;k1KRsrGLSJsJU65CssjGqA19+bjgC0fkIhZDRPL1o7+AHIg97ykRpRdOklJ6+8zrUde/H1mlY5WN&#10;tU9JyLnXzHL+ESARtX6VLhUnIAV3WYjDxZQ9A0TikOmLx6uXkcGXYAlJqye5OPCMjLT9yEre2OVG&#10;F4nP0CXiLp+AEJxqhULxI6gknLIX+AHnT4HOmB08+ypyfBEJeh88+puQj+bAxGWIxAv8s6sBJSNn&#10;JhUltxkySMKANXPt9byqFftka7ByF4eFUUo6Ji0DF4Q8Fe7XXEXkTkpOeZWRPO8xSUjKR8609yxl&#10;4hKHTUaexWLSZykba56vIXPHRSHylIUdykRllycUgt5zP0Vi7qRM5J0DE4cxbxKy764s7uQ8BSM/&#10;30p56Huc+Wl91NYvaegzsubSUy72Xc+EH0IyRr9k5BKG0d/JjD8MmVDuhAiMOyY8Vx+zHdzhXu+Z&#10;9RnhTgGicZfr7AN/M7LzWEZ67UKR2R5KxWu5SCD4pvwuej8FoqIycisn4+8/TnNmKgwz8zxPJyVi&#10;rQ37/Kr+VvYr/zUkYJ27CETmp/8O6pCJrVb8TmL5Eo96D2IQvcvIso+Z/XdRIDq2d2Q952yJSpmv&#10;PHqTgpCL1ockpHTUmv1tKAKvctbPoULy/LJS5SF3MntFRuYdCEOeLyB/LzKhQJTPtt4Rj8H7kLmI&#10;RB3icNpZs0CEo1KkJFm7kIRxMleBeBKKwU42WhbnNP8QKg1fhdKw958JRaLWj4Ag3OWk9wejaGz9&#10;yiAQtVahKLXOrubMLfuVQ7n4qN8yCcWP0OXis1Aeav0MlIk30ReRhUkmXqAvIQ0IxJYdO18AZiYW&#10;XTKO6Cx2v5ykYus3n2ndZVUq7rnaU7FImCk673u1rvLxSkaC86yJxmDKvf4HP6eMPHp7PZnScYGM&#10;HH2XkZaZVETmspEvHa2mbIyZzo01/8uc8VUkslEwpnzMGgKRJ2vM9jKS9Ln3k1y8R949y8hHQvI0&#10;/wZnykZ74bg+uVpFZKfP3r75yjgJR2G9htQ9m1WhuOSj9iIhM+8y8chs76ibjOTrx/OdTpWMFJFT&#10;z0x5M9lIqbjHdyAM+ywkYwhFFY+9zrkLyqy7VJyzFJEAEtFZM6tnfE/v5OnC8TgpI00qxsk6en0B&#10;aeJQZj4XqRgycvpU6ywhAUWiU+XjuXdp2GcqFO/hUhLyUOszZ/F4ISNXvReRyigjVThqL5JSZyYl&#10;Vy6C0XaOOmQkJaSei5CRvFtk5BKMAyEpU0ZCIPa9WTz2TPfqHReJEyomq0jUOTKvdWfCpSOEYdZ+&#10;n1SxOElHvwNZKPn3uVfE4vDqkbIxgUD0Wue3ZGQnBKTKSBOS1udZZGTkKQyjXoIx9mxX8gMTjZve&#10;ZSSk4dGPuHjc0QWlC8PeP34Nee+15MDvhmzLf3fsUzDe4LQLWThk+lnW259oJZCH7aRU7CKy95G5&#10;jAyBuHL2wa5mv5gEImnzrXSEINSzzz6CykP2PX8VlYpT9ghKwl3+PPVTrT+1+j7+2vEug0TUs+dT&#10;3XfXzKXiJSoayYOZvZyETCQhDddnWjWX+bYW7OWjoTnFoSAy0qXjHSgMta7sBKRLQq/rjsvC2mv+&#10;GApH7ads7iEFed7nJB0NyL7jDAFJUkTynktCF4UqDTPvf/ORe2UH/RKIPceuiMK1J9mQGyYQz3Du&#10;NeVgZrmT4lBPq0Mc6o72K29CcuUh+VwuzntLIq489u1OnBe4MDzq3S6FnUk/ZoJl3GEfrJ24v+Tf&#10;QN9hP93T3OouF8lORnZ+/vnvUCJey8SPoPKx5sSF4zm/g8vNlJa93wHxp7LwvOOSsO7sUamYPUSf&#10;1tofrM/ARg5xGPKwCkSHOWd6+t+G3O2GLAzxmDuRS527LhBPuWRlp0lJl5CQgp7lPqRhyEPBd4Nh&#10;ThE5yUqf/8LO90E2Pnr5SPafZ50yl4dKFYmVOzt7UibeZScqXRICZuxfZElJSEHJQxTmv3f0T4jJ&#10;GcjCmr2vfGAJxZYvjtkJmReBuIH3dv1ikoo7IAd73zPNXwOvKf1FJWQhz8+AArH3F5S/Fzmw+3uR&#10;k3jsM80MSEOtBRWLJhfl1Ln1v5IsautDKKp4ZM3+BKXhlD0D5aH2mj8DJOIuP3j4NyMhD49zvYxk&#10;zf6CrYwMbA6ZyKwJRuUkJIFIRfY7CRnScWE5xKH2qLtUnOXjHohErWcoIffCkmJR67183EERqTKy&#10;S0jtT/XX2TspIScROeGvHvVOyEaKSRGRLh59XuUjekjEuBv5mndURi5cHi4GGdl3tE8hSTzbSUgK&#10;yIQvIkGtKRgJM+a9z4xyUet7UhJAJuauy0V78dhkJASin9p/dcwDk4vYl6zMvKaILHe/dnnosxSN&#10;SzwWKBK9t3u2nxn3ilzs/RYVinvZ6HNIw2mWUtF3rnrIw557RuH4CJePZBCORTbuoEDc5Skcq3jE&#10;C8bcmeFLR6eLxiUhxxllYvYUjmfpSJHo/dUOxSNFI/ueZQ6ZmDsqHCcgHvV1ZPb5CpKkYKzMO10s&#10;diALvT7vuFzk/f4iUsUjP+Oad5BBIB6ZnS4UKRpTLt7ExKKLRpWRFJIpH2OH2bcUichQ82T+GO6l&#10;TNQ6z/tQKgLe9z4F47mvqEhMXDqGbLzMqmzcQclogrJnkePsEvJKQObLR/Q8OTtOvJy015PcO6B8&#10;jH4JSyJzzigZ9XOsWi+wF7XLSNQqEDnXLKnykUAYal15LBsnKBF7/xl0qXgXSkStDx5JSMz7DvuS&#10;u2BcUvEG61Xkyv5mRiWk1ovfO6e9yCfxOGUFiEKef0xUKr4KxKHWr0BZONWa3ef0tyONn8488zoS&#10;u2UfsrD3N2ni0cUge63Z38N/JwjpeAJi8HcPPr2KGXaGzJDcXy+yrrOzSHwViEF9Kel47wIR5yQh&#10;+3y3l5Iw60koMt/1vDPdIzmjHPQ6dygMKykSZzg3Yfij7oYcjJn3debz5Cpj7tJPsiYvT3UTjHY/&#10;Mv8t73HajuyveXC+k7LQWBKQu97buRGIvLN+44DzCc71LiSf15R/kRsuAU+fYVV0Jju4U+511m9A&#10;4kkeFLm59gSKxJNQlFrPU/2zw/5RbrR8/XvInSUj//hA8PXecXF4zu9wVz52IP+yZ30WjDxZ78gd&#10;iL3z3KWg/CZEZJGRKQ99N88+0zlrxfOQgktAUgbW+3nP97nLnmh+Nc/eBaPu+EvNFIiljtMI8bjk&#10;Y+vLbr/zj+RlpNV+UiqSK2E5yUeHctDrSTDuhONjGQkxOOUgZSJ59CpyP4cY7P0D2ivIFIwAMvCc&#10;vy9RqHuv8b4kJiRhna3cxGNIxCUTwS9rppQ72NNdSsTIl1T85fHfM+eeQRIO+RKIWu+AGLzqmX0E&#10;/N3HrPP8YyBS8VVURo6CcYA74y7EIc8GheOSjg3Lf+VQRII1Zx/s+gLlYe+fQYWhZn32UUIoXspI&#10;SkLt++wCFZG9JpCIpRYoHaescxKNQx2sz7lGrp9oXUBUHnw5aqCz3nd83uVick9CUiKeM+2vSAF5&#10;lpEpFzNTel7kYjsLw9+N1P0iIwNKSOKCMeYhJnXP82MHNAm5BOUwZ7YE4y0ZCVmoM0jFukfZSAnZ&#10;8TlFInerZKRg1Gyi7H2DjOIRWUhFvHS0146UjJWaQSwyC9EoIvIK/0xrSMp1x0VjkY3r5WPma24z&#10;yMPIJxHJLHLKSL6UXHJSdu7Lx05Kxb2EJBCG045LRcyJZvWcZWSej9HXkI7WByoj4zy9jiSjtHSp&#10;qBKyisacu0zUnlyISKCzskOJWPslGvlKMnKd65moUOzCsWZ19pqMpJB0qYg6RWMVjF08ZjbvUSim&#10;eNR+lzlVPir8LCtfQi4RifkkG4esCModJhFFOPZaBSVlZKMLxrsysgJxyPsqGF0qXonJnKWEZDaJ&#10;x13meYrFFIyzeNSZ9iodVTLyVeQSjpvMmGSkvW4cZGTk/EzrRL0zy0YTjuwPlpiMufUhFvniUaVk&#10;l5Ha+5wSkTn7mccykn3yioz88v0/NWaZeAcKxKvZK0AaxnkhIb8MWWG8G2LxCSFpMhKseyIT7zKJ&#10;SkhEy3A2bCY1e9ZbJpH4GahU/AwoF19FxSH7nn+En+5xko53gTjk2eivHnevIAUKyiIYyQ8iHnfS&#10;UVk7EIQ8D44TUvIkEZljj0TOOgVkysiya6hQ/AgQiFMOUih20ah95pCB53mKwLrnc84SlY4pF887&#10;5xwCkDMKQYrD3EmRWOm59i4bgUtAn6kYzN1E58mUryyk44mSn0Uia0pGFY+6s/Zab+AO7xuQgayF&#10;H0MWYtf+HZWCgghJYneDPlP8NyH7IrN9SMPoY+b/jagDlYWsNVPGHNJuyhsm+VDHPurVx+wkAp9g&#10;7UM4ot9JxwPdXXnbX+IyWZ9p/VcvJSkCq0x8JBbvSsfrPQpC7bNWaTj1u2wPBWH73SYjKQgnWahZ&#10;hzu653Kw7a5XlxSEepd9E4smMDPTmdV4DRkvHrnvOy4JXUD6vs887/h9EY2Uj0NfBGXMV8ZdSsgX&#10;ZOQ9JmlYheNjATlBSai95nsmAYnsWlyeReIJyEgRkrvd8gryjw0/36oCMur1tyAlKz2EoGaBfcbV&#10;5kBE4iQdmXMmO0tWLnG4q3dADE55h3uUiq8CYRj1V10kfgSRiR9FX04+kpF3Z/Y7lIsCM837jorF&#10;VcdeyWbeTxnlYe+fAaKw968AYThlHwHCEGi9YQlG6VcNeagiEbn0l0Aitsx+L+SiSMZTv2QhP8vq&#10;M/+0a8pEikh/OdkIQXnKD5AnKRy7fNS6Q3HIO77LjFJxj+5QKua8ysYOZ5zX3b//8yQaFZONuhP1&#10;WVqmYFTJmEAeQjh6v/aWmBTZGMLxhMyWpIysiEQISe2lZk961oVjisfsNWNPqbiVjBecd1wkei6y&#10;cSsjIRB5x3vlUkYOucrI/mJyfa5V+pKh7jIy5CPPEdvXDBLR6yUzj+xtvaK8CwQj7uxFJEgZ2WcQ&#10;iDy7YKw96qu+SsaUjqwVfwmJmvKQs3glOQnGUTrG/hKIzFMqnmVkwr8VyU+zunzkHHXwrYhJSkad&#10;r0+wYkahKDUEpNS+m6xZ4Swd70CZ6EKRgjKzR6iM9MzFokrGN/sbkNLbCWl4nDo7apWRVTDOpIyE&#10;XOwzF44FykjJloxc5yAXB8onWQH6yFwwoqZYVMmYtfUhI0nuQSbqyTrJV5A1n1CZWGVjFY2ZpWDk&#10;3HeqcNzh9yER0atUTCgdmfc58Zwi0evsz+JRP9u6ssi9r0JxkpFT5jkEYvSbF5EqG004Rm510Odb&#10;GcnMJKFnKR65B8nITKXiNfk3IjsqFauMnMTkLnMZqfWzqETs/QW3Puc6ycSDkIxbGYn5EpFdJLZe&#10;s4dAHGoNoSgwU6Y5azt//xiKRq23TCLxo0wy8RkgCXt/gx+GLPDXjOxZq0z8CD8FvX8GSEKerAPK&#10;RROZnAvINL+SkX1PxaPIxSlL6ThgcwhCngcneSjZhO4FRRKuT7Oi547MJ447+RsQf173V499nvgO&#10;91IgPgMlIMgsf0fnySMZqeQOBCD7LgYfMwtFx6VhCknPXQ4yt8w+4arikDtNOgbMF/ICEvRdO00A&#10;Zu2fbEVf5aIKR83LjEIRp2UQfdEjR627scPMZCBEYchFl4MUhoGIR5vJftmRfO0t+ec5Z3yJyFeJ&#10;63Vj5OseM+13ud2FuGMdUCaWXfZtn7vW44zesifQ/Ud3+fu21ySkESJy/U6Tkf9qcOFXxSezxxJS&#10;572uQPDlfEZlITjPKA5vScf4e5GgCEf2Ms8ZxCBql4QpBikNz/2U69mpuxSFztQra7YE44zth3C0&#10;bIlB7oQsDHG48rUnSKaC0l5EBpCBWWP3F5XYWb9VJGKwdpOrF5E+gxTsuWYUiCkiKSOfk5IUhVp/&#10;BIjCrM9zkmKxcPr7kBCCPVOmObLN34W8y/rbkcxcIo50CTlg0lL3lkQ8oGhU4djRWdmDIOTZ2eWv&#10;olLxo0xC8Q6QhFe5iMQOJGMRjTghC6eMEhGZ1+9dLrIuQB72PlAhSeE41R3O1gmBGHWRjB1Iwinv&#10;qFTcAUmotfYKZ69Codj7xsPPthIIRK0fAXE45UClYtR3iN0vKwvxSPkYp8vHnPnLyD/PPZtFb6D+&#10;c9v5EnLxTc4zEIZas2d9LSB3qIwkKiP3chIS8ZyRKhlrpujcd1IsdsHIWZGRgu9TNmo9AOlIVuZS&#10;kbPs/ewicn2alTusV/+Xx24gknGq5wyCEdksHpUpd7GIOiVjCsaUjorOsqZYZNblo9MFJMRhSkXu&#10;UTDq7Jz1uuIyUqXkJU1YLsEYwtH/9uMgJ5FFjdOwHReQJiGH15FVTrp8ZO19Zl027iUkgUTk6fXb&#10;qhNkpM9cImr9GJWW04vH7SvIgzqDNOQprL/7eOYkJ5dY9JkJyhCT/LuQJiKl1l4F4lkoRi7ysYvH&#10;+U4XjLXfkXtVMIKdkESeArLueS1yMUjBeJ5VIBB1L0Tjd1UyLnZ5iEWFwpHS8TzX147Ioi6C0QVk&#10;QXY8+yc1E9HogvEAGbH9rEtuAhEiEX0IxW+7YNyJSEhDrVMmplRMpswl4pSpbHRqDnnIWReNnqlo&#10;JNxVfJZiMamzJRul75zmw4vHLiDZJ5SJ3vteSkUTiw0Kyt2OC8WjNv76mDuUiy4bKRoVSMOoi7D0&#10;14+kZ+wncgdCkecExOCUJy4o+x4l4ytAIPY++dJ6h9JwmhHuvMo/+3lJx0fy0eYhC8sM8lBmKhi1&#10;VkoOUYg+zjVnzvoRkINXuUrEx7wPWaIC8TNImfgxIAh39Sv8FLCO3F486vzM/b8VCVEY9XpJKSJx&#10;BGIw6ishCYqUpEzE/Quu5vobBykzUywa7LuAZG8ZJCBzqQ0VhZxlP71wvJaNZDfTu58NhCHPe9Lx&#10;LuffClEY0lDl4ZKIUfd539E9zSgLVSCy16zP7MWjCEifQ/JlRkGZ5FxlodaP4MtJ3bdaJGTJjRCB&#10;llEOap7C0PixZlaLVCz1rieamwT0U0Wky0j8O567HAykp8Bcs75DLIe8015q5gvKvoElAocetaKZ&#10;1SES2d/F7lBOuoDU+b9iGTmhEnAPRaP2fdbhXHeyP8tBnXGu9R24b6yXj8esyUjPIQjRQxZ6n+Iw&#10;RSLrZ5h+KwWj9CEaTSgCSEUVi5HxBSQzxX8HUpAZBKL+hojEo/Y7FIWRaR1QRK6ZUGTkqiEEj3NJ&#10;RtT4DXkRSW7IyLOchBzsmZJC8Xn5OGXPcf0CEkAKnmu/p+Lwgt/4C0gy7gjltSRfMy6ZqEAITrmw&#10;XkKiF4nY6ZKxw3nfoVQ0YagvHJ+gfKa1i8MD+/0hH3gfMgfiUOtXgSicsmeBLNzlT7CkJISh5AXI&#10;wzhvA1n4oKdYnGpiGUQh68D6yA2Vigd8JWk7d5mk4quoWHwFisPW35aPBPJwyg709eMtIBB5HuxE&#10;pObDzigjAUWjycbEZWT0awfy0GsXlZSLyZfWdzCvO1Usaj+j8nDO78hIzyEP+7yKx7evpY+/Dalw&#10;31GpGKeIR8rIXuc8pKKBTPvKEpEqI5GHSOSLxyUdUSuxY7tHzzlF5F4w7nHxiDrFo8/OopHobu9d&#10;JCI/C0b2nWmWd3bisfZOykOdUzA+B6Qjf+urxSgk8TJS+8iyr7KREnLRZtwtMtLYy0iXjHPt/bWM&#10;1LPnEIheUybOMvI+VThqr1QZyVwlY5OOm1eRwPcoFuMMung02RisHELRZCRAf8xDRlqm86ivZeQ5&#10;34IXk+2VpLOTjNmfBaWKRO9rdqbP0Gvm/Swdr3IVifnSUfKQjjnLfu0szqIRnGRkfKZ1AXmo/coc&#10;ykpSRGVQ5pKdROPBEpMmHSO3HnJRZyoYnZ5pn3IS4lBnZ+HY6+whDP3knLnPVDzW/pxRGuqc2Zkq&#10;IWtNiaiyUeUia51nDnnY5pCR8SlWE4taC8w6SzJeiEaXjecdY91PGelC0ckXkWcZeS0oZ/E4ZR3f&#10;oUjMWqlycc+8e/fTrZCEU68SsTLLyAlKxN43tp9whTSU+qnXjxdQIhrIotacYpF94fd+cs7ddSfE&#10;ou0FRTjeZRKLj4AsnDIyZa8Aaaj1M0AMTjkJifghfsr6hoy8xF4+tswQcfgsRUpCEtb8/UowKkU2&#10;QgBGzpnVR37qsSsw67OekyUFURPNWO/Zf4KVUA567/ueVZH5mP2rSUrB2k8CUrN7ghIi8KpnlhJR&#10;4azDWd/1GpJQ91UUJhSOKRklp2AU0dj3OvlbKQhHabheMDYkp4y0Olh7rS913MvPrB65CcCzjBw/&#10;x4q+Z4X/xc7yW9w/3Q0JeJwpI71fJ6Ew7HVj/UbfKfuQfMgg9WRG0afScCcQ+46iWZ/zzh3sjkpI&#10;1s5TMhIvGu9/zpXib5opKQhfZZKPnbOMxEk5qDWkIOYUho7O90D+1Xuk76YsPOqQlikNzyLRavv7&#10;j3XWe913IP78rn8mFcRel46suScnJSV3F8MuTv1dE4IUhiYHY24C0eHc5GOwatnT3Z4bducXBcrI&#10;WSBWHu9RFmaGO/oC8jkReQXF4X1USD6Wk6QKRGUSjl1GTjsOXkJirjIx6omrGbghGfHacX2mdbeL&#10;nPRcZGRhypFNrB0ViIHNh/wpukD8KBCHWj8L5OCUE5WJd6Ak7HX02xeQwtqBKJxygnlIxKlm3+el&#10;hzzkOTDJyNVDFkpuaKZS8Q6QhVqzZ/0sEIZR/5Z98JKMBFoHD2UkhGHvI4NkfCQjp3m5F4LxJBol&#10;6/maV6l4qgc52cGu3qVMzBeOj0mBiF7Pa1Q8eg2heM6KjJS+iEkDwjB7FYvEpCOE5AEFZMd3IRKz&#10;xutGCsYTISAVzvxFJHdEOqpwjKzXZxnpsy4nQReUZ2FJoZj1TkLqPHsKxMy7YNTe+MbPKh+1565K&#10;x72M9E+u+pykVNygn2mVepKRypKS/RWkAYlISZmCcQlHZtpr3onZ6ZXkwJT7vgvGvXSsfc8hEt9C&#10;KPJ8nioaUzIyhzTsO5CJ3FW5+CwpG5dklN5OE4wxo7TEGejd9fpRpSNrza3+cWUmI6UmZ9kYnGQk&#10;JCLuqGS8ArIwxaTXEIk+u+IsHiESmVM2an2Wjp5BGPYM55F/dxaOBmVkzJlxN/dVJOapryF3LyNd&#10;HuJsmEysotEFo8tGB+IwspVDJDI75o0lIKN2UipSRhrDa8jeE81dMnKnykfS87oDedj7s3xUJjnZ&#10;6cJRpeNu5lnKRRWNWmvf8zILEbkEJGpKxjiZpZSELIwZsiUTfeZzIQSjS0bv+9wRmSgykq8dT9IR&#10;2XcQhTXzu7NkBHsZCUnoNXdcJPrZOQtG53qeYvH+51ohCqfso6hYfAWViEdfpKXOhDvCkhLRQBZ1&#10;yYe+Z6iXOJR+KyP/+ZBdQXH4USgNp+wzmITiq1AmfhI/4PzpOUbxOEGZ+DpLQhoUhlErJhuD7QwS&#10;8F/8DJFpMhP9bm9JxUBF45Tf2qFE1HrGP8c6zxLIwdrXOy4QIRq7bJz6vZDsc4rC2j+SkchIZhCC&#10;fS8F4rm/x/UdSMFeUxx6nfLQYW15k5HctVwEZQIZ6DsmA0seopC0l41rrgJykJF6p9cVyELM9AyB&#10;KMJQP9+66Nk0P06XkZB8mfUdO4skDFQQatbnPTvO2zJSdzhTCbjyyO4y7ZtUbNkJCseoy53oQ0KS&#10;p19GPi8kew/Rl3XupDBUaahc5Zz1M2vIvpo7VRKCnUA09LVjZ/oU67DvdQrEnFMaRt7lI3PUA2VX&#10;KJn9BgRhZmUfMlHowtJEY8uWXAR6V3MjBKOKw+NcIpJwr+8iH/qVmRxkjd+owpD1I+oupKD2Fd/t&#10;EnHPWVRCBupMJWHfO3MlHDG7IyR9Z5KJSQpHiME6O9H+xqTXKRXfpTaahPQ5xGDNqzQ8+vVSUvMH&#10;9P2pD9H4roKRqISchOQuWyJR689ApeKrUBr2/iNQHj6BfX41OM1UIDLX7KCLxtbbJ11XRpEYJ2vp&#10;3/tc4S6EYckoEV+BErH3rwBx2OuQig+hPOxZn98F8lDrqb+ByUP2EIhxFqkY9F7p+0sqJvZp1gG8&#10;iiwvI3kakIg8/9xeSX5BrTIS9eopElkzdyYJyYySkrhYrLtOSkeFspHCccodlYpVOrJ/hMpFPZdk&#10;HD/PCnF4nDYTqSg1xaSJx6iV3E2pqFBEKpSMK2Nv8tDnTojG+FQraqK9S8eK5yoYk0lKpnQ8Z04K&#10;RRWMMy4V2VNCplRMclezfBW55OLYVygdXSz2+ZEFlIsuGGt+egmpUlFFInPW0fMVZL0Dkcj+qB9+&#10;nnUSkZCInF3LyLN8JF0oTpkCcZh9ikSvKRopHTvcf/s267ozicaDi5eRTopEp2UhHyEc8zOsksnM&#10;/44kZGJSZGTQZ967VFQReSkjL1HpWFEByV5PF4wUk8/jQpE1+xSNWms24WKRvUvGJR0HKblm37aX&#10;j1Lb+V3O30wytr2Y26lisSOztXecJijtpGSktIxe5eKBfr51Il9HQiR2UZlMIvK8m9JR0bxKxw4E&#10;op+O1glFpJJzyEStz+KRvZISEb3IxGAUjejlb0ZOcxORUS+5SERC+gzyMHvWLjMhIWNHZGMRkyoh&#10;l4AEKRHxCnLJRa25ozOZ4yx/a3LlKhadlI9nco/yMPOzWJypMpLyUGfPiMjOWSrefwlJIAul3758&#10;fMAgH98tE7F4BcQk+f5vjv8d/8zwjEIxavYdnbGedi0XkdiF4y35qKg4fBWIwil7BcrCXmt/hUrC&#10;3WzKBn74H47/H7D/qc4KOkP9OvNnXFUkCvY3H72usnHGdygNj3q9mlSB2Fj7FfsM67Sz+iYQr6Bs&#10;VHYzy1IUPhaNfQfSr/ek53VHJeOVcARn6TjdoTjU2nksGmuvmKj8EbXf813UZ7FI2bgXjolLQJ5k&#10;v+u/m7v1Xs0503pRXk66DKx3KA3Rc+6wZq7Yzo+5S8qcWZObWVMMIgsxaYIQWaB14LsQdedZYbjr&#10;OeWf/47/FrOjD9iXs9NzyLvSB5qZ6EOOE5JPc2bClN3hqXsQjpCM0rMuv/EBGXkPSL5dTiGYPWvk&#10;Ss4BhF3Pzkw7+nv9dFIWuhjEXHuvCTNlEpEOJF/sBFovCVhqp0hCoefTnkvCnHMHgpP5mof0tB4S&#10;MVCpuESj/S5lYeSWyZ7N4zeit9+x38O9EIZxLkFp95LV6ww170afMjLyqO03mjy8S0rG80zzfBXJ&#10;/vpl5DTjHZ+pKOz9nkk67kRkz+/IyPPfjdzQxONrQAhu8lcYhaNkSpeRJg+9T7HYMp2tHYhC1uz3&#10;zJ9khRiccoUC8aNMQlH4asg6ZUdE4jNsZSTOFItGl4+d3dykpArE4CQaA+bKmkMaav0E5XUkkJnB&#10;/LNQuXgFReFnQYHY+ycprycpE5GLWLzDSVyGTBwEI8Uj/3ZkkZGsY/ckEykjb6ECMfuUjbWe5gkk&#10;IvMqG0mXjlPm3JORvXehmLMlHg8oIpn1mdeQiJlndjCIR6W+ihTxSJFo88hkbpLymNue9J5BILJX&#10;qfgqKhMrXTp6D2k47aRofCQjXSay7rlD6ahZBfJQ69q7qBS+OTLQs9V/FXjdJWRhyUiIQ2YUiX6a&#10;bIza96Rv5KdZyddJkY17qpicRaRyJSPfilx8XHcw83kXi8K3fqqA7DJyehG5siYj/UVlzap8bH2Q&#10;shHyERIRZ9sbZKRh+1If50L79tpxkpFdUnpNkXjOVD6qhNR5zSASeQbfZf1YUkIc5h6EY5eOWwn5&#10;Xe1dMrJ34bikI2VkoHMnhOIGk5AmG/1cOU7kqw7JGKyXkATSkfTZgQtJzlCnYKRkxI6hWZzYr3Kx&#10;93t07vsQh8xmGUnpqJnXEIc6o0yM+nv2s4gEnFE4Ki4bVTye5zWnSMSZ2SQbe+41JCJ3vGZOVEQq&#10;eCVpaB5Ska8f1wvITux5TWEYfUhEf1mZMlHFYu6IfIyZ9bJT8yobWZ+BMEwhSYHIvPZ7qowEkIh+&#10;UkS+LiOBiMSD5z7L2s9PwoQiRWLUj+Cu7UMWakaBqHVwkowDumOiUfMuFg/+tcjIDuXhM0AM8mSt&#10;s7tQCu5mU3bBDzh/CtqM2A7h7gW3X0QG5VOrA9PcpOCQL3F41Me9JSgvxeLMehmp+epFHnZOcjHr&#10;d/bTLsQg/oak/R1J511nK8v6DMTflBPOXRg+IyAVE4J2atZ/o0rEHVfikfi/d67Zz8IwT6XvEZd9&#10;0w7FYO0pCx+hfw/y0T3ucs9xOeg7szRkrqwdFZIm92QeM8pIf60Yc8tcLFodd00gUiJqHfCO/1aj&#10;7a77wXwPUpAyMOpOzExctqzuhLjjTNE7ZU/3mQcUgayVXc4Zz92OofLxwPaPrEhJwsxF5Cgj7796&#10;PPP4LsSf1o6/tnRBSHS+Y9qf7rr8O+cpBHd1QoFYReI12DVMVEL2caaCcMrqyVoZM5GKvJd7lIW1&#10;Z+Z5ZiYkbSaZwNxlo8ziXiUk4VG74BRZSCJjfZKMpYf4i/rYtxeQ9jnW6GOXLxxdGGY9nfZJV/T8&#10;Laltjt7kIGvHhWHuqGS8YpKSynk+CcTX6J9Vzc+tDmIyJOT+U6x3SKH4LrX1jz7NSsoexCGyJhFZ&#10;L37p5048kv47lIqdIhZbNuyd/+ZkF4mvAnmo9WehMvFVKBC1vuAkHkMWmjjsM8GEIvdusu78RzOU&#10;ir1mz3rNfyUZa5yUic77kF0zicQdkIdT3TOKxrtAGvb+FSgPe9+AaLz7dyNtjzJR65n8u5AdSsXa&#10;q2y0fslGyaP/YuIQNaWi73v+Gn7XxeIsGzPfz1wmdglJ6ThlSQpHpcrGZJ6rdOROl4sH8iqS+31e&#10;M5GNIiWXfEQW6GtJl4u5R9lISakykueSl5CHtkcByeyxkKxzikSvVS52KCG5U+Ujz16fhSQFpL+A&#10;rDMXiDyvJSRnypdvAKXiICKvwL0AsnLJxYPyMpJ/K3L6TCsym7tMxOmfWBXBKHW+ivy6ztg/ISKn&#10;15JdTALKyS4hvadI1FnKReVtyDrY4V5/6XgWjscZryIt+1Y/00q6ZKw8+oxreekYgvEkHBu+m1Jx&#10;1dKXLHICQbl62/3xOF0qLjSLuktJ0uWi9qhJ33EgEJmrYLxHvoTUPOUiUDm5lZIGhCJPZy8eAeQh&#10;5xCLntfsgiIkIQ9DRkIiLiGJvegJ56yth0T02n7L5lU2LjFJEWlAGMZccHmo9SQaE+YTvuNScYLy&#10;MSUkgETM3s+UjxMqINnrnBkl4+L7FI7MrF/SkVIRMwpE7qpspGis+IwSUWYmHn3GeZGNzEREjrv2&#10;O5SL/ipy+zIy4Jy73kMo8nTpSFYWslFZQtLEIeCMvZOy8RlSNE71NZSIWr8KJGLvhd896AuQiK2/&#10;BNJQepOIjZ5NO5dQGB613Y1eBeNJNrZsJx5RExWLUzYCYaj1ZwBpqPVn0MXhR1BhyL7nr/DTJ0Jh&#10;GD0ko4lLF4d3pCTkognGvmuSMHKd2R0KRCGkon+G1TmJR2U3s7t/e9TBkofSn6RjMOVHlgISuES8&#10;80JyhmJQ65lnZKQy34Mg1DrF4SwTz+jutJMzCkTOKA0T7uRu8KPUD/C7LghVIE6cZeIw/9HPlaEf&#10;ZSQJSbjBZWJlt3P1YpL3TFCaPETPk3VKQwrE8rcjtY7eZGbk/tpR5xB97LPOHcpAp7yUvIIikhzZ&#10;mwm97Pv8xEn6NbpMpGDs+YTu6n7vt4R4PMnJjYysQMxN+QSk35Qr+nuoz/1dEfkKLgc1owhMfD7l&#10;9bwDRaTfgezTuUtBnak81FNznWnf54vTS8izQMz7kcUrxmmX8JWky8Xc5d1+b0lHYHdwSjbBOXeD&#10;JSVjZv1R+wlJSBmJuYrD86my8XUgC/mbXSLOpGyE/DvP7sjIZ4Sk76dwPN9Neeh7KhNnGakZ6/29&#10;EIl35aMBQXic9jnWYOUUh1EPvPeM+xd3wLqnInGQjad6zSEJI1/SUOuPAnGo9StAFu7yZ6EkvFML&#10;4ytIyMKeBbp/V0T2vZ2MpHykdNzVaz/E4crQx9nlY+9v0aXiHSANe38HSMJn84E7f0PSdkQsklsi&#10;EsJQ65m9fOxALEZtn24N0diE46kWvpg4jJlRxeLzQCRqfSUcr2Zn2TjVLg4zT1wqpkhU0XjuNfN9&#10;lZDcUakY7GSkicScEd+porECsejSETspH0FKxiUfTTJKD9HIs+BiUeXiW3yilTOtT7sNl4g8z3QZ&#10;6dKQJ8Sizpn5yXoJyG+YQSzqbspGZcnGMYM4jP4bh4LRP8N6rpOv/BSBmXmyZCRFJPqo2S+WpAyx&#10;KCz5iFp7SkgAcagvIm/KSBeHXlNEuox0qagSsovIayATu6ysorHnPVuyUTiLxsytxgtGvJqMl5PJ&#10;WTLuP9WqQrGKx0cS0qFAxJm9ysUJE5DsuXvg4jIk4yAgWV+9npxEo9YkdyAMc561CsU7QC5SSDpV&#10;LjqUkSolHUhDzSAQeaZUTLlYKbN4NelQKh4nX0KyJyYLNVcZeWAzvm58wPFb65OtEIzW4/wn3lvm&#10;tYHZyiEKPSN+V3MKxTOUjSoetXYoGPdU6Zg1JeQjGUkROQlIkvOzfHTpeMZzCEMXj6yLeJRPsq4s&#10;cpzTTPtRMDbWDsSjyUcQElFfPkbmcjEYZn4PEvGoFxCInhuUkdhrtcnJ7yEXJTN5GHeNLhbP+GvG&#10;K0nZBeM9zi8kPwrFYe+vgDwcchOROhPRCPDJ1fgU65fIeF7/fcgpuwsEovQUkkUw3uH3wVFTIK4s&#10;+mexuyoSP4NJJj4DxGDvNWP/ESgQWWs2k59pVX5q9cEzrx2x+3AfsrD3A106boEcPE7KSIOyMOgi&#10;UXm0Z6Kw5yoNG5gpux3p8WoSItJfT1apeJKR7QXlNRCCerI+01869mzC55CAc5+S8CwWe38NxSBr&#10;3m+CcYA7u11m5x3IQc4gBHXGLIViJ0Xifr7qJQh392Iee0UcSk2053zt3ZCRDkQgz4rKSMsgG1l3&#10;mpxUMenCTzAJKPu2x1xQebgVicI0e9QfrE/CmuTjKXRpqCKRtWa73V3e56d9ykgKSdZPf6YVom7K&#10;O4/2KAO5p/1zPCMvTQ4OuYvAem5ZcvFZIPyyT2GoGWvKQSdlYe2ZTfNSi5B0SchTZaH0IRQ1L3OT&#10;hefcziUj6059BRnzkIhKfy2JfmUmF9uO5N6rJESufRWTxlZGQgBmX+6ccGF49dqRglFxCTjv9byK&#10;w2u6bOzi8SwikVWJ+DyQhFNOQiSGUHwPVj4CKSi93aUoDNaOZDvZeDW33GUiZKQJySUUPU/ZOIFP&#10;rWZd9ygO/xhMQvEulIlT9tmERNxxkpID9rIRNaXiq1AgHqhkpHRUdLfwKz91x2rkAcXi0yISqFS8&#10;C0ThlL0KxOEup1h8BkhErW9yEpWUiTOzjKRAbLl9spWz4LfDa8hey+6qjT93imC8C2Wi91fCkexm&#10;XUhSMrLfsZORKhx79va1w8znKiPPUnHRZGSZhUTUzHcoF1VCHpSXkG0HM5u7eFyvHlVCDpiotDql&#10;4lWtmYK8ziARkVXpyJO4NMza6XsuGJXcnTPL7WUjxCL6FI9nAVnrc9/lYgOvH4/TEBGZwvKrgkpH&#10;PVVEar1oopHykZ9uXa8mCfunJOQjUizeFZHcSwGptfMWaLZnLyPPQhIS8TgpIkVG+n4XjgcmLltm&#10;uFR0EVkzxcUk5KH2zFRGRgaxGHKROwXIR62FJRebdFyyEdmQJykUOyoiq5BMct5lY0XnWUMm+tlR&#10;8XgWkZk5FI6YuVRU2aikdNwhQjFk5JKQawZxGLUBqai9Zy4pKRo3mNjEHgRj1CEVu4xEncIxcWnI&#10;GWWi9xSYX+wV5RnuU0BqnaRknJhkZJ2d5aJylpEUijqHUNSZcy0is6ZE9D5EIkRkyEhma09k5Mqb&#10;uKRkXJ9gXaKxsmRkw6XiUdu9FIsUlEs8Bi4PI8NOyVUkhmTUmkJyycicU0763S4UnUk6MptmThWM&#10;u1eR/vlV1H4+IyMff76V0vCDLJGInvU1Jxl5QgTiqb8AsnG9nqRI1D7OSUReZiEPrZ/qQOtH2N1/&#10;7phI5Iz9s1AYTtkrqECcslehQNT6FX4SLua3pKNwR1B2+XhDRr7bDgVh5F1GFokYfxNS4c5pF9KQ&#10;J4kZRaLJQ6HsBkduolH3iO38Swei0PYpDb02GVl2pBbuv6CkKNwzSUhkzOucwlB7zWdURvZzBhKQ&#10;O5CBnndJ2OF8t/dobthLxpjHi8qzMDzDF5DKminlVaQKQu6nJOziUOuJOnfJZ71JSfTTb4QMZN2E&#10;4pRBRppolGzC9qwW8ScCMLO4w0x3NGs89XJS6wWkntdFRtoeJeANKBXJtHMJRKP0l7+TEpJ88G9G&#10;QtxN+Y6+j54Z6zMqEJ+Rjwkl44Zf40wpSFxeqiS8RvcTF4Lsz7ucVyAQVy1MmeYTfdeBIIw6xCNJ&#10;gdgyk4hD3mrFfztEIUSiScNjtoRlyEURiiob7YUjT+4EU2ZyEa8j47Q6pGHPrgWjozspEusOhaFL&#10;xOxfg4JQ6zOTUJyBCLzKVBg+CyTgLodsnPPbyGvI98BnEIiso1fJGPU7e8KdnisxN7GoApJyUWtl&#10;l5sw5PkZqDj8bCaJeBdIwiknIhWv0NePEyokOzZr2ZKHkpWdkIg78cgZ531XBSKlowrJhyISwrD3&#10;rwJROOWgC8UrIAuvMgrFm5TXkMxELrLGeeuFJKBQ/E9MPqqAXPX625CQhJ7bzARin1+wRCQkIWqe&#10;TVqC+DuRwIVi1veY5eLElaR0qmTUvsN5ykiQwjHForNE5IaTjKR0xCkCstDz2FWxuOSi9vEC0tgI&#10;SXsB2XuIRsuj7kBSxvwsKqtcnCTkTkwmKhQTFY0qHv2EWNTT6yUYBfacuUDUvV//jFeTO8nYa5eI&#10;3IVIRC5iMaRjFY3Rq5AM1mzVG8m4w15FQjLGPRWNlI0iICElFchDfuL1GRnp4lAzikWvq1zMs1P3&#10;Uia+yUn63LMuF7mjMjHR3EVhZg4FYvK2fQV58ZnWuFNeQ66/D6nyMbPsQypazjpkJASjZAYznaHG&#10;PgQkpWKTjtMnWV0a1r7OPXskIBOIxaxVNO7k5JynYGR9yXdVRrpE5OnsxGPPvU+JuITjQBGS0lNY&#10;ei6iMTj9fUgTjnXeZ5ZZrkKx1pSTHXy+NWcpGfW8QoUkZOLELB3neRWNZ6a5ZlnvheMjXEiiFrkY&#10;WB/yUXMH0jBnCYXilWzsGUTikS8ByZ2Qi5SQKhoD3dG5f34VmchGSkZkUlsfO55DGHrd9zzfScYz&#10;s5RMqUgZuReSOoNE1Ln3j6XjnRxiEdnAo8+zGlo/QF5JOv9syCK3WZx3WVIyhOKCOxCJkWn9CO5S&#10;Qq57IRKZL7GoQA5ONftngRyccsI5ReIzQBRO2WdBYaj1R/hpk73AKC9DHKpEZD31mpNpVs76Cdbt&#10;Z1s7d2ZGSMUiF50lHyUzdL8AUajS8ug/JB4hBK8yysP7dEkJIaiSMlGJWDmLR4i9nBP/7fNeikPO&#10;RRregPv8Ha0dCMGe8T7EIM8Ed6ZaM9Kz7CkC0VdB2HtmeaeydttLSsV3IQZbf9zxjNLQ8x3rpaPS&#10;99qsCktIPuljj/++c+xwrvKQtZ46J5pb/YfzXukp+SSjDOxSkLWeOlc4281PUEhCMB6n3ZV6yUfU&#10;xLNRRv4bQ/YxIPum7MwkDT8uIwlE4Nz771ZR2OtH5C4kYL071d67EJwkIpl2mDH3E4Lvepeznjkp&#10;GbugJCYYN/VuZsIQGX7T6pCIFI44l0ysdNlIMam73kMC1tzE45FTPOrfgKRQ5Mzuyzx3XD46Kg3z&#10;Xn/JqH2f3cHvqDwE5+yekIQEnHLSheFdIAGn/IxLSZWHN6GMFCk504RikDLyl5lvZSR2KBAbVzPA&#10;+WmHAhGzOEv+LJSGWn82k0j8DJpU3HGSkZSG0ZtI1PwRlIZHXRChuHaCKeuc5r86epGKH5aRWr8C&#10;pKHWHwUSUesJSMIpJzpXsXiTIiopElUyZm+zJRsfAYk4c5aNOCkOda5CMfkSTLMKBSL3VSrO5OvH&#10;/cznj6l7EIpVRqZkrPQ5qXspGE1SinTU2jD56HifcpEyUfvO+dOsQbyK9JeQyKIO6Qj5SNHYhaTP&#10;KBC55/2VcHR5OM8cysSzgNSaveY5V9moojFrzyEO6zyhYEwBqTDX0yUia++rWKzSkfXMV8fONfhM&#10;6+pRE87thJikXIRs9NPFo88I5eR6FWkZZCJnqJOpZ+YnhKKfVTI+xndTNhJkpM8qEIm1V/lIVErO&#10;8yYVA+Rb8bj43c/nF5MpGbuApJzkzOeQiblr5xKLDnuD8rHnQf/8qorGLiN9rjKSErH3Z2YpCYlY&#10;Z/77LhwJ9rRm7/JQT+QqGB2tlboHqehnlYxB+QzrDohEP7t01KznKROP2qTk0UdWaKIRUD7ab7Dm&#10;zPJ/suDrSCPqaxk5S0Y9d1BGUix20cj+LpSJlItdOF7NXST66VmKRUXF40TuVtl4lozD3MRh30kJ&#10;2aFkPNcQizX3M4QjZeMSjV6PMhJwpwjELhTzNCArRViuPPqKisVKF48uEnVHZeJjEVkzSMPab19A&#10;/m7ITBhOtULJSCAJpb8lJl8BkrD3A1dikjPKyNWHNFy7qJkJUz9Cidj7O1AWTtln0mXiR+gy8VW6&#10;MJyyJ/hhyBY/Ge9FKu6AEDxOSshJRq5zw044Htjfj2RvYlB6ZiIPISVPfxty6pVT9rdH1ljysGZF&#10;Kup85UTmqw82MvLhzIAUnOpkfum4zxSfQwZqXmWi9poT7fvOuYYEnOdVGJ7hTHd63eHM5yoNva/Z&#10;XC/i5aMy7fF3HZWEFIRHLYLRZk04lhmJHaK7HchIlYGWrdpZdYjDLX2P/QKSD7LvqG2etf+b8TqR&#10;e0QloYL9gL3OEsg86XVu+xR77DHDncjsbGi2dm/22/zn4V4ISMujXvuZffBlZHL99yIh+mqPfb9D&#10;Gej9I9n4qpjsu3N/loUpDT+G/w5EoJ+Zz+Kw95bFa0nNLJez10UKQgjKjoN83u2YUNTa5B/OaSYZ&#10;d4wQhUUaem+ikbOJmKvItOzoi7REbmdKRWKiUYXjUZukjFyF5doJqjTUHc0dCMVXRGRFpeGUVSAn&#10;yTQnPj9Lwys+8hnXhzLyN8MnW0/yEcKwZ6SLxQsoI1VKmixkzRwZPtnqZ4pEgbM298+1QhhK/mky&#10;Uuup3/O+7f+Dn9++qrOzTHwGikTQ+qtXj8rag1AEvb8JxSEE5MqkplSkWLzqmZHeF6l4F8jCKQeU&#10;ia+iMvGjQCBq/SoQiTxfBQKR5wWQkcq0Q1Q2ioScZWTi8y4WU0DiZH0NReJ9GQlSIjLjq8ZEM9/d&#10;kQJRs71krJnvQCKec9ZFNLZas/1OlY8LyEaIyC4j2YuM9Dtem1hcwtFxEQmZyLrOVSguGdn+fqQD&#10;YcisS8Tad3SOWnGByBllY0LJOGVK5i4UKR8fkQJSSQlJIBq1Jn3HaLKxC8rS626AOVkyckMRlmQJ&#10;SK9TMqpwrD0zP2fJuOt7/VZk4uv475xFI7iWkS4Qi3RcLxwl60AqmlgcZiEVl3AUAaky0ubrdzop&#10;IrcyUrMCRWIDLyZFVBIKS4rJFIsqE6ccsvBO5rmKR5eMZxnpQCDq7llG7jMKSKULRmf3SjKFIms/&#10;i3Tsn189fY7VBaTWyhKOIhrL3KSj7ArrE62UjDhFQPaZC0T0KRW7ZORJ+uxcvyYj626VjGQSkMo8&#10;q3JRe9YOhKHLxxSR3GuyUfqOzeXzrJZ9n4Kxy8Wxxr4JTQrElJA8raZsXHsNSkiKyLX/10ffRaJD&#10;ybgTjs9KSKIvIR1IRa+rSHSel5GV61eRCmThVa/5K6hIfBJ7EQlJyIzS8ElURpb8b45zw6OZwmy9&#10;jAyZuH0N2dA9vT/KxA6k4JR3ukh8FgjC3v8xmUTiDSAiTzLyp1Z/hBCGY3aBycWbmIwUgaiycaC8&#10;luS+3mVt/O2RAc5CIFJCEs24w0xOF5YQg70/M//tSAhAzdn7uX9BCZnop9d+3gG7ZMq9r8KwisNz&#10;3umy0WuIwTlTeTjV/TzXlIOe6+wsDD3jp1U9q3X+3plpxp6zJMXhEogqI0UyrrnAHROMlkHwcRfy&#10;L3d1lr+LHYpBrykK10x62zOp6HvcKawcUg+ir/fBymR22mn9wZKRfWY9ZJ7kq2ZOoRdzrddc6rXf&#10;0Blr3Z3mq1bBOIlG7Ggv++vuJ8pI8FhIEvbT7D47GYm8y0XPUfd97ujvqUDk/ftc34P0qzuJz7iX&#10;ktBh1tnPKQfr7zguCp2jt78rmZnVIRA1X7R8CUf2awYpyFmIwg4FovYiFpeknOYnIBSx/4tjV4A0&#10;PM5JNl6xBOYWCEI/u4B8Rkie9yAMefbaufcysgMx2LLfMFd5+CyQgl7r/a2IHF46vgN9BWlnSELu&#10;6dyIv+/YoWjcAinYPuUaEtL/XqR/qjX/DmSysiIjIQSHfUjINf8oFIVT9pl0ufgEJhGn7BUoDHt/&#10;UITik5xkJDPUAWXjNoMsjGzJQ62FWy8klUksXgFBeNUzexZIwykLnvqbkZCHWgvPfprVxGLLmB+s&#10;l5HMtFdMLrLGGZIRMpJEfwbCUOrgSxGMCfP93F8zulBkzv4M93mn3icqGhMVldeSEvIQc4rGLhaz&#10;11x3a/73f7aXkPEaktJxko8OpGGdFQEpUECyXgLSJGTNKB/t1SMJ4fhmUvEvbMfFpcyQB96ngKSE&#10;1P6KlIvoUzxekSISMN/LxsU3Q/b1LBo7Lg1n8ehisWaZxxl/I5LSse+4TOQpQnF4+QhhuWaRJyER&#10;9VQgG6XG6b1IRr6SpGCM/k12XBz6nKz7Syw6lI0qHXuWTFLx3OMkPqNMrDPnLCA7eR9QIvZ+B2Th&#10;uU956ULRXzh63dFXkBCSCu+Uz7OyPs4iKckSkaCKRn6mdb1+RD9ISQcC0WsXkMy6XHQ08xryUHOV&#10;ijOTkMx5SsdZPmp+FpHsbec77pxx4ZjkS8dpnsJRKaIyXkPmnCJREBmpstHkZOyw9zMEo82OenoB&#10;GfkSkqhX/1dr7vtVMHZSTEIe9t2zaNzRJWXKSJBCkRKSslGlo+YJJCLnVSySLiIpGVM2ctfrIheD&#10;3uunW11IumDMvehDNlI+6idYLUMfc+7n3RCKJhVDMm75az9xJwSkS0bcV5kYs4DZkpaSWR4s2fid&#10;k3IxYa/nea/LxcosJiEIe38Pvpo8v56EPOz9Z0GhGJw+vfoEXSpOqIDU/d4bIhRVMC7J2NA9UiSi&#10;wHyabaFA1PqzUKH4CEjBc/5epKHONH8GisJd/VF++hjbvxcZ4jAkIl46rteOE5OQ3GYhCykTp7pn&#10;x7nEZL+DWZwUh0s2KpG/D9mq2bM2IAa1PvjdM38HUqEQ7Jn2mp/FoqKSsQpHACHYe2YuDXfykTOd&#10;a6/5Dt9RcXiPs2yc8on/+Wf9+45+N6FEvOp7rVl/QelC0HdQp0gMaRj03ICEPE7OuXsGElHuSe8i&#10;kDuUhiEdWYeMNKLmngHZSEzisafUQ06O3va8PolFRSUh64D37C53oi6/J3em31l7Jv+QqQiMWvs7&#10;cP/hXZGMq9e55CIhycsychKPmUHo1Vnmj2b3OYvFzHVWJSPPrFMAnqEonGaK7ln966MGkeUepF/u&#10;lzsxc7o8pGB0XB5GLWgPIehSsO44lIU579KR9z3/kzJT8Qjss65AsnIH+4sQh5SLwZKOMS8CUiiv&#10;IAlmq3dRWIQkst4PzPIRstBPknvouZPz14EYnPoQh8KzMnK/n+JwJyJL/hupA5sPeUpD5/1Bv1jC&#10;EYJQ8hMhEl8CshAcNUSkiMmTcGR9nJOgdDG4mwEViB8BsjD7/trxYzSJ+AqTjCyC8YKTtKQw7P0L&#10;qIA0qci+1w0KR60hDPvM+i4VhX8tMlJzysQO5OAzOaBUvAOl4TQDx0xl5ElMQhL2TAmZOBFycsz1&#10;XHlKSJOM0S8BafLxzx3US0aiZuYi8csSipVdrsxi8Yzu7GWkn5Nw7CJy3jlLRq21172+/+VrnCka&#10;Uy72DPIwsnjVaBLRROIxD7lIwch6BPeDlI7oQyYyU+F41DbHKTnFZIpIcJaMSp2nUGSeQpKicabO&#10;KROzv5KROjvvqWCkfJyEZJ6KZxCJPJ1JRla+MlxQhmAURuFIOSn5undk5bUjxCOE4yQlY17qgshF&#10;kZMJxKHXZxnpc0rHx/Jxl595k9OBLMx8xqXiko/f7iTknNVPrt6jvqz83dEHIReLfJSZofWBikfW&#10;9rcjRT6WGjMhxWLAF5EUkDdlJOniMUXjOXOBqPVjdjLS67NUpGi802eeUvHtO6+vgUCMfZzlDgWj&#10;U3pIyHgl6TKRsxCKUS8ZiUxkpH9ilXXmxhKMFzIyoIz0l5EiIyN3Zhm5y5yzXLwD7813KRQrKR3P&#10;vUvEzLuEJBSRNReZGPOTfIxXj6uP+hYqGAOVkRSOXUb63OWjycglGwXNVw2RyB41JWLAHchFzNq8&#10;y0hKSLJk4g0Z6cIwd3qe9SuoQHwWiMJeq0R8ge0nWwexqIx/G7JnB+vFZGMSjcyYrx4CMbIuGSfp&#10;yKzMQh5ahjN6y6R+mkkivgokIc9XgRjc5Tpj/wqQhjx7/T/8/C718/z0NPNnXCkM97NLGTnRZOT5&#10;fgjELhk105nMISZPf2PSdv5WMtSCzS6yJRxDWErvclD6kJHkLBKda2FJSchas+RKRiaQf5OQzHnS&#10;+4pKx13e59N+AlHIc2YnGjVHzV7r3FNRmCKxCMUCpF72KRb1TkhAiEiTkdHbDkRg7lodkhGoVMx7&#10;B5sdI1496j5nLhUjw56JQcxCMoYopHxEz3rNCXpmrJfck3rNdXZQhGDfCbjTOMlIEPVWRnLnkj84&#10;JgGP3ojsUiwecK7n1Z1pftoP+fjHl5GQe+c8oRTk3lRfsxOQpIvIjs9SAvZ6mvX5hO5d7XMvdygV&#10;kVWZyH5CZ1ZD8kWdIHNcEnLfe2feV2zPfl9qEjus/d9hDaGY/ZqbPEQfEjFY8jGk4qmPzIis7Jbs&#10;F8ddCsM9kIqPXj+ed6qM9FoF4mdBWaj1C9jLxytcHO5EJHiHaBxl4yNSHL4Hml3lnE25isNCk4q3&#10;0P1V/7Lym18e/y1xFslYuZo5KhbvAEn4qH8GCsLdTOtn+bs/f0hGdoqcpDD8BEwgsheZaEKx9Zor&#10;087TLyB3QB5q/SwQhlP2WUxS8VWaXHzqlSTPgZ2IVE5zkZEhG2cZGfUSiKwz+8LZkpf3wV3nsZTc&#10;71Amer2TkS4Mta9QMKpc7EyzvHcWjnbK34pcs/JiMkSiiUXuek8JuWSkycasl4DUmmJRJWPUlI+U&#10;jCYP8UIyXklahvnRr7nJxC4cz3DHoUDk7BUZSbpYvEcVkhSLWt8nZWTwzW9+fgM90/7A+6+E3h90&#10;Gbmy3zoQkNzR/GCJSGH8NCvBzjq/Pna7YHS6ePyIjHwzWbjLnV5f9SeRKKho7DKS9R0Z+fDvRp7+&#10;XiTuiFxEbfkA57HrQpH7IRghHU0ypoA0ote5y0jOfjxOfxGpMnK9kBR2f2dyFo57XCQe9Xfoz7Jx&#10;BsIw+/P+XjJ+sdeOyXkvhaJJRanZXwN56Ccko4EshKPlAXvOmJUZwMtH0oUjgCg8zjKTOyYZvw1Q&#10;h1zkqS8jOc9exaKzE49TVmdVLrKepKPONHdSMlIwqnzU+kxKRopHpefcZa5zykTKRxWQXUbqDqFc&#10;LK8fA756XD3O2OfrR9/3+iQd2bPu81W7UKRY9Bozl45kzQ5MOCKLPCWkQpF4nyosIRO1Z/YYf9nI&#10;HhKR5ytQGGr9WUAe8rwBZKN+orVISohEzhpb8TgBmRh1EYyt1kw55U0oPiMjuYvze4jD6AsqGJ8B&#10;kpDnHwNIQ61fheJQa+H06dWBceenz8NeSEIQtpzcffnInJgU1DNYs2AnIKdsyhcQhb0PTCI2VDCW&#10;OcRg1DaDWGTN/iwbH8nJa7pArKhk7MJxkpB1/5EwTKY93t/9xm7uGUQh+pSHHcpFFYzMs6b4Q89T&#10;91wKLjEYaK5zrY0fpQ76TkpC9CoKucO5C8Pcjz1kTUbyVDivexB+R20iEln0SwZW+EnWJSSLeDyQ&#10;eckXIfTYH/v8rZIvkDW6RDz6k4jkjp2QetL3nQVkX+Q6oxQ89UIRhsEuX0AiSj/91uk3zhKSfOpn&#10;Wu9SpWWtH8lEZbfL/AyE335/CcN40ajiUOHebez3IAI1h/zL3kUhc5eGJGVhZO1VJGul3oH465nu&#10;pihcdNmoHDnlpNUyQ87eTuxxl3KRQBoe5xKJUVsvmde/WDWlZOak3bX7PqNQJOte1Cvb9AnEIE+H&#10;n2O99zIS8u/u7kQXiYm+fKyvICEFtWf2BCoidy8jJ+yzquybUHwaF4XvqK+E41MyEoLwOO0O6xCH&#10;IR+V04tJ7mgNSWh/IxJIJry3/j4QhV6/9ioScnDqNQ+J+FWcn4bKxZssIQmJKPmSiQ8on2QllIdH&#10;3T/PCi6FY2A7v5IMNQVi1F1MThnzknWR+BEgD3k+A0Sh1lN/hYrDaab1XSgNh9nplWOrVw+hCGnI&#10;HrPIBHyelbhk3GC/BYnIvsnFp2RkFYqUjBSOXTpm79KRfc2TKhnPmUOJmHOKxbNoPPhaJKTU5/2/&#10;f+xSKiYUkSYjO/YSErXIxg1LUIqIVElp+doL+QgRGbhkjD7qJSdjnv1fOiEZKRevqFISzJJR+7OA&#10;RAZxqHddMBLtUzoCiMOsde51CsaJL98EqJnZCZGIOmVjx3bwQjJkZZ/5C8eYh3jsryVNOEJAhkDE&#10;3HZCJFou9ellJGfHqWLSeu4uqmA04Vg+1bqXkKRLRs6n/IxKxpm3sXaJiH4SkD3TGXNHpaJLSBWR&#10;k5TkTnIhHoPrnZCLO07CUfZX/uPRB6xDMC4RKfMuJ2tPyajCMWHmdIk4ZRV//TjPSO5cSMkTEIjc&#10;T7nYRWSXkn3e8bzJxQMKySUeRVbaS0dhvYoEIhtZL+moNWRivIY0uRgycnod2SWlZXZCJMa96I1v&#10;z7JRWXsLCESeSZeQvd+TcvFaPKqshDyM+nvMqmz0HuJQZaPO2Fe5qMLxCtuPz7XyrgrIXndJqXDm&#10;c8pI9CIZL1h3TDQyd+m45GNA0aiyMXsIwsz5EvIsEa85v4rspGgE8+dZJygUe/8qIhK3rxw3jPsq&#10;Ey9Y0hGCEGgW7ETks6hIZD1JxylHb9nvExWHU/YSXSzeAVJwyhXKw1dRidj7R0AQXvWafwY/tfoF&#10;9DOtS0heoAJS66lf+b9wiiSM7FIsxutH7vVdyyAGtWd2oLKRkpH9wZKLnF3tH/X6m5GWd5HoTHJS&#10;+z1VJHauRCN7xXPKQOYQgjnjnPUz+D0IwD5LqeiCUP+NlIcKhWO9d6bOIQaP80edn+UhWTmEI5nm&#10;Umtfd1IQsr7qOzp3uYcaMu84u6xc4rHfiX07Hc/yZL3ykIk+g6g7TsnKbpyGScuQeysXqbj2uNPo&#10;wnCcQeZJv2O6w2wShGDKJvr9R/e4b3uQjJEX8cgdzj3/Vy4jU/yhr1KwisHH7HY19xqyr+Zl/9es&#10;KQardGSvea+neztSCrL3zOdVFu5qzZjvapeDkpkw1NmZJRJbvmZDX+9ADB4Z/i1mKhEpDG3vIGak&#10;7GCmd+Oe1yEJj3rdtSz2jrqIRYpLzZ6CIrFmO3bS8Y8lIykh959kxUxk4QKzKQ/ss6lD/hCViQPl&#10;7z9usB3KQ4BM+/vg70Hyb0J6BlEYp5E1X0KO9BnvWK/ykDuauYx8TUhCFvaaEvGzmETiHSAJrzKV&#10;iQAisGcCRGGRkdjnHdbCJB7vyMguHlVGrhmkoWQnMBehOInHKdvSpeIrUB5q/QgIQj1ZfxRIw13+&#10;ESgUUy7a34xU2ThhghLyMOomI10yBkdtLybZb/nzY7cLxqDkEIXaO18MikTunSXklKNmX/NZPE6Z&#10;zlwkcm+SiwlzxQWj7rlg7NKRIrLnMyoUUzCacKR4FAGpQtJFY9SThCQtMwHZZKT9XcmQkRMUjrs+&#10;M5WKlI1Z117FYb9zFpBaz0Ag+um7VTRSNq7+G6fuUCZ6vcSj0uTjRL3rknHJRhIy0ucuEtcspCJE&#10;oolI6Skdjd4fVBHZBeOZs4iEZMzchaPnd+mS8q0IxmTKJvz+WT6u/luBWUFE4/CpVpeRLg1TPOq8&#10;i8UJiMNBRuKFpL2SDLF40D/FavUSjp5hp8rLkIg8o1YRaWeRkZCGXq+5cSUenV3unMUiUPlI0ajZ&#10;fucsI6csxWHM4hOrKROzJsxSLmbvn1313veZJTsZeZaTIRnjNCAcpaeAXEIyMp+HaMQ5iEiwZrFb&#10;53915BCJXptsDBlJ2XiuIQwzS4nY+72M3EvJs2zsGaF89B5CkVmVjEqXjzmDSAwZGZ9k9UxoOWvN&#10;Mhe52OpCvIYsOyuDRJRsiUWH0nHJR30heZwuFTU/egrIXU2OnmKSMvILPska+SwVnS4dp75mKhif&#10;gRJR61eZZOJNLsWlysTkC88uHS94n+TiXewlJE4KRUH7PlPW7PdBZAWVihuekpaTVJyAHJxqzZ6B&#10;cnDKmGv/WahQ/OhnWslPFYjF7d+DvIISUWthJxzBdtZkYc+O8/TJVRLzdZfoPLC/G2lZCsRTjTPq&#10;SxlZcGG4xOLm70Uie0VG+g4EYZ9RHD6PC8mUkdMOBeIdITntqGSs8xSESpWJtdadabdmFIM6gyRE&#10;nfKQMCu5fXI153oS3sk5RKDuuBykKOzofMe0u36DIhJyEqzZRhqCEIzsVUDqPe5aFvu2y5o7iklA&#10;nN7770lGSWhisNU71h1KO80GdG6/AcEnUA4y1/ou/TcmTvMqGxPsHWf7VOsfTUbiM679U67MMqcc&#10;5PxCGAp9Rjjb71EW1qzWCeUipeGzUDLufiNlIXeZ+UkoFykQtVY8h/g7zvV60kVgzv10YciZ39Hc&#10;ROKa1d3++lF7I+SjzUwasm9SUVgikYRMXPmSi4Lt/iJoudV8Ccnfjt0iEq/x+6ghAnXmQrHDPOXh&#10;8+hvJdeC8TGUg1c56zNXn3BNKBC13mAvJiH+Wk5GSXns2z3p14mZn+84CXPt126IQs0M5sKSiht0&#10;r9xzcfj6S8gJCEOt//3j91UmXkEx2DOd3QQvJ7evJykRXwHC8DjLS0iFUvEJVEqO0vI/Os6g1+xP&#10;+a+OGrDHLLI1i3pinEMc8rwLpeHV7DOZpOIdIA/1ZL1h/GQrRSIEopwNE5LERKHUOlPpaDM/R/nI&#10;XZzEZiIVJxl5ZF96dpAZxCFlpO5UydjZ5clZNIIrEQl05iKR/SQdHa1TLnIvheJJOrbXkn4XwpCZ&#10;C0f+Zs4PQkYqS0Qyw47s6atIlYwqJDlb0lLnJiJ5VsGoonGXpXz0mkKRgnHOIBd1BnmYtYpI1pp5&#10;DolY85NwFJjrLDOKxHPGz7R21rzUEIvMvnJCOCqUknaKlDSWoGQfkhGy8agpJzX3z7BmZkhdZCM+&#10;26r9iAvFq5ePnNcdSEOtJ6lYM+ZZQx6i5sl7KhcrNmsikn9P0vsUi5CRfO1Y8kBnflIsan0Qn1wd&#10;RaXJRxAicfUtt1mgfdTrpeRp9uPx76pcDJqcpHistaOy8Vo8EgjEKatysWee/2c/v32n2SQaCaSg&#10;ziEL+5xCMUXilG/5zllC8UClo+blJaRBeeh9kY9gyUWXjb02AblqyMXcMZEYsnFJRq0PloSEeOQs&#10;TpeYFIlJl5DsNe8zSsUuHu/Ix9xRyajzWndyVyXjHspIl5DJl++RUy4iOwtHzWoOaQiBqLlnSyxO&#10;iIDUHXzO1YVi9BCNlI1dQAomKCENmUEm4s7axyzEY0DpeEXuXsnFOtv3LhWnV5BXLyPry0nKRJ3j&#10;M64qGh8Baeh3/F4Xio+gMJxmyrEzyUdkmp92RCo+w/ocK/mbQDLbYf4kKh+fEowHur+924Xis0AY&#10;9v4VVBZezZ4FolDrPyY/Paa/hOzCcmUQhjyF6TXkmEEKRr1mIQsP5r/3GGjfd0wYshbYmzxkftSB&#10;iUf2Khq155zZcb7jc632yVacyKQX7khHCEAVllUS1j1lLxMr3MPpcpA1cpWFCSXiJBuv6PuzjNS6&#10;ikX2RPPO9Q4k4Tk/CcWQj0UmxutInelOzzyv4tAoovA832Ull9/QPZASkb1nKQED2/E67zisy+tI&#10;vSNZ/jZkn8wMz+z3477/ngpC561Iw6G+02u2cgg+rSEBldilMDyJw0afa99rPSkbdW/tqHyMbPX/&#10;K5CRz/KMjCR9b4+KwjPMde8xEHy7exSGFIHMsO+Zzqea0nHtH/0bMpGR3LU8Mu47IREFCkaVjOx1&#10;tvouJGUGOWlSEVJwicE8WWOWklFy6TE/ZYSi8Kjfm3Q0ofghGbmjS8P7PCMtPyYiAYWh9/X3mHPH&#10;uScgr4Ao1LryPmSLIh2ZQTSypzj0Wl87rjr6Re8NSEOp1z0RipY/wXhPZeJHoUTM+rlPtkIWTr3K&#10;xI8yScQnmWSkZZCHTSbeBsIQHDVfRS6R2OiZ7hIViqwV5ks2CrpTBOKUvcIkEl+F8vAjqFScsobK&#10;yC4mrYdM5FmpMjLQrECpGILxoHyitYhHwTJIQ54HISO/sH8IxeHzMnJH7s/iccocysPMUjBW4aj1&#10;rq9U6bgDn3KldISo9E+7pkxUymdYmd3oTThSOkbtotE5Zayt/0sHclFkpArI6RVk9pSIjspHFY6s&#10;nSoRXSTyHvs8O74DYain15SMKhyreJzn9ZWkSMb4FCuzMpPaz69O+ZKMG1I6EgjEKiMpIPkJVn01&#10;ueQj0Aw7Uat8hLi8kpH+GpI7eyE5y8js30IiUigSzae5y0OXj0ntVTrusN0QlJN43MlIUuYmE5FV&#10;qbiVkQeeuzzk35dMmIdcHISjvYxEXWYQipgdZ7x+XExycsRF4h0BWXcgFTVXuejsZCSoM5WLjgrI&#10;KiM7KhZr768ba6/zBWSk1VU0UkIWMfld5g7lodcqF10oHr0ISYW7tm87EImoQyg2uZiCsfWWURpy&#10;RpGoM0elowpHl4uZOSoYHWa+f555BnnIPIVilYuZdc45RCJyF41XqIDs2I59dhX9LB5771AaYpZS&#10;MfNzZiwZKTsmD/08icbARWNIRvaYWfbXuRc7S0aqXISU5IvHJim5V/atVqm4556MrP0jXEZCGk45&#10;Z1dADD7qPwIE4i4f6DJyAVEo9bNQRhYpCZGoPWqKRWHJRuk7Kg63QrGxE5CnuyoRP4MuEV8B0lDr&#10;V4Ec5PkRftrUZ94pFK+YBCTzUkMeMlOhKFA2qnCU7F1qn1MSNigXl1BsvUFRGC8gTRbqDBnzRpeN&#10;7JlpbxmEoNcuMUMg2n2clIZ7VE5mDSnovWcpEs+7Ob8nIyH+vKaArBIy62uR+DHOv6WCsAvDvWTU&#10;nHt913uKQmZVHip9ZkJS0NmOfof3qih0mE2cdjYy0jMKvzobZWLAO3n3IETj6huWm4QkEHotM8mH&#10;XYhAwN/zPj/deoHdC3qmvZ4m+qJfM4o/yj5B5SDpO7r3KGNeMhWNB+sFZJut33MR+ZKMnCTjjEo+&#10;z6oc3O3uuSUW1ydX78tIl4CoUxRSICrMde8RencmRKFxzlgrPU/5pzllIHfinolB6e1MeciavWb5&#10;m45JRsX2IAZlP2YuCAMKRxGPRVJqHvS9la1diMHeJ5NQvJaMDmXkfneWh6/Q5aT3FIZa3/sc6xV+&#10;D5KQGaVh0mXk6tvfjET+WFxSIg6cpGPrx5wCccMkHkc5KcLQBCLn+OQqdiJfUtE/xTr+7Uju9XPR&#10;peJnoFLxo0Aiav0KkIVaPwuE4UVGGalcick+M4EIYlbE4gegmOyiUVmScQclYu9fZZKKz6AisfcX&#10;/HbIFiIUH3ESkBCHrHFGfykaEwjK+ROuIhe7eJyyBaVh75+RkR1IxKx3MnLKmalo3IvHc+4SMWtH&#10;60Tl41k8OvmSEX2Vjkru1V5lZO6GWBQRWWTj8FrS+DrkY9QuFpm5fLyscRouFykYu3jsnHdTPnbp&#10;uMt9BrHoZ84pFVM6qoTU+Q5KxpNslJ4ZxSMzJ2ViFY2ZsdcZ5aKT8yIWUfeXkDrT3nZCLoZkVNFo&#10;QpK95se5ZKPlZ/mYsjGlo88oGDW/ZhKSnlfx+BqUi11OpnQkmUEg1tmSihtMPA6fbyVVXP7u2E2x&#10;mEISwjDlZEpKyMPjNLGIM2rLKRkbEIstdzEJmcizQRkZonIvJlUwnl9I9r7PnJ1k3IM9QrE4CUeK&#10;SJ15LTKRfJc76CkjtxLy4DxL0VilYwpJ60NKGlZXwUgJqZ9h5Wdayxx1w3NIRt8rMnLJxuiPWX0B&#10;edT4HKt9ojX6NXMoH1l3NOeeCscdFJGUiTnrYpHzrKdZz31WxWNnCceBFJJVOhKTjvH3IZW651Jx&#10;ogjHhs6NkJFLPIZcXJIRqGTkbMnDnGVdxaKJSJGRJidjdto1aYiMAvEVIA95stbepaL2E3UnXzZ+&#10;+Z2KxWeYBKLw8O9IQhpq/RlAGEatArGzm51yikStA/aaKbu8SMQHjMISsnDKPhsVi68Agdj7z2aW&#10;iSd+6NlPrdZesw0UjpOMPAF5KPUSikKIxvfWa76EpO3c+Byr9kTzPrM5JCHkYet3UDqaaNTsXx51&#10;EPP1dyJtFrtPysgKpKDW2lfuScg7QAryPHNXRmLveXFJSYi7KRKfIWUkpB+zLgpzp+ZJn/nvnXOd&#10;uwycZ3pPJeEkFQvy2VXN7d6RZwbRh5zCz7O1b3Lwmrx7sNuP3H6PmAAEPss9ikCCPLIDvIY8vYjs&#10;TLN+h3XPVg+5hz6E36ssUThkKxexWDjyfldnrNdvfUBG3oOi75ynIPSM/aPXknnv3kz78z0Iv5xR&#10;GKY45M5ZJmqtcK/P2ddcBeHR/5o7KggP8MpRT8wgF7tgDHwX4o8zCsLMuFsIkdihVNzxaLfmIRFF&#10;NE7Y/GC7h5nUKQX9DkVl/lsbmRivJPeScQdF4X7m87l+HohC/AalYYKMsO87pO+mJNS+z5IiG5uM&#10;7Lz/2l89giITO5CLpOd6jlAaXmAyccNuf50iESfJ2EXjKYMonGr2H0EF4itAFO7qJ9h+ohVAGmrd&#10;2H6CVRh3IBW1fgQk4XEW2cie84BSUnfLPenX+as6MygTn4ECsffPAmm4yz8CRKLWzwBxGLWJyhCK&#10;d+lSsiCSUeh98mdDdrBeT1IsYi9YsjFeTOL1o4GM4jD5EqyM+5oVIBNxByKx947KRspHJXPIQ+6m&#10;dNwJyYkUkOhVLmb99rXUAxSViUjGhmasddfrKh+3QFKGqKSIXPUSlS4jUzCKmGRPsLv2H8vHDu/U&#10;uxSMec4CUoE85AwSMc8uGJWdmEy5yLkKxqRLSQfSMGr7m5AhKeXvQ6qA7CxBiX270wSk9pOILIIS&#10;AlFrF498DclMKWLSJOIBcojISUaOryNVJp6zSTqyP89UKE4ZgShMaQkoEFM66nwvIx3Iwl3tfX8R&#10;uXshWaUiMu9X3V87ak/peNS4v8SiyEd7+RichOSUUSZCNqpcjH7Jx5CRZWcxS0bWj0iZmHWnC8ja&#10;QxqipmDkPReKerLuvG0EJOVikY3rBeQjUjj2z7KqoFwyMsi9KhdTKu6p0tKl4xKNIiNdNsYsautl&#10;nrXKxDOTcHSZ6HXupHAkPTvvUCi6nHSROFNl45znLMVir3uWPaTiOSNFPsrfj+w7Vi9ZOUhGeQWp&#10;s1UfM/88K3oXjJw7zCAWBc2m+cpTMhqUkRO6p6w5RaK/eiSa1Rkkou6kWHxeQAKKxNr315EUlZo5&#10;EIe9/0wgErVu/C7/fmQFslDrRpeM7Mf8b2pmIGPO+mCUjQec6S5fN2p9koqBzqbd091JJr4CxeGU&#10;fYRJJD4LJKHWNzmJSPDTkBHMngFyUGv2muvsSZaAJJCEPYt8ScTGlI24JHy3M/qQiSkQG22+/n7k&#10;hO2LKLwhI6+oLyNrnQLxs5lE4T25SAm5272aqUzsdeFHPzlXuFNzCMCcJVUauig8y0PNNWPudUi/&#10;NvOMM0hB1P2On4oJyJCQnb5r+wWKScwoCLlXhSP7lQUrM6mY2X5O8XfkP/LFY8x0R4XhFcOevaRk&#10;rnPU0++uXQg+1H847lP2BZR/mu2Y7k2zwpWEnOD+H11GJi4ZKQF7fdV/LlVYQv5pPYvEKZ92mO8o&#10;uyYeUwTqTtaUiUGXkTg5azDPOWVg7vicIlHrSt5txGtHf/Ho9Dv6Oz2HSKQwpGRctQnG83xhgrH1&#10;SwZGvWaed3FofchIzZ8npeH0qpHZZ8jI2lcBmYJxk/0m+uPMPcpD7fsseQ8B+fgFZPJu0pB9l4nC&#10;TjpSVNocgjByI8ThM6iMpHjs83X+MvlNvIbULHLW66Vkw3MIRM27XPwIFIn38M+5QhCeZykPn+d9&#10;yBKViR8AcvLqFSS52Hlf4pBZ9EUmBpqddn4VWZwr54xS8RkgDbV+BRWIvX8VSsXe3wHCcMoal8Lx&#10;YDunRNxw59XksZNCMwTkICIXRUZ2BhkJbstIr9mraMw5gChkrblmKhfvCEmIRO5BIPJMVDay1ixz&#10;iMTMu2xMydgyewk57UEqone5uMSj9itzsZgyMupJRq5dhxllpEvE3KtSETus97g4pJCkXMSMdeK7&#10;jmZ1DnmIHmKRZ/ANZWPS+8wpIyfh6DDfz5tcxNmw2YDf++q4N8hIZlsZSZlIsYiZ1yYjoz4JSfQQ&#10;h9K7nAzpSPEoNUnpiD6lYp25TKyy8RkoGVUqqpCs+TWPZOQVVTbuOMtKiEX2IRsnvv3dz/gcK1ly&#10;cp0hFSEgj/MZGZmfcx2k41Y87qmvHFU2Vvk4sxONtZ76RIWiowKyzzWnjKSE3MnInp+hSKxZlYzn&#10;XnObUWB2+biTkSYN/YXkeiWJXds/ZiIbl2RErwISO6wP/KUkUNHopHx06dhlZGXKnElGZgZpyBMi&#10;kTOVipzNmZ8pEHOPMjHRvZ7VHhKRmYtFisbCICSRW20iEbVIxjgpHE06ymzNKSJtToGIOesBEZDr&#10;lWQHs+/+2qBoXHUjX0IePeUj6yUSUzRO54zKyJSKz8jIukeJqPVOPE5QFPb+E7CXlJCJzCgXX+RK&#10;QPbZDu4usYictaAikjDvO5SLJ6HYuLNjUBpq/VEgELX+CCoUnwFicJfp+So/BVoHj148ljlEIPOj&#10;lhk+9+qffFVpKJxEo2T2W1E/5F8cu872xaRiu5CD0tsp0nDN2A9MM/5GgQKx5TdfRqZ0vMMkEO8C&#10;6TflZ1wasldp6FAqUjD2Xnd3ez6DGNS6ysSUh5VprvccSkHupCyc4P7d2VWmkpAykPklEJYB7yvT&#10;nWln7eK3IAkj89wFIaVifzl5lo3RrxpyUOY4TQrGafJPZnEnfw819wT7jUD73ZyZCTzJLI+sC7+d&#10;HESus77Hec8f0X/z6v76dCv4VyYjIfw0owTUWnc0e47zC8iUkJ3cSRG4hKGgsvAuvOP3IPvOOw7E&#10;4O7foDRUgZgwU3SWOxCAMTOpCRmIfi8LezZhc5GRhspJyEqdFf7kmIcwRG3iMNEXjn3XdlhjBuwe&#10;5CCy4+Teyiu715D4O5PGMDtDyej1Z3CWlpSD54yy8SQehVO+XjS2fAnDPZSQ1zISknDKgYrEg8tX&#10;jzdeVYpEtL8ReQcVkRSPfd4k47bv2cFOSLo0xLyLxM9gkoqfwSQVX6EJxYdAEE7ZBzjJSQhDrQ9M&#10;LAaUitqPs1/VnJ9jJUU03gHysJ93UXn4aH4XFYi9v0n5ZOskE+/gwtDl4TB7xCgk/8xPzH6L145O&#10;EZGkC8eVQxpm7n9jUiXjXSAOKTAhEnlSKmY9QUlZRaWjAvKxjJzoklEF4znTfJSNrdZeqTllo9dL&#10;MnYZiV6ytYcTIpKEbCwikvIxsnwhWWWk9xSN2NG+wlzndTclI6GIJOc5ZSKzkJCRa629y8M6d5lY&#10;UdGo3JWRk3jUHZ3X/qvEZGMQmb6UTHGZMtE+50rBKNRXkBtsDsGIPqTi0RtRdxnpUDpO8y4Zd0Aw&#10;1sx/04Wiz1NCTrmCmfEtzkkyPpaTLjAhE9GnaOxgZ8nIb9lDLrJ3seivHaOmfIyaUrLISGTfQCri&#10;RO5ycYlImyUuISEOWccO960/5pcvIGtWP9uacvF5GQlSNKpwnHrNa1aFI1EpeTXLnRSPE0U2fqcZ&#10;pGKenqdgpIQcZWS8nnShyCzEIiXjKCMpDb0/yUgKxkE2djm5n7torNIxs7OQBBCHWl/TxWSHMrJL&#10;R6J5SkfWKRZJF47TbJp/+b7OKRknVEI6EIgUklVGar2XkRCGEIeZLUIoqlxcSF9kpGUQiP67/glW&#10;ZmcZaQKSpwFxGHOckalg1D5F4x1SKlIynmVjZZ6rXLwL5CBP1t5/CXI28PCTraQLxdbvKH8rkhnq&#10;kImUi+yJ5icgD49T96ynVGww11nPVv175yQWhd1OyVUg9v4REIVXveYfQWXiZwB5+N///L7qV/mp&#10;MWXJrb8jOQJZqPUDLiSkfap1yCkiUypKPXHM/AWj1xVIwngdKX0RjewVzg5cHEZvc+mVjYzs4vE5&#10;GYndKg7Jnc+15t+InOG87lAWfpwuJStVLj4LpaMKSZeEOeviUPsr9tIxsh8dF4B+nl83xjxwMbhH&#10;51abWFQg9rxe/0bIRxeA2btM5C6lYGASMXvMi2zscL8ACXicSwiijvzAP8kqu8TEoZw9N0knfZzr&#10;lWTH7ii4T8EXdUdz3WOtc+Z9fkm8dNT7u7nVmT0lI/3vRULmaQ6hp/0V066Kwd6fUZF4FotXQPhh&#10;n2fmnHF3loOVuzteQ/5prf2BvnwMqlCc0VeShV1uIpD3XQy6VDz6C3mInGjWd7S3LH7TZr+mNIQw&#10;5Ax1sOShZAFlpUvCqJlfwd/jXZWNJi29pnzkSTjTHQfiUHvPnsHFI0Rgl5CezXkVjCoid0LyPpNA&#10;dExAPvg06473X9/8ZGtwvafycMou6AKStclC5ketcjGwHZ6k91soDbV+FYrCq9krQBry/GPwd3++&#10;9VnWSygPj3r6u5HPoHLxiklCkp5TPk4i8iU5OQnFV+mS8RVUKj7Df/Lz6W9ITq8cH2Woie5QKKpo&#10;3PWam4RkH3JRxaP09mnWIffXjlEblIvPAHnotQtFZnvO8nGez3LxGghLl4r5QvKKs4CsfWYQjDxD&#10;MsoryJK33mrsLpmYwnErHiUrMxGNlIx8Fdlnmllt+yoTXS5O6A73vKZUzLNLx13vJyQiZyoWs64S&#10;MvOcQySiP8vFxTdZn2UlBeI5e9PXkZCTm9eSBdv5anF6Gal17KzcThGLB+XvRQr+9yFjhl3mrCkS&#10;KSEPKBlxqnCc5SRQobiH8zeTiCkgc6cKxl1NUiRqXcUje81cLNa+SMab6H7WIhkHlqSEdNQ9k4es&#10;oxfJWNDZwds3EIk5c1kJoViBbMRu6QPPIBGZXYlHiMIpd1Iuomf9GNxTMelZisYrpj2VkZ1RRAbn&#10;nGIxUeHYWXsQlqedkIsQjd+JbJxYQhIyMXrIRIjGoAhIqZlPfReO2jNjXuVjzjSneFQBmTXkIXsI&#10;Ra9TMHpN8UgeZVZ/z36Qjk0ydgnZoWQ8C8d7OUUjZePq16tHOQOXlCoTryVkysuWH3uam2A04Xj0&#10;9jshFplHPxNCsmV3cTkJabgTlV0u7nkkKx2KxZuc/sYkRaLWj4Aw3OQ7AYlcZva51pa5NGQmEpHs&#10;BGSRjioOkVMgNnquPWsViCVr8w5lYxGPwsonefhRIBB5Ou9SX5F7EIVafy4uIkEXjHf4acic14Xj&#10;hiIPo2e2FYtDZgLxOA2XhuvvS3L+NJCBXs+vKTEXcbgEYqt1D3JRe91hb0Aaao17cT4FZWCtU1x6&#10;RnF4JRmJ7qQQRK810d7ns0QMwfgja8g/3YUErLvauyz0s0OJSLmYUrGiee5SHp7nfvr8JBaDXe7i&#10;L3vdm/ZVFlIIKjqzM6Tj9LlWv6Ny0aXjuiNwlnXwY2LCEKCP+ZKGnAWnue2E9DMZ6HsuAaM2fG6f&#10;cNV7vEuYPWLt/iH7BQVfZvg86xt3VQjy3LGbT/n4uxSLzCAcJVPxyHnj71Sx+Jj7+5R7esf7CgUg&#10;yF6porDW2u/Y76QQzJ3HopHzqx3Aed2lGGTuvQvC3NFPsxLe1Zoic/UHvU8oCr12SQhwJ/oB7nJu&#10;n2cF0U87PXc5eJy8Z2dKw3zhmKeBPGaWx/66G/P1IhLwbuEXx55TJWJyFowdlYNXs8dQNJ5fQ+5w&#10;aUgBqVSpeI+8N0vEHRCT/GRrAin4qJ95f6Zfn2uFRPS6vIqcZONT/PLEQxkZe2Vm/GnklIWSf4gu&#10;Ej+bSSY+A0ThkL0iI8udQSq+SheKlIrad3in310ZBCKy43xaPHYmofgMFIi9vwvF4ZS9CsRh1K/8&#10;3cgtKhUfoAJS71iuUvGA0vFgiUjmq4Y4ZBZykZ9wZX/BFwPSEP21YJyouxCH+Rs+O7+M1F6pe5CG&#10;mWVdJSNFY+89g0iU/GsIRcyaZBSYXcrIJhgVE5MiLM/zEIqEohGEeNT5XEMook/RSCYRycxFIjIV&#10;ixVkZMo8h0Tk/Cwfe9+zultFIzEReVNGFql4sF46DhKyvISUeb50DCgaozc5yVzmaxYSknJx0TPu&#10;KSUPyTjIyIrLwy4o+zzF4p43k4fse+34zlyTmp0lZBWOV1Akej9JScrKWUCSkImBvo6cuJqXV5Bb&#10;Gfnj0QfciztLMDb5yFp7lZG1Tiga79CFokvFs2hUOOdO7lbBuKPLSPQqI7tgpIzcCcmkysRLIWmy&#10;0DMTkRCJXUaGYDTJKDLSd3E/5yojVw+52GVk6+1kht6yvzKWYESN7Ki7hEwgEM95ykWHvWaP8N2U&#10;ix3IxhNLPqKnREzZ2OWj1tN+zWfZqKR4zF2vIReZVeFIXDT6WXLLKBK1rlBEjjIyyFePR38Sinjl&#10;6JxyuwNRGP2adZFYX0NqrfOsIQvrfBaKE/j86pQrXSze4FNkpAJxqHVwEo1BZOtvRxbxGNkpvwHk&#10;oIlEZqwjv4J3e0Z6b4hcvA2FYe8/EwhEns9AQai95n8MZql4zU+bTHP2G/QzrWMNQah5SEMKRRWJ&#10;vX/E2qc0RHacoMjETVb4WwdSEL3ts458gvfWXTlZ992SURZWptePz72KdDHoQrH3z+P3IAE1056y&#10;UGvnLBTP7HaY40wxiCyF4QQl4zQDOaMQ9LrvdFlIJpG4y7XnvO5BAnLuopCysNcpDOvs/LLSme5y&#10;t86qcKRMXDIyciP6zrrb9xX8G2BlkH5RQwhaHzIycv/Uq8tCzreEVDwDgSd92eUMfysS/9bRL2JH&#10;M9sfes2nWjPmZQ6pqL3C2XHaHemDP6KMTLoMdImoO2exuKsf4b8DoVcz7SsuAFME+v2F/Y3HCmc9&#10;73Dn/DsuByEFUxzqb8ZMXjiuvSYfy9+TZLap2Zf5koqceb+VihSKpM2390wSHue602ThTiKKYBxl&#10;JPcs+0VkXRQGIiPPrx3vQjmYmf+W5yoXUfeedZ/38wzEIebPyUjOd7vP/A1IvI58an8hQvGC96Ev&#10;2elvR3aZKOxkpOTvR10/8UphGGxFo7Dd+dN9/mEoDrX+TLpMvIvKQyC5/b1Hnd0B8lDrFxn/hmTI&#10;xJNUDKZc97fzSS4ePBSUFIdavwoFYu/vAlk4ZR+FAlHrjyJCkfUOykgTiJKvWYhFCMjgJCNl580k&#10;IuoQjBSRL8rIOodQ5HymziALq4w0ifh1ysSUimc073Xeq9JR+zMQiZSTZ7mowrHPTFxGb5mJzJCN&#10;QRGNmHHO+sAFpGOC0viL3BMBuWSkCEk/IRJRq2TEbxz55pWk9ikOva5iMZkynenpVNmo/RV1t0vG&#10;o/5myE40sShMmcJ5nikdF002lpmJxeN8JCN7r/kJCESeCf+GZMkWFI517lBWnqXkuYc81OwsHXf4&#10;3b47vH78Vuot38seZKLXXTiepeMOiESeIRWlNuzVY/ZVSIp8NNkYchF5UIXkj0cNcRg9do7MhaLM&#10;Q0imaPSMvd9xEZk7XTDWfiLFZUpG0mWj5n2uzHJRgVDMvu88ko6a99qpMrGISHCSjX5yJ3ddJupL&#10;SJORJhijZ8adlUMmek/ZSOFI6VjkI2v2D2RkZxaToMrEHbq3w/eqgCSUj1PGXMUi5aL2ypKO8lpy&#10;ZcFZMCZnGZmCMWvdOzJ79eg7S0QGencSkCfxiJePfCVpLx2ljh3urrtLMqaE3L2M5F7NIQ61dh7J&#10;yMekTLz38vERXS4+AtJQ6wvufJ7VpCF7kYkbloQ8AXHI8+CujKR8pCQ8zZAxZ92wewNLPHZ+f8yD&#10;JRZbNs1HIA61fhbKQ+377C4QhL3/Y4BXjCoTP4kfAhWJLwFZKL3KSJsJOxmp+VjzRSMynAOSv6PW&#10;PetTENpv2RyykNKwnYQ7Pe8cc3wO1j8JS2Houe8w2/D0a8mUhnN2TZeWk4ysslB3Ki4SE8117yqv&#10;d1MYpjSs2SNcBKKmEOw7zPteUoVizXSmOzmDBGQOGci5y0EThPGC0eqg1+xZ67zkF7LS75wFovVd&#10;HkbPfUXv9cxlYdRFRgLMKP3Otb+SdNZcWLKyc7oDeec55xWZozZp2HvsBNr3nPUOvHq0+zxltiXE&#10;o+2irrM/+t+MrKgEnOd8HTkJxJ49IymBi0q9l4IwZyoF78N79S6E35znfsrBFILZ+28kOu+51tlD&#10;/DGDGOSZeQrDM5zpzvQycmE5xGD26+9Hxmx9YjWkor9sTOwVZMuqdBS0X3KQWQhDk5RR36TKSgrB&#10;rDk/7yQqG+8BQTjlgLMqE7f8ZsiUNRdpePUpVhOBXquQ9DpnxrH7voQhas6it9/iLGsXglHHznZO&#10;IBevKLIxMuZlB6IwTmG9jCSc9cxqyMGeDfxaxeKzQBb2/rNQsThld4A4bNkrryKVl15IQgxKDyFJ&#10;NDdCJN6VjotfyVzq2y8jVSCCKXsGSMNdfoPf4oQobLmhUvFVJpkYjJ9g3QGB2M6HMhLScKrZb/it&#10;iEkVkiYhyZ87lke9E5LbGYSi1g7FovY63zPJxD06V/Go9/nqUUVkzUIgFpnoOYWjSsaOzewFZMCs&#10;S0WcSyjW/LRrOaTikdk+RGJKR5vZPHoTjS2zmrJR6xSPBuSkCErdy/0UiioZdyIS1DkkIjOXi4oK&#10;R55TrbJRoXCc8uwhElVKXgtKMM7X68iv1kn5aKdIyVKTJSQhEv30e0dvtZ8nYr7qwOTjN84sGZ39&#10;jkrGaxF5PVe5mLxtMheP6CkTOQsp2WTk24WcTOHILAWjysguJUsffy/SxSKyFI71s62QhNq33HCx&#10;6HIxa5WOpTbhOGUUjUf9AJeIqO+Jxz0QiOfMxaLwXetNHvbMc4rIWUZOAhInxWLWOyGJvxNpSFZ3&#10;KRQPunw8UDnpIlHmtk+p6KfWPdOeMtJmISmXdAzRaHJyyUaZyU5HZWOvJzh3qlC8Kx8B9yfRqHVH&#10;dyuUi7V3udhl48H37CENJY9sFo9XGUQiZ1kvAQm6lDwwWQlk5vcpGCO3WQrHJRtFQlJUlsykI3Zd&#10;QlbJGDQBuYSlAWmInAIxawrIKwl53qE4RPaqhMRLSSdl4rmvQBDezSkUk4d/S1IxcalyMYiXkKf6&#10;BCWi1hvs86st64w7f3MPSseSQRZGTiE5oQJyJyQtgyzUk/VnoVLxFSANp+wRkIFTj7PXfyx+qujr&#10;xwnMr3a6cES/y3rOWc9KHoJxScYgsv1nWKVXEcm5CUPKRM4EZnKedtkbIQgtpyzUeubO68jzXAWi&#10;k/Lwo1AQev1INvaMPc5+13uXgzljzZzy8Bru1X0IwOzL7EfNKA0pDPc9ZaPXkHw56+RuFYRO7EEi&#10;ikjUvwW5MiV2S1aAJDx24nddBuLOkYskPMvECufbV5DIT9JRoUQ8agpAE4ZCzzc7/ppxnhU0050p&#10;t+wPte7cko7CNCc6L7tdOvYsBOVHZOQrLySrHJzmwOcpDJMpm6BYrD3ln84gBrnDeZLycO57xrz3&#10;510IQM4hBLOmUHRpWHtmpM9In1ttryxDEB64XOQO+5znzlGHTDQoF00snvcWJgNzxruQhy4j0bOm&#10;PAwgEykUucMMvbB2R1wUpjAMbojJKhspBPucslF3PgOKwp7p7D7715MQhFpfEKISYvH+60jIQuw3&#10;gShsZ0VGQhLKbBEisUhFB68ep7xkumNQFjaKSJTstAM5GPXKiM5UJu6ACNSaveY6+wyaRHwaCsOj&#10;/kr7u0AMTnlgUrKLxGArGndQHAoQjFMORhEJeSjZ059n7dJQ82l+FwrE3n8Gk2QkEIND/uizrLcl&#10;JIFAlJMvHotgFHR2uauCMVDpyLrJyC9LIiJnveGBjPTfSqn4WTKyC8fOblbvd/lYhSTFo0vEnOfO&#10;tYw0loiEOGQuglHY5WsuAtLl45Fbxj5E45rXrMpIgdKxvYxUZhEJqmikWJxyQhmpey4Uz1A4dnTu&#10;tUpG7nlPVn/6ZCtlInvMQjZu/0bkV6vO+5wR7CTrVSRFpEnEmqP2vwV5nBCKtjOISJONWWvufH3M&#10;B9HYXkYCzquQrFLxSjbu55CIqGfxSDCrQCL66QKRu+wruVdrh2Ix+ztMctIzlYxnyt+KNHHorJeP&#10;SyimjLSZykbWB/Z3IMHKfrSMEvJKRvadfN145nFOgdj7s4w8y0lIw+z7y8iUjDv52KFQ9PosGC/k&#10;ZJBzisaD76p8ZF52pLdPtlIuNop8XK8gs9bcThOSTSwefXkVuUN2VDCqcGTdSREJznJxziAHdQax&#10;yDnloaO9CkjWDqRh7jmUibWnZKRwrNLxYEnJzB3KxJmUkZCEOoNMzFqF45WMnHMKRZ9XyZjikS8g&#10;10tJxSRkyEhKxxCPFI57GQlhyBwikedONJ4570A+av3qi0iVh559joxkj/MjdMF4cCkgFQpDrTdQ&#10;MhbZCGmo/QGFpIlFZDgpE6OeWMKRGWWhzpgF3OnycZKRRRru8o/SReIVEIRTrdmrQA7yJL1/nfmF&#10;5U8JReMkGzW7kpFbiZi8HxnYikdQZhCIxx3WRSqGgAwpOcvIQKRlEYsKZWLvIzMByTzOfBGpUBRG&#10;bS8fNZ9R0ThLx54xrzySkecZBOCjjMJwJgXjuWfdewrBFIW8z77PK5xxrifrPSkWO+8/Si25Zpbr&#10;ntTc8doFopO9SsQpmyjisgABmL3LxKOmlIQ4VHlodeTMhCUjA8sf7JZ/40cXkX4Xsg/SD30IyiUB&#10;45wIgUgZeRKSMV9oxnrthtyzHqf2Mle4V+Rhy3Zz7Qs/X8xTPE7Z059pJbyHc/8blH41933OOPda&#10;JeIdKBd5T+uJOktBqMJQxaHmK3vi063XOUQgekpBz1QkTvQd7U+1fsbVaohCkjMXh8f56yYP1+7B&#10;Eo25o3Pry50/ydzOkIiWC5FZrnVjSUj0x7lFZKNKRaO/kmR/gPnKnyZfQipVKFbOc0jBnhHOKA+f&#10;p0pJCkPpX/4Ma/K+ROE0V5H4HP45VckgKw3mOCv1E6wNu+fkHkQhiLnKxCIdr3lftUpD5Mf56z/1&#10;8yb3diex2IEcnPIJysVXoDzc5c9AcTjNDlRATrVJQu0D24E8pEhkHhlzPafZ4leO/RagVBQuRSWE&#10;4ZS9AqWh1h+BUlHrj6BScYPKSX0xWaRlCETKRUUFY+8XlIlHTbko4NOsp8+zgnUPfYhEk4sxX1As&#10;OlYfe5pd4XuTZHQoKVNOVnHoeN7hnu6y9hwCkWcVinpe4fIRtQvILiJ7rf2MS8cr8cjXkSsjkvt9&#10;l4yUi0tIoo6emEi0U+mCsXKeQx6in6TiOVOY1zuQiX56RplYpWPPEgpEnadwTOlYsw5fOuZeisU1&#10;o3DEebBEJOeBScaQiyYaA5eN53yxhCR6F4wUkpSN5TOu6O2kRGSNPIUkMvtE64WMPOcQiagpF8/C&#10;8TmqhNzxtmqXkikSXyWk4rcpFycoHIuIXHKR2VGPrx/1s6w/eEaBSOHY85h1AVlmPGUHctEQKalw&#10;zjoF4plJQlJa9llmXSqemfIuIAFk405EOhCGXp/nKReBCkjURHcciMRzTtFI6WgMgtIkZOTEZaKg&#10;0jEy2wlSRkI4cgaZqIIRglCylXudsvLYi12HcjGFo8rHKwnZ8xSQyb5XmZgZBSSpIjLnWjspEykY&#10;z5KxznczO79P6UjZmBIy8z5fdROMxORjnNhxIAzPu1UsJpSQRUpyj/Wap2gkOwm5djiTuVMFI2Gu&#10;814nlIcqF59B5WEyvZZ8nkksKhCEVxmF4jOEMCy9zpltUBFZpGTvKRQDFYp9NrFEIerA8pipbET9&#10;sozU7J///N765+lCceZ9yBwVip8NhCFP4Yeg57f56RNRcThlA5SNJyEJURiykgKxSESBs4NRQsp8&#10;9Zrb3t86KhKZHbwLa6Y7072jPstJ4PJw+/IRwvLB51r9rgpCnWs+MwnKnbR0oUk5yPwsFHMn0azP&#10;/Y4LwTpDxnOPSsaddNzlDkRh7NgLyZSHKh617pmKxr6H3qWgnzlDpvuTVPTsREjIvrsw4ej16e6B&#10;74lYJCEQr3KbRV92bhPCT1hisQjDIQvG15HDXvIHP20nakLRx/qY/xvYWwJwwH6j1T3TfTLu/Fzz&#10;tasSkqiM/If/5s/vQGThHVzqPZKRnbyTfeVKJk459+sMgq/Oc0ZUCs5wpzPN7txTliC0nqf+RpWL&#10;vpsZ6ynTOy4jKQcxpxyse3mXu8cexWKXkpgNvWUiK+spEpE1ObI1l1PnK4/dPkvBGLVKxsDmzEMi&#10;rpy91B0KzXPfxeGrQApO2cepfzNSBWH0+GzrgcrIp15ARv1uLyizz/kD5NOtpQ5OMhI8kJGGSMdT&#10;Hthvs19CkkJRes2CFI8Tgzh8UkbeYxKKH6GLxGegLNzlL7D7TOuSiK3ujHmIRBOLLWOu7GYUkTsZ&#10;eSkhJyAReV7zPmQpEXf5K0Aiah3Yi8ebYJcsoaj1zJfAe0jEzFdG4Sji8UucPcv8z1a+BOJX8klW&#10;ZQlG9JCEWX9BbxnBzDOdfYk5T9aa95nKx0e4mIRARE/JyHlKR0ARWQVkzTyHTESdglHPTgpIAMEo&#10;QvLrlI735GPfE7m4pKL09uIxpGOISd2tiGwUVEJSTPoMQvE4T5Ix+2tcJqJOOZmSkbWyy32mshHZ&#10;WTrmPMk55SFnlIvMFYjCqOOFpO1ZTZno9cSSjSEjmfmcItFre/1oUnEHhGLN/EXkUdtdF476KrKL&#10;SUpJiseVHSwZCUwuVtmo6KzuVqH4moysopHUDNKw71QZeX71eJdBMg7Y/CQsIQ/jXD1qOYMlI00g&#10;Igt5iNxOz60Oumgs9Hz1IR7txeTAyiEPM+9y8QqVkV6nfKRonLIzkIZe+46LRBWQXTJO2ZyfhWLn&#10;UkaePt+awlFFo+Z+N2Ti6nEyG4BobLW+ejQ5aXjfURnJ2k8IQ99xoj/ys3BUIQlJqD3JPPuzfNSc&#10;1BlEotYVlZAqIHs/CcXeU0KSvuOEVBxk5BKN4JhnRoEoM5GRJ9EIAYmcp84Cy0QwUi4a2utO5F1M&#10;urgMuShMfzdywb2W56vJs3iELOzZOZ8E47O4PKSAVKpcfBaVjK/QJeINdi8mKRL734y8Eo4n+dj7&#10;kIdLIkqvs8Lva7/uIadAHOouH3t/YhKJd4E03OWPgAyc8gkVic8CSbjLRCT+EGj2ND8FWr9KF4pT&#10;1jhJSAJBeJyjpBSWTHzASTy2bIlC5thhlpRPsvI87YUUPPKUkRCIbW47UrO/LSMBxKDWZ65eRroU&#10;9NqlY53lSer8kWzUvgIJyB2IQM+zrxLxJBXj86pl3rKVBz0/z1UiUhRK3V9JHn3f096B/EPuJ7Mq&#10;B2d0R+9cZXwBeZ4NotHgPe91R+VjkZExV9Y9zk3+yT07QySKPFSxuOZkkIzTb9yCkrFkIfpYUwx2&#10;OfiIO3d0p8jGK/GodfJ3TES+ICNd6E05meYuAru8VFm4l4f7nPQ5f+vqnkrEDgUhJaGeE9M9B6KP&#10;8yoBeUfx3b43iMbImGutc+0hJ3XfcwhDrQOIRWJCMeXiFpOBuTvvD8KxZ0syHrnUlveetYlG7P/i&#10;+C3UTpGRCvKWddmYM33JqDn2VB7eBRJwygnEoJ+voi8hKSM9E1G4/k4kd2VG1s4ERKDXs7wMcXjF&#10;b/7dn/XvSFJGvstszXFaLZ9itV2c0Vt2QdvxvwvJ/qjXXkjFQUIWbK5ykLPoP/Q3IicoDbX+KBCG&#10;Wn8UiMPeN576W5IqEofsaRkZrBnEoqDCEVgOSRj1mkW26sbTMpJ0mXgXCMNd/iqQhloHOxm5pKMC&#10;cag1++O8+EzrkpFtZ5SRwhdkSmSWY0fylIt3ZKScB2UXApFikiKS/cCXwGu+ckRPiXhNvoqkjGRN&#10;qch5CkaXjF06VjKHTPRTZSP7Tp9lvxOMV0Ao6v5ZKqqMzE+wOjsZyfxSRoaINGxGGUmuZSRnOYdA&#10;1FnKRhWO2vcZM+2/fNMl40yVkfsXj8yv5ks+LhnJ/S4aK37vq+NenJSJgQrGwhKNOEMksj8orylj&#10;PslH9vkZ168Pcu4CMoUkRaPKRpWOKR8BJaLW96CszFeUKR3B2wW7ncwn0fgIFYuVLievZaWIx28h&#10;FJPzS0kIw2N21LZjJ2VkishJRq7M5KGfa4d7kI07EQlkxleSKiUpGFU+7jLmKhxVPO4l5G6/SsUq&#10;FxPNfZ8vHXWPEnEnHfc5qLNBOvYM0pFQLjJf/YzKyNPM5CJql4omKU0qer9q7K0esnCauUg8i8bM&#10;e5a4QJxk5CQku4zU06Ui+pSQFI48XRSy5syzs1A8S0bWYy6fa03BCKF4LSPtNHnYZqhDSHbZaP1G&#10;RtbaxWKRjlp3YlbuQRyuLORi4FIxejkpG1M+QiLKnqGisQNZqKfXjz7Jeu+TrRCGPCEfeU+F4mcw&#10;icYB+/uQShOKF3xhvf186z87ZpCI0j8C+6TMRCau3ZCKKhjLXmSW/14yykOZM5uE4yQmIQq/hyxs&#10;2aczCcU7QBDu8o9CYdhr7e/yU9YmMNErU9ZYn2WFFNzVgonEllMu4tyKyAOdl72Qhwd4BXl+Cfm3&#10;fi7xGPSeGXMKSGaoVTJSOjYgGE0ySr/kIDLet0xr7kg99PPrSYjAXe1QLCo6Vzg771Ec7jLWDuWi&#10;C8U8ZyAAp5ykMCRdIPZ6ou/tds8S8SwW7fOrISRdMM7ondyH9NOdkIQiDk0whkxcdZxXrx0Vl37s&#10;KQPzbheE/t91MEjG3AlCTJb+OMvvhYTkqTN71ThJxMhOMpJgrjsXv7HOPiOWQfJpLiLwjlh8mp8v&#10;fheCUU/WmlfW34y8/7pxAmJPT9baK7rvqDi8koedegci7/nfAJSA779WIZg16f0ZSL5+t0rBukvy&#10;Tu457EsWn19lr3uaOZCCXq8d3DfJiN4lYReIVutLx6PWHcsiX78htfWRQTSWz6wSkYuWq1yM/Wm3&#10;1NZDOPI3QhSGbFSYrx2h7EjmcnC/g3lmKhTP7MRlikdmWiuUho9J+Vgz7Z1JIla5+A4RKP1CROWV&#10;jPT7L0AJaTWF4QVNNO6BRDxO7tpJsVix14+bWcmtxsvH6ItAZNbzZP9iEoJwyj4LyEKenwml4VFf&#10;iUfMxjkk4XHajNKwQZk4CcciGiXnjGJxx905ZeR6IRmn9pf8x8ce2MweAkm4yz8KhKHWzwBZOPUU&#10;iQMXYrISIhE1peIVRTzKC0nODMwClYyd2Kmfca2iccTEJORgyw2Kwz7X3NlJyDNn+aiyUWczVTD2&#10;vvB1nVMiGmUWspF/G9L+PmTCuZ9NJLbcZCTlIgQks8BrikbWyD0zscg5xCNlI3qiuQlF9F02ntEd&#10;7qVIZC5i8QmqlEzRONUzkIdZq3ykXEzJWHP2zM7CsUrIPV8lIhdRp1yU/KDkxDIIRZ4CRWQ/WUM+&#10;Bj772lDpaETOvopIZZKLtdadidytYnFC56izz1eR/ewgP8+aWBw+19pfTvoLx7rjuHCkhFxCUnK/&#10;m5mB3rIQjkRFY8jG/KSr9ykRAeY/GuhZUzZW6YieUpGZ9qwrOynpTIIx66vMoUj0nbsyUmeZq0ys&#10;XAnKEyYTr/EXkpCK6CEOmR+1iUTmju9mb9mxtz7TipM5BWSc/bOsLisTE49xsl69vY5MGWlEtsPl&#10;IeoqGvWc8HtJnaeAVAnJmr3m2Ytg3PwNyBSNc74E4pqlVPQ85GLUmYc4FDG5hCJEI4m9HT6HPHRy&#10;P7Iyi77h0vGvfR67p32Ti85JSgq7LOXilYycSdmIPgUjBWTOz9SZSkPd0xxADvaMcKY7FIrPAlE4&#10;ZJCMt/9OZGPdgzSM3kBPmShQMGp+1F+O84tlIQ1NJnJPsk7Zb6wMAjF6FY6TfGS2chGGK2fW5icg&#10;Badas8+AghD0/iOEPDz1L2ACEvwkea8bl38T8uA0V3EomeYqGfvsAH8P0j/NOkBxSHnIWvslE6PX&#10;jL3mJhGjLiCnPGz1LrPf0uxfWu+fdoUs5Dzk4VMvIHdACvreJBzvZPd2VC4iU3FYxeNOMnpOAYge&#10;EjD39XSqMLyiyMbxhSQk4Dl3aRj3SpbiUOGs77CeZrlDSZi1CsZebwkxeYX/hsrCyH6EFDxq+w2d&#10;e62Zisdpx36LuYhJF36xM4K57oQU5Kn12nUJqSLSeqv/EORs/Q73Vw/B1/vG+g32AWvmHZ31vf7p&#10;VfTb31L52PtPl5E9m3MXhbrzWCDu5rvs6rcqLgZVHqZEPHM1A/obfTdlYc19prVIQ8F6edk4zRWd&#10;nVifb0Uf0jAoIlHqnq18CUiIQO1jP/r8DReISz6GVCwyUkUj0RmBWDS5qDnFoGMCcSMgFYrGKhsh&#10;ADPTnWmvisMzZxkJGai14jnu5L2+s6e+hDzPM3dx2GXi/c+07kiRqC8f3yV/iMrIKQuZePn3ISeK&#10;hAQhCkU42ovJzhKKkvV8kfJw/Rb6p19KUhru8o8CccjzMwmp+NVR33kFebkjErFnSy5Kz2z1EIbM&#10;QiLq7sruErKwZyoUtdd8wnYhEFs+SsYOROGUvQJkoZ49e8DuteSiS8XG0zIyRKL2HcpG6//MzpOM&#10;XLMHiIA8/01JlYgDF68kd9QXj1fyEXIx61kuVgE51ee7LhEfysgDnVcgEbmX4tEorx+jRlYkZQrG&#10;c79hvYwU2Wg1xGXIxZitOXOh5pCKzFMydlI2zrm/ekStUvExfC1JGem1S0V/9Zh1z2bOcrHT57WH&#10;VJQ+PsNKHolJyku/95VDGakiMrJJRpbccNnIV4/6+nFJSJ69DrqMtJeSISmrfHQyP8tFhRLykYz0&#10;epaNPevz2u8lJNnvTGLR2b6InD7ZGizhCPlYxCMkovYxXztdNAZH71IxZmuHEjG5kpGd+ipSpWLv&#10;K/4acppNgrHikvGcaZ/MolF5LCwhFJtgPHgkI33+j4+7LhY7LiCTnEEiyo6JReZ7XDoedcjInCF3&#10;Ti8hBZeNsYtsqHk/Xze6kPQakjDzDoWiisVen3sIRPYQiZxPkpE15OA5z54C8eB7qQ8oGxMIRK91&#10;R6Vj3qdgTAlJcgaRmDuThDzJyKNfaG6y0Gvdd8koQjHIz6+y/+vsTURCHvpO5lUwKrN87FkKyLsy&#10;cr/jEvEZGelzysO+x3zgd0M20qXiM0Aeah0CkbVmu9yEouaQhiEPp1p7zYIv3/+NUSUjdyVfM2HK&#10;Sk6xGFA0FukoMLeZyMNxX+a3gCysff4NSM6fAZJwl7/G+6ohCbX+GO9Dlvz0PKOspDhs/cpbr/kB&#10;RORDGUlhqGKxs5vzbp+zXyKxoZKRtUpG9oVjdpzvJhyPvjOIyMfysaPC8J5oJJxN92YgC7WeoVS8&#10;zikP57nXKgiTJR0fZJavl4l9dpaGrHuu7GY90561y0BIQa+drCkRWU/Scc0KlHrTnMIwZvbvg7gD&#10;iRhSMX8ncun9N2qWQNwdJ++wXr8BuYfeJV++gIw5xaD9jtSdlnc5eYK/9ZA/HPvk6Nd9iMDIp/oj&#10;XMpIojKSJ/5m5EkWfhYQfXNeRaFnO7hLwXhfMiZ65/wbFIDMUwq+wk5Geg3xl5nlv+7zFImjUIwX&#10;kURnmu9m3ockNKK314tOEYnsRTAqNre7EIOgzox2l68dcSfvHfWRr5eQPIlJRhGW0rsYZPaLYz8I&#10;UWjzmzJy10+zmlEWJrtXkBXIwN6TKavMLx2dlJF9D6Kw9hCPJ/m4/TwrROCUE5WFUr/ClYzE+Zsn&#10;RaRJQpzCEoWcB8yV3VzzCQhISkiRkdd/PxKCkCfrPv8MKA+n7CNQGmr9KiENTSa2jHmRjzfhPb5u&#10;5GvHCZ1TFtpMz8g7zK92Cl0uvgJl4mcAkaj1q0xiUbglIykPj/q3+PQqP9vKvHFHVlr9Z4v1+VVI&#10;RqkhIE8vItf8LBPJlyHbk5JxkpE6T1wkukzkbheLZwHZyRnEoWYpHTucUT72uiLSETQZqTN9NclM&#10;Xz9qvecvDJeKR48XlFZ7bnJxkpG8F7OVr/lfHrMqG4nKSJePfXYWi51dDvRul40qIHXGvOOfeqVc&#10;PKOycUv8LckuGlcvktLF4TRHLnKRMrJJR59BIsY88L8TiZpCMfH9gD1nK4NU5P5ZNk6fbvUaAjHr&#10;K64kJHlrQrHKxewVz10ick+zu7iUhETkmS8gtwJywPdDLMZphGBEVvKAeX89maJRXklKxhozF4ky&#10;MygXu2ysudbOJBefw39jkoqJysi9hARVLk5UEQmB6Kfj89svILf845+LkEQdfZWQkZlMzLnLSBeL&#10;9iKyy8aoXRZGr/MQif4bKRSZ98xyyEOcq/bedgyVjLsaAjH7zFI4PgdEYu1dVp5R+eg9ZKHWZ1JA&#10;3slUNjJP8ciz15qdd0MoNulIYTnNCOWhycyA0pEUyYga4jEoLyOB7TS5GC8jUzRmveOugFQeyciz&#10;UDznVUZOdKnYuC0jgQrGJ7HPtqpM3DDJyBMhDRWKxN5rXjLIQ54NisWenaTjjiYQT0KRUBBGX2Qk&#10;65it/lkgCqecdKn4CIjCXf6ZTALxVX4Keh+oZNzVypHjRaP3lIda3yBk5ElWrp6y0LP3nWx8RJeR&#10;VkMOoqckDFQcKlczwPtFNmIm9WmuQPbVrEvK7CkHtXbuSkbdub4DQaj1DERiF4sOhKHOKAZzT/uc&#10;OzsBqUwz9n3mfZWGhJnOdGeXa3/eoQhEn3XSRaLvTP15F2JPc+9xukSMWQhOZhSC1odAXHXkiyUX&#10;B/Su9F5D7MX5A2Wk7KIvcjBYUrCdwemTrWUOeSeZ1ZIVjtxEJIi+ZK3Xedt9O2qQuxSJJHq9W2ab&#10;fZkvGfl5UhJCb+7133Dxl33u4ZypEvGcscbpNQSf9nlylrVyzlQy9tkO7BIXgpnnTuYpDZmnTFxs&#10;Ps9qp0k/75Vpd0lGQ3dEIq65oGIx6mk/+z+RHrX3hgrFNfPMcpzRU1QasW93sBN5eSV5nP3vRvos&#10;6P0JSMCpnqA0fI368nGHykPnSkSCeZ7S8DxXoXifKjEhCnX26idaIQlBy7ucPInFRs9OexCFUq8Z&#10;a8yDSTIS3Vk1paHWH4WysPevovKw92feh8yBHNSzz57EBKH2gUlEnsEkIUsGURjnko/a48ROcFWz&#10;Z72ySSge3BKPE5NcfBbKQ61fYZKKd4Ag1JpM2V0gDY/TpGWXiZt+AjsUipSOgclGEZDMSi7zL7u/&#10;DakZ64evI1Mw7sXjY1RIqmxMuXjOr6lycRaPf/9nfpKVez4PkVheO1IuOvZCMsRkikT2uW95SMXc&#10;E0FpsjF62aGIhEi0F5JdLgYqJVmnjPzL4+5ZOLL3E8Iwe4U5haLKRdYj32gPeXgtIecMcrHuZC9i&#10;ccMSlN+kpFyZ9U0wCpbb34qcdr4KtN5DUWknMXEZYlExsXjB2vta9kMs8jXkxYtIAslowtJ6SsVJ&#10;NFb63KmiUXkLzjPIw6i/ZZ+vHueXjzsoE1VOpmTU00XhlGVudXnpOPBgfv4M66bue2tHRKO8ikzp&#10;mH2KRN7JF49XclJnqM93qlhMAUmJOM+dLhkpFfc9Mz8hEHVW5SLmSp8vsbgEZOZLPqqcbLytGaTi&#10;cX5XBSTFpM8zU1RGUiqe5GMnRGN5KVnqvzr2gpNkPGcpDXOO02uVihUVln5SLtZ5F4/knEEWZl8F&#10;45CVvwdZUSHJWiVjlYtVOmp/wj7pmiIRryOtV/l41C4ZdQ/yMDPfddloUCxSMh4sGRms3uRh9iYU&#10;RUD6PEWjA0lYM99LibiTi1d5ziAOtX5MCkiIwjrL/KNQKPa+cfobkZtslItPsF5JUipyFtkO7KqY&#10;PPE3eyAYe080N0Qe6stGrTtTPu5OMvEREIVTDrpQfBaKQ60/CmQhz5v8EEyzCdv96T5dSu4kZSHE&#10;ospG1iWHFJScmclCzhsqFzWL2v6upO6wlp21t0RixT+1Gj2lI1kZhKDkQf07kuDo7YzsBvsXkyoL&#10;wS5/jMtA9r1mT2nYZ/dQ4ehCcN7xPQBx6KdSheJBfJpVM5eBzGqdZE9xqLVm7Cd0R8HLzNxzEVip&#10;MwhDFY1dOpZZvHLU+ZoZKvwcz7mnve5EHTJx+h3LQz6WGQVk4X8R6mwJRcAdre+g96e7Kvd0Z+3q&#10;vNVdGk7ZVX7FukPheJzlNyRf5wdkZO5D3NXZTN1zKagz9qwrKhTvA8GXd69/IwWh9i4GUyCmONwz&#10;70IEnnMXhswoED1PQVjpM+8h+7JPMs9d7lMe5j7zNWuvGq0/sPlORkreZaRLR+65SFwSErA/TspI&#10;u/drvETMrOzb7Be+a71kgc9bfaA7aya195CBzCkOc495zj4CpOCUfRaQhHoe/EZnG/orydJDDPb+&#10;A38n0oAIHHJ7Dcn62FGWVNzz/mh3zSEUUUMkhlykbLzA/77knzpFIn4mXSh+BMhCnhvwmdUpL4Q0&#10;NK5mL1JkZMPE4h0oD4/a7kAi8hRMLkq9hGPrNd+9ePzXIiMnofgqFIcDDz/J2qFQ7P0LLOHIjP2A&#10;icchszqloqG1ZHgpWV9Eeo7TX1H+uaNi8YGM/BKsHQMy0c9nZCTlo9bOJBb3qKis0jKl444qJgHk&#10;IXoXiYRysUrGrL2HRGQGuciZyEbLGzED9gpScv/Nv0iWZHSqeDxqvIoE6G3/L4+TYpH7KRq7dOw9&#10;M5eJNySkMO+nXFTRyFNznTsQiMxSLrJOIAkpHX/zM2VkSkjdc3ZS0vmq1RSMR99eQ3K+suOkhMRJ&#10;MZm5CEZSpGOCl5Tr1eQSi1o7j2QkJaSKyM4kH/cy0nkrstFBNuU6exMZCa5k5DyDQNSZikan9N96&#10;v5OR08vICqSh17rrn19lHmJxyUXpN+BO/q1JisWD9onWc02JqDWF4p7dzkkyflf7PZCIs4gku7yT&#10;gpFZ9PhU64EKSNYnKbk+6yqSked3IiWJyMkiI+NUAbmEI1DpeNT6itKBRER+nOx3LOlYhaTWEJH9&#10;b0SmYKyZy0PtFReLEyojHReMzFRGpkzM+gyEYe8hFL0+ycb4dGvPtWdW2ctIsrL19yQhD6O3vyOZ&#10;onEJRsjGLhxVUka+ZpSLel7ISAP5xOY1ZArHmLWdSTRWybiTkZCFuVt3XCbuXzs6VUaC3n8Wk1R8&#10;BshCnsKtV5AdiEM/38tLxweojDztT1JRmMSjZqVWediynZDcScrFJBI/QpeKrwJpqCfrz4DyUOtn&#10;+GlTH3y2jER/ykIuLsEolBxCkLVkG4G4Zrv60Uw5cpOOBBIxauQmFTU36SfZhiISPyQjKQC9roKS&#10;M6e/duQ5vXqccwhArcnV7A6Qf167HGSdO5SRjotFhVJxmvX5+4+65+KvCsNd7uxyhTv734Ds46n4&#10;Hc2qLCQQdzFfn1mNXlg7BmSh5v4bfX8UjfaKMXvu9L2TjOwiMnrbW+Iv6uhR5/3IY5ayMOo+7zPW&#10;dobQM+Ens36XQpASUPtdxvxDhHgsv9Uzl4+d9Tcjn+UZeYldl4Do9XT8t7KfeCwTJyD4sj7fpRTU&#10;upKiMHudd9Z+fH7VgeTLvv4eJCDvpRR0MfgC7W9KughsO0sOqjTMWvspZ92ztS8C0/LeGyENVSy2&#10;zMUlZWTisnEA+6tvslBeQXbhyHoPhKDXKSjZ++xVCXl9zyXhoxeQ94AknPNHfxtymr9vZKTvep/1&#10;x3gvvUtDz7ymQLz1uVbKRhOOE5CJ8vciKRp7v8FkJIShyki7J/3TUBzu8o8AWchzw0MZKdKw8Gj+&#10;Irfl4w6ViBtG4dgyzU1GIutS8RkmsfgKk1R8BRWJzwJB2DKTl8wpEV8AryKXYGROuShMElJnVotc&#10;FMHYM5OR0yzmk4z8IvUE5rkDkajzKhs7O/l47lM03uEsI0Myfl1lo+Lisc5rX2VjlY6VmruQZLZk&#10;4yQjJSdVVkIoRh6iUSUkz5VDQtod9pSL6CEUeS+lI6nicUcVi100eg9RmCJykpEUiioa79Q1c6HY&#10;BWPpm4TMGaQiz7OIvBST6/OtkIl+LhE5yEgKyIXtQCxy77dOyMYlIKNO+biRkfwUawjIlIx5dure&#10;JBUfycguFmv+dkG9x32Xinr2TJky4jNKxmSSkzsZmf3BRkZOn2ylcDQRqQIyavskK3pFd47ThKL9&#10;rUhkUVuf7MSkQ6F4loyd2zKy9V+2chLS0GVkSkXm7LO+yr1PsdhFY5eR0/xtScsQjIHWRUiKoLRX&#10;kDIr8jGwXkSkCUdmzFnbDCIReQpGikeVkevlpOxQRnpfpSJF5Fk2JnWWQjFlY4WyccooJf1Mwcje&#10;JWHmnfOdvWB8kxeSJQ+hmD2hYDzLSPaaUSJa3WSkikYVj5z3nXxBCYHoIlFlYxWMeZqgjNPvUigy&#10;O4tGPyEKM9edlIeVLheraKxz/8Qqe8pEh7LRd+osgSycctCl4g6IwiknOqdgfJYuFT+KSMWtZBQw&#10;U6aZiUaeFIkNyyEIW86Z1cecO5aFVNzJyGn2PcUhehWJHwGykOcdKAanGeBMd3jnM4A05HmP+e9E&#10;/pRARO5k5O7F4y6nPDSx2HIKxyUdN2x2/NViisPSs+6IZFx9nzGLeisjTSq2HCcxsdiyAwjDlIaa&#10;N0n5gPo7kIfTa0kKwspOQpI6TynoYFb7eqY4ZD3lEz6HDKy7zHN+ZpcDv1vxGeQgs7M0nEhhOM0h&#10;82q230Wu+0e9Xk2mSPSd2tunVQOKRN3xHkJP55CEuVN3Hc8oAv3ciUX/PdQQeD5nZjn27U7MLTtq&#10;7BmZ+9+LDCSvmWC/0+hz7TXXmfWQfZItKAAxD3rf6bs8J3TPgFjUPtjuDTLy2ZeRd3AJOc8SiECe&#10;rwjHyqP7OYcMrLnKQgrDFIUpEKtorDu6x9qlYM8S7qRE7L2KxMwU5mUnxGT+PUiZUQpyx+YJxeGU&#10;k93Mavyb698lLgpVLKpg3OUmJHuO3yLsca7ZLyJLcbjQF5KNLhs7OYdIrL0Cyfj6K0mKwpr776lI&#10;nHksLyEJuecSMeVh5ZGodCAMpxyoSHyAfoK11wZkIXMRiCoXu2TcSseB2O0i0gVjzRa6azUkYfS/&#10;wd+EzPrzgUTk+SqQhVp/FhCHva+8D5mhn2cdZeLATlAi75R5l4pDv0RjwLzsYUcYZeMEBWLvP5NJ&#10;NO6AKHyUo34WSsO7/L2f/e9AZn+uKRQFCsiDL0cPHu0pp8+xas2eTDsqFIfXkGcgDGv/5TiBz1Iy&#10;dlQ6ujisue9VwdjhTOe9/vI16hSNKhx7rwLSpSJr7oRoxCdb47Otvtfq+GSri8TzDmUjUUG5ssBf&#10;Qka+hCUyhzVOzQ1Kx9X/ZdQhH3EeUDK6gKQsZK8znV9BYeh9CknPqqDkrsvFzjT3fpCODeb2KrJk&#10;FIme+zwye+WYc99JNM95FY1FRBIRksxcSMoccrGLyCUdE5ORMvN6lo2PavaPXjvugUjs/cybcJ6f&#10;heJjKA2BZ1VQ5rxKxwOTi3VehSPy7EfpeHB6PXngGaViCsYlGqV22aj8eOSTXDwykZHTfA/lYlKl&#10;Y2a5Q7HIPe9PQrIAceinS0TN9+zEpEpFzSbpuFivIJMUjV4b04tI5HJaHXueh1A0kejC8SQdo9fZ&#10;eiUJgWg7LhopGCkh9fOtXv+V9WvnoMvILh97XeVj5ywZ9z2kofbnfecsGykncwZxeJ7ljspGR7M+&#10;q/MqG1U4bvP+MjJqSkYTjt8Hkq8ZasjC2Mm7KRhXbXuJS8bc0ZnPQy42CUnWTOjzL0aIRpxRUzCm&#10;aDwzz6pQvBaRZ3T/y/f/1Khi8S4QiL3/CJNQfJaQh6e+McnG1UMQSk8ReSUje98z5iWDUIx6Jxx7&#10;DgF52oE8/P3P73Fm9ioQhlo/AyXhNCPc+QiQhTw/i5+G/gVGMQmBqHXjSkhOsyUNUUtv2QW7vZVD&#10;DEYd0lGF4cr6rO8F9npy7UMW1nnmIQ+ffBl5lo/IKBGBzjS/5kpWcpY7lIncSbnYUcF4BnIwe+7W&#10;OykYn0EF5KrjM64JhCDn1xJR0V3F55B8ddel31GfxGPeKTmk43Hab1E+4tRc55ErZSdw2XfUcccy&#10;k4ePSRF5IHc8499tZJa1Sz7WOj9YolB3NZe6w92Ozso+ZB7roPTH3ECG3Qes/QZnfUfvQij+sBGR&#10;RkhH7JS9yA/WZ1o/Bwi9KVeqAOzikFnPdT7l4NHdMy4CXQZ6poJw0eRjh3fqXQg/Zi4AUwbqXsI9&#10;3c07eep82mW+WMJR5xCHPvfMheGSiXKy1l4z50+MleM1ZLyI5D07IROt9v11D/kAheMud+HYaut/&#10;YVRhWJkycr7j8lF3iOdncfi6jJy5KyMTyMA5fz99mlXruxISUA5OM8D5Y961n8SkScforW6IUDzl&#10;gX2mVfrCmkEqNpZUVP50M4cgfNR/BIjD3r8KROGUfTZdMt5g7TeBaBJxyCaKhIQ0lNxOFYqBSscu&#10;H1ce8vBlAbmr/xioVHwVCEWtnwHisNcUi3uqjCR/L9BaULF49FsZ2bE7IhUpGSfxeMr/XOby4lEk&#10;pPUjEIa1X/dDKKZYrFA6OhCHNStCMeoOZ7qjuznrsvHMLCMhFnVH8zgFikYnpWP+XkjFBvdKJi8l&#10;V24ZxWIQ/VlGQiCeZeTaC8FIydjrnlWqZGR/RZePV7JR0bnupXTUOvjGTxOPw6vI3IVM9PMkJLWH&#10;OCx956uHQDyafBQBWcXkb48zBaMR0lHFI2CGz7D634dEXgUjoXh04XjAF5SF8+vH+7hMnF5LvgVa&#10;O5CG3GOtErH3OyARcV+lYp17BtGYOyU3cYgaIjFm7RXkEo5Dbp9UhVSM+ZvJSPROfm5VwExr9nb+&#10;eJwQiJGJVNzJyGsxmdIRzOJxwsUj6pSKs4zMDLLQzysZOb1+PAvJLhSvewfy8Jy7SPQ5xWIKxgvs&#10;E62Qh8xCNgblM6wiID2DMPSconLtUjiGYPTdkI0qH1ETzgPvUyzq51p3EvKcQR5q7fhrx51s3FOF&#10;Y5WMJGVj3dG9LhqrbHT28yobVTqy11mKSGZVNJpgRB3n9pOsJg/7PKTiIBmZU04uSUkpaVAwRg+5&#10;OLH2giNbMhLnkYEqFKtoTOEIQZg7e86ScQflYwpI1hCI3FOpeBdKxF3+KioXhfhk65dNnkAWaj3Q&#10;ZWRH5SNr9rYTEtHmrH9/zlVAdhkJabgkY2NJxTtAGvb+s5hk4qt0ofgZuDicXzs+y0+t/giQhlMO&#10;QijeYScpNWe9hCJEopyjdJSs5JCEzCEKmalUDCgUJ8YdlYc1Nwn5hIgE/K0uJLOHGNScsvAxKRr3&#10;s/M8RSKpInGSixWdd+puSkTKRXx+VXNlCUjpde4SMGcOZaGKxKy11/l5Ril45D9K3mQkc95f+SAX&#10;FRWMRGe661Aael93UhKSJR2lxml1k5drt+foTfZpDunH38IsOGr7u5E2r3mB+W7Ond5bBpnHuuVF&#10;GkYG+cfzDvobet8IodhnvFtI4XgpI9//4b/5szGKwz8e/dXkI5F4Z3a148JvyohmOduJQ6LzaZeZ&#10;iz/OQxJGrVAQUhJqv8unu7uZfcZVX0y214sUjV0iGrFrklFEo4lHPbHzj/4k71hOSai5ysOYHbVL&#10;zcppN2qXmZCB2PHT+YXndt+l4StMAvIsKSuzRLym7lAUEmbY8xeNn/PpVvwOhCHqLhGfAbJwJzBd&#10;JL6rXASUij2L+l1zA5KQZ9S2f/PzrERlJGucRAWkisaoyytJzm6h8vDM+5DtyN0uEe8AMTjloAvE&#10;VxCZaEzZXUIYbutngERsmUnKkIsTlI9LQOL8VSAzAzKR54aH0hLiUOtXoDDU+rOgUBSe+ruRXSxe&#10;gE+xlgzSUHMRiZSJUV8KSMrK6G1X5OK9l5EQhXoqlIoHJimdL5rf4iwf76JiUYViF40T3HWqZJyg&#10;YDzPumAUBgnJvXwRWXMXiuhTLFI02uzrEI2Bza12mWhZnP5bLhQXay9os7Vv85SMJhrxMlJeR1Yg&#10;ELl7Fox3oIRMEcnzWjZeyUhSpWTSxWMVkCDlYxeMW+lYXktWOXl68cheXz4K5UUkWVlIR5ysicrH&#10;A/9UK4Ui96I/9mbxCCgOd/kZykacbyYLpzkFYwX7ym7Ha0hEnolLx5pNnOUkpWMlMwhEmaHG35K0&#10;LMRjSEiXj5EFkI88lSIZydGvV5HR97nThaKzZORx7gRk5lVC3sHF41RTKiZTRlwu7mddQl5DoZiC&#10;ki8jZyGZUELyPIvGKykJicgZBKLmlIohGFU66uyoTUjGnu+GSDTB6Pt8CZmScQeEYuzaq0mKxCoa&#10;KSM9gyjsexCHzCapWKlzyEKeKRB9T/uKC0TNVCT6b3XJmIKx9rpzJmUj6wSCsGfHnklEqUMmLtEI&#10;NhLSsBkFInf9teN68djos2nXXlJG7oRUHISjykjfgTDMHdvj68gHqKB0aagzysMqGPdADu5z/439&#10;68jHLyf/u5/ffhenofWrqFg8aLLxJCMNCMJdvmEJxkbPTiKS9cBJOLbM+t9HLQLxSkZOfc9GkfgM&#10;kIVas2f9CBWE02zKBn7QnmJQM4XzR/w0ZISzvoN+w/aTrABicMqVkIev0kTku86MkImTdNRZq8+f&#10;ef1bh9LwSkBy96C+fqQMlN6ko86uhOKe6x3Iwd47lIiTbOySsdYUg5kxp0iswjDzR0y77OusS8Rr&#10;KBa17vhMJOGSgRWdQyQakm13g5UvCam1CsEUhJSL1k9SsmVLElod99YsartDCdh3QxSeXjtKf8xK&#10;1sTjCc5N+EnekT3/u5Fx2j1IwUB7zRXudLbzP9QZa+sp/wa6RNxKxVehcBx6+7coI5cMTDH4PBR5&#10;06xDadj/Tf+NnUy8Fo3X+D2Ivz5LaVizPktcIKZk1Owh4+ddqzjUfgf3KBpJ39Od7CELUeNM0D8G&#10;Yu84IRdFPK77LVszE484QxSqXLTfjGxgzbh/YDOrXQwWUbn6Xxz3wFGrjLRMYL7Bf5+yEBmFIec+&#10;U3LnVSAHe8+M9StADk41+wRi8fp1JETglHewd0EXkCdJCUGoNTl6282MUnLJSZmtfmW/POc2C3lI&#10;2dj6/OxqZqu/pArFzyFF4rvUr9Gl4qtAFvYa5wucXlJCIvIMmcj6FSgjgUpIhYJx9aghCzlDHtm6&#10;h7nAnns6W6hQ7P2zQBzy/AwoE3v/CpSJvR/YCclVRz8Kxuyv+bPCSUaCqbc9SMbYXwxi8SkZCaHI&#10;8z75GhJALGZNuci6Z9nzBSMyl4qUkTnLbCLnXSZynnmHErLsmJykQPSTsrFQBCRqSEPUeMGY95KQ&#10;iwcUjXwFSfw3pGZvtctGlZJkEpLczd6zrPekiASQhzwfy8ZO33dhWaWj9mTqR+H4CH3VeNT5G5nb&#10;jDV2bK/Ot9huSMUmIyEe19+JFBnpLx81D7F4ISNdKLJ2Mu+CcUZ335ZInOEcZ9/VmZ+QiqgnyViz&#10;JRAl6+JxlJEqHzsmI0MqWhayMeivI8scM7tLqYg86iPLV5TeLwEZ9ZpbDfmI+Y9GkY8283NlJ1Im&#10;plQ8ZwllYWZZn6XiFRCRZxl5LSA5547XKhfP2U5GrtyEI+p+sk4Z2YUkJeM5565IRkrHJRdlpnXZ&#10;cfmYcjF7ysfVHzO+jly7RkrGKhuz1r7Pq2RMJhnJ06UhT4rGrNnrqfnatb8BWbMuGikfmfd+3oVQ&#10;rDKStRHSUYE81M+wqnBkPaFC0gSiSciD8ZVjpctHikfr437JbEfkY1B6ykirIQ9FRBopFa+oMlJn&#10;VT7ek5E7IA1TRlbBmFzLSBWIvX+C37GeZOIZyMglJJeohCCUrOTBJB47Szy2c90VsUi52HsVkP1c&#10;eyEUu1icsp5P8yUSXwWCsPd3oRycZjtUKk6oGJzmQHc+yk9D/4BJSpoo1Cz6sqvi8EDkIsTiu8rG&#10;iT5HP4nHKVN2c2ZLIAaUkRSPUZ/+puQj1l4KxRSY7FUk3pOTFYjC3lfZ2KWiZnpOe0Rl4Q6Vi8/M&#10;Or5XJeIzqIDU+94P0jBq7a/g7m5f57qXfchCiEEIwxCNXSqunWC30zOKR0q/WUaCkIJBF49+D5JO&#10;8h2xr32ZKzaDAIzzx5SSVQ4GR51zyLmYt51Vs++ZAbEnvf7eEoEDd2Wk/V7LdDblJygiP1FGvi4v&#10;UyymXPRcZ+wf0XfPdyH8sta89po5Khw1O80efMZ1h/9GisK343dcGEomUCxyrvXU99xnEIR5OiET&#10;lRCLU26y76iLcAwe/ZbfraKR/cSaHfc6LgOjjl0DonAQjvaiUXOZrfmAC8k5++PIyI68hlyfV30O&#10;vw/BOM8dF4gUkR+XkZSIZ96HbAZycfNSconFgSUXW2Y15GCcumuEPLwjGR/KSAhDrV9FpeHV7CNQ&#10;IP6x6GLxRUwgCpNkvMP6DZGKJhYnfpV12ZG81xCKlgVFPE50oThlV1AUat347ZBtgSicckCR+AoQ&#10;ib3fcJKR/3/2zgRMjqLu/x1AAQVBEVRA8UDRKAGJQAhJZruqF0Gu7C7xVhQQb98XEMlu/rqS3Xgf&#10;r3jiBbsbUOJ9IZ7xQOTYkN2u6t4kgIEgR7LXHDtHd890/6u6q2aqZ3p2NydJ+H2e5/t0VXVVdc9s&#10;EjGfVFWzrGV9RaRkTJKRYdvfRNR7apsiF2W7WpZ1lkhE/j3AcgVkTCruyGrI+tRLxuap71er14Sj&#10;lI41+Rhvr6UmFRva+ZarLPUSMhKNMjWRGLVHMjJ2T+0jVkpKERn14YIxutcgI0VZJlbn4lDIw6iN&#10;19VxXCiysuzD5WK1vxCNso1fRb06L0/Y7+4oXCiyq3pu5MzhcrFWni41CckTF4mRTIzaI6nYeH82&#10;ma18jNXDbVxrknEmMSlXQRrh6sh1YWRbtGIyaotkYlw+ynIzIRn2VyRkdQtWKRdjojHepgpKLh6r&#10;EXJRjSodI6EYvx9PTTjKcn2SpSWXiVHdEHIxaqtdZdR7tTZVNKqCsZmMbIwqHhskJI9Y+Rhv50JR&#10;qQupWLuXnGgFpCiH4lC2S8EYtYfh9bCPiOyjlGXfqBzJyLBeLx2FjKyulGxITShGqbVxwSglY6Oc&#10;5NKwvk22JwnGmcLloVqO0kxCqverdVMph5EysXkiGfkAG1svLLlEjNqkVFTTIB2rKyNFuEgUZSka&#10;1UjRWBOVXBiKe+p9FikaVdlYFZJJ5WpdikReV8VilOnaGu/F5WN9XY28J+/XylIk8npNLMp2KSIb&#10;xCPh4rBWr5eLalQBqZaT+tTLR1mvikel3nBfro4MI8WiiKwrictItc7lIW8TIrFOTCaJx1ifqjxU&#10;y7XUC8lquIwU5biElKmJxUbRmFyP2rg8VO9FQnHnZeSuCheJ8rqjkfJQScP2qyKsvfnqSJFwLC+z&#10;a0wmitTX66OOqYpEXuciUQrFhLKaal8pDEVb2M7qYZlf5X0R2aa2J54VqYYLRLU8+0RnTXJBqLbX&#10;y8MdiZSG9fXp05rQlhxVHs6c7dvKNTtzplshOc29xpWMXCZG4SIyLiO5GBT3q22ivSoS+X1eF+0y&#10;UjbKqG1VISjaq2NEWxjZR4kqHpMS6x9Jxkg0ciEYvxfdl7Iw3r5rUy8Q4/WkSAk5k4yMRKFabkyj&#10;cOQSMH5frdcihWF9ffvTKB95mctA2VYrV6OuYJwhNaGY1N8L54r349Iv3iafJ8VgKAftelFYi9pe&#10;X1bbave48IvuRfeFKKwKRi4B1Tl4Xb1XV6+KRS7tavfro46tjuHXUPpF9dp8UZtcFRn1USLbRBJX&#10;Tqr9ZFm9VqOKPtEmy1L2JYlC2Z50r1nUMfVj1fK0qZeRtbqG77ll8+7LjxPqMqx+L4/a9hRle96B&#10;95VJuh/mtoQ2Nfx+Xe6doV4ffl9N9d4aEVFvmEfek/2U/mFfVr63Lmq/pDb13j0/ERHle0WdX8PU&#10;9au210Xeb9ZHvTdTXzWz7ZeYnyqpr++q/ExJs/YdzS8Tyvwqcp9Snq5NTf39mepJSXzur6L22D3W&#10;xsPvJZXVhON/Xbsf1puF92uSe0VkOXb/NyJqWeTeuvpel98m1HcmvxNR62r7zuaOpzh/UCLrSfe2&#10;N3+sS1Jbs/wpoV6XwYQ2Nfy+TNL96TLtmD+LiPqgWpflJuF9q/3rMviXKPfxyHalLXZfqQ/+TbSz&#10;K4+s17fF7te11bdPE8Sv29EfD/49DBLX+rKs17fhwX8klPk1OSjMP6tlvE62Re1oHQtvr/bhddke&#10;XTFPeF+0ici2+oT35Lik1PXHg3ey59zZ0FZrF+FlESTryr2w77p/iT78KjIYvyIltfa7w6Awol20&#10;1drj5Wb16VLfrzb2njA4jLwf1aP+Se3qmHuVsPqQkob7jUHr7mPhV1Yfiq5hhqL2qI+4H/aNgtl9&#10;Xq+PvM/HN9zjbXxekfi9QTZukN1nV9mHt4uEz6uG94n6h1cl/F4t68JE96JymHW1K2+XqfWX9aGG&#10;e9H9qD2qD4WJ2qLydG3TtauRfWoZFu3DImo5Chapb0NDZvVePLw9Cu+jBg8RUSZhOR61L+9XSzSu&#10;1lctJ0UdkzS+WdAQbejH23Bdon5WrF5rj+7NFCyiltW2KBuUPrwcD78vk9RWf0/tU98m26NsZPUo&#10;1fqwrNfKauSY+NhNYb2aYVYXweE9UQ/LD7B5eaI6v4YRZRTeE2F9q/35VdR5nzCiLXZPlpX71XbR&#10;JsvRvA+Kcu2KwkT3o2fJNt6ndq3lobp6rT0ax6+NicbVysn3H55VkIhaVuuxvmb8fi2PRPer5aiO&#10;TaWs3EfVPvGy2oaqY3m2sLl4WJlfeZ0FyXb1qoTfj/o8Gl3DcrwdD4vUl+uClDS0y3FNxtbu/bfx&#10;XhjePts8ltD2X/YePPzeDCEiShsfJxPv82Q8ZIZ6s7YdSXWerUoS2sg2Fn6Vbawetsu6iFqX/cPw&#10;/nwOJeEcSpmMsiuPci+si1Tv17XtSHZmfHXsmGjj153JeEJ9VyXdJDPd393JzNBWX96Vye5gcgll&#10;ft3XMlWXpLbtSb6uLKP2mXoY0XxeCsOqXKTF0fiYeAxSfJgl7GNY+VxNOErpWAywVXCRVXwEk9Jm&#10;bBW31KTh9OHyEZOCj2hxWzh2p+LwZztSICZJR/UsSUSKpXAMD+XX2jwGcR/GVsmNBKIcLwVhXByy&#10;flPYZv3DudxovmqZhZYKMdEYCr7aVQo/9g5PyjGttJSWfeX9MFxI1q2SjLXZ7mQ0h5cQ/i4irMye&#10;PVmVf2xsNKciDO1ygGxXfDYxB20S9b4ss7BneFW5KCPnr0YKQVFmfaL3UNrDcbIuogjFhhWToi2U&#10;k7weXrm0E/dI2ce0PMGifAZWlpFtYXh9mqjj1CT1pRWR+ra6OqlrC+syoo8SQylrAAAAAAAAAAAA&#10;AAAAAAAAAAAATwWpTfnjDVK4X65u5Fdk5R2dFBaKLonMpcEzddOdz8vYKvw6LiOjIJofOWOT/xze&#10;54y7x55j0LzXTD7W1xEpVHSSb+djt5sgmCNKIZg67P2SZWRYDmUkl3wO++zOiBjWAP/MBnE2yrFy&#10;fCQIo0i5iKn78xQNDhNDYywLggMN6vwm6suFX21cNE9NLLZY7plimGbQUnd1jJCNVekoxaNINC+X&#10;maWKbnuz+x7XBAdiu/w7LvqiObjsk1cRuxywPn9fZAbPFaO2C2wGL0fEzVTlppgzWm0oygn34v2l&#10;SOT1SCRW5WLYHiVJRkYrCPlVRLmHLc/BpPxB8aoAAAAAAAAAAAAAAAAAAAAAAADAzoJI6X8QzZel&#10;QOQyEptTt9YLvenQw1WPfLwUilEZ0+LgwpHRw0U3TTeL99f6NN9+VcpIRIq6GDprUluDw9hnulBb&#10;GxwkmjRkl98aSsc6iZgU9tySGJaIbhfvl3NE8lBc+TarYqtVHmyX/n667R8lhsUJggMM6v4gkpdc&#10;9tXGhQm3Y41k4ly6tSo0dVp+r2wP5SMXkaxcXQEpI+o8iLi/TCnfxXToVvld7Pkel3xVGRnOpYhA&#10;Fmy5TovlXSyGbReIVH5p2HKVY5SqhKwXkfKeJcWiqFclYnQvJhVlWb3Wl0W9XlYatDxmDHtYvCoA&#10;AAAAAAAAAAAAAAAAAAAAAACwM7QO+c/GtPDf+nMjsTl1vugyI4aZf0NtrBSKQmqS0j9ah554tuiq&#10;IVL4hCodeZoJSfZe5VbqnCqGzpoFtHiiQUt3LbanXiSatDPu9p9j0KI7nYRUM38weJYY2gC2nL9E&#10;0jDqK0VivVDExKUpGrxQDIsTBHOw7Xyxfgyvy/A6oqVtYkRIi+mmIknIogjHegFZbSfOaGrIeZ0Y&#10;Pi0LR/xjseU+ICVkVRba/Bo9I5qXC8Cw7aHFtl/9jmcDtr0LuMisSsjqXEIqKm1hwmdHqyKjsD6h&#10;SJT3hUiUVxmlnrw6UrmGiVZL8q1OU5v848XrAgAAAAAAAAAAAAAAAAAAAAAAADsDtoofjERkXEbq&#10;ZOoU0WVGEC3eVhORtTl4MC39URV7qZHiS5FZcFQBOZ2M5FvIiqGzxrDd5YiUSoi6Z4imEIM6G2Yr&#10;I88ayh0jhjWAqHNHTSCq42pSkUe33EcWk8KLxbA4QTCHvd+n4jJSSEVWjto9LjTXiREhizYWX44s&#10;Jx8JS0U61oW3sfcsY8v7xomb/IPF8OasCQ5k73Mdpm6pNk8k/LiMrD6rbpUke9efLr6vJn2nY9Em&#10;/2hslf9gEM+vycUo0XxcEIoyl5ChiORRZWR0r9ZPyEQpGWVYWzSuiYzkUcdyGcmumJT/wVetilcG&#10;AAAAAAAAAAAAAAAAAAAAAAAAdpTj79pyKKaFwXoRydM6UrpQdJuWFC2eyKVhdZyIrCOrdEdslSGX&#10;cFbpziQBydvUdj4vP6NRjJw12HYe4HIQm8WPiqYQbDm/isvDWuolZWokeKkY1gC2i7+obdOqjouk&#10;YnVVo+WMTzsPda+OpGJtTCQBlXlI+Zeiewgy/Rdg232gOs6uycd6Kcnm32aY7hvE0Gk58yE2L/U2&#10;GNT11TnC+bn8i626rMlA9owyot7fdMs/QUzVFGSXuexkv1YqkWisykY5n5SHsizlI5eFdX1DISlF&#10;oriqUWRkrNwsYg5kV3rE6wIAAAAAAAAAAAAAAAAAAAAAAAA7g25llyBa2FpbGRmTkj+daYUYX3GH&#10;afGrqnzkiYQkF4oJMpKBLLeLPbfcbEVkNbT0XzFk1rRY7plSDiJa+qZoDsFW6Tu8fcbVkTbrs8F/&#10;mRjWACbO7VFfVSIKOcgjzo1kn91ZYpVeKYY1gEfcKw1S8uvHy3o4h136lugecsr64EhMnb9G/YUs&#10;rErCutje/4lhM4Is77Nynkj6SSEp5F94LypLKRgmlIK87HjIKv/MGCl/AFPv3BbTOz81GDw/nDwI&#10;5iyx/POw7ebr55D1WntFyE8lQhjGx8g2IRJl1LrSx2D1pjJS9mfRLX9J+M4AAAAAAAAAAAAAAAAA&#10;AAAAAADAThAEcwyr8HFM815rgoxEpFBKjRRbRO9EdKv0JmwVn1AlZCQSa6sjk2Qktt2zuGicSUay&#10;+deKIbMGU+eLUioiq/Ar0RzSajur5L361AvKs2nhJWJYA9jkZ0byflwIRlc1Ukby6MRput0te9dL&#10;2ef0YmNFojrfarXULbqHzA2CZyLL/W7UVwrDKOrqRX72Y2pDNpKBM4CofwambrYmFnmUefm1Kj3Z&#10;PbFaUsrBmiBkYe3s/Rzdctaijf5xfP4W4p6Nibe52oclFIRKPRYpIavh0pA/N5KKqmjkqbbJ9ro+&#10;clyDjKzrj6mXWbDFPzT8UgAAAAAAAAAAAAAAAAAAAAAAAIAdh0sXTAq/iESiuiIyKnOZiEjh34uJ&#10;33jmYXdwAKL5M1ppIV0bFyVaFcnDt1xlc9Di31qH/GeLkRE0eKZuFX7PheN0QhLT0rfFiFlhDAZH&#10;YFK6W5GKMZlp0NJ1vJ0LRCkf6yWkzOn3ZI4SwxowaPFe2U+VkaFEVERkmA3uIjGsAUydt7PPWJIC&#10;MgoXfmIuFn3EvVJ0r6LT0lXYKrn1MlKKQ0ycikGcd4nu0zJ3TfBMZDp3hCJTRM4TpRxeo/l5OUqD&#10;hBQxiOvr1E2jYec0Pv9ZD/rHIFr+dygV1X4ial29X98/EoeyXZGI6lVtV9OkT1VuijZjpPKn8EsB&#10;AAAAAAAAAAAAAAAAAAAAAAAAdo4UnXohtgpPcPkoVzHWS0VR/pdOCu9CdrEVW0UDkcJbMS18z6D5&#10;gtpfpn4unRbvStGth4nHVtE3FBFflZkkIWWQ7X5YdJ8V+oi7EJHSY9F4hz/7XnErBNmNMlKNbOdb&#10;yDY9qzIIDkCWOyL7RtJQjlckZDUeFiMbaCXOW1tJqSjlYzSeC8CojEmpgqzyMtG9Ct8G1aDOZJKM&#10;ZO0+tr2/n3bf1ItE92nBVulifrZlTT6KebiYrMo/eY+Xo7ZwZWSdMOQiElvlYWPED8+pNGjwEkTL&#10;vw3nkH1FOZSR8irG18JlYdSvOk5tE/KwQTCq4fdkZF3cq27bWnePfdcrwi8FAAAAAAAAAAAAAAAA&#10;AAAAAAAA2Dn04fxFmOT9+KrIWqLVjVGQmXdaSWHMIMVR3ERCNgu2CsMLR/zDxWNrBMGB2CzeWi8g&#10;eaJVlaUAz7BNbD2IFj/SaheF4AzPjPybuBXC6qGMrMnDWjlWp07TsypTayePxNR9UPaPzaGsiozE&#10;ohsgUrpQDG2g1Xbe2kojGVmTlzUxiSwnr5ulN4nuVRaszx+HbPcRVR5Wy9TxsFW+jG/DK7o3ZzB4&#10;BiLO7wzq+nJ8NF9NEKpzR1JQXrkYVMos2PKs1LC7gE/Nt2htIc7ttb61fmpb9Vn196V4DEUhb+Py&#10;ULRxgahIxKZ1lurWrMo9KSOrbexqUK/At5MNvxcAAAAAAAAAAAAAAAAAAAAAAABg50CkdGNNGiYL&#10;yaSokjLpfi2RWERW8dHU+uBI8dgYCzb6xyFSfEzKR1VGYlKoTLdVagNBMAfT4s+liOTRaeE34m4I&#10;sp2eqjhkaSYjkeXEzppU0e8rvqLVch+JxtSkoyoSY0LRLrWJoQ2kLGcZskr5qK+UirWx2HIm9CEP&#10;ie4xMHXZZ5WSMBobxizSEzf5B4tu04KId2F1nBWJxzDVrVq5+BPzC1kY9hPlap24PqLuNpYz+Lxn&#10;3O0/R6fuj9k7+qFoTEp1Di4ElTZl7lqENFTLUiYqQjF2T5bVqGPUsHuYlO9e/LA/q9WkAAAAAAAA&#10;AAAAAAAAAAAAAAAAwHQEwQGt1tQjNQlZk5EzS8btC6aFQmow+3zx5BiptcFBOin8P0wKJSkhq2KS&#10;Og+KbrPilLWTRxqkNKbKSEzyPxS3Q5BVukHe45HyUb3yYFr8qBjSQIvppjAtjdbmkCKS1+Mikoc9&#10;c6kY2kCKli5BljNVm6M+zpPGUPKZk7rtnRMJQ0VGUjfbYrlnii7TgvjqylCqquJRyEUxZ9SmlqP7&#10;ssyDiVtB1LsT2dEZkecQ/8XsPX6KqFtJ6l9NnYysrXpMiBCGaqorHnnU+4pglKluySrbZZm3Wz77&#10;DF6lhVa+yn89hl8OAAAAAAAAAAAAAAAAAAAAAAAAsOOkaPFEY5otWnm2R0pO25c9R7ec14pHNxCe&#10;XUkLRMrISCaW+Bar3xRdZoVhl9qrIjMMX+HorRS3Q7Dt9kuJyCMlpFpvNYu+8aD/SjGkAX3EeS+m&#10;pUJtjBSPvB6Xibydn8kohjaASfktBi0V68fJIMvdgol7uugeg4szTN3hqjjkqxlt7zvi9oxg4n2u&#10;JhqlbIzKUlCqIjGSlLW6DLK9v6eofyKfMzWcPx5R5w6+UlLen1lGRmV1tWXjfSERVcGo1tX7UjQq&#10;98NtWeU9pZ3Xw3t8i9Zhr+nPCQAAAAAAAAAAAAAAAAAAAAAAANgODLP4gUhEqolLxF27QrLwZvHo&#10;RFpt7xxkFaekiMRWcTJFi+eK27MCWXzbWSkIIymJLOed4naIQZw/yT7Ngi3nwbk0OEwMiRMEB7D7&#10;n5N9pYiM6o0ykQeT0gVidAPILLwTWyWnfoycF9vuw7rpzhfdG9BN5zL2bJcLREzdRxeLbVJnYpHp&#10;zDOou1FKR1VARudARiJStlXvhSkHrXz7VepmEXX7ztjkP4fPaYz4x2JS/p2Uj1JeytTLR9mn2tYQ&#10;LgwT6nwsS7jSUZGKSRKSR4rIUEaq4SJS9Ed2eTy1IUhcvQsAAAAAAAAAAAAAAAAAAAAAAABsB/w8&#10;QYMUfhmXkLWylJCzl5FcIEbl+jGyjkn+evH4puiW82n2Dq6Y76fzByeOELdmBSbFh2uSkK+sLJTx&#10;hviqQmS5dnQ/iuxfGxdefzqXBs8UQ2K0PuE/G1vur6O+0WrI+DxxqciDRjxdDG8AU+dSgzqelI88&#10;deMf1IlziujewMJ1/rGIeP/mkhDZ3rdme1akYVe+gKhTrpeNUjhG5UgCqmUpEZHtPqJT98rU5uAQ&#10;Pl/LkHsmJt7dUX85LkE2CpEYysSk+1VZGPWJ3+NtXCLyKxubIB4bZGTYX5GR8r64VmUk9ezwiwEA&#10;AAAAAAAAAAAAAAAAAAAAAAB2jtSQ8zpk5h+oCUg1zWVks/a4jKyV1XuIFn4qHt+URWbwXMMu/gIR&#10;53HjoeAlonlWoI3+cZgUfSkFuSBEtPR4aqT4UtFF02jwTGwXnCQJKROOs91uLQjmiFExzhrKHYOJ&#10;s7kmC6WMlOWaUJTXlo1+0zMckeVcbpCSb9isb7jNajQmCpeA08tIDvu+Lsd2KX82nd13tnjIfxm2&#10;nHwkHiPJFz0rSv0qyaow5BKQuD423V+dToMX8lWi4Xy2fxoyvU3q1qzVNJOOaruQi/X3+bVhrJCL&#10;Vak4XZr1UceLsmF6Xwm/HAAAAAAAAAAAAAAAAAAAAAAAAGDnwLTwdmzmi3FpqCaSkjuWehkZtekk&#10;v1E8floW3e8fzaWkqM4aZObbuBRUz4vEVulffD7RRcO2d4GUjs0TngX5LjGkAUTdMxApVqK+qjiU&#10;49W2cIvWSsosvVoMb4DN9xF1NaQqMkV5RhmpBcFBLWbpfFGblvmDwbMQKf852m5Vhgu/Wr1eSIah&#10;btGg3r3GBv+KBXdtOZTPlVobHJKyvKXYcp+sykI+V51IrApHflXKkWTkUlC0qX1kW7UspKFI1M6v&#10;CRF969satmoV/Qzbyy0m/ovDLwgAAAAAAAAAAAAAAAAAAAAAAADYOZBZ+C6XhK1WIczOyceZIuQg&#10;zbutQ/6zxSvsclqJ87lIRFalIpeRN3FhJrpomDi31+43zZOtlrtEDGkA225nbWUll4W1sbUVkjWZ&#10;qNPSlE6KrxDDG0CW2yXHROO4/BPjw1WJ7kMp6pwquu80Oi2/HVuuo4pHmVobF321+4iU/43s8hVo&#10;vX+cmCbc6hdZ5U9gy5moCkORaHxdmsjIalQZWX8Ny1Ie8jqXifJaF95HLYu6FJGxrV1FGVH3NvGx&#10;AAAAAAAAAAAAAAAAAAAAAAAAgJ0FmXnKBWTjdqtxMdl8W9bk8H61vnKFYq2eolO7TKqp8NV+Oi38&#10;JpKC0XOxVXR1UrpWdNGwWXw5JqVMtHqyJhBVkcijU3fjWesKJ4hhDWBa+mM0RhWRkTyM2lSx6AaI&#10;OtvOsvzk+YJgDra8z0lxqY6T4WczGqb7BjFip0htCJ5v2OU/qeJRCsdICrI6cX2Dsliup9vevTrx&#10;zhHDawTBgdgqfUcVidVyQmpCsUm5vk1ca+MVgcjbbCkVRf+GPrUY1GOfh4V4PiZeJYxVLoehXtkg&#10;5aJOvYvEJwMAAAAAAAAAAAAAAAAAAAAAAAB2hrn83ETCt2hVV0Umr4ycrYRMSnysEJOk+fanO8Pi&#10;Df7LDNu9PxKD4lm0mEakqIsu/GzGdxq0VJxJRiKS/3NqbXCQGBYjtTk4BNMkocnFYXRVz3wMZSJx&#10;Ni0c8Y8VU8QJggMQLX1Likd1nCwb1P1vathdIEbsFLrlvMugDvsOvICvuqyKSFbGpuMYxN1oWOXf&#10;YMv79BLinp70PfBVmoZZ/r0qC9VIOZjUpkZu5RqFi0NR5u31MjImHmurHGttUXt0z3Ox7W1h89+D&#10;rcqvDeL9gF2vxyP+xzD134Es77zUiPsGbAYvTw0Gz5//WPAsLoXFxwMAAAAAAAAAAAAAAAAAAAAA&#10;AAB2hiXDuZNrArI+qkCcWUZOd79xhWQpQLTwLfEau5QWyz0TUWdr9Vl2KcC09GBqa3BY2CEI5uik&#10;+CVE5VmPtahSkZex5VZXU9bDz4uMS0iZSEaGElHIyKpgJM6fFpnp5DMwg+AA3XJXNwhIJchytqLh&#10;wmIxYoc5427/OezdHpSrIvkVW07OsL1/IKuykq+A5GdbnrHJf44Y0kDLiPdG3fJsTN1yXATWxa6J&#10;xLh0rEVtl+WqfORpMi4uI9nV9nKYlgcNWvkBm+cj5xBf52ds8jMgF474h2vdwQHi9QEAAAAAAAAA&#10;AAAAAAAAAAAAAPYjguBAUdqr0GnxvdGKSFUeNopInp1ZGVkfMdc9Z5r+C8Sr7DLQSOkSg+T9mPgk&#10;xc+K23xF45GYFH4nRWIkDmuRUhHTYlnf5Dc/35GU/lf2rZeHiTKRlHxkud898Xb/YDFFDL7yEFnO&#10;HepYXpbh9fBMRlpEYsgOs3Bd/lh9pHwlou417JmX68RdePyWLYeK29Myb+iJZyO7fF20opILw0ho&#10;RokkIReKVZGoJGzjYlGVi/V1kYbxfE7q+th2HYN4WYN6o5h6/0FW5ZYW4n8I2c5pzb5bAAAAAAAA&#10;AAAAAAAAAAAAAACA/ZJQ+gzn3pYiUx8XTXsVLaTw9XpR2Cgjo7oqI3dWTIbjSXEUjdS2Tt1VYFpc&#10;JSVkaygiCxmDFl4ibmtL7i+9EhPn4ZpITJaRyCrdKYY0wsUhcX5p2LI/l4W1cqKMtEoeIqUuMUMD&#10;8weDZ7B+Vv24SPKJOnWK2C5dIIbscfQR/yRM3QGDuoWqjFS3eBXikF9lYkIxKaqMbLjyVY+uh6m3&#10;GVnlO9izbkC0/BFWPxdvDF4OKx0BAAAAAAAAAAAAAAAAAAAAAHhawlePtVqFT2AzbyGSm0Lm1KZF&#10;92ePFrf3GpBV/GdNEkbnRtZLR7lysl5Azl5IyhWK8XZEChVkO28Vr7LL0EnxFzUxyJ5LSz8Qt0Iw&#10;dd6OSXyL1noRyYNGnPeIIQ2kRoKXYtulkTCMj4sEorzWxKROS1OINP+8C7b4hyLq5OW4aO74HHx1&#10;ZQtx3iKG7DmCYA62vIsNy3sIUZd9d5F4DGOLcigmhUSU90Q5MfXiUZb5mZDsiom3GdveF3Xqo9T6&#10;4ksXmcFzm53fCQAAAAAAAAAAAAAAAAAAAAAA8LRg/uDEEXgk34HJ1AbDygdhaD5AZv7xxcNTp4lu&#10;ewfR2Ylj0crH5K1ZZ5PmUlIKSCkjVSFZCjApkDfazi7/TrBdXB89y+EicoxvQSpuhWDi/K5RIMaD&#10;bGeLvq5wghjSQMouXYBpcTKSmFwU1sZKcVgViLzMz46kzugS4p4upmigxXZTfIw6Lp7qCsn/EUP2&#10;CNj2jzJs9zpM3GwkIaV8ZFchIhukohrWnigmQ/EowuqIuhmDeBuR5X23xXRT7NcniEcAAAAAAAAA&#10;AAAAAAAAAAAAAICQNcGBaCSnI5L7JabZgkGnAsPiiYQkplMTyJo6T/TeK1hA/edhMuXLFZGNQjJq&#10;i1ZHqu07ElVEspDSPyIxF8wRr7PLwJazNRSDpOgjUrxl4Z2jh4tbmm45r2VtpZo4rK2IlFdMSr5u&#10;FVfPH3zsWWJYHcEcZHmfxWz+RhlZk4mqVAzL1Pnv6ff4R4lJGsDU+TzvpyYaz4WfMo/pfEUM2b10&#10;BwcsHnaXYOLczt6tEolHISLrkiQZq+2iHOsn+9iex+a0MPW+2mp7bYtt/0Xi6QAAAAAAAAAAAAAA&#10;AAAAAAAAAIAEW1PX6lZ+3CA5PxSRqozkKyNpbgrT3DtE972CRety8yIZKbdirReS9fWdkZJSRrIr&#10;Kd6/+L6p3SOd+HaipBBuwYppsXwOzZ8h7oQYpPQdKQ5b7SYykpYKaLj5Fq1cPOu0aFbnkZJQlGPi&#10;UCmnaOlfYoZEsOVaci6+krI2viYjeTB1fy6G7FbY+3yQr+Y0iONH51byMyLFNZSKNTFZlYw8XDQm&#10;tVdTCQzb9Qy7/CdMvAsW/fOp3X71lPXBkcff5R8qqgAAAAAAAAAAAAAAAAAAAAAAAHsJQTAntaH0&#10;amxmf1WVjzSSj2HkNq0syMw5yMp/QIzcK0B2sRWTfN3KyCjR2ZE1GTnb1ZGyX7xvidV5+DmRpceM&#10;4SIWr7DLWWxPvSgSnyX2nZe+K5pDEC3NNWjpv1IiRvKwVlby0MJ1/rFiWAM6LaL6FZG1ejxqGx7x&#10;PiemaACtzx+n9uVlmXoZiSx3S2o3bmGKTH9eq11eI1dBqtIxrHMhWV0lGcnJ2H0RtW5Q10fUe6yV&#10;lv/G2lboI/5J4nG7BS43+fayOvFfgTf4p7PyBYiWr8G08lVsVW7CVvknyCrfYdiexdr/llofHCmG&#10;AgAAAAAAAAAAAAAAAAAAAAAA7B3o1tSbdJK/H5FsJVoFORW0ChEZXaWcnOIrI8uY5q4SQ/cKdFp4&#10;u5SR8XCBKK9RpheRkWhU25L68zZMS1cvC4IDxSvscpDtnBaKSKs4jh7yXyCaQznVSp1VBi169QIy&#10;EolReB3R0qfEsEb4ykurdKccVz9PskyU8ZpK2BbqvEPtq46tmyMwzJLfst49WwzdZZy4yT/YsN2P&#10;YOqNhNuyCskYyUZZZmmQkeXAULdiFVuwhu3E9bHF53M7deIvPONu/znicbuU023/qCW2f1YrLb8H&#10;Wd5nsOXe2mpX/szeZ5jVt/LtYFmdvWeFvVd0NdiVl5FV3qNncAIAAAAAAAAAAAAAAAAAAAAAAMya&#10;uZQ+Ux/JnNRCpr6OSK4kpWR1q1YhJ9m9ik6mrhXD9gqwmf+YPDNSRq6G5OJQRpWJzcqyrl5rfaIt&#10;WjEtTrtN6a7AoKWLMCn42CrdJJpCUnTqhYiUHperJlWJKEUij05KY1oQPFMMa8Cg7iLZtxYuDBtF&#10;ZLVuu4FOi2kxRSKYut+X/eUcalnW5RWT5qssd4RoRanze3Ub1ppsjERkNVxEioRyUkZKSC4m+UpI&#10;4lRaqPupuWuDw8RjdhlcnCLi68ZI5cuIlEkoG6vvUZOOYXi5PuKeTtzSSSN+9UxRAAAAAAAAAAAA&#10;AAAAAAAAAACAvZL5g9nn62TqT0kiMtymlebKBsn/r+i+V8DeZ6VRJyNlpEysCcV41Ha1X3L/Evv8&#10;+Sl9g4fEo3cbmLpXIlLMtAznLxZN4WpGZJe+FYnHRhHJE8nEoqtbpY+LUQ3MpcEzU1bpxrCvXRsn&#10;kyQPZRAt9YlpGkBm7gUoXG0ZHzNd2Of8pBi+Uyyg6efplvMuvnoxlJBcMIbhYi8SkZGMVFKVkVxM&#10;RuESUJYx9R5n831j8ZD/MvGYncJ4KDgCW/7r0Yh/CRqpfNawyn9l38FkKD2lgAzlolpWUicgeTlc&#10;GcnCt20VjwEAAAAAAAAAAAAAAAAAAAAAANh7wfdkjuIysrVeRO7FMlK3pr7cKCOlQIzKkVxU2xuF&#10;o1pPlpHFAFmlf541lDtGPHq3gS3neoMU/5EaDJ4vmjSDFhYZtFSIhGE8qkxEtHifbvkniGENpIac&#10;1yHibpp+npqMlEKSfXaHr9gU0zRgDLsLDOo8qcrG6YJsZ3xXfJfI9JYaVvn37NmF2grIKLLcICOF&#10;qAwFZHgVbewepm4Z2+6vWjb6Z6Y2B4eIx+wQ527yD26x3RSb+wsGKf8DU+8/BvXYz5ALRSkdIxkp&#10;I2Wj3H5VisdmMhJRL7OI+nPFIwEAAAAAAAAAAAAAAAAAAAAAAJ46+Kq4RWbw3CVW5pWpdek3LFif&#10;P27hiH8436Y1XDFn5gyD5ker27SSrI/JVEYnU2OYTrmY5twUzX9ETLdX0EoL367JyEapKCPbtiex&#10;8dG2qd/RBoNniEfvNgyrdEOrVTpPVMPtPDEp/K7ZikgZRItlZLkfEMMSQVapSx3Dt1+NBKFsaxSR&#10;UYrDqc3BS8U0DWDT/VjYvzpfLdE8XARGZUxL7Ofl3CCGbjfzHwuepdMiYnPeK0ViVTSySPkYE5Ch&#10;7Iv3iQQkF4BcQjplRNzHDFp+n7Y2OEg8avsIgjkpGhymj/gnGXalBxPv4UgwNgmXoVXZGNVjElJG&#10;SsiwnyizGNRjvyYrv2a/d3f5FrIAAAAAAAAAAAAAAAAAAAAAAADbxel25ihEp76FSe5hKRuRmS3p&#10;JHcXIrkbEc39gJUf4ysgw1WR7D6muX+l7PyCxfdNvQjTYi82p3KYTl0qptwrQCT/Q4PkqzIyusZX&#10;QRq0kEa0+DdkTt2KSX4AW/k/YFJk34PSR4kqIWUQKVQMWuwRj92tLFlXeo0ohujm1JsMszimyki5&#10;irEmER0u+f7IRZ0Y1gBanz8OWc4WdUxjuDCsm5uUfGyXvs2FtZiqAZ06a+PyMi4z1TK23EexWThL&#10;DJ01KRq8ENvOpa12+XdyJWRMLtZFbePyL3ZPiEiDuH4r8TbptLJqieW/Ujxqu0itDQ7RR/yFyHav&#10;w1blL+zz5UP5Ga66VORjGCkTRb0qGOvuK9IxFqUdUa/E5v8Il6DiVQAAAAAAAAAAAAAAAAAAAAAA&#10;APY8i8z0c7GV+Qsi2XLtLMi6yNWQPFE912JPnS+mCLecxDT3eWTn20TTU08QzNFJfnVcPtZkJCZT&#10;FYPm/4hGShdiq/Adg+T/ZJDCLzEtdKZM9w26XXg3NvNWJDOTZWS1nfVpJcUvsYfuYfETzEGW81NM&#10;ir6UhPUSkgfR0rbFtv8iMSgRZBVvSRpbS4KI5LFLrk6K54hpGjBo4SXYKjlcOMpI8ZgYUrpx/ixX&#10;mLYO+c/GtncBsr0bEHEJtp08l4z18jGpTV0NGd3nsk+U7XBL1gKilS+kaPHE1A6shjxhbXBIi1V+&#10;C/uO1rLP9SSbryKlotwCNlr9yMMFIq9LoSjbeZtSVqQjXyWZuFJSxKDef42NfkxcAwAAAAAAAAAA&#10;AAAAAAAAAAAA7HFahicxtrMfQlZhGaL5SzBhZTP/XZ3k70c0s7UqKatCMh9gOjWhD08sEVOEpGhw&#10;WOtQ8WWiuldg0GJfJAylhKzJSESn/obM3DsxKYxKqSgFIyKFx7BVvOzM9cWXsv43sPJEfZ9ISPLV&#10;iFGd5ad7ektMNFw6r9UqeHxVZPQudaKQBdOih0hphRiSCDK9VmwX881kJk+tXUrFqKzb7v1aEBwo&#10;pmoAmcWvqBIyLiS5DJRll/1MnK1oo3+cGDotC9f5x2LqDkp5GBeLtcj2WmoSkqe+D5uzhKnzx1bq&#10;nCoeNWu4tEwN+8dj07nMMD0rXFlZFYn8uVHiIlIkFJFROz/vUd6viksuGENRKWQjF5JKPRbWjq3K&#10;T8RrAQAAAAAAAAAAAAAAAAAAAAAA7H3MG3ri2cjKLtatqS9jMjVZk5FTAaK5CqLZr+3tW0Aimv9B&#10;bZvWKK0s2CpMLBkuLNZJ/k9YWfmornbEVt5BVuG7izb5R6OR0iWtJL+plRRiqyQjCSj6m8WHdVJ8&#10;hXj0bgfb7ll8xWNte9b4Nq2yjPl5juuKJ4phDfBzQrHp/MpQVlfKsXKuxnYuD50AWSVHt9yYlFZJ&#10;0akXsrmfUIVjXEaqZaeIhkuXiKHTspj4LzZs7x9SQoZCUSknS8go8n4ULvlq9xD1/oOo+xH+nYhH&#10;zZpFtDSXnwVpWOXhUDhud7hEZFchIauRbaF8jK6x1ItIFkS8Ct8aVrzaUwZf4ZoKdvCMTQAAAAAA&#10;AAAAAAAAAAAAAAAAnh5wobD4vsnTsDX1gEHlmZH5AFtZR6f57x1/15ZDRde9DkQKX8Nkqk5GFgNM&#10;C99bQkqvwaSQVeWiKiOj5D1M898Pt3y1i+cYZj4X78cFYLQ6ks1ZwXahUzx6txKe02mV/lp7vkxN&#10;IMoytt0PTSeN0fqijmmpUJOOoRhUUl+vtWHL+dV0c+vEeTcXllI88jSTkew9f3Hi7f7BYui0tNDS&#10;p3TqlGPSMTznkYVfuZiUclIph/UwXPTJchSduiay/dO2V7AvoP7zkF35ArLdccN2PS4MG2Ukl4Si&#10;HMpGUVfLsh4KRtmu3OPlan9ebky4dWt4Lf9L6w4OEK/4lLFkxNPRhvIyUQUAAAAAAAAAAAAAAAAA&#10;AAAAAGjOibdvOhiZ2aUGyf0DWVP5aLvWXJnleym6dY9uTzpbdFL8dHieo1gRKSWjbhXerJPCwpqk&#10;lHIxOS1W8XJ+PqNOC2+vF5g8Uk4iks+khpzXicfvFMZDwRGi2IBuFT+NaKEs5WB81SKPEJOk9I+5&#10;NHimGNbImuBA9nl+Fx/L5aBar6UmLFmdlMZa7eZnRS7Y4h/Kz6Fk/dj3HxeQUkJG4VujOpP6cOki&#10;MXRa+DaoyCrdx8eFkpFFCsWabGRR2hvC74WCkss9L2fY7o8X3Z89WjxiZoJgzsJ1+WN107kMW94D&#10;XBaqErLZykjenngvlJBqW0VEtsuybFeiyEheZ9+Bx77PS9X2k1cAAP/0SURBVMWbPmXwLWsNUvmF&#10;YVd+Of+x4FmiGQAAAAAAAAAAAAAAAAAAAACApx1rg4MW3jl6+LTSSiG1fvJI3ZzqxFZ+gq+UxNZU&#10;Tif5dnF7rwLR4vuljFSlY4oWFi2xpl6P6ZQn26ZLi5m3dMs/IZyT5D6LaL6c1C9adVn662zPPWwG&#10;fz9Miz8S1RjIdk4zaCEdycHorMhGGekEiJb+w1d/imGJ6LR0EbaKbv3YeKRAjOqRjHT55+yfN+Q/&#10;W0zVgP6A81rDdh+tSce4jJTh7Tot/CY1y/M2kVVehqlTql/tqJanjSovbZeLyOtS23PWZxDMad3o&#10;vxXR8t8QdctSJKqisSocY4JR6VPXLueoJmzncpH1J56PbXcCU28DIuV/s8//T4NW/sjDyndiWh40&#10;qPcgttwcH4Ot8sie3C64GXjEfwf7ebjse3qMb3UsmgEAAAAAAAAAAAAAAAAAAAAAeDqw2J46DVlT&#10;X9GtnK2bWQeZ2YpOsmVMMv/VhzM/XkIyF2qDwTNE90QMmvtIuG0rXyFJpv4umvcqwq1Vq2dGSmlY&#10;CFrMQgqbxZcjWtyiisRan3iQVZjiqyLDOUnxFWyO4aR+XAwikq9gWvi2Njg47ffXjLMHCy8xrNIT&#10;/AzHM83cC0RzlRZa/Kpc+cifV789ayQmuWB0/2e6LUdPv2fqhchyHpBj1TmSypE8jMrILFZah4ov&#10;E1MlgoizEpMS++6FjLQbRWQkD93gnI3+KWLYjCDLXR+KRCEUq2KxLmpbrR+XfKJMHQ9Z3lIx7aw4&#10;a8g/BtHybzFxfZ5QFkqZGM4thGODWFTuKfVa5MpGdp94WdbnNwYtL0eWv/iEzcEh4c9RjSZS157a&#10;EDwfm8HL+YpX8cpPCYvYO2Cr/ECr7Qfsc/i8Lm4BAAAAAAAAAAAAAAAAAAAAALDf0t19ACb50zHJ&#10;/g7TrBed/cjCr2p4Gw/JPWxY+ZXIzM1LPH8uCOZgK389orlSq5XzUuuDI8WdvQbdKpyAyVSlfivW&#10;Frv4odTW4DBsFddEslIVisliEpHiZ9hnPoB/F6z82fr7UbgYZH1pvtxCS99OjRRfKl5lRlIbss9v&#10;pcX3Y1qckJIRD/sni9tVsFn6WPScaFWkLNekocPetfTn6Vaj8S00der0ss/v8P6RdHQDw47G16Sm&#10;TE0gIloqY1q6WkyVCN/yFFFnqxwjV0bWh2/hik3nG2LY9LDvHhG3K7ayUSSsK+31kf3CEMdHljuC&#10;TK9VzDwjC0f8w3W7/G5keSMGjSRkUuplYygllXo1QlQi6pYQ9WxklX+KqXt1yvYX8O1txWP3Tdif&#10;C4j6H8GW57RaPvu8XEgGi8RdAAAAAAAAAAAAAAAAAAAAAAD2W4JgjrEufyyysosxnfqRYeVcVUC2&#10;1stIVkY0W241pzYhkvufJCGZosFh2Mz9SjdzpXlDTzTdsvMpIwgOYJ/lQSkj5XatiBZ+xm8jq7AM&#10;0Xy+dr8mFuulJKaF780Xq0XDrVJFe1xcciko+pO8j63ivzApXcDHNGPBXVsO5asuES3+DVnFKSkW&#10;uWhsGcqfKbpVwZbzeikgVRkZlR32cyulW9c7p4ruieChqdezeZ6MC8da4jKyJiJ5HVN3MLV5evHc&#10;Sp3eUDbyKCsiYyKShb3Dg0vuL71SDJuWlo3+mTpxH1MFpLzOlHCM2NYVU29zC3HPDsXyLNA3+a/g&#10;Z0oiy2W/TpqtbGSxazJS9knqG54tGa7KrPyshXgd+oh/Evt1td+cqYjv8Y8yaHkdXxUpg2x/1uIX&#10;AAAAAAAAAAAAAAAAAAAAAID9gbXBQdjK/ZBvz1oVkvUyshq+FetUoJu5781du7XhbD3dnHqTbuV/&#10;L6p7HQYt9kSyUaYYIHOqdPo9maM0LZiTIsXbMMlX6uVjTDJSLhYL3+Dfm5hWM8zSE/ExUgzW10v8&#10;fMW/tphT56cGs88/Y5P/HOOh4IjU+uJLMc1fha38AwYp+LxffKUjG2cWzhKPi2GYhZwqD8P+digw&#10;PWQVPyC6JcKFKut/b3x8LfWCsjWcNwqipVLLcPFDYqpEUuvSJ2LL3SIFpBpVRLK5PZaVs5GC/DxT&#10;bJW+Y1CHfU9NZGOTNhlEnQq2vAfQQ37D1reJrAkOfOOwf5pueQ9FczSKxTBilaMqIcM2WRbB1Kvw&#10;sx+R7f1w4Yh/rHjKfsX8wceeZdDKX1URydOywT9bdAEAAAAAAAAAAAAAAAAAAAAA4OkCFwfYzN0j&#10;ZSMXkeHqSCkh68qY5IqYTv1f/Xl0Kbr1MIMU3yiqex1nri++FFlTYvVjJCP5FZP85/hq0dT6ySOx&#10;VfwJpnm3JhIbZCT77PkrxZQhhl38sdo36s8lohwnpWJUFislJ7BZegCZxUeQWXDq5WN9kOUuFo+L&#10;gRvOemT9SdFH1PntKdOtWgyCA1qs0ifiY2eIsnUroqX70Eb/ODFbI2vXHsT6fApZJaeZiJQyElF3&#10;ZNHG4qzOEkTDzmmYlrZFY+PSsV48JolIkXt1050vppyWRWbw3JZh9xOG6eSiscmrHHnCewmrIuU9&#10;TN0Km+NBg1a+wD/HbFdk7mvwbZqxVflOvYjkwZb/etENAAAAAAAAAAAAAAAAAAAAAICnEwadem9M&#10;PtbLSFkXZWxmizrNf1QMr1EnKPc2DJK/PZKFUkbybVdLm3UydQq/f9aQfww2C9+oicS6mIX70cZ8&#10;TMIhi58byaVhQv8wUiqq5SgzSUgZZJWWisfFwCPuYCQIo7nC1Yy0mNY3eEh0SQRbU6/H1HkwJhsT&#10;UpOGahs/i9K7UEyVCBeViLr/kfIxSUbKOrb988WwGcGm86torBSQbC6bz1cTklJCymss1P1vyvZf&#10;x1fCiimbcuLt/sF8W1aDOoXaHHEBKUWjGrWt2sd0fWR731pE/bl7+++RnQXT8tXIKuerEpKfFynK&#10;fKtb0Q0AAAAAAAAAAAAAAAAAAAAAgP0BvupxiZlrRSRzm06mNmKS+wci+QtTyjajnJSdX6DT3FRV&#10;OEoRKSOFpHJPNzOVlJl+g5hinyBl5t6Jab4QiUGxQpJM+cjKf5ef2Si6aYaVw2g4/weDFB/GpPg4&#10;soqPtNDCrxesj4tIDrZKX28uH+tWVlbvRWkmI9V2XmbP+Jh4XAxES3+L+kaiENFiWbecL4vbyawJ&#10;DkRm6btSLMoVj/Fw4Sevsuzw93AwdT4vZkpk/uDgM7Dl/VCOlfJRpjYnPyvS/bUYNiP6kIeiORpF&#10;o2xTo94ziOPzrVlndS5lEMzBQ6VXIdNb32qz8eEZk9OIxmnqBnVd3fLubSG7YXtS9p571erK7uAA&#10;bAWGQb1CVUQqwbRcWWz7LxK9AQAAAAAAAAAAAAAAAAAAAADYH0A0+35MM54qExHJP95CsjE5gkn+&#10;dGxNTYTbs9J8TToq46piUoa1YZrtbx3yny2m2etZuG70WESLd9bkYBRk5fNoOHsdFyqia3imIt8+&#10;NGXm37DEKr1SPSdShc13X3y+mkiUbdGqxVq7Wk5KfV9sFm8Vj4uBbXeg1tfhYvH2eUNPTPvzMIZK&#10;7eyd81Iw1icUlLFEMhLRUhlb7pqTzfRzxVSJYNu5tJWWvHoJqUbMOakT7xwxbFr4+ZqIOnfUC8dI&#10;FNa1qZEykbqPznYLYd1yl2DqDfJzKeU8McEY1nl7soysttvek8gqd6WG/ePF1DvMwhH/cGQ7p+m2&#10;146t8scwqVzP8iXDqnwFWZXPGrS8nD1rmei+5wmCOew7eZNBvTF1JWQYUce0nJ31OZ0AAAC7jSu7&#10;n6Wt6LlU6+r9g9bZ06UtW7ZfL1cHAAAAAAAAAAAAAAAAgN3J6XbmKGRl7zBI1q/JxZyUi18T3UIW&#10;W9klupV1xL0oQjhGglJpC8OFZZ6fH/kwu3+qmGafIGXml8blYbRlKyL5ErIKn1CF5ExwSYlooRyf&#10;r/7syEgoTicg6++pdVF+MGkVHLbdq2RfTEv/WWI5057Jp68rnKCTYrpRONbSuFqyKiP/s8hMT3u2&#10;Ix5xTjaIszFJQKoJV0US53enrJ/mXEuFFts736DOZPQuQjIKUThjSMlHZqltNqsIW0w3xd5rlK+k&#10;rM3BxaIqGiMZqQrIapmfGUldvgpzKDXiv2FntmRd9EjwXGO4/DbDqvzEIO7DbM5xRL0pdnUw9Sqt&#10;VoU9s8Ke5/F39Vi/G8XQPQ4e8dnPvbzRoGX2Lskykn2Hjy663z9aDAEAYA8xR7vktkO1c39wtHbx&#10;TS/VOm59rXbJLWdoHQOLtbaB89n1Uq194Gqtre8z2tL+L7HyN7T2vu9pbf03a22rb9OWDvSzth9q&#10;7f3f1Dr6b9AuGfic1rH6Oq2j730s7dolfSk2zwKt4+Z52tIfvUJr+86LtHMHnqMtW7P3Cb7u7udp&#10;Kz79Dq2z19a6enxtxapA6+q9gbUn/ksjAAAAAAAAAAAAAAAAAABmBg1PnoatqSe5gMRm7ieY5v5V&#10;lYo082PRLaTVLlxdFY2qeGTXUEYm3bPy/OxIH9P8lWKafQZES99k7+2pZ0dGyeeQOdW96P7sjNJk&#10;wV3+odH5klwY1m/HqobLQnltjJSJ/KpKSDWYlralqH+ieHQV3SosQaSYwbRQ0MOfQ/OzEBfe6R9u&#10;EHd1TTLGwyVkY7g85CLS+c/Z90fnajYjtTk4BFvFWw1a8iNpGKVeQvJgu+QYtPA2MXR6guDA8OzG&#10;cKwUgZEoVOuxNrFi0qButpW6HxYzNYc9o9X223TTGZcCMpSMfB45V5iagGyIXQ6Q5eYN0/3Jgrpz&#10;RWdDakPwfL76EZvulew5v+HvHpeg8jkVEV7mbRX268OdPJsGLxFT7VGw7b/KoOV1qniMlaWMZH1m&#10;K58BANhRUmsP0pb2vUpr779Qa199jdY+8G2tY+CnLH/R2gbuZ9fN2iWrJ1m7q3X0+6wc7FTaBypa&#10;W39O61j9KAth9X+yZ/w6FJgdA5/ULrnlrdrSW+aHgvKpZHn3q7Suntu0FT1uKCFlruv9PKyMBAAA&#10;AAAAAAAAAAAAAIAdB1m5dyKSqXAZ2WJmU2h46mtcLCIz6yAydbnoFooYPJwZisnGWMQqSJr1DJJd&#10;h+nUAMuPsDllGVxGmlOJW4juzSyg/vMwKdyOyZQvhWRVJtK8i838X5DpLOPCUQyJEwQHYav0/zAt&#10;TMix9UIyLhanl5FqkvogqzjVapfaxNOr6MOZk/g2sch2PzKXBs8UzYlg6l6JSTETl5CRbFTb1HpY&#10;Js7DBvFm2OI0mIOo04Np0VWlYzR/XETysPe9bcGWJt9tHS22m0JWaao2l1yxGI+UkTKYOq4+4n05&#10;tTY4REzVlGj7U3dLbY5I/M0oIxVZyL7fbZiWr+ZSVkw7K5YMOyejEW8lsst/Zs94ks1T4fMZfNVj&#10;OHe0ArL6zGo9Cl8lia3KN7ZnRe+uYglxT2ffwf2RgGTvE0aRkEowrfx8/mDwLDEUAIBdRrjicfWH&#10;taUDd2hL+3JaR7+ntfeXtfbVlV0iHHck/Lk8/D3C9+lztKX9d2gX3PRq8dZ7jksvPUTrWjlcXQ0Z&#10;S89y0QsAAAAAAAAAAAAAAAAAgB1At6a+ZFh8W9ZckKLpE/mWotjM3t1Ccx8+cZN/sOimITP7AWzm&#10;/EQZKdoQyT6+ZDhzXnhuIpcePKHEnLoU0dydYqp9iiXDuZNbreIjjasjI6mIaL6MaWGDMVK4Zgkp&#10;vYZ93gNSG7LPbzEL79CpM4JIviL7SgmpysiaTKyvxyMFZFVGhlukxsUkosVyihQ/LV69Smr95JEL&#10;hzMniWpTUhtKr0ZWYSpa7ViTjVI4NghIEUxL5RbTeYeYpinIct6JSYl9H43isaHNdp44YRaCMGQw&#10;eAYm7sPybMhorrh0DMPu17dhWlyXosFhYqam6NS7CFOnXD8+FH98XvHs2jOEFJQrE1kQcSrY9i5g&#10;0zVdmVrPGcP+8QZ1f4ws1zGI68fmZdeajOSJC0g12PK2tFj+mWLaPcbCEf9YTMuD4dasSTKyTkjy&#10;8y1TTc5dBQBgNvBVj+2rT9Da+pHWNvC/Wkf/j7WOgQdZvZwoBPfGdAzY2oU3zxOfaPezvPvlWlfv&#10;/Y0SkqVrZUnr/PT7RE8AAAAAAAAAAAAAAAAAAHYATHJrojMicwG2c1c1iIAgOECnOYRIbluDhOSx&#10;pgJEs2VMs384+6FC0y0gW4ZzWBT3OVrMQgrT/IaaMKyJybhYrLU1tnNhWN9W37cmFusjJaQqH5OC&#10;afFHrUNPPFu8+qzRydQpmDibk2SjFJEysp0H0dK2Fuq+X0zTFH3EnY8sZyRJPEYrGWt1gzhFREr/&#10;I4ZOS2rt2oN04l4r54jm8epWKkpBGA/7vI8bXCBPSzAHm975iLiPcelXmysqh+HPks/jMlJZCcnL&#10;fBUjpt5Qy3r3bDHp9ATBHLTJn8vm+4xB3dHafFws8udGElJ9RtheFX38Xjy6Vfky/4cB4gm7H/4Z&#10;qH+GQcvDMfHYLKGILHvY8j8mZgAAYLt40+oTtPb+D2rtA2vYdb3WMTAWbo+aJPv2hbTd/H3xyXYv&#10;/9N9pNbZuzp5RWQoI9Pa/1u5VPQGAAAAAAAAAAAAAAAAAGAHwFbu11JGIjPzGKKFa87Y5IfHNqU2&#10;bz5EH86+D5lTm/hWq9EZkCJCREYycurORWb65eGE+yktVv5MnRTuN0iefQ9xoVifJEGZHC4Q1XLz&#10;zCQhZTAtDL3R9l8kXntWnPlQ7gV4xPkDpsVKknBU67F7pDSqm8XLxDRNmTfkP5v1X4tIMVwVKQWk&#10;WlbrmLqDi4n/YjF8Wth7n2wQd2M0B5eE7BoKQTmvlIfxGLbjYrv8ITFNU3TinIIt7wGDOn5sjlAA&#10;irlikcJSSEIWZHrr+TmPYspp4dvS4pHyx5DljXCJGZ4HKWSjlJHVhPdq27RKGRm9QyQseRApk9Rg&#10;9vniEXsEg/hvNGh5Q7jiMUE8NtRZ2M9jwrD8N4kpAACYFr4C8qLvH651DJyjtfffrrWvdhOl3r6a&#10;9oHN4pPuXlZ8+m1aZ6+TKCJ5lq98XFv+mdNFbwAAAAAAAAAAAAAAAAAAdgB9OPNjKSOlYGylWU8n&#10;uYcMK5erXwVZjWwjuSKycsvEdPs1+nDpJDQ8ZWOaL89GOCb1Udsiwaje59IxukbluGicLtVVk6RQ&#10;1C3nteKVZ2T+YPAMZLm3JElIGXkvvM+3h2VppSX2cy9+QEzTFH5GJaLOb2vzJQtIGUxKPrbc2a2O&#10;C4I52Cp9J5KAfHy9GKzJw2qdr2Akjm8Q7x+L75uaVtrqm4qvQJYzHp+Pi7+6OWWq0jAK+xwVlgcW&#10;z0oOB3NS64MjsV1e00pdPxSMYr5INiqJCUq1jctIKSIjGalb7hTa6J8hHrL7CYID8EjQgmxvvLZC&#10;My4dGyKkJLLKWxYN+a8SMwEAkMj5Nx+ntfd3aO0D39Y6+h9KFHn7Q9r714tPvPvoXHW01tXzQKKE&#10;lOnq2ah9rPMFYgQAAAAAAAAAAAAAAAAAADsAtnKfU4Vjq5SSSVFFpCgjmhmaP/jYs8R02oL1+eOQ&#10;mW1DZu6dupmfL5r3G/h5kAYt9iCruH66VZJcKk4vI7lEjN/jmU5GziQn5X1MC5eK152W+YMTRxik&#10;dEMzCZkU0fchwyq/WUzTlAV3+Ydiy7uefV9ebY5GAakGkSI54+6xcGXuTGCbb59aLEVikI+Py0G1&#10;rpaR6TgtxHmLmCaR1EjwUkTKf0vc7pWvvIyVuRBk96vlcoCJW0HU+5tO/FeIKZuzNjgoZXsXGKRM&#10;pWhsEJAy9RKSRfatrqLk41mwXXYQrXyBC2HxpN3KwhH/cPbc/zWoV4hEJJeNQkjKulwNKaMISX62&#10;5J56VwDY91jW9xKt/ZbPae39pta+OpMo8HZr+nz27Emto+9R7ZKBTeG5ju1967SO1f8Or20Dw+y9&#10;NrD7D7F+oyw7t0VsW/914pPvPjpXfj1RQKrpuv4PrOesD/oFAAAAAAAAAAAAAAAAAKARwyq8WV0Z&#10;Oa2M5KmTkbo51Smm0vhWrQaZ+gcycxlMswWWR1uswrTSZ1+En6u5mBRebNildkwKd/OVks3F4vRt&#10;jXIyLhjVVFc/1pXV+/yKaenb4lWbEwQHIlq4zqDFQk0U1lJdCVkXTEqb9Q0e4qsSxUxNwdS5VCfF&#10;TG18o3yUiVZJllxk+YvF8GlpfdA/BlH3P9E4KQWjqOIwOsOxdo8H2+73Z5Je2PJuYu/s1ebjwk+Z&#10;U5Sj+1IKyjoL8TYg6s8V000LJuUP6Za7lY3x6yVjTEomiEiemIxU2gzqbUht8o8Xj9ntGGblK9gu&#10;T1VXQ26PjGTBtPJVMRUAACF8G9YLBk7T2lf3ae395URptzPp6Pe0jtVZrWNgK8vmSDD236519P2f&#10;1tb/Ye3ivjdpbez5bQPHa3PXbP+/FDj3B0drFw3M1S4eaNEu6X+v1t63Smvru43Ndx971oPs2Y+z&#10;95hkz3LYu/jhO7WvLrJ7v9bOve1oMcvuYXn3q7SulWOJAlJNV+/ul6IAAAAAAAAAAAAAAAAAsJ+j&#10;k6lTsJl5IpKNuSCSjU2EpBCQ1TK7IpK/UEylIZK7sdpHBFlZZ3bbVO6bnLjJP9igheswLf6XfRel&#10;+tWSUjYmS0fZXhOKM6WZjAzLpOBjUigiM/8X8XpN0S3vTdgs5qQobCYf5T2+uhGRgsm3qhVTNGdN&#10;cKC+vngOJqVSJBv5HHHx2LBFKyn5yHJ/Nj8IniFmaU4QHICIu4LN68l5ojmFCJRzxhKJQmx7Fhvf&#10;/Blsbt1yPxjOY8v5FPkoVh5Gz+LST15FmW8BS72H+MpKMWNTUjQ4jI35jJSJYeqFY4KAjM6C5GUu&#10;+KJnyy1aoz78vuchs7wHtk8O5ixc5x+LzcqvIunIxSJ/L15WUr0nUicieV2nPhKTAsDTnIu/eqTW&#10;vvpd2iWrf6p1DExW5eHOpq2/rHWsfpSV/8CuN7BnXMPalmkX9Z+ptQ2w/6FedqB4g93PObc9jz37&#10;FK3t1vO1pas/wN5lpdZx8+fZe1yhLbvphaLX7mKOtuL6j2tdPW6igKxmpa91ds/qX5UAAAAAAAAA&#10;AAAAAAAAANCck830czHJ/s4gGV+VjDKtSjkpiObfL6bSsJn7SVVEkqmxmpCculx02W9BtDSXfRcf&#10;xqTwC50WtkbCsZb6FZGRRFTLilQUbapslPX6Nh5sFTyDFDYapPQD3Xbep4+4026Pq1vuEmyVnozG&#10;N8rH+mCr6GBa+n5qU37mVXb8HEfTO9+gpf+qc8wkI5HtjOu0dJGYZVp0yz8BW95QbQ4uCuPlxmd4&#10;7Nerk8ZWeYbtWb0W3i/sX7cCMhKQCbGllPQCRLxNrRv8s8V0TeFb2Bp25QZsuflIJkqRWBfRHsnO&#10;qF4rc8mnlBUZyT7nr7kUFo/bbbRY7pmYlP9uUL6qUxGPsdSJRxlFSBq0PJraHBwipgWApymp7oO0&#10;9tVv19r7N2odq/PV1YI7k/aBitbRdy+7fkprG1igXXjrC7RzB56jzb9x5n/5sUfpPkBbtodk6P90&#10;H6l19f5G6+rxkyWkSFfPCOsNW7QCAAAAAAAAAAAAAAAAwC5Ap9n3IZotV0XiTFu1KsE0O8jPvOPz&#10;GFYOYzP3ay4f2XyfMmg+6mPnPx8+aH8nCOa0DvnP5lu46qTwLoOU/hSulrS4RJTiUcrH+noUVUbW&#10;R8pIKSQxLU4iWrwNWaXzzhrKHZNau3lGmXOWVTiBzX9vNGdcOtaHr4jEVsFBdvEj8weD6rmg09E6&#10;5LwOE3czX+morrSUYlAVha22Igyp88cTZimj8Ih7LbIc9utVikY1UhzKuWvSEJnOHWds8pueR4nv&#10;yRyFqPPbcHWj2N5Vjm0uI7n8i+5hy3H41rRad3CAmDIR9l0+A9HyT9n7ulWByK9VmVgXLiB5RLnW&#10;V8o+Xq9dsV3essTyXy8et9tAln8etr0nseVVIhnKBSO/yveqycZqwj5KWbQbduXHYloAeBqytO8o&#10;7cL+Vq1j4C/h1qlJUnE24fKyg297OkC19v6fa5fc/H5W3mN7Ne9SurufpV3bfay2vPtErXPVq8Nt&#10;Va/rfql2dffztSuv3DmR+j8rT9I6e59IFJBqunq7xQgAAAAAAAAAAAAAAAAAAHaS+Y8Fz0JDufta&#10;QxHJYnEZKYRkVVDKe/E2bOUcRKe6F9yVfp6YTtPXTZxgkOz9vA+7P4Ws7KzOAdwf4fJryXDpPMPK&#10;f0anhd9gWhzEtLABWaUtBimOGaSQNUi+aNC8Z9ACS55vh1pCVmEKW8UJwyo+gWnpP4gWTVa/07BK&#10;N+OR4kdbNhTO5j838ZhZw8a/kj2T1lZY1sSjLIchRZ+94314xGsRQ6enOzgA24WzsO08UZtPCkJZ&#10;jqRkVUCK6FZpCpvuWWKmaVm4Ln8sJu5oTQY2Ssdo3rg8xJbj6sQ7R0yTiDFSfi97f6c2T01Cqqlv&#10;55IQUaeMLO8GMVVT5g8GR2Ba+Z4qGmtlIRRZpHyMCUhxT5YxdcvI9sZZX/adu08g4j2GaZkg238r&#10;3z5VPHKXk6LBYXiDfxX7vPmqEK0KyLoyF43syiPFYxhFSrJ3rui0/DYxPQA8zbj4lgu19v7fhCsh&#10;kwTjbMIFZnv/eq1t9We1i/vZfKtPCFca7ossv/50rXPV/9NW9K7Runru0rpWWuz6ELtu1Lp679c6&#10;e/+kLV/1A62z58PatStn3jc8ieU975rFqsgse94bxAgAAAAAAAAAAAAAAAAAAHYB/CxAw8o9FG7L&#10;ymUkS1VOzhBEc1O6lf29Tqc+ie18L6vfx9uxlXMNK/8/fMWgeMzTG/Y9LKDp5y0aKr0K0fwZOime&#10;02KVLsbEeQsmhXfL6NR5Gyb5Dt0qvQlZ7mK0wZmX2uQfv2CLf6iYacdh72DQUnckIpNlJCbFIrve&#10;YFj+K8WoGcFm0TCou0HOIUVjbV5Zr5OR4VmRzmfFNNOzJjgQkdIPo7FSBtbmk6JQFYlh2fbYr1H3&#10;NrmCNwljxD8Wmc4j6vgoQgiysgxvV+tcDOqW85vZrB7Fw94X2c803Jq1KhrD+ZVwEcnDytU+Ipi4&#10;FWR7m9hn+j6yyh9IUe/cFtNNtZiFlE7chdgMXr47f7+hjf5xBq30sefnQumopioaZVskHGsyUvSR&#10;IlLISPYZH11k+68SjwCApwnG94/VLuESst/b8e1Y+3ytfeBnWkffG7S53c9kf8Lvu/9je1XXcdry&#10;ntu0zlUOS2VaWcjvdfWUta6VBdb359qKnleIWWZHV8/PEudVs7z3X1p39zFiBAAAAAAAAAAAAAAA&#10;AAAAu4hWkr8Q09yElJENKyJlWQ1vF/cQyVUQzVUMM+djXiZTN2jB9FtWAnueUzYHRyJaKCTJSEyd&#10;rcgqLNuenxsadk4zaGmUxZfzReGSMJq7XkpWQ711i+/b9iIx1bSkqLsIUWdbNFaKQFVGyoj2cBtY&#10;Xi7lFq7zjxXTJIJN91a+PWvYXzkrUkrJSBTW2mP3ifvwTOd0crBV/n+IuBUpGUPROE0MW0g8LiGp&#10;U2Hj/4os77zj79py6FPx+yplO69DtmdXz4eUqcpIHikaZVskHKN23ibvi7B2TCq/S7Ffk+IxALCf&#10;c/EPX6x1rL5Kaxt4ZIckZHv/hNY+8LfwDMj2W14uZt33WbbmQO3a7jdoXb2fZxnSunrcREmYlFBK&#10;9nxbu7b3NDbT9H84Lut+ptbZO5o4jwyXoStWfm2nt4MFAAAAAAAAAAAAAAAAAKCRNWsORMNT79HN&#10;7CMN0lFNvZhUhGQYM1dEVu7GRZuyR4uZgb0Mgzo9cXFYmkSk8MsUdU4VXWZkwV3+odh23q3TYl6K&#10;Rikea5HiMUlElgps7Ptms5jnxE2bDsa09G1MShV1jpqAjCIlZbUP4YLUu1Fbu7bpqsgWq4iR7Y7X&#10;S0j1WpWE1RWL4h51fJ24H59WDq4NDsJW+TL2PrUzIpW5Ym1KDOL5fOtV3XZXG9RdxJ5xoJhxj8JX&#10;5LaQ8lvYuz7YICETy1I88nokHKV4jNVZEC2XsVW5nn02WD0N7O90H6S193do7QN3hashk0TjdGnn&#10;W7EO9GntfW/ULrltf/4f1znax3teoXX2fEJb3jueKAuTwgVi56oHta7e67Ruvkq0CctXzk8cr6ar&#10;h6+4fLMYMTPXXnu49omVJ2vLP3MBe/67WT7A3v+D7Poe7brrL2TX07TrPneE6A0AAAAAAAAAAAAA&#10;AAAAQBDMWULypyOS/Z1Bsx6Xi+HWrTJSPNYLSBFsZh/Wzan3nnH32HPEjMBeyEJSfAWipW1cEuq0&#10;tHaJWWpL0a2Hidszw7d7tb0ebBfHpdCMZKCUm/UyUsrCWhBxqXrW6HQsGXZONkhptH4eXpaptUWi&#10;MAxxxvhqQjFNA6FQtdwf8pWHNfEoRKMtrrIu2mQfXkbU+W2KBtN+by0b/LMN233YIK5fFY/8ymWk&#10;uFYj77EropXftthuav5gMO3inLkzPH9nOGvIPwZb3jfCbVmrIlGKRiUxGakkVq9JyKqMtMpThu2n&#10;xOMAYL9kjrZszWFax+obtLa+cqJobBa+crJ9dYaNu1W75ObjxHxPH67rfqnW2fv3cEvWJGnYLMtX&#10;3aFds+IEMUuczlXvSxyjhq+c7OptvmT/ox89WFvRc4LWufIabcX192hdK2e3irOzZwP7LF/RPtF7&#10;hnbNNc/Wli17Sv6FCQAAAAAAAAAAAAAAAADsNQwGzzDo1Hsxzf4XmdkSotlKooQkOT88G9KcyuHh&#10;bP/ie8dfLGYA9mKOv8s/tJUWP9y60T1TNM2aRZv8o1uJ87vmKyCjVZCqIKxvw7RUQZbzTjHl9ATB&#10;AQZxbo/GchEYXflZkNV6KAmjucN7YbsXIKt054umOcsxZZZerVMnLeeTolGOj8lHUQ/7Upf9uncf&#10;XWQGzxVTJYJt/yhkef+Rqx1nCheWmLglw670JK4WZN8FP5syPB/SqnzOGCn/ic0/NJvzKrcL9uzT&#10;2bu3jpT/FhOKDWUpFkVd3o+V2X25GlIts+iW99B0Z3kCwD5O9wHa0r52raNvXaJsbBYuIdtWP6K1&#10;939H67iV/SHN5nm60rnqaK2zp3fGrVXV8DMlO3tNbXnP27Tu7vgfjl2930oco6ar91eid5xPfO54&#10;bUXP5dryVb/VulZmE8fONp29m9hcy7Wrvrzzh0EDAAAAAAAAAAAAAAAAsySYs+CuLYcuoOnnofVj&#10;x6Vo+sTU0PjrkD11GqLpM5YMTyzW6SRqGRp/IyaZC1Lm5FLdTL9Zt5oHWellyMoubbGyFxvm+Jta&#10;rcx5LdYk1mkO8flaSPbslqHMmZikT8fW5OuRmZu3iGbnGvdnXnk2LbxksT31Imxnjlo4Mnr4uZv8&#10;g7Xup+fZhwtH/MP598i+ny8Y1tRPWf6KSO7fmEz9A9HcbzHNfw/b2Q9hu/QqMQTYX1kTHIhI6UJs&#10;Fe/BpFiJr4CMZGNVRtpSDMq6uAphqNPSXVowOwnFpaUcF0UIQZG4pIz3wXb53WKaRoJgDqbuj6Kx&#10;cq66MpeRMrzdjlYzsmfkkFn8QKIwFCy+j/0ZYjl/aXo2ZHUuJcTbiMwyP7MzNu9cGjyzxXLP5Fua&#10;Ilo2MfXKfA42ZvjM9cWXim67BC42se2/G9nlLZFU5AJREYwyVSGplMNE/aPzLmVdCEi1zIJG/GvE&#10;YwFgP8NYc4R2Sf93tY7VY9t1NuTSfkdrv/kbWlv/KdrcNc23G306keo+SFv+mYu0zlX/SRR7zdLV&#10;M6Wt6PmB9rFVLxAzadp1PXcm9lXTufKtondEd/dzNL79a+cqGm7hmjRme7J8VYWlT1t+/ZlsbvjX&#10;GAAAAAAAAAAAAAAAALuAE2/fdHBqeOz4UPqRiQsQmbzCIBMrDDJ5AzInb2kxJ29H1uSdmIwPYjo5&#10;hM1JC5njmxAZ/w+7/4hB049ic+IJVt+mmxNjBklPIpLO6HRyCtF002ArnUMm68eC6cQEm2MckYlt&#10;7Pnb2DOeYHM/zt7pv5jNz/o9gklms25lHmLtmxCdHDHMNGXPHjbMzP2IZu5jY+5uJem/GSR7OzYz&#10;P0E026fb6f9jYz5tkNz/sj7vYZ9jaYpmF+nDoydxsbq/CcwUDQ47ayh3jDGSPzZFp16Y2hwcmYJV&#10;TU8LWtnPHVul7xi0NJooHxsipWBUj48p5dBI6UIx9bQs2hi8HFnu+iTRGInDaFvWeKI+uuk+Mt2K&#10;wdYhLvccp3F880SrMcsBtiq/PuNuv+lWxFweIuJ9lr2vy/vXi8hQPNaJSEw8mlrvnKrVnT/Jn4NH&#10;Kl/nKzEN6vnhHGwsst2tOvUuEt12Ca1D/rMxrXyfvUvGoGX2LFUy1iUmIEW9Kh8VGSnEY32wXR6f&#10;/1AAx6gB+yEX33RqeDZkkmxslrb+gtbWt1a7qO/1YhagnuXXn6UtX7UlXPmYJPmapat3SLu29zTt&#10;f7qP1Fb0kMQ+Mst789XVlNd+/nDtE73nhasst/eZSeFytLP3L6GEBAAAAAAAAAAAAAAAAJoTBAek&#10;NgeHGIMTRyzalD0abcwft3ho8mWt6ydP1enERYiM/S+m41/FZPwXyBxfj83xUWSOVQw6Gex80nVX&#10;tX1HkxGpr0+X7DT1+D1spR3dymxBVvpOfTjzY3b/CzrNXrmETOopWjwxlLR25iguAOoFxB5nzZoD&#10;5z8WPCu1fvLI+TOcUQc8fUitDQ5ZTAoLkVlcb5CiH4k+VTrKSFEY1aV8jCLb2ZWUfN12f5zaOqtz&#10;DucYtNSNqVOOpCOfh8tAtSzD61HCe8Tx0Ui5+aq7NcGBrbTSJ8eHolGNXAkpUpWRLOx9JhdtLL5c&#10;zJSIbvvnGKabqxeQUiRKEcnriLgVZJXvPNP0a4t3GPz3ISZeC5eQNfkn53I9nXifFl13Hr7qdb17&#10;BiZlyp/D3s8zqFdkn9mrPXuaKPeNcDxv49JR3OPlal+f/XzKvkEr3xRPB4D9hAVfPlRbuvp9WvvA&#10;A4nCMSntA67W0X+n1t7/Hu3im44UMwHN6Ox+tdbV80eW7TtHsqtnQuvqvYHlscT7Ml3X/17r7j5A&#10;61yFWd+faMtXOYn9tifLe4tsrt+H28Z+tBsO1AYAAAAAAAAAAAAAABDw1W7IfPIF4falw+PnYXvi&#10;3bo1/nFEJ76gm+M3YzL5O0TH78Pm2MOsnGVX36ATQXJUcbizUUXirkhNHDbWd0W4nEwOMtMOMjOP&#10;YJr9F6KZ25CV+Qwb815E82fMG3ri2eJHsVvhItSwCymdZD+IaPaL2Jy6FZOpP3JhKroAT2P4eYqG&#10;7dxgmMVcTTo2S00G8npcRsqEZ0UWWoh7tnjEtCAz9wJkOY9IERkJyCi1shSGtT6tthuwcVuXWKVX&#10;iqkaaB1yXmdQ96F60SjrtXlrbTyIOmVEyv8rpklEJ84pyHLZewv5WBWI7GpHkasheZBd/mfK9l8n&#10;hodwEYmscheyvK3h+HAcl3msv+WW2TvdeMLa4BDRfafg/xjCsMv/i6m32aCea9iVX7Bnf4J9ziuM&#10;Ef/jmFb4VrbpRiGpCkYZPzDC1Ler8QNslSdSVmCIVwCA/YCLvn+41t7/zXCFY5J0bJb2/m6ttf8Y&#10;MQswG6773Eu0rp6/Joq/6dK5ymOpJN6T6er9JMtXtM7eyRn7ziadPWyele/UrrsOloEDAAAAAAAA&#10;AAAAAPC0hosvPMTPTJx4JyJjn2X5LaLjI5hs+y+7bjPoRBqT8QKmY9700nG6JInF2SYdIHPSQWQy&#10;YwxPPsHqj2Jz8lFkTTyg00kbW5OWbqbvZ+9/twxmaRlm7ey+jEHHH2Jj/6vTdBrRyXIkH3e3kEwW&#10;kUnBJF3BNFvAJDeKSIYgku0yHprYLX93hUcmW5CZvQWT7MPYmppAJFcySJb9bHPsXaYCw8o8wbdj&#10;Fd2BpxtBcAAacd6DSWkzosWyKhfjAjLepkrHKEqbHbWlSOnG2a4CRpZzA19JKeeTIjKSg+IZ4dmU&#10;XBjG+2Db/cV0qy+R7X7YsB1XSsZQQPItWMNtWHm4KFTuiWBaXpeiwQvFNA3MZ79n9ZHyn6oSkkvE&#10;unIoJcWVn/+I6lZE8nNa8UjlF5i4pdhYMR5b5T+kNgTPF913ijM2+cfrVvk3iHolTL0MIv5bU5R/&#10;b7UzK/lWt3jEP5l99sGaiFRSJxrrV0E23GNBduXP51D/eeIRALCPc0n/y7T2gZ/N+mzI9tVF1v9v&#10;2vk3nyFmALaXa7qP0VaEKyTdRAm4w+lJJ7dvZ7p6H2Xv9n/atdceLt4YAAAAAAAAAAAAAABgv4Wv&#10;cFxAtzxPtyZOWDL85MktZPxsTLa+m0tHbI79Gg2PPoDMMccgSQJx+nAxGY41J3LsOo7N8SfY9RF2&#10;fQCbExYrr9fpxL06mbiLtf0FkfFfInO8Dw9t+7pBMz3InLxGp+Pv0830m1vM8fNTdGLREpI+XV8/&#10;/lqdbH3F4vu2vWjhnf7hu23L0CA4kP+lP3/OEjL2miVm5ixkZc7DNP12bGY+hmmm1yDpHyC+CpRM&#10;/pu1D7N29n1NPo6H0zlsTvqN8pHFkmUuGeV1e8KFYFTGZnoU0+yVO/sdcJmwiGbnYpq7CpvZBwyL&#10;P0OKRxFe5+0syMw6LWb2/WI48DTBeCg4ApvFyxAtknrhyKO2qe3T31MkIXWeXDBLAaVbuddGIrQm&#10;GNW5VPEo22ttjjvdFq38z0VMnT+qsrEhCdu0Yst1dKv08enOgkV2+QpkufloHkUkyrKIQV0fEY+c&#10;bTmvFUND0Hr/ODb+Z+xZlWpfNl4KTEy8zfr9/kLRfYc5d5N/sL7RX4Kt8hCXhtjyHETdT/E/F0WX&#10;BriQZO9hxeWjiJSPLNWVkWE7F5N1IWUfU/9SMS0A7NPM0dr6kdaxel2idExKe98oyzXam25q+q8a&#10;gFlyVffztBWrfqB17oKtVHdZeqa0rpU/ZNeF2pVXwp73AAAAAAAAAAAAAADsl5w19MQx2B4/K1zl&#10;aI51IzL+Q0xGbzfI+DrdHH8M01HXoONBNUSWG0RjBZnjGZ2OPcTq9yI6egc2J2/FZOzbXGQaNL1c&#10;Hxr/IKu/Gw2PXYKs8fN0a2KJYY6+YdH9Y3O5/Fx0f/boFN16WCoIDhKvt88ylwbPTNGpFy4h2dcY&#10;NLvIINl2RNMfRlbmBt1M/xOTSa8mIdVkg6hdlY3bncmW4UksXmW7wVbOwCR3EybZzZhk/FYuIEMR&#10;KRKKSEVG8quZ9Q2S+8X8wd2zMhPYO9FJ8RxMiqV6scgzvXBU22JSUFzdANFSWR9xZnXG4Ymb/INb&#10;aOnb4Tzhysd62dhYj9rk6sXSBBuXEtM1YFj+KzF18vUyUhWPUkbG7tPyOmPEP1ZM08AZd/vPwbY3&#10;FMlHPkbIRHFVgy13ElPvXFVsnmnmXoCp+2v2Wbywn5SY4sre7Uk2//nqqsUd4awH/WOw5X2OPWdS&#10;ikRM3IdTI8FLRZemYOK8u1FC+kqZt4t6GEVCylWRVvm+efycXADY57mkL6VdMrB11isilw7cr53X&#10;96qd/U0MKHR3P0vrWtmfLAb3cDpXjWpdvW1aqnuf/w9fAAAAAAAAAAAAAACAGsGclDn66hay7XJs&#10;jd+EhkYf0On4FDLHSpiOucgcreDhUT8UjlXpGIXdL+Oh8Sf5dqaYjK9pGd72RTbuI4hMXKjfv/WU&#10;0+3MUQu2+IemNm8+5MTbNx3MV+bx1UTamuDA8C/PA/h7NPZ9HILI5GeQOTGKSZNVktUkSsZZJhcg&#10;mr1OPHbWLDKLL8c0+wdkZhyDZHy56rEqHGWqMpJFrpBkZTbuCS5fxXTA0wH2+xvZztekWJwuqoRM&#10;lpGyTcpC50F+lqJ40rS0bCiczd5jazP5qLaHqQpLIQ1N5+FUuNVoMgbxviz7VlPdnjVeD6WkKLdY&#10;/pliikSQVV7BVzxWBWJVIkZXGUScSop4F6g+YpEZPBdZ3p3V8TxsvBzL7o3jjTt/xuKZD/kvMOzy&#10;PdjyypE4jIKIe5voMj3sz382dqIqG6sykgtHWa9rExJSpmVo+u8RAPZ+LrjxWVp7/+Vax0A+UTrW&#10;p71/Qmvru1E7/9vHiRmAXUl390Fa12c+H57zmCQJd3c6VxW15avuYNfY4b8AAAAAAAAAAAAAAAD7&#10;Cidu2nSwMTJ6bIpOnqqTsXPQ0OgHEN32Ld0c/Scio5OGuc3HdKyAzdFRREf/w9qITkfv0ofG/9RC&#10;x3+Oh7d+h6+QNOj4+1Jk2wXInjxtsT31orlr6DPFI3Yta4IDubzk51CesWnsOdjOHNU6lDuGfwaD&#10;TryEr5jkW7DqJP0KfXj0pCXrxl6zZGP2NUtGxk9G5sS82QaP5E5GNDuXb6/KnvEqPh820y/nzzAG&#10;J17CPyNfJZpaP3kkX4HDV1rtSoHaMpQ50yDZja2J4lEmQSySDPtZpS1MMn9ENPczPDz5L2SmS4l9&#10;RXQz/dgSUpq1FGzdUHwZe7cV7B2ejEnHhigSspravdZIUr5XTAs8TUitL75Up6W74oKRxa7Vq20i&#10;zdpUgYhI6QaN/4OGmWB/hhjE+WUkFxXhKBK2cfkoBKTaLoMs91YxWwPzBx97FqbOaExCKiJSpnqf&#10;hfWvsLYbxRSJnEP9E7HlTCWtglRjULeArUpshehJd/qHY+p9j71HtCKyLpi4GcMuXzGr768JZ2zy&#10;n4Ope2UoEmPSMAqi5Vn/gwe+sjEmI6tlKR9l4hKSx6Dlu2Z7ZigA7KWwX8Dt/Z1aW186UTw2pP8h&#10;rX31W7Rzv3awmADY1Sxb9kztup4lWmfvP7XOVZVEYbi7wp+3fOU9WlfvB7QVPW9h9XZWPk+7buXr&#10;tau7d8nhvgAAAAAAAAAAAAAAALucIDggNTT+Op2MvgvRsS9ic+xX2Nx2t07GN+p0m42GR+/EdOxH&#10;eHjbFzEdvxqR8bem6Pi5S4a3LebCcom17ZXhWYsjo4fvjHwLV/2ZT74AD217FVr/xBkpK20gc3Sp&#10;TibexbdnZe/zcd0a/bQ+PPpl1vYdfXhyAJPxn2Nz/FeYTPwO04k/sHf7MyaTf0d04k7Wdjd730HW&#10;Zx17/2FMJ4exOUkRnbRZRsQ5kzMkE6/TiQ18vGGmaXieI00PsbBnpAf5GY9oeJJ9V+m/smf/kb0H&#10;P/fxl6y8Rifpm5A59k1kpr+AabZTt9IfRCT9Vtb33NTw2IJFQ5lXLbr/8aPnDw4mHvWToltfqJPM&#10;n2rCUBWPyTISm+kKMifv1odzb9OHMyelxKqthST9CkSy/1b7qsE0U0A0d024KnUmguAgnebehmj2&#10;PkQz5cYVkAkR4rHWR0hJfmVhz/6tmB14GpEipQvqJaMsT9cWCUK1LRKFyCpNLST+K8T004Ks8jJs&#10;lRxVMMp5ZFtU5tJQXrk05PcieaiPuFeK6RrQN3hIFY3hykdRlnOpEe3TrurkK8cN6n2zNkaRiXKr&#10;VRFE3F9i2z9KDA3B1FvFJWV9Xy72DOJmMS2/g28VLbpvNwYNXoKoe5tBvGxcHtbK2Cp/THSfEcP2&#10;Ho7kIp9DikZRnkZGss9RwXa5U0wDAPsgy9YcqF2yurtROCakfXVFa1v9iNZx6zwxGth55mjd3c/U&#10;li9/rnZdd4vW1ftJ7bqeP2tdK6cSReHekM6eR9k7fp2966naRz/KhTRs0QsAAAAAAAAAAAAAwJ6l&#10;Ozgg3P6Ubj0M0bFL9OHRHxvkyUf14a33InNbH6ZbO1Pm6FK+FSsXTWLU9HAByYXm2uAgPjdfWZna&#10;HBzCVwPx55xNJ16CaPoMLhZbyOiHEB3tQdbEdzEZ+x2i44P60MQWTCYK8uzI2WUyoU2G35Opr29v&#10;0sp1V0WKQ7UcBZuTvk4zP+arPMW3G5Iy0wZrT8f7c3molhWhSNIepunvn7B28yFiiioLaPp5iGbv&#10;qB/Dg8x0xbCmVodb487A8XdtORTTqf9DhI2RYpGlVSk3pCojeYSQDNuEkGRh71bQbkyWssD+DTad&#10;VZiU2K/BmlycSUpGolC97waYlipoxL1GTDstc9duPQxb7hYpHVURKevxtppIrN4jJZ+l6UpiLv5i&#10;48Q2rPVSUpYRdSqIlr453e/DFHVO5cKSC8RwlWU4V7TFanWlpB2ucMyeta5wghjGCOZgWr401k/0&#10;DftTd1IfLr9NdN5+2P8WtNr+OQZ1R0NJGBOFoi6CaeXzYtS0LBn2T66XjDUJWXcNyzI++17KT6ZG&#10;ghYxFQDsY5x/y3O1jv4vJIrH+vDtWzv6+7ULb32BGA3sHHO0rt43sHRqnb1rtc5VT812rDuTrp4y&#10;y51a12c+oF3d82LxuQAAAAAAAAAAAAAAAHYfoSxce9BiMv5idP+TrcgaP2/J0LbX8xV34XmM08Hu&#10;G4MTRyx+YPzFujX+Wp2ML1wyvO28Fmv8Lbo5fiU2xzp1MvrlSGaO/RoPj/5LH95mt9CxJ/lZkuGZ&#10;kfIMyfAcyQl2VeXhjoZLwmbt6j1ZnylcDjZrkyJxV0QKxPp6FEwy367f0hbTiUvD+5ZI2JcLxIQy&#10;4dIyvVwMbWDJcO5kTDP/icZwEShlZNpl1775g8GzRNdkgmDOEiu7WDfT/6zKxJhknGXClZBqW01I&#10;6jSHxNOApxNBcBCm7o+wVfQi0TiTjOSCMH4vDC39KzXN+Y1V2K9lZBU/gO1oVaQUkGpZrddWIUbl&#10;qjw0nQybK1Echlu0Eud3Ujiq41QhGZuPOBkuG8UUiWC7sorNW4mkohwvZKRY7ciFILK9VjEkJGW7&#10;CzBxH65KyGoqvH8aWeXLU7P9hyh1YDN4ObYqn8O2Nx4Tj/VlEb59Kl8RL4Ynwv+BC7Iq343PIYVk&#10;ba7G8Ps++y7L/56/IYBdC4F9lI7+r2rt/YVE+Vifjv7rtWU3HiFGAjtDV+9xWtfK72pdPY9onau8&#10;RNG3L6Wrp6CtWEnY5/qIdmX39P+RBwAAAAAAAAAAAAAAsDPMYvvUM+4eew7frhWH5zyOfphv2YrI&#10;6BpMR/+F6dggHh638PDYg8gce0w3t40jOp5HdLQcysbZJhSSE0JG8jb1Wl/eFamXi9OFi8FmbVIc&#10;7mykPORJvqdb6S/Xiw1EM++Jj+VRZSSLkJSYZL7OBYgYGiNaEZv5GaJp9nOTEjIbsLaKTnM/XbTJ&#10;P1p0bYpOpt6lW9lHEMlEKyLrRaRaV8p8xaRM2J4kI8WWrZhmPykeBzzNSI1E50dKsZi0CrJeUsbl&#10;ZGlSt5w3i+mm5awH/WMM6qwNVzYK4dhcRnLhV7sXyT9+n8tD799iygYWmcWXI9tbL4VjNE6Er2is&#10;bwvrpe9M949EFt/nvyhaeShFZCQh5erGcIWj5ZYwdT+p/tnPt13VzfLvWXulXkYatvdkinrnzmp7&#10;5gR0y3sTpuVBbHnlqjRUZWFd3eCh3miKTL9qMUWDRcj0Hk+ao1pWr9X7kYzEVuV6MRUA7ENc8uVD&#10;tY6bP58oHdV09Pta+8Ck1t5/uRgJ7AzLlh2oLb/+LG1FD0mUevt6+FmTnavWatetPCXcehYAAAAA&#10;AAAAAAAAAGAPwLdiNcj417hsRObYNmRuqxhkLDAoS/01lIRKW7jCUclM9RmTJBJ3NPVCcVelXh7u&#10;bBSRqASZ6a/Uy0idpM8xzEyuQUDWRTezm1JiRdiJt286eDEpvJh9Jy/hkhmZmWvQcGaLKiF5sJn2&#10;McmsO2sod0z4sCZwwamT7P+rycMdCZeNylauoYyM2qSIDGWklfu1eCywX5P8jyTOsgonYLP0AKbF&#10;cMvWRvHIZWDtWmtzA2y7a2Z71iEmpQ7DLrp8nBSPNfk4nYiMtyGrdKOYsgG+EhFR53FVNsbDZWBU&#10;DuekzuQp64MjxfAGuCzE1P159Hw1ilhkwbb399g5kUFwABdz8r7sG9aJ+zCyvPNEz+1ikRk8t9Uu&#10;fxIRt8QFY0wIVsVgXVlpM0jlFykavFBMF4P9HA/DtPLz6ipIdd7YNq3KfaUN03L+bBq8REwHAPsI&#10;rV98ttbev1Lr6Pca5GN9wvMhB97c7A9TYDu46qpDtc6ej2pdPdsSRd7+lOW9GW35qi9o13W/VHx6&#10;AAAAAAAAAAAAAACA3caCu7YcqpPRdyE6NhIJRlU2KnVVRlbbWD1c5aiEtbUqZbU9OVwcivIOb9uq&#10;ysKkth0Nl4VJbbJdlncmyUIR08yP6lc2ss/1Et3K3JvUXwbR7H9SZvoN4YAgmMPaejDNTiKSzRjD&#10;k369hAxjpll75o9vtKdeFI5rwoK7/EN1mv4/9oypmlicJrEVj41pZfd5oroiI4WQRDRnc5kqHg/s&#10;h7SQ4htTpmeoK/dUlpDSa8IVkqToSxEpxaOamIyk7kOpkWBWf7fKtyNGZnG9FIqqjJQSsr5u2PzK&#10;xSFv4wIwuoft8ofEtA20mN75iDilmnxUIlZGVsvU9TH1viqGJoIt72Jkuo6cQ66KVAUjfx6y3MVi&#10;SAi2/fOR5Thq/zDEux8RX2/2c5iOJcTTDVL5k1GVgIoQbNamiEgeRL0ye4+/su/wk9j2LhBTh6s4&#10;+ZmS7Pvxpp23evWjhGKSr4gs5w3i/6+YDgD2IS4Z+Gh4/mOSfFTT3j+pXdy/UFu2ZsZDnoEZ4Csi&#10;O3uWa10rpxLl3f4Yvv1sV88wu84T3wIAAAAAAAAAAAAAAMDuIwjmpEYmX4rNsV8hMlqOiUiZUBjy&#10;q6wrZSkckwSkWp4p1W1beaRU3JHUC8RdHS4R5XVnkywVDTNNG1Ypsp+TTjLvln1aQ5lYG4NIeluL&#10;lb1Y9NbwSLYDmZlSooBUgs3M4KKh0qvEsEQWjviHp4azfzBIxjUsPq4mFeulY3zFI49c7Sjr6jat&#10;9ffZVcpIkttsjOSPFa8A7Geg4cJibJUmECk9rhN3oWhuIDrf1NkQiUguAlUJWV8vucgstYmhM6KT&#10;0rWR6IwkoxSOraJcn6R74h08TIpNtxo9Z8S90qCOH4lDRT6KqG2Iulv1YXeJGNoAX+loWOXfc2lZ&#10;nUOcDxmFt/EtWr2vq3JxwUb/OGSX/xmTkGwO3Sqv5dvIim7bBZvvwwbxxjD1KlxGhkKyTjQ21GWb&#10;Ug/Hsjb2HRSR6X4knJyv4rTLnzRsz42NU8fWl6WMZEEj5cfZr5tLZ7tCFgD2DlJrD9LabnmH1j7D&#10;iki+NWtb3wbt4pumPVgWmCVcRHatfDdLIVHa7e/p7HG1rt4rwpWhAAAAAAAAAAAAAAAAu5nWoSee&#10;3UJGVyIy9hge3ubHpGNVPiryMIy8x8pSPCYldp8LQ94mrzKqUNxVqReJswmXhOo1KapQ3N5weVhf&#10;jweRyQoyM+8UP5oYujl5GaKTtkEyaUzTBZ2ktyKS/nsLyZ4tumhn04mXIJq5r0E+hiKxFkwzj1ZX&#10;UjYhtSF4vm5lV/MzJSNhyMfya5SqfKxPVTYmtFUlpFqupdXiMjL72KINOfjH+vsheMh5PSalzZFg&#10;dNjPuphp2eCerXV3J56RqP/HP8EYLt5rWCWvXkZWy6TkoxH3Z1yci2HTog+XTsLUebRRLCanUVAK&#10;EcjKiLiPpWzndWLqBrDlXV/r7/GzGdmcNQEpy2Fs5/fzByeOEEMbaCH+2QZ107Wxilxk4SKS3Xso&#10;NewfL4aEGKa7nI1j31/UD1F+nmTl51xSii6zhp8ra9iVGzDlZ0NKCVqTgnKVZCQYo2tVJPKIftUx&#10;vA/1fEQrt4Xb03YHB2BavpK956TaJza+2sZXQUZXbJWnDFpZx67XpsRW1QCwDxHM0Zaubtfa+0cT&#10;BaSa9oGNWvvNS8IxwM4yR1vx6bdoK1ZmE0Xd0yWdvZNaZ09vs/8hBgAAAAAAAAAAAAAA2NXo1sQS&#10;fXjsNzrZVo6JSJ6YoORisS4xuSja1PaG+kSUsK5KxKRwCZjUPl3qJeL2hIvCpHYeVSZubxplZGu1&#10;vRYuCvH96dPFjyVG64biy/Bw9mKd5t62ZP2kvnBkNCZgMMlcj8y0o4rH+mAr+wA2M2eJIYnwrWLZ&#10;c/qRJefi4lBeozSVkTxNZGS0PWtcQKoJZaSV39pCClXBCuwfnE6DF2Kr9Fd5FmRVSFLXXDw8dZro&#10;1sDiIfZr3nR+gmmpHInIWngdESeD7dL5ovu0nHi7fzCmzlfZe3hVuRhuv6rIx7o22a9Wl3KR1Yl7&#10;/3TnEiLL+66Uh6FAbCIjeRmNlD8ghiWCLefrkVBUx9ZkJLZcB9nlT/FzJcUQbZHtv4q98xNSHGLq&#10;TrRS95NnbPKfI7rMGi45MS3/nD+HP68mBWvlBhnJ61IkSpmoSMVwZSWt/NgY8Y/lPxvdKl+LLW+8&#10;YYw6jzKHYZcnsVW5lb3Pm9H67ZerALB3cP63Xq519D0crnpMEpAy7X2j2vk/fKUYBewsn1h5sra8&#10;d0OioNub09XjayuuH2O5T+vs/YPW1fsT1nYLu/5K67x+LWv7j7Z8lZc4tln4tq2dPV8X3wwAAAAA&#10;AAAAAAAAAMBu54S1mw/B5vjV2BwrSfnYWpWQ2yEjk7LDMnJHkyQTdzSqRNzRqDJSyke1XAumEw8a&#10;dmaB+LHMitTw2PE6SU+p4rE+yMqOp6zsUjEkEb69oW5mfoJJusJXVHLpyAUnJnKF5PaGi0Z2rReU&#10;sl3KSLFNqz6cG9fJ1DnidYD9gTXBgS3Dpb+iOhEZhhR9bJX+Nd25hfOG/Gcj2/1BvYzkchBZpTvY&#10;2Fkdm7Zkk/N6bJZyUjJKwagmSUZGZSkAa/eQVb5jAfWfJ6ZvAFHnt1IehpEyUr2yINMpzR8Mmq6K&#10;5J8fmw57bz6uXB0XikARg3qPGrRQE6PdwQGIeP+uikjbdfBI+e18G1TRY9YsXOcfi8zyeoPwLWIj&#10;+VmTg40ysioNZXtdnd/nIhJb3k18RSv/MwdZ3mfxiOdUx/KrjFpnZfY9uDqtfO8c6p/IvrdniNcE&#10;gH2QZX0v0S4ZuD9RPsqEW7Ou3qAtvWXaf0UEbAd8FWBXz4C2gou9BDmnpnNVhSWnda3cpnX1Pqp1&#10;9j7IxlrsarL6EOuzjl3vD+sregi7t5FlomGeXZKVj2vLu08Un6I5V175DO2aFSdondcv1pb3vENb&#10;cf3V2vLeVSzfYu/Yxz7PGjbXL8N09fxM61x5K/sM32LtrxYzAAAAAAAAAAAAAAAA7BH4Fp6IbPul&#10;zqVkeD4kjxCKsxGQap/EvlwWqmVZl+WZwgWhepXl5GBz3MdkfDMyM99sGZ64eNHQtlctuj979PzB&#10;h45YTP774tTQE69rIek36iT9QZ1MfFm3Jn+DSXodMicex3TCi+aRIjEpUixOF7UPK1s1+ZgU9q7j&#10;mE7+n05zaImVeWVqMPv8Zn/xzrfaxTTz19r4BBFJ0vwcyeumkxEn3r7pYPa8XkQyjxsk9wtMcm85&#10;/Z7/HsXvpTZkn4/sqSvYPIS92w6KSTWRgOSrIatCMkw+3WLlq2dgAvs2xuDEEYgUbjTsEvt589QL&#10;RRHbuX2x7b9IDEsE0eJHMHWq27xiy8kj05nVlr78zEVkuuv5GZFxySgEZF1bfXsYdSwt+chyb+G/&#10;Z8QjGjCIty6UhqFEjEdtQ8S5QQxpJAgO1C3vc2FfLiGr44SEZFc2voKoOHOREwRzEC2/h72ry97V&#10;w9QbTFF3kbi7XZxuZ44yaPmnmLoVKTZVARmWVXEohGFDmxL2/k+gkcpnwjNpNwTPR1blK4h6pfC+&#10;HCvnD8+CjNr4qkn2OW/DG/zEleMAsG9x7m1Ha+0Dv0wUkGra+7Pa0pvP07Rls/pXFztK9sr5zx+9&#10;7KSnx4HNXNB19ZQaZF/Xyie163r+oXWu7Nc6V/WyfFC7rrdD6+p9Yyj2urrPYG3ztM7uV2vLP3Oi&#10;trz75dqKnhO067pfGkrC/7fylWz8Em35yvsa5t5V6eztD2UjAAAAAAAAAAAAAADAfgKXUIiMvxWT&#10;0eHqWZJyu9Z6wZhUn1FG7o6oErLWhszJx7E5fj7/S3rx8aaFrxBlY1/CxpyF6cSlmKa/r9P0f7A5&#10;UYkLxp1NJgil5PRiMh0KQJL5s3o+pApan3knttJuJB75mLiI1Em6jKzMyhM3+U3FCQeR7OWYZn+N&#10;h9Lnppqcvaab+fmY5jZIqRhu19qw6jFKdSvXxPuRjIxWRCptJJfFJN8hHgfs4yBS+gSyilOqeKye&#10;96iGFH3Ddn+MHvJfIIY2wLcgbbHyZ2LT+RWmxbJBiz8St6Yn4GcRep+vF41qWa3Xt1djR1d+D1On&#10;olvOl8UTEkG2u4WLw+lkJPt+SvqIf5IY0gCy/dMQcR4Px4gVkdEcNRnJsnbBXf6hYoi2+D7/RZiU&#10;/25QlwvTn/LtWsWt7Qbb3v/xrVnjIpInkoXhe8iykIayLiViVSbybVnZu2IrMPhqWczeC9Hyb1l7&#10;uTpGjquWfTauXMZ2+e+s37nzHwueJV4NAPZl2H+MtPd9SmvrKycKSJn2/pLW1o/EoN3K5HvnXT55&#10;+Smz+0N1X6az82itsycbycieB8LtSa9duVT7WGfT//HZLjp7lrO5y4kicVeks7eoLf/0u8TTAAAA&#10;AAAAAAAAAAAA9htONtPPbTHHvovMMQebQkqqW7YmRRWQqpgMwwWhWpdtOxIpHdVrYxCZuE18nB1n&#10;MHgGJhMXYGviD4hMFtB2i0kuCdXy9gWR9GMvSviLeHxP5ihMs3+I+sUlJA82036rmbmVnwMphiTS&#10;YmZTmGTWnDTix86hTIJLy6pA5KJRpioV61MnHBvqomxNsfcFGbm/sIS4pyNaLEXCsRS0holLSLUu&#10;yr+ZSZpzdFq6aBEtzRXVacH8PWznEVUyqrJRtquJ7knxp/aL6pg6ZUTcT4hHJILtUk4VkfXlUC5S&#10;7y6+TakYEqc7OID1XYmJU6luzWqVhZCMpKBO3VKL5WExIiRFyu9iY4r8DMnZ/gOMJNj7tVXFY3VL&#10;2KhcOxeyKkRZW/ROVZEogonHV25msF2+WhNnWuqk+ApWX6/Kymr4OHZl343PPquLaOVrxyuyFQD2&#10;fdr7L9Q6BiYTBaRMx+pJ1u+DYsRuwz/3xIMn3jX3JZkrTv3D5OWnVDLvnXfB5BXzXpZ5z2temb58&#10;7ol02dzkP6D2VfjKxa7ej4Rbki7bxatNP7HyzVpXTzZRIu7KdPber101i+1aAQAAAAAAAAAAAAAA&#10;9kF0OoqQOf5TnYxPxbZubRCLLM3am0YVjDsSLh3ltTHsnWt/n7cmOJBvaypq208QzMHD4ye3DE+u&#10;xHTyX4Y5WYxLRzWqUExqm12wOVlptTLvFG8Qo8XKXqxbmamob4KMpJnhRTQ7rbRB68eOwyTbIUXB&#10;TCwemnxZTSCKa325aZJkpEi0ZWsamdOfawns/fDtUw1aerK2NWuyjOSpF5LYcv6KhqdO2xmRViXc&#10;srT0TUxLFVU0yqsaeT+KKg7VPryNlx0P2c4V4ikN8C2V1TmieerK1PUx9b7IpaMYFuN02z8K2+W7&#10;wzHKikhZDsUkLd/Fz3QUQzS+9alhVW5AlndeuPhqB0nR4IVs7ntrElKKxij1IjISlLKfkImWV8S0&#10;PIhoubt1yH8Zn5eLZmR6bYh6/6mKx4TwVZThWNNvC18IAPYblt48X2sb2JYoINUs7f+SdsGNu20p&#10;cOaKeRdkLp/3p+wVp9yVueKU4fT7Tilm3/f6IH35KY+nrzjFzl5x6obs5ae8P0hps/oPg32H7u0+&#10;OHdWdF6Ptd12VmRdlofnWP5SW7Zmt27du9/Q+q1j2O+7c9jvu/dr7X2rtI6BG7W2vgGto++nWnv/&#10;T8Jy2+ofsPINWvvAp8J/BNCxul1r6z9FS61J3CYE2EuZ2/1M9vviCG3ZTS8Mc0n/iWEuGpirXbz6&#10;1PC69OZXaBf/6MXauT84Wkut3c/+fAMAAAAAAAAAANh/SK2fPLLFHD/fMLfd07jisS4z3Q9TLxV3&#10;RRplJN9uVnwEjQs3RCZWLCbjLxYtO4yxLn8spul3tAxPWnEJWR8uCpu1zxxMM4PNVk/pZvqftb5c&#10;QMprlp87mUnZmQWia1POGnrimPmDg7M+gqjVzr0uLhibJLYFq9qmtgsJKYKsqXGdTJ0jHgXsg5we&#10;rtYt/jwSkfWJi8ikYFKsGKRI0XBhsZhyh1lCSq9ppaV0XDTW5GJcNNYnkobxPlwE8qvjIeLU/lyp&#10;Y+GIf2zUtzHRnGE5h0n5LWJIAy3EPRtbjlM3plrG4XmQ7tX8H1iIIXwr20P4OYyiusPo1Hk7st2p&#10;qoCsk5GRNKyri5WNyHIdbFXWGNS7yKDBS6qyNQgORFa5i32GUdlXFZBqEK38TCf+K3aJkAaAvYZL&#10;bnue1jHwx0T5KNO+uqJ1rP6jNv/G3XouYKBpc8YvP+X96ctP/W/6itf7XESGMvKKU/3MFadmM5fP&#10;+5jo+tTBVy5+ovt4bXnP27Su67+ldfbeqnX1fkVb/pkLtKu7+R90e8cfEFd1Hcfe7Z+J4rA+y3ud&#10;xPYdSeeqz836/EguXVr7n62lbjpEtOyf8N83XDIt7TtLa+/7Gvv99mDi77OG9PtR6trbBipa+8Bm&#10;ra3/Zm3pwKXahf0v086/5bm7QWLNYc86Xrto4CR2PY29f4q9/5vYc9+qdfRdxt7halZfwT7P59mf&#10;D1/X2lbfzNrWsHu/1S7p+zOr/4vlPvbnh6W195us77/Z/bvYZ/gDq/+GjbtJu+SWL7L25eF8bbci&#10;9llO1C76/rHh93XuwHO0c7/Gt6V4an9PtfW/Trv4phb2HVzE3vXtWvstH2Sf41r2/j2hLG4b+D77&#10;/D9n+X30GftM9nN5RGvrm2BjnYaf30xp6y+zOUa1SwaG2TN+rXX0f5b9OngHaz9Fe9NNL9SMG4/Y&#10;3X8WT0tH/5nss56336Stv1V8splJfeMwbVnfS7Q39b2G/dwXsLGI/b64mP2838bq7w9/T3Ssvp7l&#10;C6x+I7s/wH6N/Iz9HNmvjZv/Uv31Ef6euGUwrLcN/JP93Nnvib6fs77fZfXPsPI1bOw7tKW3nKW9&#10;afUJrO1F7DlHacvY85/Knz0AAAAAAAAAAFVO2Lz5kJah0Wsw2fZfg4x6VbkoBWSDiJSiUG0TCfup&#10;MnFHw8VjfTmSkamh0Q+IVw/Rh0e/jMnYaIs1dqYWJK9K2l50MnmtbqYfS5aOzcLFoVpuDOLnPdL8&#10;+8VjYmA7c0HSmGhFZLrQQicuFV13HUEwp8We+lRMMKqZcctWNYqYFJISWVNbU0PZReJpwD6Ibhff&#10;h+2CE614jCQkL6srIHnq62o7DzYLJWw6l6nnIW4XQXBgC3X+2iAa7eiqSkbZJypz2Vcr18YqZep4&#10;7F3fLJ7UQLgytLq1aiQRpUislke8jfzcRDGkAUy9b0fvwmVfNDaMmJe9w5OL7vePFt13HXz1t+V/&#10;DFneI9j2JtjnzbF3yWPLm2LXDG/DtjvRSr20EWWUfZ5HMXX+gK3yZcbgxBFiJkEwh6/yRLTSF66o&#10;nHZFZDmLrcr1YmDI/MHgWWcN+ccsHC6d1Eqct2K70ousyi3s+pdWu3LbYtt/kegKAHs5bauv09r7&#10;Cw1/IS7T0e9rS/vv1Nr6jxEjditcSGauOHlB+opTn6zKyMvnudnL5y3n90S3p4aPd79Qu65npdbV&#10;81C4ElCVcPxMxq6Vw+z+R7WrvvxU7+E8R1ux8mva8l4v9o5J6ey1tet6f1bXlmNjJ2Nts03XyjTL&#10;e2ZY7TlHa795Cft191WtfeBnLD/UOgbevDtX3T4lcNHacfN5Wvvqr2ptN1uJv792RdpWF7W2gX+F&#10;z2m/aWn4Dwx2BZfcdiibd+YV09OmT8hUfpXlaRKKuP7RUNZ0DNzBciN7hy5Wf7t2Ud/rw+90T9Me&#10;yqLk920Il8ez+Jw7En6eb0f/Fvad/Il9J1/Xlg5cFq6sjITtnoP/70HS++2raVs9JT7ZzCzt+0Di&#10;HNsV/utjO36dtPU5Wsfqx9nvi/Vs3C/Zr8evhdKTy/Glfa/SUt2wkhYAAAAAAAAAnkJS67aeiIZH&#10;V+LhsQerYrFeRoZlKQllmd9T2qqRbTubuIzUycSXxCuHIHOszTDHfWyOP6Cb6aZCYbvoDg5IDY8t&#10;wGT85+wzenHpOJskScVMgEl2w6L7G7dZTdGth2GS+4dhNY5BZrqCafp7C+8cnfH8x+1lCcm+xqC5&#10;DXGpqGTWMrK2GjKsSxlJso+n6NSp4nHAPgaipbkGLT2atAqymXysj5SRPIgW89gqfWcxKWz3SmZk&#10;eq2tdk00qpGysb6s1uvbI4nI20IR6Om0/HbxqAbOIe5CKQ7D/gnRTfdmdVWjylwaHIaps02ODecS&#10;4duhYtvNIepdIrrveoJgzsKR/LHs8y8xbK8dD5ffjkj5rS22dz5vQ5a7uJV45yDba8WW8/pzN/nP&#10;ESMbWMJ+Dsgu/5OvhIy2d00Wkey7esIYKb83tTk4hAvM1iHndQYtf8SwKz9GxNvEPm+5fkUla9vG&#10;ZaV4FADsxfC/yG7vyyT+BahMR99j2sUDLWLEHmHrh+YeNim2aJ28bJ6XvvzUSvqyU770lMpIvuqx&#10;q+cnWucMgq9zVVFbfv13tO7up26134qe97N3LSW+n5qulSWt8/qU1tmzPNa+/Pr/aNf1tGjLVz4e&#10;a59Nunp89h09pi3vbvqvWrS2/nPZr6uHY6v++K/DpTf/j+ix79PR93pt6cAd7HNNhEI/aYXjrg5/&#10;TvvqjBauQuz/yE6voOIysr1/PPFZezLtfCXo6imWJ7S2Acp+/fyAfa9v3GMrardLRu6hhD/r/gJ7&#10;N/6d/Eu75OYr9piovWQ1e17CO+27yYtPNjMdqz+cMH7PJ5T2A2mW/7LfF+u0joHPsP89P1m8JQAA&#10;AAAAAAAAe5jU2uCg1PrJl2I6/lVMxwpVCSnD5aPaFrsv5WF9fXuirohU29SMr9W6a/9wfJGZfi4a&#10;HnfEvUlkprtne17iTJxx99hzME1/HpmTbH5VEiZJx+YSUkY30zfxFV5i+iqpofS52MpOxvuLsyJJ&#10;+r+7YhvaBgaDZ3DJiUim3CgXZ0iDpOQiUi1HMhKb2Yf1dRMniCcC+xAnbA4O0WnpruhsyMZtWaVg&#10;rG+rv9/Yr+ghWvoPJt4F4lGzAlnFz6pSUY2UjupVRu0Xv8dlIGvjqxKjbVqbnhlpUHeRlI4xkai0&#10;pUz3DaJ7A9j2LlDH1KQmPyfSLbL3+Xizsyb3GtifqQYtLzdIecwgnt90W1YuKUmZvnG9/1r2Z90B&#10;fHtWTCo/ZD/vx9n34Kj9auP8sI7sSo94GgDsxfCVjm2rH0j8i06Zdr4io3+Pb406ednrOzJXnDqV&#10;vWLeV3Lvfs1rM5ef/If0Za+n/jtObPovDHY7Xb2f1Dp746shm4WvLOzqvUyM3LN0rprHnj+a+F5q&#10;OldVtK6eH2mXXHWotqLnXfF7vY+Gcy3vNljZjt2bbTp779euvbbxX58t4IKr71fJv9760+zX5Smi&#10;577IHO3cgeO1tpu/wD6Ll/gZ90iE/GzvXx+K32VrEs9UmJG9RUYmhn2+tv5HtEtu+ZzW0fcG7eKb&#10;jhRvvevZG2VkLGKl3dK+h9nP6yNa+2r2f1iW7b6zW0FGJs2xd6Tj5iGtbeCj4dbK/PcvAAAAAAAA&#10;AAB7nCXD4ycjOnobpuNPInO0UhOMUjaKVFdK7spwsSiv8ehkYiMXpuI1Q3Q68f1anwkX0cy3FttT&#10;u2S7v9Yh/9m6OXmzQSb9miiUMnJmASmDaLps2NmUmLZGwM+9nPwaNif91rox2MxmWjYUzhY9dxkp&#10;GhyGaLYbmRn2c1WlYlLEakdZTpKQYWoSkqeVBdOpDfP+8MS0/+A4tZYf1QNnye1VdAcHYFL8ELZK&#10;pbiMjLZoVWWjLKtX9X5SGy9jUsrqxLmen9UqnjojKeK16JbzG2Q5Ww1S8qVsrAnGBPEoVlPKunpf&#10;tiHqlDF1rxKPaSBJRsoy32IVW5W/iq6NBMEcw678IBoXncnI5vPZ8woG9TYaVvkD8weDvfgYm2BO&#10;ash5HaLln2HqVWIrIblQlGF1bHkVTMp/19c7r+U/VzbmOvYZx2rSUekvxoQiko+l5XWpdcUTxUMB&#10;YC9l7ppnah2re7WOaYQJX3nT0fd1bf4sz//bhaSvOOVL6SvmfSD40NzDeD14+8nPnbzs1I/nLpvX&#10;9FDc3cq1K1+pdW7ntqVdvUOzPjtxV8FXYy7v/Va4ZWzSO6np7B3Xlq+M/jXN8p5zY9vOdvWMhe2c&#10;j/eeqq1Y+VvWf3YiVg1fcVnPObc9T2vv35L4a46no38kPANxX+TiARyuUuPbae6JlZAzJnyHMa1j&#10;4Fvsvbb//0zs1TJSCX/Hjpt/zT7npeE5k7uavV5GKglXTPaZ2sV91+yW74IDMjJpjr0k4s+dNn5m&#10;af8P2O8JLN4cAAAAAAAAAIA9CP9L8hZzIoXo2Dd1czTdICIbUi8VdzRxAakGWxMTmEzEVlXx7UYR&#10;mZyq9ZvwsJn+i04nEZcBotsOc9bQE8dgOjkUSUIpILdPRupm+p985amYskqKTr0Q0fRIrW+0IhKZ&#10;aYcLQ9Ftl7Ho/uzRiGRvQDRTjovFeFoT2uoT9pEiUkjIalibbub+KR6byJLhzHmY5L6DSOYzeIN7&#10;+q74WQE7T2o4fzwmxXWRPKwJyPrI9vr7SfWkORApVhAp/Vu3nHct2DK7syT5Np5snI6I81lkuSOY&#10;lCpSKibKyGnKMoiWKrrlfVo8ooFQRoYrKBtlJB/bssG7WHRtAG3MH4eIR6K+ThlZHvu97n0fU//S&#10;1Egx9o8q9jYWmcFzMXWvZu9sh6shVanIo4hFbJedVup9b8n9/it14rUbtHwXl5c16ViXunbdKr8L&#10;fv8Dez8dt84Lz6AKt4+s/8vMav6ltX1rj5wTqbJG0w7Mvu1Vz6/fkjXo1g4YO/cpWhm5vOcLibJt&#10;uvDtSq/rQWKGPcOKnpdpXb2PJb5PQ3r+oS3rjlbMXdezhL1voXpveU8ubJdcddXztM7e/nA1ZWyO&#10;GbJ85XptxYr4thJL+47SOgaay8j21ZXwL9FP3MPn4O0sS/su0y4ZyGvt/ZXEz/VUhn+n7X1vEm86&#10;e/YVGRmG/VnWMVDS2gbuZvVdu13lviQjeaItXF1Wvle7+Ju7fksakJFJc+x94dsb8z+TOlb/XLvo&#10;+7P+F5MAAAAAAAAAAOw6uERbPDT5MkQmbjPMMa9hq9ZqPUkszjahRKyrNwab4z4anlwZ+4vrIDgw&#10;PN8x1jcd6Ob4GDLT7+ere0TPHcawcm+OZOEOykguRhMwzPSbEUlXqtuyShlJJv/Nz3kT3XYJx9+1&#10;5VBkZu4It2aVKxrrBOO0UfrrZsbEdKoTWVMrWP2uJBmJhjLfFY9uIEWLJ2IzW2TxMclWsDU1ga3C&#10;tVq4UhJ4KsF26ZOIFCrqisha4kKxmWhsHi4AlTop+dgqOuxn/+vF923HauYgOMAYDI7QSfldyHTX&#10;txLHTxKRPLG6rZRFPZKRzpfFzA2cQ5xTYisjxTar/Iqp+x+0Pn+c6NoA36IVUWcbP1OyZSh/Jl9p&#10;vXevhIxYNFR6FbbKd7ZSz1OlY5JcDLdf3VDpXXCXfyi2y1cbtpczqNjKtZpoBWQs4h6i5aFm520C&#10;wN7Dgi9zwfCbxL+8lGkbGNfabr5IjACWr7wvUbbNlK7ez4sZ9gxd1/9v4nvUh597+YnrzxOj+Ba0&#10;Z2hdK8dqfVb64k4NvuXq8p4vhSsq1bmmS1fPlLa8d5mYISL69bdmWhHesXpsh+TZUwL7D/NL+j/I&#10;PtNE4mfZG9KxeusOnSe4T8lIJW0DU+z6/3ZoNWgS+5qMVNPR96h2cf9STVuz6/7jBGRk0hx7cUJR&#10;v5H9mfoW7YIb4UBzAAAAAAAAAHgqCIIDlgxvW4zI6BpER7cgOlaurYrcVTJSFYrqvVj7vfMHH4v9&#10;/4LU8NglujmZqe+LyYSHhif7+bazXFqK7tsN3ph+OaIT7PPOICOtujoLppnhuTRoPHqmu/sAvmKy&#10;1jcSkdhKO8ZQtl302mn4arIl5mQbJrnNNeEZScXZrIBUg0m2iGj2C6nNmw8R04foNH+RQaY2qkJS&#10;tzJNj35CtNijistwJSXNlhGd+tZ0cgfYveBh52TDLOQiyViTkHHp2CgleeqlpBwTHxu/H28rTRq0&#10;1K2PlE7arn9AsDY4SCeFhdhyvq5T7y5Ence5nIxJx2q4VIzKoVDkZdYX0dK3xGwNnLWucEJVRnIR&#10;KWUkC3vmX/i5taJrAynbeR02g5eL6t5NEMzRLee1yPI+i7lQtCrsM9fJQ7XOwvpubdlQ/kRq2D8e&#10;0cq31HuxsU1i2GWvxWq+shQA9h7aB67W2vvLyX9pKdLet2qHz5nbH+nsfThRts2Urt6bxQx7htlK&#10;087ev7D/cKv9i6nrVp7C2rbE+lx1VeMy/2XLDtSW97xN6+rZHOs7XTp7vidG12jrb9XaBrYl/tqT&#10;6ehbt0MCbU/TfvMHQ3ma9Bn2lrQN7NhBxvuqjOTypX3A1ToGfrdLtvzdl2UkP0+yo/8x9nO8XHya&#10;nQdkZNIce3/aB6bYr4Nvapf84GjxaQAAAAAAAAAA2MOkguCg1PDYAmSOfcEgo5M1EbkzUrIqGpV6&#10;/b0omI67S8ikLl4nZNE/089l7X+t7yulIT9rElmTn5hL6Q79PWGLnU1hMlGpScj6xAWkDF/1iIYz&#10;8ZWcgrPJxCmYTnq1/pEobKGZbydt6bojpMzsq5GZ7jNIbswwM74qIqdNk1WT7PP8LVG+dAcHIJK/&#10;MHpGJBlTZunV4m6MU9ZPHqkPT62tl5EGzYfRaf432CzuGwJnP2JeeD5q6fe1rVmj8yLjKySj9rhE&#10;jJIkHWVbfXvz+0UPUZcgy/nM4g3+dv9d2FlDuWNaiHu2Ybof0C13NSbu5kg8NspIWY7ulW4UUzRw&#10;wubgEEScSlVGChFp2I6HTO8rif/QYDtZbPsvSo34bxDVPY5Oiq/QrcrnDOptwNQrhyLSjhKKQ7GK&#10;sRp+n5YfTFne0tT64EhsVX7Ivh9XFY3VcdOUsV2++8RN/r61qyDwNOTC204M/2I66S8qeaLt/daL&#10;3oCks4cmiraZ83Uxw+5n+WeOSnh+Y/jZj13KqkjONd1zta6eB2L9urubb4nbuWoe+07Gwq1o1TFJ&#10;6ep5RIyK09H/2WlXR/K09TX91zV7Be39F1bPaNtbw7cufdNNLxRvvH3sszIylq1a+w927j/E92kZ&#10;KcP/bF/9FvGJdg6QkUlz7BvhW7e29d26z22DDQAAAAAAAAD7IeHWn3Tsm8icyCIyXonk4c6skpQS&#10;UZbVtlrYM/8mXqHKkvWTOjL5O9T357JQjhv/j2FuS/FVnmLYzATBHGymf50sIOU1OYikty25P90q&#10;ZorRQjKfja2kJGlfJ9lNu+Iv5/nK0Zbh7CcQzeYjsShXRKpplI3ThmR83couEY9IhD3vjmiV41Ra&#10;NDWATGceHs49WBWR7NrKrjyyjkn+dva9w5atexA8UupAtJSR4lFKyJqM5NJQCsq4TJTlSCgm19Wo&#10;49S2qBzJQszeBVluF9/aNEnmz5YlVumVrdT9MCbOGp04j2Gr5LDnuOxzeOzqGdTxWixn2r/7Nogz&#10;yt7P4+Fjse082WqXP3n8XbM767Ip7M8hZPttyHLyiJavEa17Bvadnrhp08HIqqzExMuwzxNEUaSh&#10;Ig7VGFbZQ3b5Oj4NtiufZ+PZn7vK1qxiXFVmhhFbtYo+bLzTQsq7btEBAOwW5t/4DCGAvMS/pORp&#10;H9iqtd8c+xdSAGN57zcSRdu06fG15Z+JHQy+W+lc1Zr8HvVZeY/W1RXfvvLala/UOnvjwnU6Gcn5&#10;ePcL2Zg17HPWzppslo/3nipG1Tj3awdr7at/m/jrUKatL6N13NQiRuxdXDRwkrZ0YDhceZb07ntL&#10;OgZ+r5370R37j/H9Q0ayP9f612sX3jxPfKrtZ7+QkezXafvAI+zXw2LxqXYckJFJc+wj4f94gv1a&#10;WNrfH57fCwAAAAAAAADAU86SdWOvMeh4Tysdvw/TMTcuGLcnUiCq5WaZWCQeXwXT9FeRyVcwqv24&#10;MKxddTKRxyS9BpmTbQtHRqc9l/GMu8eeg8jEikYBqdabB1uZe063Mw3/v2UB3fI8TDKDal9EM3nD&#10;TH9AdNl+guAA9tlOwTR/lUEyw7WVkEkSkl2348xIvp0re1/KHjKtFEI0fwkXiojmfiuaGuBbuupW&#10;biqUkIqQlCsjw7qVZ99d7lcL1o/Blq17gLl062GIFn4rRWSjjJTCsFaO6o1ScTb3ZJrfj1Ys8mDL&#10;2YKt4pcMy8N8FZ545R0jCOYsoOnnIVqaa9huCpPSBWjEu5DXRY9EsOUZLaZ3Phop6vqIf9JOrYYM&#10;ggNDIU/dKw3q/tggbhbbroOod4nosVuZ/1jwLEQ8nX2mL7F3eLLVKrPvWYpIISNViaiUw9WSxPVb&#10;aPnnqQ3B842HgiPY2I8hq9xlWOW17DOUq+NE/2pdnhsZXn3250n57gUbffj9DezlLO17ldbe13xV&#10;JF8x0THwdS11U2zvcoDRuep1WtfKcqJoa5bO3ge1K7v33PlcXb0fSHwPNV09ZfY5VoXbrapc1/1S&#10;Nv7+WN+ZZCRn+fKjtOU9X4iNS0rn9Z8SI+JwQdTR/1Dir0ee9tXRKp7UmsPEiL2H9oFvazNtd/xU&#10;p62vzN7zava2O/avoPYbGcn+bGsf+KM2t3vH/oNnv5CRLHwlckf/3zWte/b/ijUJkJFJc+xD4atk&#10;wxWSXw/P8AUAAAAAAAAA4KknCOYYdOIliKTfatDRu3B4pmS9bKxPKBUT6lIkNg+mk/31264utre9&#10;CNOJf8X7cmmoXqMyNtM5TNLr0HD6i/rwtiULtsRXObF7p2Nz4lZE01Nx+ZgOWmP15sE00yumi4HJ&#10;ZAuik1tjfc3sPWcNPXGM6DJ7BoNnIDPXqlvpnxpW9iGDpL1GAcmTLBp5uGyc6fxIZOU+K57YFH7e&#10;YygjSf5/RVMDBp36lEGy1e1cuXisyUheF2FlTPMDXB6JocBuApNSh0ELRbkCUkpIGd6WJBfr22ZT&#10;nk1q26oKKUlKPqLONkRLf8PU/ej8weAI8er7FAuo/zwuAQ3Le5B955Vwy1e+9St1i4bpp0S33cLC&#10;kdHDkeVfbljlvxq29yT7Hiu1lZCKhJSpSsRamctFbFX+gG2/4R9YpGjwQkwr/8e3eY36+3VzKnV+&#10;f4P/TjEUAPZWug/QOvp/kvwXkyIdA2Pam1afIAbsMoIdFSG7iGCZduAueYeu3u+EMi9JttWns9fR&#10;lvdwCbTnWLHqUw3vUZ/O3oz2yevPFCNqXL3ixdrylffE+l7bPe2/cIvRufIqrXNVPjZeTVfPP0TP&#10;eg7Qlg6s0NpXu4m/Jnna+gpa2w+R6L930DZwuta2upL4vntT+JbMF/cvFG+9/ewvMjJMP18N9qUG&#10;ET8b9hcZGYZ9D20DXexT7fifiSAjk+bY99I+kGa/v5eKTwYAAAAAAAAAwN7C2uAgY3j0IkTGBpE5&#10;kUHmmNjCtVm4IFTLSfV4MMlsTpnphnPWlpDJdoNMpBvHxGVkQ8zJIrImRxDN3IfI5GhinzCqcExq&#10;i8LmKBsk+xrxWjHYO1xjkEm/1jdd1tl7i9uzIkWDw1pI9mxkpe9k3wX7fuvFo1qvT6NsnC5sft8Y&#10;yVwkHt2UMzb5z0F0aps+kp8vmhrQzfzvqyKyGrEqUtYtvm1rPkA0W8b21Ce1NcH2/z0IMGuWDGcX&#10;I+r8FtFiWV0VKZMkE2XbbEQj76P2az4mLiGjK+8vpKRICy1Osf436Jbz2tT6ySN31Rmru4UgOIBL&#10;yFbqvAdRd2t43qSILGPLLegb/VPEiF1CanNwCN+iFg2X32PQSp9OnSnDLrPn1VJdFRmmorQr0lAJ&#10;srxHzhkJmv7e5p/TsCq/CbdsrRtbFZG07COrcocYAgB7MRcPYK1tmlVc/F776l2+1/DgfO0Z2ctP&#10;vkJUnxIy7z35vMlLX7vzW31e03OC1tXzR5ZZnJPYe7PW3b39/yJrZ+js+XTiu6jp7P0Le6/G/5Hp&#10;6n2Rtrz3X7G+V/e8WNydGT5n56qrtK6V2dgcMp09Be2qq5JX4Fx46wu0toH7En9dyrT33RuKsb2B&#10;1v5nax2r/534ntsdvmWiWKXU3jeqdQzYWnv/IPs+7mehWkf/FvZ7s5A8dqZw6dT3Dy31jR1fVbpf&#10;yUi+TWlfmf3s4uelzob9Skby74H9mmrrf534dNsPyMikOfbB8D972J83F33/cPHpAAAAAAAAAADY&#10;i+CSoIWMvxGZY9/U6fhDNcE4m6gisTGITpR1c7Jh5eH8weAZmE72YnPMj/pyWSiv2xspF2dql/Va&#10;dDp5l3ilGKkgOAjT9M95n1bRF5HJ3/LtG0WXaZk/OPiMlJldyub/DZunXBWMlkhVNspyY2ZaBRlu&#10;4SrD6ohk83ho6vXiFZrCZSSmmb+mNuWPF00x+PaWupkbkysfE6Pe49u1klwRW/mPgZDcvSwm4y82&#10;bOdPqoSMRGR8hSSPlIsyNZkYT7M+SWOiNi4geVmVj1E9JintqIxJqYis0j+x7Xw+RZy3Its5bZEZ&#10;PFd8pKcUZPov4Nu7IuKu0Kl3F3tfVwpImVD+2exKnYJOnF0mI/nvM0y86zFxS1XZaCuyMRSNol1G&#10;ysJQWPL7si7KLLrlfY7/+Soekwi2AoN9JrdBQooYdvlhY6Of+I80AGDvgcuTpf1/Sv7LSJGO1b9n&#10;/5Wzy/8lxMR75l2YveLU8Yn3vnaX/guF2TJ62VGHZ684+beZy+cNbTpX2+lDrMPVgstX9WkrViYL&#10;ya6eKW1Fz//Trvvcnl/yft3KaxPfSc11PclSlsvIrp47Y323R0ZyPvq1g7XOno/G5pDhApefS9kM&#10;vtKwfbqzTFdXtKW3fFD0fmpp6z+X/X7JJ77ndqXP1zoGJtlnv1Fr7zO0pTe/Qrvk5uO0N930Qm3Z&#10;mhdq57Ny++oTtIu+f5LWfssb2TN7Wb91yXMlhYuGW3Zude5+JSNF2vtv186/Zfv+42q/kpE84fmR&#10;X2OfbMe2awUZmTTHPhj2ZwTfurd99Urx6QAAAAAAAAAA2As5cZN/8NnhFq5j/6MPTz6SLB95uDSs&#10;rzePPjwxlhp87PniMVUW3LXlUJ1ODkT9uCyUY6Q83NlI6ZjUFoV9zveJ14kx7wn/2Yimt8l+iKQn&#10;F5m5eeL2tKTWT740ZaZ/ZdDspGGmozMhqwJypnCxyK5h/0gyNo0iI7m4RGbmsZSZfbV4jaYYgxNH&#10;GEO5G/nPWzTFwOtzLeEWrXUyEpvZh9kz/ozNnBO/F62Y1OlUGlmFZWIaYDexeKj4MmSVttWLyJqc&#10;rIlDKRTrr2pkv6R7tdSko2yL5KNajifqXysbpOgbtpND1Hm81XQ2Icu9RadFND+YXpztath39EpE&#10;S9dg6vzBoO5DBnHHWL2sroJUhWS0UpHLSLeQGvEbVnnvKCebwXMRLf+tJhr5lctBpS4Ttin3WLkq&#10;I9UQ1z/nAX/Gv2fn/wAFW+Wh6ri4iHSRXf4U/MMCYO+nbeD8cAvWxL+MZOGyYenN54jeO0Vw6QmH&#10;5D4w75j8u085LnPZySdlr5j3x/Tlp1Yyl536jezlr31N7rJ5r8tcMe9VQUrbbUvAc5e/7gXZS1/3&#10;6tx7Tj45c9kp70lfMW9b+rJTS9nL53Vmrzj5YvYOb82857UL12jajv/mva5nkda18ofa/2fvbODj&#10;KOr/Py0oKiIo+MCDgIiiRdpiBEppe7mdDVToQ+4uFRUVoYCKoH/kKUnVSJMCiqgo8rNQaO72ilKf&#10;wAcUFesDIkpLm93ZSylgoTxTmnt+vtz+Z2Zn7/Yue8mleegl/b5fr89rd2dmZ2b39kLZz32/0756&#10;K+roUan+i9p7foA61tT1D6AJobPnEkcj0FL7msdFy6Fc0/UexFKp2tuP1oy0YOliq1O2MjPy+u7h&#10;U616lDt4hKDTM8rkVUJo2br6U8dOCBsPQMuV27g56jTHesUi07z+3/F1XEdLW+B99Nxv0u/0Nm5m&#10;MjNhyBg84ilF7+mR4qy9Y6xmZGvgEXr+ZVStqO3exWj5+mY6N2bmLkG+3s/QuX8Fefw30u0Gek3/&#10;ptt+em9foNeVdL6ucZA3MIA8gRZxhfUxVjPSq+ykY16PfP4LxbWfze8F/9scXE6v9zN0XlfQa+6h&#10;++t5RGubiIz1KTHzeWP3YxzvCYu+Xf7T48UVjo6xmJEs7TKLxmsL/L1h5FX+IK5sZMZiRrIfXHiV&#10;n5aeA/YjBPYc+H76ceTd0IpWBD9Py66mbb5HP/Nfodbg43R+O+hz8Ao9N+vY53jIS79vS/zHiisE&#10;AAAAAAAAAKCBce3c+Sa3Gr4Ia+G/Y23PbjOCsdqItMzDkUX76kWbhgYnuPpeP0Yi4UewOlAVIWnt&#10;742YgehUZi9na0XGBphxKKZSgWvbwJLSOSpL1RrzV69X6QQmkcVYi22vNBjrETMY7fuVZmOprFq2&#10;OkmL73Br6feLqdSErRkpqbEvisMhYD1xu91spP0OYi3xJ9erBs+IhUnyFqzFTbOy1C5J95O0bVJz&#10;bYvvfYYkYAhNmwcOZVF04pAj6dnPYJJJWWZkpSlZNgzHQ5UGpP3YZj6KKEjLgLSbkNVllqxjei0J&#10;F8nOFZc2Ybj13CKsF/6Ktay5DqSTWAQkk26lQmUyzUlMcplFffnRZ0Grgbu/eBLtV7cMRmZ62s3G&#10;ShNSGIV0a5qQVvSkWc/WiTTXiiw8LLofEdr+O6W+baLz2ObqKzpGTQNA47Bi4wHmy89hXmL7lF+g&#10;+eOTpm3gs7OOja+c/ePoJXM2R1fOeZqbgJeeakQumZOOXDr7NVr+cuTiUzqNJUe+RZwy7sQ/P1ui&#10;4/09evGcON0W2PgVumTuQ/HPfWR8TMOurjeia799yF6tQzferLpJrjAA7eroyaNV3V8QLYdydde7&#10;aJtNFedc+/XakYzDcXnXW9F13f+HOtbQMUVfzIxs775AtHBm+fq59Fl82vEZZWLpSlv97B9l+24N&#10;UpZSdszGVDBK+1iFLlz/JtHr3rF8/WGImXyeoDLUqKDfd4//PtFy7xmrGenz/0D0VAddM3lUKIuS&#10;9Smfottv07H/w6P4nPoei7yBn4hB62Osn7lPGW0+9xn0WT+cfye8AR/yBW+g9+Ef9O94Ztzuh/l9&#10;WiLGGx1jMSPZd9zXu+9+tDFWxmJG+pQM/Tw/L3oamcW3HUT/XhxHtQh5NlxCz19Lv1M76HdjcFy/&#10;F75AnuoaMSoAAAAAAAAAAFOA0x97/W2S+nqL1Ddwi6TueYrKtq5k2WwcSfS8THNfGItuK3D1RefR&#10;MZ5j7VoqzrObiWNRtREpyrSBP7MoQTGNCiQS/aV1HibRcLMaPU9U1cStx0+WtFi00mSsoSGRksxQ&#10;tO8Lo7GGEVlK4Wo3I0k81LI9/T4xnZq4tqUWuPsyJ4nDCniKVhLdxQ1GYTZiEnvenp6SpXl1k/gz&#10;lWYk20/SeSVp+8RfcSh6uGgOjAljBiaZdZKW+qQo4DQ9YxyKSfpXEkkPliMi7SobiMPJMha5yRiy&#10;lzOzsLKNvV25TJiLwoyslt2I5LK1Y8dsi7Xsg+KyJhSs59dbpqM98rG6jEdBWsche30uJ+mFmib+&#10;aHFrea+k5xIlA9JuRvIoRdsxMwqF4cjETUNabhqYbF+UkcHviO5HxB0a/AHv1yaZ5FMtoeK4BJIB&#10;wMTCUj+2+oePqPDcO3zE2igwEJqR/ORJR8UunfvbahMwcvHsfHTlnIvYOpKi+YTA5jDw6Q8fF7lk&#10;7qbqOcRWnup/8bKm+ozQjq5ZaFU3i/K7C7WvWT8mdfbcgdpv+Arq6Hi36H386ew5usJMtKuz+0l6&#10;HbNEy6GwyMiOnn9WnPP11SeL2tFzVdc7aH/bbOMXUXvPV0RtDVYcgDz+Hzk+o0zMUPf4N6GWWw4W&#10;J0w+y5RZyKu8xs0+pzmOJG9gkOpO5BqjEWmHGRZtwVOQp/ex8rzottXvEi32nkk1I6tgP6RgKaaX&#10;B+YjT5AZceNnvniVMH/e6mXyzcgqumbye+EJSMjr3+44xt6IReDtDWBGOl/bSBqtGVlN09o3oLPv&#10;egfvw6e8an7fx+F7wb5b3sBvkbxx8tOLAwAAAAAAAAAwNgzjANfW8GHubQOfxWpYN83CURiS6p4i&#10;Vgd+PouY0XXVSCQ2S1IH9lSeZzcPxyDdbkYKg1ENFyU9fBO9riE/RD+GpY9Vw1mzbcxw65F/ok3G&#10;iJnXJD16Z9lQrEfMRDT3MYkOYjXyMg5F/k6P/ViL39wcSlzv1qLfcpPoq5bhyFUyKZkJWC6T9PrM&#10;SLeWmu903YwWkp2LSSzXQvtm4utB6smHXdtjFWl2sZb4rhUNaaZpZXMx97EaL0paYiPavHlS029O&#10;R5qfSLkwSRWwlt59zrOJiqxkUijfgvVUYqgBObIZyU1FJpsBWUultlbZENOSydy3jEbLbLTkVM6P&#10;SSaPtfze/YB9lEhqvtVuPJqRhXaz0V5H91mdqGfHWMsNNuvZH4nuxoxEcn5ZyxXLhiObj7XPzEFb&#10;OTumdTwy0jIj2XGVGekmgz8W3Q8LX6+S5F9oCRVpv1TsfNov1o2ba/1tAIAGomsm8vl/4fjy0ZJH&#10;+Y1oPO7EVs7x243AyMo5e29M7AXM9IysnPtq2YicHYle/JEzRXVt2m84E3X2/AHx9R9t5txYxQy5&#10;jp7dqGPN91F71wlitPFl1eoXnMfu6UVXXll7zUy2ZmR7z78qzhmLGcm4/qbj6fX+zxyfXXv3N0VN&#10;bVr9H0YsLaXTs8rE0hyONsXmeNLqX+44r3rlC76O2gInit7Gl8XK2+j3+Rv0/u2k42xD0l1jN773&#10;pRlpZx6dR5vyBXrv+hFP5TsOBkxrcLnofWT2uRlpg5mSPuVHPMLWaazRiKX63RvAjHS+tpE0VjPS&#10;jrz2UOTpZdHDux3HGq1aA8+gZYrjL3ABAAAAAAAAAJgaLN5RPMilDSyRyJ5fYHXPU5jsyVWaiM7C&#10;ZGDArUVqRt3Qvs7DWvh50zS0zrOZiqOWZUDaJIxJSYskqCqizSyaQzFXybQkkXyzFjlHVNUEb3vt&#10;g1iNPVU2Gm2yR0Gq0aKkRqOYRPuaSeRXkpa4rlmNuc7818vvEl0NAW8Nr6kwI6sloiMlEu+vx4ys&#10;tVYkQyKRKyQSK5QiHllkpBr/z/z+ZMVyRhJJtpmRkcKQtExJsZX0RIK2uQLWnRsDmzYdiLX03y2z&#10;UdKyf2GRyqIWoS5jpkTS95nGYPW6kXaVzUO7Suai2LcfO5UNrR9qOFYfj6z8fxf+N7V3y3eNErde&#10;PBnr2Zd5KlZhNpaMR7G1yzIpmRlopWyVQoV/Lny80hTeG1w7jTfJJL/bbjiW08IKCbORR0By89E0&#10;HU3j0SzjEZTWlpmJWn5n02Zj+OAow5jhJtmLaL/5Fr1sRMpagbj6jb1bZgkAJhWW7tAbzDm+eGRi&#10;60h+fC/WrKuT6MVzHw5femoxesncv0YvmZOOXTLnqeKVJ9Y2xMaZ6Gc/cmZk5dxBOu7m2Mq566Mr&#10;Z+dil8wd/pcS13c3o/Y1u1B7z2CFMTee6uzO0TEeRNd1jX+e546eoOOY7avPFS2cWdX9XtrmPxXn&#10;dA0TSVkv7d3no1WrB7gZ2bn6JlE6PD7lW47PqyVfcAtyDV3PYFLwBjoc51SvvIHvi54mCGMG8gXO&#10;QJ7eNjSrqyJv/V7RKGakxQqWtlR5GHn9BcfxRiO2TmW9NJIZyViy9i08qtGr1P77Xo88gSxa/uvD&#10;RK/1A2ak87WNpPE0IxksKtqjLEOe4AuO441G7N8KPgVSfgAAAAAAAADAdGCjcYCkvjJbJnsudavh&#10;P2AtnLKbj06ibf7RVCNijpW7tbAX94Vj5XOqzMRRqqXiOGpYZiRWwy/LWubDYugKJC2yqmRG6tG/&#10;1mOoSVpsJSZRev0245GJGZHCjJRI5DVJjd7h0qJLsJo+gZlJ4vRhWaBG3o61KBliQlqRkbpI26rH&#10;n3GR9F7/MJ2naFVjvViLmetBCjNSUhN7XCRRsaafW08twiSWt6IhK8xIIUmP76LXfLo4BRglEkme&#10;LmmpwZLJSNIpt5q+WFRzFmqp92KSHrBMx7JhaBmRZrmTLLPRrso2zCwsH1e3sRuOTmakvd7exhIm&#10;mUGJ5L+zwpgcw1rekjxKJvlH7WZjrf2hsozBXByT/GLR5V7jDhW9pqFomo6lfbtKRiSVZUSKMrN9&#10;2YTk0ZJMtMxFCpeKYRxhfyMwKWyWSaHIjUjWr57P07IOFgEvmgFAwzIDsXSQTi8dmcy0bHeOKlXh&#10;KNjVdsyboxfNTsYumdvFjiMrT/k03d8TvWTu53iDSSB66dy14Ytn/2vP+e9/L0vdGls55wsDF5+y&#10;e2DFCc6p6FhayI6eQIUhN1Hq7M6gVd3D/hHaK65b/Wlu/FWM1/2MqK3N9V3Hos6e/1ac97Xusf8C&#10;ZvGVB9H5KHxOHWtuFaUj0DWTPpsvOj63ljyBMf8HZq/wBHsd51OP2HduqkUeNZoZyVgaOBF5Nzzv&#10;ON5o5FFe489aPTSaGclwrT2Cfg+G/57UpcDo03SDGel8bSNpvM1IC2/vIvosRPjfGKdx6xVbyxYA&#10;AAAAAAAAgGnHIv21D0janruxuidDVWSyG5GWsB6+VpziyMJQ+KOyFo6Y59vNxBrSq7aOMs1FS24t&#10;ojqlI3RtMg7EauQB3kYND7r7BpaJqpo0GcYbMIn8aogRSUX7KkpqZNCtRn965rZ4zejHkWjeFjnH&#10;TaIFuxnZIiIiLUNSItFX3Vv37HX2sbO11HvpnP/bwiMehbjhyQ3JiuVXZJJaIOnxbCk6ssqIZGtH&#10;sjK3Fnvx9B22aD6gbrCWvrnSVOTG4ibX5sqUuRLJ/FjW0kXLJDSNQhYpOdRgrFVmPzaNw1p1lsw2&#10;1aajdVxhPIaqjoXcJJNxqcWPicuYcI7babxJ0nP3yoSlRi0bjZYJaRl/3Ohjpl/JDKysp/oPD9LY&#10;W7qMmVjLaxXGY0nMHLTvWyaj7diqZyYml1VuSiL5/0mh4kfFaDaMGYueLn6ARUCabUVUJBUmud2n&#10;hYqwziswBVi27iTkUYjjC0cmr7KH1o+4yPPeEr14znmRz8+5wrjwuNLaeNGLZp8Rv/SUb030mpEM&#10;YwU6ILJy9s2JC2e9RxRxwhef7KZzkMVhJV9b9V60avXjFYbcRKmzu4A6e7rRinE2g9u7TkSdq1+p&#10;GKdjdauorc01q95Pz+urmON4mJGMjq7ZqL0njDrW1JUfm+MNrkaeQO3oN6/yUx4VNNl4A/c7zqce&#10;efxx0cvUoRHNSIbn3sXIpyTHlK6VpQP2Bo8TPQ5PI5qRDE/gGsfxRiNfcIS1XB0AM9L52kbSRJmR&#10;LArao9yIfIG847j1yuO/T/QIAAAAAAAAAMA0ZP6W5FESGbgCk9d/g7WBFyR1YNBuRkp9e16mZcP+&#10;/5qkRZfK2sAzzsbiaFRpQlrCJOKYUeoskjoWk+hm3kaLbTlr84vHiqqauLaGj2epVyuMSJ1HQhZo&#10;+Va3FvOOdR02Hh1JYn9iaV5LZiTfMrPQPKbzTbv7k03ilFHDDEbaT6RkRNokkXiSRUOKpkhSY63l&#10;+qFmJD8WkvTEBrbeqDgVqANmOMok89dqM7KFpNNuPVORlQ6raRlrqWipTWk71EQ0DcSRy4Yrt2TW&#10;2Q1GVlZpSDrJat9Mcr8Zk6m3F0ihXJdEcgW7GelkSlancLXXs32s5m9f8JzxdtFt3bgM40CJFL5M&#10;+8mVTceSyUn3LVPRtl+KhjSjI0vnCMO02oxkxxLJv4TJ4A8wKVyA+41mScu7cWhwHSb5VHV72ndO&#10;0oufEVMEgAanLXABYin4nF44MvkCj/A15iaI2EUnvpMZguKwxMufmX2wU/l4YyA0s7jYOSUsWTHL&#10;OX1le9cHUUcPqTDkJkodawbpWLeiyy4bX2O267a3oc6eB0rjdPY8UdcYX199Ep3P9oo5jpcZyehY&#10;cxVq76n4tdawtPaejjzKc47PLpMv8Aw6986KVBSTAksR6jSfeuQNPid6mTo0qhnJ/lHUqgTGaEYm&#10;kXf9WaLD4WlUM3Lx3e9ErWNMWcvSvY4WMCOdr20kTZQZyVjiP5b2H3Yct175/FtEbwAAAAAAAAAA&#10;TGNYRNzCvtc+KmvRr0rans2WKUn3CxIJ38HWTRNNh7LROACr0TPdZGIMSaxFl4iRKliwLXoGJpEX&#10;JC0yKKmx79WTQlLSwjdVGJGWtNijLaH4R0SzsWEYM7AW+xJWY2nLfKwWrStKWnKpOGPUSFqsU9bi&#10;5RStVZLUROnH/1Io2W0aj7SuZELa94WYGUkSCRxKXi5OBeqAmcoyyb5gGYx2NWuZP4lmnDO3pI7D&#10;JL25ul21kWiZi3bZy6396vb8OJSjqqwz901j0TQZzeNq87Fa/BySTbn7i5Oe1c2t5s/FWi7DzEbL&#10;YLSbjeaWmX/lcl5WZU5KWjaD9dy9C7cXR1yj1Q7uz/swyb0gk3yxFNnIxxPGojAaS2LGITcdLePQ&#10;ZiLSMis9qz1lqyU2BtbzWUnPv0rn/7I5pqi3+qH7WB98gEWEiykCQIPTFvit48tGJpbKzadcKFoC&#10;Fu03fhB1dusVhtxEaaLMSEbHmqupsnzdS7ZfDx1rZlM9WzHH8V7TsmNN/b/maFr7BuT1P+D4/DJ5&#10;lUHUpnxBtJ48fMExmJGB3bSHSf1l0ZhpWDOS0up30bnV/sHFSPIG07SP5aK34WlUM5LhDT7lOGa9&#10;8ip+0VP9gBnpfG0jaSLNSIY38BPHceuVz/+K6AkAAAAAAAAAgP0IrCVPwyT8U4kMvIa1gd3MbBRV&#10;NXHteP0YuW/gv6aR6WQ01pJlPNr3TUkkXDj9MefUoSyKkZ6Tp3NLu0l8xOVG5u0qvllSY7FqI1LS&#10;o7vm9yePEs3GBVff68e4SXSXkxFpCZNYh2g+OgxjhkRij5eiHUsmpDAU1fhgy/aU+UNr0xjdXNmG&#10;bq1zhQnJJUxJt5p8feFj4VEZN/szLi2zRCKZ17CeSpgpWM2IR0tuLf1+0RShzcYbsJ7daJqBZr1p&#10;SFaai9ZxdZld9jqrLVfIVGUbYUSyOmE0lsxG23G1ZJIpsnSpYvaTyuk7im/DamaP3Wg0ZRqQdsOR&#10;R0faDEIzOrHSNMTclMzfvmhb9tSmF423DImA3mgc0LTZeItMUsdK+uD3WrRs0TrXUXZDku3bj3kZ&#10;Mx7FXLixyLamWWkZlo6y1/HzTLEIykVqbsS/wwDQGHg3fAB5/CnHl41MvsDTaMnat4jWU5pNLnSg&#10;cdmR43Mt08WMZFGOnd2voPae/6HOnvqiB6++4TTUufq1yjl2vFPUjg9XXfVmsVcfy5Rljs9vWQ+J&#10;lpOHL/grh3nUJ09wEPl693qNgH1CQ5uRve9HPiXkOG49YsaQJ3CB6G14GtmM9Pg3OY5Zl/gPU34h&#10;eqofMCOdr20kTbQZ6VMWOo5br1g2BQAAAAAAAAAA9lvcW146TibhiyQt/P+QYcwUxTWR9egHJDV8&#10;L1b31GFI2o3H6jLzmK8XWQOsRb/F2mI1QlybhoncFLj6Ym3VRiQmsQH3tvCIRube0EJi33cyIS1h&#10;Ev+VaDoqFunZU90kVigbjJWSSOIRy2iR9NhCSY3Sz8KqrzIjbSak3ZjEJLltobZn/LKjTWNcW43D&#10;mOEoqRmPW0//F2upomVEMqNR0jOdoilH6sveaBqE5TZ2Y7FeOZ1TMiP5PjMarXLLYCzvW0bkcGak&#10;pGb3LNIzHxdTn3SaSf77Q83IshFZlmn0levZvmVGsjLLFCzQzyOXlLXC/ZKWWyWR3BWymvsi3f9/&#10;kj54o6QXfknLXjTXqjT7sPoZYnZy01CUccOwXG+2qTYjTfFyfm65rCSrjG2r6qVQ4fqmzcaEL3MH&#10;AOODN3Cn44tGS63K10TLKU/y4o98LHbp7G+Kw7ExXcxIFn3Xsfo2ei0K6uqqL5z7+q4FtH2sYo5d&#10;Xft2IetZG99In+XaZhN7sb9k7YhrBIwrPmW941zqlVfZKHqaGjSyGblkwxH08/iz47j1iEVVegMr&#10;RW/D08hmJOvbacy65GdmZEUakboAM9L52kbSRJuR5tqROcex6xUAAAAAAAAAAPs98x7d9Wa+PEod&#10;sJSvsjrQ5dbCmbLJWK1qA9K+Xz7GJKyIboeASew3rK2bxC4VRbUxjJm0r0C1GSmR6C9nbyseLFqN&#10;K/jJ9AmSGhksGZC6kDiW9NheLd0jqfE7LXOxpWQyWuZiLE/7bRVN6T1K/LVUz9tUmo5MprFZWdZC&#10;22A9/pNj+OcO1Iu7L7ZI0jPPlSMeM4akpf9mj8Jz69nPWnV2I7FsHA4ts2Svc2pnmo1MZSOyrErz&#10;0W5CVpdZ7bCW/dPpjxX32bvghaHikbKWTVsmIzcabWlb7bLSuXJVGIeszDIFzS2XlivKJJvHoXwW&#10;k1yBH7M2dlnt2baiT1bHDMPysaVymWk8MlPR2g4xGavLrbqqfYnk/E2bX5wWQWTA/sCStUcgX6D2&#10;ulHe4Mt8bakpzO5lJx2SuGT2OfGVc64IXzz795GLZ+eil8y5I3rpnB8mLjpl73/BMX3MSHot7W+v&#10;OyqScd0NLfTaCxVzvPrqCfkH2qjwBS/laYWdnmUmX+CHouXk4PWvcpxHvfIqOeS5d0J+hTchNLIZ&#10;6br9rcin/Npx3Ho0XczIMUVGUrUGRv/rTDAjna9tJE20GcnwKa86jl2vAAAAAAAAAAAARstm4w1u&#10;NXKlTAZeKRuNIylqyLrYimPcF75W9DgErMV2Yi0SPm649SwFbj11HG2/hZuQujAiVbbWZGR8ghlq&#10;IOmJf1aYkda+0IInYqPKQLZgR/GdUl/0pQqD0ZIWK7pJ/NGPhhJHsraL9MwHJJJ8zTQfhXHJDUu2&#10;pWVCkha/H5P48+YalGVD0q0mo81axscHBuoG65mf2M1ImaS2z99SLKUBxv355kojcqgpWW00OhmP&#10;lbIMRLpfStNqHpfPNdtwAzIktjZV1FNhkilIJNMmpr3PkEjuPtP8K5uNZfOvXGaW2+vKxmAtlQzG&#10;KrPRKrObmqaYOSjK7fV8a5mIoozul01Mq05ERtqOh8gyKqkwyQ/Stn+dRcgbxe0AgCmAN3g+f+Hp&#10;9JKRp+QLbEBNUztFq3HhcW+KXnLykujK2X+OrJwzGLv0VCO2ck4kfvGpV7I60Wz0TCczcrSs6r5w&#10;yBwbAY9yJPL5n3d+nqm8/t1IXnuoaD3xeHrbHOdRr3x+ZqxuQsvvmRrpLxrZjGwJHEz/1v3Ccdx6&#10;xP5OToc0rT5FcxyzXvmUdaKn+gEz0vnaRtKkmJGBXY5j1yNI0woAAAAAAAAAwN5iGDPcJCxhLfL3&#10;+taRtEdImsfNW6Pnid4qOHNb/F0yCeclNVrXenbu7XEJ67EBKyKSm5EkUsBatKbZOR5IeqKzlhHJ&#10;xNKoiqZ1IW1PrZBIPFFOs1oWJrEcLbvGSqfbrCXOkbREtNS24hy76Rj/p4vE2iQ1sccyI1tYHd3H&#10;JLHdtTV8PB8cqItmPY9LRiQ3IzPPS32Jj4pqtIBkZlUbkFZEo/24Vp2zhBEpZDcjS2UlVZqOlglp&#10;ySrDWvb3s4ixz00wSc+0SiQXrTQj7cajuV9hSjITsGQKMll15TJ+rjATHc1LVmepus6uUhubochN&#10;RbO8bjPSMiFtZW4tv8PVX/yYuBUAMBXYeABqDfwEeZRBxxeNbcEk8gQuEo2nPHsu/tBHwivncjMy&#10;snLuC9HPz/2AqNo79mczsrPnG0Pm2Agsvu0g+kwHHJ5lU95AgT7vjv9YnRDOC8xBvkDMcS71is15&#10;qqRrbWQzcv66Q9BYIiOZMdQa9IrehqexIyPjjmPWq1ZlleipfsCMdL62kdTokZFeJSx6AQAAAAAA&#10;AAAA2CsWhl47UtIG7qs0GmvJFhVJIimXGnF8Ee/aGmuVtHDB3bfn06JoWNxqrAOrkaLdjJTpMVaj&#10;t7MoTtFs3GlWYy5Zj+VaSNzgqjIlW0i07v8fPG7TzjdhEr+LRUCa0Y2WsWgKa/HdzKQVzVGzFj9f&#10;0uMJexumcmpXYUb2JULzdu16s0tLLKFzzTMjkosZk1q8KJH4IyfuKB4kugVGgEXqtoSSecuMlEjm&#10;tea+NBbVPEq3ZFRWmIRl49CukeqZ7HWV7ZixyMqYyWj1U2k+OopkI2cRoyGyKJ65rfguSc8/wtKz&#10;WilauTHJjpnxqFtGorVvtqs0GGuYkdX7JWNx6H6pnm2rZO9ryPnCYLRMSLZeZMWakWxrqaqtW82f&#10;a0/xCwCNz3m9R6O24GNDXjBa8vlfQq3+D4rWU57YJad0xlbO8UcvOuXjkUvm/iZ88eyLDbZe4t6y&#10;P5uRHWvuqphfe3dc1Ox7PMolVGnnZzpQRN4N30Ooa8SF1ceFxXceg3zBLY5zGa28gV/y72wj08hm&#10;JPYfTj+LPzmOW4+8gRTyrK/PyG5UM7K1t8lxvNGo3ntgB8xI52sbSRNtRjatfQP9m5h3HLseef3P&#10;i54AAAAAAAAAAAD2mqbNxhtkPXyNpIafk7RwzSjJFm5GmqLtXnJt2/MR0UUFbj1yK9aiO7EePlUU&#10;DYtEIn+zG5EtYotJ7Gm3Hj9ZNKvNRuMAtz5wnFtLnO3uTy4TpSOyqD9+iluLvlgyIKvMSDeJtYum&#10;I3JGf/p4uS/+NDcSq4xI2m+ebivWzsShxBJZS8TMNiLakbcVRqMQ1hL/EKcgtxb7Eo+mZG1FvaQn&#10;sm49cY1rk3GgaAaMgKSlNctwxHp6gG7PFVVmVK+oKxuHZXPSUtk8rFR1vf2cSpXNxcq2Vlm5Xg7Z&#10;9vVMXiL577BnXkx5n4P1wpfKhmKlKqMihRFYIVvdCGaiaRbSbXW7koFYXS5U67harB+b6ehkQprb&#10;QlzSCv9PXD4ATCGWBs9CHiXh+JKRK/B7tGJjw/xxGSts3cjwhXMOY/sDl51w6MDKj8w2VqC9v779&#10;OzLyocr59ewWNfsez91z6HP9gvMzTeUL/BUtvntUeff3Gtf6N6FWJcBNUKe5jEbMNPAF/tjQPxBo&#10;ZDPy3HXHjckY9gYT9N6fKXobnkY1I32B7zqOV6/YM7jgjreL3uoHzEjnaxtJE21GLu092XHceuVR&#10;Hhc9AQAAAAAAAAAAjBFjhovEFkha5C9lA9IyH6uPWWRkuN+tRd4vTq6A1v0L69GHXVvD/B3gcCwM&#10;JY7EWiRl9ls2JC25SexRV190nmhewTn0XFmPf8LdF1knkdjjmMRSbi36Z2auiibD4upPH4/7Ytvs&#10;BqTdkMQkvkY0HRFJjX2BarBkQNokaYm/VK8rt0CNnEDLX61sywzJSjPSHUp9TpyCZm8rHoy1xHex&#10;Fh+sMix30vtYSjUKDA/WUw9YBiM3I9WyGSk9U3w3Ky+vK8kMQuvYMgyHyjIULVOxet9sx8xEe5lp&#10;MFpty+3YvmlIDomU1LJPutTYh8R0GwL6fTsU6/l+bipa0ZFCZTOSmYnWsWn+laIVLQ1jFJYMSac2&#10;DmW8b24+MgORlZVNRce2TFY921JZ5qO1z4RD+SwODf6gnrVwAaDxaFNWOb5gtORTPiFaAk7sz2Zk&#10;+5r/Vcyvs7uBImS6ZiLPMBG/XuUF5AnMEY0nHm9wJfIGso5z2Rt5AzHk7XWL3huLRjYjff5T6dx2&#10;O45bj7yBOGoLnCh6G55GNCNb/YfTZ/Elx/HqlTewWfQ2OsCMdL62kTTRZqRH+X+O49Yrr/JL0RMA&#10;AAAAAAAAAMD4YBgzsBa+QSbhnN18ZCpHRkYMSY1sdW8ZOE6cVcJlGAdKfZEY7ovdIoqGRQpFvjzE&#10;hNTL+yxKEqvRNNaiGzGJXEC3n5P06E1uElFZKtdyW2YgsrYR4jQvJ6Strx9Nz3u02oRk+yxlK08T&#10;WyduNb6jZCra1oDEfF3IeCkNqB1Jj9/EDUVhQpbEz2Xb+C9E0xI8ipUkHrWMSLN9ypD01OOQMrI+&#10;MEn/tGQuksxurKZlUYVkLfZh0wysbUBWmoZOyhlsXcgh5bYy04S0m43Odbw+RLdMbL+/0JDLuUl6&#10;bmE5ajFP52uKp27lBiUz+8SxZQJys9DcclnlvK25XxYzBm374lx+zPdtZby8RvuKelZu29plLxP7&#10;LPoShwqPnb6j+DZx2QAwxfAow6VofYUbC0Bt9lcz8vrrD6XXXaiYX3v3DlHbGHgCVzk+10xsjVRP&#10;4JOi5cSzxH+sGak5DtGRXP4i8gajyOtfg1bQvhuJRjYjvcHPjylC1evfjdpure9vYqOZkWY6zutR&#10;m5JxHK8usRTHgdWix9EBZqTztY2kiTQjXV0H0r9Le/+5MPmCN4neAAAAAAAAAAAAxg/DmOlWo+dK&#10;WuRvkjZQqDYlmbAa/Q8z88QZJVi0pKxFUs1qtK4lRrAW+Xu537IJOTpZJmLMkEjkNTeJS6L7YZm/&#10;ZfdRmMT/VWFG2kxJKRT7jmg6LJIaWVGObhRGZOk45ncR462iaQXMWJTU+HekvthzWIsXmbEokXiB&#10;zv8ZFgG5QDUcMyM1bR44lM7vUbZmpGlGmpJC8e8shvUjR0TS0/eWIiNJ+vlFeraUTljqSy206izD&#10;0a6yYTh82XCyDEf7sSnLmCzLMiQxyQxiPXNPwxrO7EcIJPcLTHKDpgHITEdL7FiU2cxIc99e7yBu&#10;HFJpuaIcyj0rhwp/wCT/fawVviSphRVSKO+RQ8VPyaRwtRzK3y3rhX/JWi5W3Y9leJYNRmZ6iohH&#10;y3AcRrKWL0pa4d+uvuIx4ooBYIqx/J73Iq+Sc3zByORV/KIlUIv91YzsuME9dH7dqqhtDJavP56b&#10;dk7PNpNPWSdaTg7eQMf4mZFCXn+W9rsVtSoXo8UPNsY/9hrZjPSMwRBj8gX+LnoamUYzI1t7P07v&#10;7YtjegbZ59rqd4keR8dYzMi24KvIo3QjX/CLEy7vhhPEjMePRjUjPcppVMOkaa9Dk/mjDgAAAAAA&#10;AAAA9jvm9yePkrXwNRIJv1qdppWWPbLw8deOFE1LtJC4JKmRuGunMWKK1tP+8+p7sBqNjdmMZNGR&#10;IkJSIhFm5l0phhiWs0jqWKzFtljmI5fdjNTjN4qmNZlFXn2rTBKbyuajTXoivkiLfVg0deTEHcWD&#10;3FpijltPfQKrycskLbnUtS3+EdemncOmgWxWYy5MEjvtEZKSntxD1SqaADXAauZhy3CU9FQ/ew5F&#10;Fb2vqQuGMyOH0/CGZKX5WC5jZuNQM9IyIS1JJPM4fUbqivjdVzTrRUzn/rJpOlpGoGU2Vq0fWVFv&#10;tTHFIiNLkZJarkiv/zlmNkrbs7PlZ4xDxXBD6TJmyv3Fo7BuyJhkH5L5uaJPy4xkx6WxhdFYMijF&#10;1n4syiRSUF1PGnPFSAAwBfEGrnB8ucjkDQ4ir/980RKoxX5rRnZfN2R+7T3/ErWNQ5vyhOPzzeQN&#10;PC1aTRJdByKfstNxLmOV+X39HY/AZBFw+5JGNSOXB1odxxuNvMo3RW8j0yhmZEvgYOTZcBE3rp3G&#10;qVuBImJrrbbdt3drrY7NjJw8TURq8oY0I+nfI2/gx1SDjuPWI58SQ8v8HxMdAgAAAAAAAAAATBiL&#10;toVPdWt7npDUcAar4SIzDrEW+Yekxt8tmpTAoeiFbj36B3E4LM1bo+dhNZq1p2Udm5iJGDOwHt+I&#10;NhoHiGFqIpHYLEziO+0GJN+nktRYxhVyXqvSjqRHP+7W4q/bDEhzS2J5SY9/RjSr4MQHdxzEohvF&#10;4V7TQpJfpnPNl9O1Jg1JSz3WtN04QjQBqjGMGZKaeblkRqqZivc/kpa+qWxGlg3JkdaMrJbdmOT7&#10;ofKx3Ww0zUdbu9K2bEzKWiaNSe4yMcXGhd5buS+/rkXLFivNR2EI8jJhMlarZBCW67Gey8r92T+7&#10;HhsajTjv0V1vlp4sHo135H2SPrhaCg3eJocKXZKe//iCJ4rvnP9I8RC3nr8Vk3ymNAYTNxrZPouK&#10;tMYqm45WtGSpjAqHCgOsXzE0AExRPMGHHF8wMrGUkp7AR0RLoBb7bZrWnl8OmV/7mvFf426s+DZ8&#10;y/H5ZvIwA28CoqCGo1W5kL/Ad5rPeMgXCCOvchtq9S+go+2btAmNaEYu7T2Zft5POY5Xr1h61+Xr&#10;6/8F0r40I13r38TXRG31f5H28yduaA0XJVyX6PmtgSvECKMHzEjn8UbSRJmRnsBiOq+xrh+6FZ0b&#10;bOhfRQIAAAAAAAAAMH1gEXySGvlisxbZIqIY/7UwlBgSGeneOvB1SY98URwOi1uLfotFMo6PGWka&#10;kUxuNf76mdtefpcYpiZuLXE21qLpkhEpJOmxLCaxb4hmtTGMAzGJ34W12KC5zqMprMYG3XoiSOtn&#10;ipYVuNVEh6TFNtQTPcqYt6v45hY9tYIZMKKIs8IwDsAk9QOW2rUiXStJ3cHmJpoBNhZuS7/Pbja6&#10;SfpSUYVOf6z4NqxlH6w2Ik2DkK0hWT4ejSrOI+mcpGVflPWcLpPMo1Io+xccyj7IJNOxsZb5h6zl&#10;CCaZmGVGSiT/yDxSfIeYZkOz8PHEkS0kr5pmJDP6LEPSXC+SG5TMDKQqRSrytnbTsmBgkovi0GAP&#10;S2Usuua4NhlvkrTiUtpuo6Tn9sjEFv3IRI/pOM9ikr/FRYy5LHWrVc9V04xkddZ+WXRer0jbjRVi&#10;eACYorQE3oW8w0RpeZWH0eK79y4CZn9ifzQju7rehDq6nxs6v56NokXjsKx3EfL4C47PONNYzJW9&#10;YbHyNuQN/GrsxlAtsRScgTz9/r5Mr+1nqNU/bCqOCaHRzMi2u96BfMrv6ZxqPwf1iEfSOv8j3pGx&#10;mpEe/1/qjnJlz9Xy4Fx6nZ+h9+9HdK7/Qb7g88gXGMP6kFXyBZ5B89cdIkYcPWBGOo83kibCjGTP&#10;Slvv82NOG83+xsyrcw1VAAAAAAAAAACA8cAwZs7b+vrREol9k631eBYZOFbUlHCr0dsXbgu/TxzW&#10;hBlsbhL9Ge2HR1pWp2ltse07aoiBySIay8fuvvgNYqiaSCRxR7URyYTV6MOS+sqQqM9qFm5Pvw+T&#10;eLgUFSkiI7GaeMr9ZHaOaFYB1pKnYT0el/R4VlJjDyze8frbRJUjTZtffAtfV1JNRJv1RKcoLuHa&#10;Gj5MVpN/sJuRmCRybjVxsWgC2JD19Bcts1FSU9ETHyuW7r9by87BJLOzbEYKQ5JHNVaakWy/ljlZ&#10;3Q6TdFgi6fvc/dmLsJY7zUXSJ56tFd8rPVN8t2tz7Ai2NqilM7fF37WQ1rm3Zk9m52A9k3WpuSmV&#10;FQmHimdKam6PaUIyw880G0tmJDcALSOQyVYujErcP7hu9rbiwaJLzokPFg+SQ7kuKZSnfVvnMplm&#10;YikVKzuf5AoyKfyJmc+Snt9VinjkZqRlNJqGZNmgtPZNYT0/4CbFT4vhAWAK07phAfIGdju+YPQq&#10;g7Tu/xDqqv/F+/7K/mhGXrf6FNS5emDI/Dp77hEtGgfv3Seg4VKj+vy/Ey0nj9be9/PI4wkzJC3R&#10;/r2BCPL616Cld74Prdj4RjGDiaVRzMhZ9HqX3nsy8gX/7TjOaMSiIn2BH4qe62OsZiQTT78bjNK+&#10;nqbaRu/Nv+nz/DB9fh5DrcoT9PgZOq8Yn5/T+eMlbzCBlgfmiyvbO8CMdB5vJI2nGcm+mx7FQ5+d&#10;18b898fHf/TwVdEzAAAAAAAAAADApHOGWnx304svvkUccuY9WnwzViPfPm6E9Q4Z87Ymj8Zq+DHT&#10;PHRYM9JuNo4mclK0lfoimQWhzAfFcENYsGVgNtaiKW5A2tK0ukks0tyfOEc0q4kZlRj/ld2EZFus&#10;sqjKpGNKzTlbdx6G1fg/SudQSXr8cazFm+eRyDtcm8xoRhYNtuCJ2DtdJLVAIom/caORrQmpJl+S&#10;noi38M5sLOyLLaJzf54ZkS2l6MhEv2t77EOiCUCZ/VDxYEnL/IUbkVpqEOv5CsMaa+nLZS1VNI1G&#10;Zj5WRkeOSlrmdakv81CLXljBvhdiiPrZaBzgDuV+hkm2R5RMHehzLJPcN92hbNYyCJkRaRqHZTPS&#10;rrIxSUXyEbZereitBCaFC+VQLleOZmSynWcdW8YiFZ3H1XL/4PdKJmOpLdMgnZfVT6Vkkk/Tca6p&#10;J90zADQ+3sBK5FXSNV8yevyXi5ZTEuPC40b8R8e4sD+akau6z6fzSA6ZX2fPxKz1NxbOvusd9Jmu&#10;nY7YG9jF19SbbHz+jyFPUHec00SIGbJe5RbUpswSM5g49rUZ2dU1k99fX/A7dB4vOI4xWnn9UdTa&#10;O7rc7ONhRlao2nCcYAPSEv/vQeBWcVV7D5iRzuONpPEwI/m6oevPo59lgPY1MC7PjieYoP2cKEYA&#10;AAAAAAAAAABoCJihJpHIFZapNhyL+vacImmRl0om5GgMx5KYgehUbgprsQcXPfHaB8SQAmOG3B/5&#10;mKRGt1oGpCW3Fi1IWuI61DVyZqbmbZFzMIkVKoxFNTqISeL7zIwRzcrQPptJ/MsSiSdM45IZjHRr&#10;mpgR2tdDWE/cTufxbUzi/4e1xN8lEktyc1GYkdyQ1OL/HrImpGHMpNf6JZ6uVZiRtF+2ZuVa0QKg&#10;uElyGTMJmcmISWo7Vo3S8lGziPFGWU/1WRGQliHpaDQ6yDpHJumITHJ3y3oes+hf0f2oYYY01rM3&#10;M1NaFE0pXPQZZWYqj4bk5iAzIa0ISAdD0mYg4tDgGtFNCdZfi557xR79WJL9fLq1G5uYFDbj/sJl&#10;5bbMbLTqnc1ImeQjklb4apNRmSIWAKYoKw5AbcotNaNp2MvP1g1nisZTjujFp5yUuGTO9eJwYtkf&#10;zcjr13yLXnNhyPw6e0ZMPzHpuLoORN7gTxyfcyZPYA9aHjxFtJ5c2vwu5PM/P/ERkkIsTSkzCb3K&#10;KrTkNxW/HBxX9pUZed4db0etysXcBPQFw/x6x8+w+xfyKEPWoRiWcTcj94VYdK1/C732IQt1jxow&#10;I53HG0ljMSNbf/pB+p1op58foX3Ex9XAblUCdIR9sy4tAAAAAAAAAABADXgKVz2+otZaiXakvujH&#10;JTUyaI+KHDE16yglkWhBVmPPuvXENdL2+Gy3lpgjk0SXrEVfoOXFajNSIjF/PUbq6Y+9/japL/aQ&#10;ZUJaUZGSHvvjPLLLcW2/M58uvsutx5+TtTgdV5xnnWupVG4zIG1mZAsVpudLWvIv1RFbrk2bDpS0&#10;+NqSGUnbSnoiyww40WT/psuYiUOZx7CWovc/nZNI5nr6nJb+vxrruS9hkhq0UrNakZHcYBQqGY4O&#10;YuW0z1eb1cx5bH1V0a0jc7Yahy3alj0Vq2kZa3mfpGdXuJ/Mnzu/L3OSaMJpetGYuPeHk4CLvPpW&#10;ieT/bRp/1WakgyHJFCoYZ/cbTaKLEq5QfklF9KRoaxqMtn0q3k5EQWI9r7tJ4apSO1td6TybEYlD&#10;+TjWCpfX8zcMAKYGrtvfiryB+x1fMDL5lDBaNoa1wfYhxgp0QPziOTfELpmbiF4yu2YqhHHjmu73&#10;o44edYgxNxFiBmB793e4wbavuPrqg1HHmp85z6/nK6JVY+H1X4u8wZzjs+5VEqjV7xUtJx/P+nnI&#10;w9JtBvKO85sIsR8heJVH0XL/ORPyPR+rGcnm5gl8GbUpbfRvEaafj4tqAZc3uAh5e930ni2juoSO&#10;sxp5/PfyKFPvMGuDjlW+wOh/3DAdzEhv8AWqs8QVjQ0wI53HG0lmpoL7+PPe6l9OPw83/x5Y34nl&#10;SjMVpt8FH/Ju+JIZERx8gLZ/jpYJQ36cf/Dg9Q+g5fe8V1wdAAAAAAAAAABAw+DqDx/fHIq5xOGw&#10;YD16g2N61r1RdVRl6bjSbBxOLFLS3RetMINq0bwt5pNJImI3EbEW39msxRz/H77l5eLBLErTbMvM&#10;QnEeVQuTZUDyelZeTrdqGZGl/VJ54noWPSeG4Mx7Mnk0JqnNspYoWudJajK6SIt9WDTZL5nfXzxE&#10;0lNrTaMxQz+r9N9xqHi4qEZnkdSxkpZ5qWxAlo1I03w0z6s2H619SUtnsJb9vWtHceiPyQ3jAHdf&#10;5qTm/sIFOJRTaLudmKQL9r6YzLFyfH1JrGcfmi5mmGu78SGZFLbIJFe0G5LMMDRNQ2EK2uTWiu8X&#10;p5fAofySynbVhqIZMcklytiYbn3wZlkr3M/Xi2SqkZaViY4xIPUXr2afmRgWAKYBrf7DkTew1fEl&#10;I5NP+bNoOSWIXvKhD0ZXzl4avXT2Z6OXzLk2tnL2jtilpxq07M/0+KbIxXO/F7107jXGhXMOE6eM&#10;H9fffCjquOEPjubceKuzO4fau6+ho+67aJTruo5BnatrRIJ+6wLRqrHwBZcgtuad07PuVXLI679a&#10;tNw3LPEfS+f4I+QJpCYtSpKJGbEeZT1q/emQ/8COibGakRVixmkgy+fKFUwjzwSajk7yBJ/ifzNH&#10;y1Q3I32BZ+kzOWQdiL0GzEjn8UYrZjDyaEnxnfDQ74dHGXRsOxHi65gqt4grAwAAAAAAAAAAaCjY&#10;Om8ukpgrDoeFm3PcMBwfM7IiqtIyI9lakLb1ICv2bZLUSNatZ861R8rVhJlLeuKfJeOQGZEklnL1&#10;xdocz+/qmunWEteWDEhuEpbPLZWXjEdz39GMtB3TMV9wafFmMYoJHZ9F2WE9ES+dx9rqiXtdW43x&#10;fy87BXBtDR+G9fR3ZS1Z5EZkKE3cWrr0Lo6l4nST7BpZT+ctE5K1M7eWWVg+LhuUpiQtM+gmubvO&#10;3FZ8l+iyhKRmZ2Mt838SyfZjPZNjZqPMVT6/Ujn6WWUGMCl8WnQx9aHPZLNWPEvSci+WIyKrzEhh&#10;JlqStMInxdklmrbHjsB6bsDerkJWP8yEFP3RfjT62X6anpcsmZG8vX3fPJb0wnNYL5xP5wsRkcA0&#10;47zeoxFfN8rhRSMTS+M4hTBWNB0avWTOXyIr5w5GLplbZGJmZGn/orl74hfP/ohoPv6w9KSO5tx4&#10;a/VrqOOG8TMH9ob2bzSh9p684/zab1wsWjUWbcpJ9LkOD3nOmXiUYPD79F9m+/4Pfat/CZ2T8zwn&#10;RPTa2fW3slS1ykIxi7EzrmbkPpYnOEg/l71LWT2VzUgWHd96z3JxJeMDmJHO4001+ZQnka/3ZHFl&#10;AAAAAAAAAAAADYVre+wIWY9WrdHojNQXeck0EMdgRpZMR9t+Sc7Go6O2Ji4S0xoRiSSux1qsaJmR&#10;WI0WXWr8ClE9BHd/som2f7amGcnFUrDa9uswI1m6V6zGdaf1LTGJr7O3dWvJjEtLDTF4piuylrzb&#10;TVKfau7LLMdqmqdm5Wailtktb4stEM04C56IzcJ65mWZpHkby4x0ioS0m5Dl8twvnUxoN8leyqMc&#10;tTR9Vsp9DG9GMmXW1pMqeKrBoh1btOzrphlpmYCmSsakkDtU2CpOqwCTwgVYzxXs51bIZmriUH4P&#10;7fMTsprXzbJKA9I+JmvrUvOyGAYAphlL15/l+JLRkk+p/FXLFCB84ZzDYhfP+Xpk5ZzdzIjkZuTK&#10;uYPRi+c8vOfzJ09sOrkrrzwIrVr9f6ijZw/VoKNRNxYx86+951nU0f1lMeK+o7PnGzXmmEQdN9SV&#10;BmPSWbL2LcgTfNnxWedSNvLUxY3A8p++F3kDP0S+wItmekUmpzmPp9i6gIE4vUfX8Hs1VqaLGclS&#10;+3qDP9xro3oqmpHMnPYpGloeaBVXMX6AGek83pQRfTY8LCozwNJx77vofAAAAAAAAAAAgGGYRyLv&#10;cPUlh6aqrGL+luRR5RStlkwTkRmUw64dyaIgK4xHZihWH1PxKEh6zNuKsipJWiwj6YkfOkY0OrBI&#10;T5wqkXjCPD/Bzi9IJHHH/P7djsvwuHYab8Ja/NeOJqQwM0vbCpkmIlsjcoghad+nwiShuIhR8V5t&#10;9rbiwbT8X2abFG9H5/k/rEZOEE2mNbgvHSgbiqYwSaUkkv6Cfa1NtvYn1lIPVrc1ZZmH5WNLrBzr&#10;6TzWsxtRlXG4SM98QNLTG+ztq1VtbPKISS1ddGuZPy9QI28XXU07mkNFl6wzc7AcIWmPaLSbhDLJ&#10;XTGLGG8Up3J4FGuImbz5zVIom7WMRUtYyw1SPSuFBgO0zWJZzwXpeHluQtrXieQapOPk8249/0+3&#10;mhuyRiUATB/alP/n/LKRiqV8awkcLFpOKQyEZkZXztlSMiMvmVuMrpzdTcsn/sUpMyRZ1GLH6l7U&#10;0UNQe8//UEf3c6izO+Fo3g2n9jVZdH3PLnruU1RP0H5Wo/bV7I/Svn8BvGr1Vsc5d/TsRu03nCFa&#10;NR6+wCOOzzsTq2u5Y0gqg33G4gcPQj7/x5A36Ede/+SlbvUFY8in3IGaLqvI9z9qpoUZSe+5z/9f&#10;tPynx4urGj1TzYxk6T89ym/Q8ntOEVcwvoAZ6TzelFGA/Wjhh6jt1jeLqwIAAAAAAAAAAGg4mrYb&#10;RzRtfnHEH1pLoZinlhnJzcaSsVguqzgeUXF6DjMMxbGVrrUqTSsmiT8tDL12pJjWsDRtHjgUq4l7&#10;sRorsnNZJKOkJx86Q42/WzQZghRKfoeOn3c2HIeKm482o7GWAWmXpMUzWEteXh0h6eqPN7u12Iu8&#10;HT83RecbffikGsbpdELSM6sqjcVUTqo2tzaydLvp70okPWi1K0dFlk3Dch9l85CJnrcNb8t8UPTG&#10;ma+l34/1zL9oXWlNSNaHRDIFrKYIJtlbcCh7oUTybVjLXOvWsjusNnS76XSnNSenE/QZlfty87Ce&#10;f6rSGDRVMiKpJD37qrQt90VxZhnDmNmyLf0+toYk/Uy/ifXB9TLJ+THJf9utFz/hItm5mBQXY1J4&#10;RNZzObPvoWYk/QwKkj5451nEOFb0DADTFK9yj/PLRiqv8qRoNeWIrJz1jvDKOYXIyjkvRy+efXvk&#10;0rmx6CWzt+10Hfcm0WTy6ezudzTvhtXqAXTlmneKHhqH61af7DxfKma+Xvf1iTExxgOvcpvj887k&#10;VZ7iEYmNxwzUGvw48gaepnNMU03OunDeDXeiE287SMxh9ExpM5IbLvQ+K6+jJes/JK5o75gqZiR7&#10;rloDEeQNfh01rR2bET0cYEY6jzcVxJ4Rb+B+NKur4heBAAAAAAAAAAAAjcaJD+6o631Gsx69ydGI&#10;5Mahbd/p2EmlNpVmY7msso6lVsVq7Nkz1GJNI7EauT+5jK0NyQxNrEWLshZ94rhNhvM7T7Z2Y1+4&#10;rUWPcyOyhZmRdlkGJDcKncsrjMlqM9I6Lin+jKzFPixGN9m48QB3X+xWSUsMWmlfMUnkJBK/ut5I&#10;0KmKW89+tmwipnJuNb1GVJVoIZk2maQjrM3w6Vkd1ovU0kVJS18iuuKcRVLHtoSyz1ltuEKZPNYz&#10;z7N1C9FmY8g7H3l7bgHWc89jLUdc27ITt8RZgyFvNg6VQ4V/VKdctZuRTKZpWPil/HTxAyzKuOZz&#10;axgz2Y8gpK3Fo6XQ4B0yyaXs/ZZTtA4aWM8PSlou2rK9sO8zIALApDBclJg38FvRasoRvWT252Ir&#10;5z6WuugjLhYNGVt58lnhS+b8IXbJ3PFd+2w0TCczsr3nJuf5UnX2bEPtXY2basGjXOL4vDN5/QNo&#10;aeBE0bLxYKlTvYGVyKf8Gfn8ecdrGE95gwnkVdoRWlFKGzEqprIZyU0Xv4q8688SV7P3TAUz0hd4&#10;lj5XP6LP1ali1hPHWMxIlj6WRe37lMyEyxvwiRmPH1PWjKT3nRv0/t+h1t7S4voAAAAAAAAAAABT&#10;HayFH6xpRo5GwoQcmta1bDxWR0PKWoyvtbhoW7ju/xd366njJJLoN01DFlEZ3bZoW6Lm+Yu02Icl&#10;2oaNxc6pZUbydSGtfbE1VW02jiDWj5r8A0s7KqbAkbYmj5a0FCmtP0nl1hJPuvXsyaLJtASHMktK&#10;xqKWWotD0cNFFWeBGp9N74tWNh/LhuNQlY3KkhlJ0v9t2myUIoDdW1LHufXMJrsRKWnpKD3/e67t&#10;xhGimSNuLX027buudVanE/w7pebvlEO5uJWy1W5CWtsWLV/Een6PHCrcL2m5VVjLfk7uLy5jaVjd&#10;Wt4r9xcuovs9kl74Iya5BEv3KvMoyMpISCaWxlXWCvfLxKhYNxQApjde/27nF49UPv8dotWUI3bJ&#10;KW3Jz805WhxyYhfNfWf44tnj/3K5XqaLGXnttw9B7Wu2OM+XqrP7H+iaa94jWjcerf4Fjs87EzOg&#10;WFrUxmYGWrLhCORRltG5bkHe4MRGSXqVCPIpWIw9OqayGekL9KPWDU0IjcMv9BrdjPQGdqGP+z+I&#10;XOsnJ3J8bGbkLuTpbUOewJwJla93Nlqx8VAx4/FjSpqRzIRk5rzip/emcdJYAwAAAAAAAAAAjJGm&#10;zcYb3OrAjkojcgyGZLVqRkmakvrie5pDifPqjQ5kEVluNfYHbhIyY1OLx5r15Bk1z+8yZkpa8veS&#10;FhvkBqOTESn2SyZlyYS0JExGm0qRkpZsBiMTi4B0q4kfVL9TYcYb1pIxa+1IrMWLWI8/IKqnJe7+&#10;3HyZpPKYJNfIzxgV7xnYmqZYT+osutEeDVk2I8tlppi5WN6X9XT8bDVZscagpGdvpPU5s22W3uNU&#10;hkVDzttVhKVWhqFlW/FgScu7JZJ/BJPcoN04tBuT/JiZjCRXZFGPcigfxnpuD9ZyUaqM/TzetuqY&#10;SdLzz0l64TNsXVsxPADsB8hrD3V+8SjUyiKigHFjupiR13cvQqu6X3GeL1Vnz++5YdmoLL77nTy6&#10;yumZ59qwQrRsfNiarq3KVxFLL8siuRyvZ6xiayYqYbTEP/q85VPNjGTPhVdJ8Oivs+8av38QNHxk&#10;JLvu4Gq0YuPeRcCOljGZkcrT3CicqkwpM5L9nWTPhn+A/h1YM2lmNQAAAAAAAAAAwCSx8L973otJ&#10;5IUhJiKXzaCsJz2rJdbWam/tV5wfp8csPWssJvUnPi+mMjKGMVMi8S/T81MsylHSoi9hvXZE5OId&#10;xYMwSf2gZDha2+p9exk3F8U+LxPHltFYbT6KY2ZOmpGVQnTfrSb3uLTEEjGdEpKWXE37zMskRdsy&#10;UzJlYJK8rF5Ddqpx5tPFd0lquqX6+lx9xWMkkvlbpdlol2VGlg1IHgkpJGnpQaxlfmJPuXrmv+Lv&#10;krXM67yNli6yfUnPtIpqoA5YumNZy33Vreaea9FzeW4ghoSqTEVTQ6MeK8rFeTLti+plSc3duTBU&#10;rGttWACYXixfP9f5BSQVi7bybLhAtATGg+lgRnZ1zUSdPatQx5q883ypOrsV3q6R8fjjjs89ky9w&#10;lWg1dVh+z3uRN3AdnfuOkoHgdG1jkSdwN2q55WAxYn1MPTPySfpsXI6WrRtfM31qmJE55At+XMx4&#10;YgEz0vnaGkr+IvIoOeQJPkS/w0thjUgAAAAAAAAAAKYjzduiZ8haZHfZKDRlplq1R0uOUhXmI5MV&#10;DSn2tfjrkh77ophGXUihxEcxiT9tpnqNvSCFkh5RNQTXJuNAZvBJejxRMhZLhuMw+9xMtJeLY73S&#10;bCylWrWOrTLbMYt6lEjikQVPvFTxXtO1NX08VuP/4X2KtrTd/9xaYo5oMu0549/xd8ta6n5ZT+Xt&#10;5qM9OtJebsq+z49faVZTLtElRya5dVa9RNJJrKW/xKJ/RTUwClxq5kOY5AI8+pGbiWUNMR1tZiWL&#10;mmzhqVnNOonkBrFe2Ia1/Lfc/cb4ZGADgCmJRznP+SUkFYsO8qxfLFoC48F0MCOvvvpgnobVca5C&#10;Hd09onXj4lN2OD73TL7gd0SrKcbGA3j6Vl/wh8gbTDte21jkVV5D3t5FYrD6mCpmpE+J0eu7GS1Z&#10;ewRCE2Ckj9WM9CkaWrHhMuT1t9O/2zfSz/fHyLdhA93/Ba37I2rr/Rc3j5zOHZ02oRUbJz7FMpiR&#10;ztfWEBI/ZmgNRNDywEqeQQEAAAAAAAAAAGCa4lJjrZIWi5ZNQ8uAHIMRWVMsIpLv5zCJdTRt3ly3&#10;ScTSs0oktg2r0WKLHsm59cS5aKNRM7vRwq2R091a9FXM1oksGY021TQjbWLlliHJjEPLgBxOrK1N&#10;khYflPTknWJaJXBfcrm9PVYTg5KauGMWMab9D2HdO9Lvl0nqSaylBi3DsRz5aBmQdtkNyLLcavYP&#10;9meIpYPFejpnRU9iPfMjMCLHBluL060Xj8OhwlVYz+t2M5KnahX7FWakPsjVQnI5rBZ+jremm+eR&#10;4juQUfv7CgD7Bz7lQueXkVTewO5RGw/A8EwHM7Kzay7q6Mk6z1Wo/VsXidaNi0epbYZ4AopoNUXp&#10;momWB5aitsAT9Fqyjte4t/Ip68Qg9dHIZqRPSSKvX6fbO1Cr/8NixhPD2M3IP4qeauML9FDlHc+v&#10;V+x8T+B60ePEAWak87XtS/EUxfS76lEe48/A7FFGQQMAAAAAAAAAAExBJC18iaxG02M2Hx3TsTJZ&#10;EZGmsBqLS1r8puGMxGpcxHgr1mP3MGMRk+gLzWr0PFHlyCIt9mGsxXcONRiZ8Sf2hQHJ15G0HVeq&#10;bBay6MXSsc14HFJu37cJ66nzq9OUSnqSXlNikKVpNY3ORLw5lKuI9JtOsDUbsZZZQq+73246sv3h&#10;jk3z0aoT60CS9CBfa1Qwe1vxYKxlN1r1cij9nyYDjMhxhT6/54SyH2URjnKo8GcpVNgqaXkNawVN&#10;1gpPyKTwqJsUfitpgzc16/nlp+8ovk2cCQAAp81/teNLSSaf/3nkUU4TLYHxYDqYkR09Aed52tRx&#10;Q+P/w8Gn/Nrxuefy/0W0mtp4lCNRq38N8gYi4xQ1x4zaCPLceYwYYWQazYz0BArIGwzxyEKP0oa8&#10;d58gZjqxTIYZufSudyNf4O+O549G7Icorf4zRa8TA5iRzte2L8RSsfoCj6DWwGrk9Z/DnyMAAAAA&#10;AAAAAID9BEwiHZIWKch61OCqZUg6Go021aqzlUtqPCqR2PWjMSJRlzETq/GvUMUlknhN0uMrhjvf&#10;3Z85CffF/1XbYBQqRT3atnw/SbdM7Nhpn8oyGe1ldlXX032JJFVmkoppcuZtTR6NSbKPmZHWOW6S&#10;DLm2G0eIJtMKN0ndJquZ10c2H51kRjtaZqOkpTR7FOkiLe12q+nXW0LcqExJoUzNFL7A2GH3fv6W&#10;5FEsapLJtdN4j4sYbxXVAAA40qrc7PhyksmrPIWW33OKaAmMB1PdjLy+63jUsWbQeZ42dfY0/iK8&#10;3uA9js89k8//X9FqOjADeXqXoTZ/ftwMSV+g/jS2jWBGeoI51Br4O53Hdch7zwfQio30H+2TnJ99&#10;MsxIxjLFQ6+z9nqodYk+J62BZyc0PSeYkc7XNlnyBgbo38Bf0Xt5ITr7rneY3wn6twIAAAAAAAAA&#10;AGB/wjBmurXIrbIaLo5oRtpV05Tkazna9u3HMQOr4R7UZRwoRq8Lto4i7ovFW7RoeiEJS6LYkRMf&#10;LB6E9fhvsCpSs9rNRrv5WFPMPHQ45ueaZmHJYBQmY6nMXlfVlkU98vUj9dQPxVRLSHp6pawl0qYh&#10;maLtEkW3nrhVVE8r5L7MOmYs1jIjhzMkSxGP4thNMleJbjlYz9wuk3SRt9HSTzCDTFQBAAA0CL7e&#10;dY4vKpm8ARUtDZwoWgLjwVQ2I7u6ZqLOnpuc52hT+5pnxRmNjdd/m+Nzz+QNPiVaTR+WBc6g16zS&#10;axt0vObRyBd8Cblur+/XPmM1I72BzcjnX4t8gZ8hn/Ib1BZ4kG7/TI//ijzBv3CTzqf8ns7pAeTx&#10;34c8gf+j56zmhk9r78fNv2Er6v/F4UQxWWakq+tA5FHo3/UxGs88XavSjVZsnJi1GsCMdL62kcQ/&#10;l+BD/McUvuDP6bP+W/5sePz0u0C/E/y7QY/baLlXuZ9+54NouXIbbf91Wn4x3S5C5/UePSHrogIA&#10;AAAAAAAAAEwx5j26680yifnLKVorjcgW2/5YhLV4WNKiq1eMcs04vD15mqQmX5K0xI5mLXGOKHZk&#10;wY7YOyU9fk/JPLQMxWoDclhTkpmH5panXy2ZirSMn2Mro7KvIcnaV5zDxI4t0WOsJdI4lFkipsxZ&#10;oBpvxyT5pxaeqtWUrCWelUjydNFk2uAKZT+CtXSs0mR0NiLtZWUj0jQj3WrmdZca+5DoliNrqSet&#10;yElZz/3iyM3GW0QVAABAg8Be8Du98GTyKI9T1Z+OERiZqWxGfrXreNTZ84TzHG3q7BnyK6eGxBPo&#10;cXzumTzKa6LVdGIGWrr+LNSqvDBmo8rjz3JTox7Gakb6/D8QPc1ArvVvQis2vhUtX38YavUfjs7b&#10;8Ha0WHkbagkczOsaObJrssxIBrs3Pv8Wx37qVqBI+3gJtW6YmH/8gxnpfG0jyadk6Pfp82ZHXTPR&#10;vFvfzL8D593xdv65s+8GO16y9i0TZiQDAAAAAAAAAABME05/7PW3YTX2m6Fm5FBjcvQSa0SSeNit&#10;xq8cVWpWyoJt0Q+6SfxRTKLPL9LibrSRZ7Rx5LRQ9HBJjfmxFi0OMSJrGo82VZ/jUNdCt0PMRkvD&#10;mZCWyvUvSyQzS0ydI6nx2RJJRq3oSLpfwKHkOlE9rXDr6VslLT3oZDqWxUxFq97ct5uRkpb9yzxS&#10;fIfoErn608djki7wei1dlPTMnaIKAACggfAFa6+b51EeQys2vke0BMaDqWxGruo+H3WsSTvPUaiz&#10;u0jbLRBnNDbe4HWOzz2TLxATraYfbcp59Npzjtddr7yBAvIEKtJB1GT8zMipzWSakQyvX6b3PcZN&#10;Raf+6pUv+G/UtHb8FzwHM9L52kZShRkJAAAAAAAAAAAAjIWzSeQdshb5R11m5HDrRdaQpEYzEol/&#10;WQxXNyc+uOMgrMYekEliO1tXURQ70rTZeAMmie9LWmxwiKloHdvLq+qZyci3WryISTxJ1ePakj6R&#10;9vsWd1/0JNwXudytxR+l15HAWpyOUWEsmqo0G51lNyVJ4mdHbn6xInLPTeJXSSRRKBmSdCzpyekX&#10;HSk/kzpWJplHhxqQTKbZaDcjy+VmHdbSRaxnv8vWEhVdomaS/oLVhpuWJOO31wMAADQG3sCDji88&#10;mbzKo8gTeJdoCYwHU9mM7LjhIef52dTZ/bJYe6zxaQtePeSZt2s6w9Z8ZIai03XXIx+LmlPuqGvd&#10;RTAjTSbbjGTRol7l//hn5dRf3aLne/1rxt2QBDPS+dpGEpiRAAAAAAAAAAAA48aZT8ffJZGIWlor&#10;srRmpCVnk3EkYS1SdJPY/5pJ5AIxVN1IavzdEkncJ2vRPy+oiiCsZmEocSTW4j+RSKwwxGy0DEf7&#10;trqOmZDWvhZ7obkvjkXXlRjGDLeabJK0+E2SltSwyoxPYSxaRqP92KnMMiO5UhF6nZ8RvXPmPhF7&#10;J73uv8laomgZklhNPOUixrQLlGnWc2dgktpmmY1m5GO1+Wg/tsqotHQa69mLRVccN8n+tlRPJZHM&#10;387cVoR3+gAANBge/ybHF55MvsAjaMmGI0RLYDyYqmbkdTe0oI6erPP8bOrs+aU4o/EZyRCYzrB1&#10;FD0KcbzuesXWq2u55WDRY23AjDSZbDOS4Q0eh1rZvR9LWt5Akact9tzTInodH8CMdL62kQRmJAAA&#10;AAAAAAAAwLgxb+vrR0t69LkhRiTfdzYa64mQxFr0BSkUb0HG6KLTWNpYN4nchfXEz+dvSR4lih1h&#10;RiprJ2nRwbLJaKaGtZuO3Gx0kjAj+b4WLbr1xK1ok3Gg6N6ZjcYBbi39flmP34i1eNoyF+1rR1YY&#10;j8JUrDi29tX4s67tsfJ7Z2Z4kvinJJJIls6jwiTdMx2j/Nx66jhJTT0gaclSylYm05S0m5HWvjAb&#10;SSYsk1wpK938/t2HSCTzqlWPSeY1N8l+ahYxYOkWAAAaDI//H44vPLn8m/j6U8D4MRXNyCuvPAh1&#10;9BDnudnUsWYQreq+RpzV+LQplzs/90ITkZqyYdh4APIGfog8yqDjtdcjX+CvqO2+kZ9LMCNN9oUZ&#10;yWgNfpze/5Rjn3WLR8L+Hq1Ye6jodeyAGel8bSMJzEgAAAAAAAAAAIBxQyapYzGJDXAT0clkZGW1&#10;zEd7uc4MwJghkWhB0uOhBU+8PmxEoxMsLaqsxVdjNfYD1NU1rPnmIq++B2ux31cYisyEtI7tshuQ&#10;VFZaVn4stlhLxCQ9tUJ0XxeureG59Nx/YS2eqTQg7ftlU9HRrNRS9y/eUTxIdImYGUrL/9RiP48k&#10;t7u2xT8iWkwr5j9SPETW0jfKeuZlWU/nywakXaYZaUVOSqHsqy3b0+8TXaBF23OnSSTzkqxln8Ra&#10;+uZjHi2+WVQBAAA0GCOZkSs2jt/LZ2BqmpHt3Z8yjUanudnUSed53Q3niLMan5HMyCVrK3LXTzt8&#10;/uXIG0w7Xnt9egwtVo4RvdUGzEiTfWVGMryBH9O/9XuflpebkYE88vrbRY9jB8xI52sbSWBGAgAA&#10;AAAAAAAAjBsL1MgJmIRz5bSs9ohIFiFpMxyHVdzAzIjU4r9zbY99SHRfN6f9J3o4JvE1Eolf3bR5&#10;oPa7WMOYuUiLu90k9t9yFOTQSMiKaMgqQ5KbkVV1WEvudm+LS2KUulnwROydmMS+gUky3FIyIG1m&#10;Y/V+yYxkJmOKmaBpTFIX2s3XBduiH5S05EuWGSlpiUGsJ78rqqclUij7UUzya2Qt/QS9HwXLgHQS&#10;1jMvs/suTkULt6ffR8uWL/xv6r2iCAAAoEEBM3LiWbHiANSxpgV1diuoo2e3o5E3nDq6w+jaro+K&#10;3iaXL7cfjjp7/kDnXnScm12d3Tq69usfEGc2PiOZkQiNvB7iVKat92jkU2KO116PvMo2dM7640Vv&#10;tQEz0mRfmpGt/g8jT1B37Hc0YhGWPmWh6HVsgBnpfG0jCcxIAAAAAAAAAACAccOtDcyR1XCxphlZ&#10;cTyc4oZbiwXnkcg7RNd107T5xbe4SeIbi/TYQtcIaVLdeuoTkhZ7CatROmdmJDqbkfbjClUZk6aS&#10;BtYTYUlLLhXDjIqmzZvfsECNz5a0xI6y2ShUvW8dC6MRa4miRNKbpSeTR4vuOM168ivMhLS1Sy/S&#10;Yh8W1dMS9tnjUPFwrCVPw3r2W5hkH3Jr2R0yybwiaamom6QiWE/1u0mmfdZGSMEKAMBUZDgzEtaM&#10;3Huuv/lQ1H7Dmahj9W2os3sn6uhJOxp49aqjO4raVz+OVnVfiK5dfRK67LLJSSHa2bOczj3uOKch&#10;Wv0g6uqaOv8x9ChXOj73lqY9XTORN7Db8drrkU/RUFuglBaiJmBGmuxLM5Lh838ReQIFHuXo1H9d&#10;8rMIyUfQ0rveLXrde8CMdL62kQRmJAAAAAAAAAAAwLjhJrulSiPSZkDWGRWJtehAsxr5puhyVDDz&#10;UiKJz2M1daYocmShlnqvpCe+VzIeeVpYmwnJjrnYvlDJbLSVVZeX6mJ5N4l9YyxrM7r7oifJeuoP&#10;WIsPloxHuwFpNyVFZKRZljKkvuQt9vU1T+9LHiPp6X/KWqLIzEiWtlXS4n9vetGY3lnMAAAApjU+&#10;5c+OLzyZPMq/0OK791160KlIV9dbUWfPxWjV6l+gzu7XUXvPyOlNR6PO7gzq6NlOtz+g48wTo04M&#10;rq4DUceafznOw0kd3deJM6cG3uB1js89kzeQFa2mN97ALsfrr0ce5QnkXXec6Kk2YEaa7Gsz0rX+&#10;TcgTvHdsZiQVi470KteKXvceMCOdr20kgRkJAAAAAAAAAAAwbkh6rNXZjLTkbECWpEdfblYjF8x7&#10;dNeo1+mbv2X3Uc16HLu2hmtmnVphGAdIenyFm8QfxSSaL0dC2oxILlFWy3C0ZNXZ24hzMEn2uUji&#10;PWLovWJhKHEk1hM/wiSes5uRPIWr7dgeHckk6ckk7ostF91QjBmYpC6wR0fKWiIt6anPiAYAAADA&#10;lKMt8FvHF55MvuC/0bnrx/Qfof2K9htPRB3dT6DO1RlUT1rTvRXrm6mjewC196xBKyYoGrGz57JR&#10;XcfVXVNrMWmP/1uOzz2Txx8RraY33t69j4z0KI+htvsq0mg4Amakyb42Ixln3/cObuQ59V+3AkXk&#10;9UfH/N8GMCOdr20kgRkJAAAAAAAAAAAwbkhq9DNl07HaiLTKnYX7ottOI6/u1f8bz9tVfPMCLXYW&#10;S3EqiobAoiGxGnuAjpWn26JpNlpGpJOqTEYnOZiQpjnI1o2MFSU9sUEMv9c0GcYbJJLspn2WDUl7&#10;VGSFGWkr05JPzttqS9dqGDPcJLnJZkYWsZ58uGl7DLL4AQAATEm8vT91fOHJ5AtuQSv8x4qWQC2+&#10;2nU8ameRiqsHHE26iVT7miwdtw9dd0MLuuqqUf8KqyZXdZ2IOrufdxzTSe092+lZU2uNxdbAdx2f&#10;eyav8pxoNTksD8xHy/wyWrFx8tLcLqHf7bGsGdkWfAi1+g8XvdUGzEiTRjAj2XfUF7yUfh5xxzFG&#10;I5//v3V9/rUAM9L52kYSmJEAAAAAAAAAAADjRjOJfNk0F+3G4/AmpKRFMpIW3uDqrx3ROBzMgMRP&#10;pk8QhzWR+hOfx1pss0SiBUfzcYgxyUxGsS0ZjazM4bi6jJcneTkm8W+7dhqHiWnsFU2bjbdgLX5z&#10;ixZPW2ZjOTpSmJBVxyyaEpNkD9q0qbRupmtH8hisJl+2DElMEjm3nvqsqAYAAACmFK3+uxxfeDL5&#10;gho6754PiJaAE509PnR99z9QZ3duVFGE46321S+hjp5b0IqNB4iZ7T0rVrwRdXTfTPvLO47lpPae&#10;b4izpw4+Za3jc8/E1kOcPNjajf+h37eXkFdhn+FbRfnE4vWfz40Np+uvR74NATSrjqhcMCNNGsOM&#10;REheeyjt6/eOY4xKbP3I4A08nfPeAGak87WNJDAjAQAAAAAAAAAAxg23Hr2mbD7Src72LQ01Imn9&#10;K24t8iXX1vCYzLq6MIyZC7el34fV6MWSGtsqqdHBsulYbSTWkFVnb2svs7cVkkgsiUnyrqbNL45p&#10;fUbXTuNNUl/iekwSKW4m2iMjSzJNRrbfYh6/smB7tuL/9+n536D1eautm8SfkZ8xDhXVAAAAwJTB&#10;67/F8YUnky+wA3kCUyv15mThch2IOr71VdTRHXM05/aFOrsLdPs4ar/p7WKWe8e1q09CnT0vDum/&#10;ltrX5FH7jR8UZ08dfMGfOz73TF7lb6LVxOMNnlU19k7kU5qRq/xLsHGnJXAw8vjv2+v1Az2BAr1/&#10;PaK34QEz0qRRzEjGkrXH0s8/Pub1I33B55FHOU30OjrAjHS+tpEEZiQAAAAAAAAAAMC44Sax9rL5&#10;6CTThJS0yKDUF9nl7ostEqdOKifuKB4kqckvNuuJV2U9npM1kbbVUslkLJuVLWxrNx8tOZVVKMmF&#10;9cTTrlD8I8wUFdMYNXzeeuKHdLx8pQnJjUe+bRHbstkYe5ytlSm6QIv06AckLamZ7UzxCEoAAABg&#10;iuENdDi+8GTyBnahZf6PiZaAxfU3H4rae25AHWvijubcvlZHzyZ03epTxGxHx2WXvYGe/zPHfmup&#10;o2czuv76qfeLpLbAXx2feyZf4Oei1cTSRO+3N/jjyvFZxJkSQ57g3ci7QebG4bjSxSIxr+BjVIw7&#10;CnkCWbR8favocHjAjDRpJDOS4VMups9ewnGsuhVgz+rv0bxbR58iGsxI52sbSWBGAgAAAAAAAAAA&#10;jBtYDfc4mY/2Y0mLRd1aZD3+b2TE1KoTjWtz7AgcSl4u67E/SGoiWmEi6syAjJsmpDgeYjpaZdXl&#10;dol61g9WYy+79eQN7v7MSWIKo+bMbfF3SWr8/gojUkRJstSt1WYkNyT11LV2ExST1Nfs9VhLP+ve&#10;Gj9ZVAMAAABTAm/gMscXnkxe/27k7d0nv/hpWFjUYfuau1HHmqyjMdcIYhGS7au3oFWr3i9mXT8d&#10;3St5ylmnfmupY81tPFJ0quFRiONzz+TtvV20mliW3nUi/Z6pjnNg8gZ2ozblN8i7YSlC45CCd/66&#10;Q+h1fxt5g1HH8eqVh57f+qv61gsEM9Kk0czIZfcfQj+XnyPfWKIj6bleFiUbuEH0Wj9gRjpf20gC&#10;MxIAAAAAAAAAAGDcGGpGmgaktY+1aBSTxIUt24rj/EPxsYFD0cNZlCbW4uslLZovm4kiStIyFUvl&#10;Ng1bz4xCuuV15j4mcdp/crvUn1p1+o7i28QURsWCJ2LvxHr6P8x45OlYhRkpE8tgtO+nDKwmnnKR&#10;xFxxOmL3v1mLbTHPZ20SeUlLrka2CEoAAMYPmRSXudQcBKkB44w3sNTxhSeTL5BEnvWLRUvgqqve&#10;jDp7fjBqs25fqb1nB7p2df1rfrZ3nUiv7RnHvmqpc3UCdaz5tOhhauFTwo7PPZPX3y5aTSytyqeQ&#10;V8k5zqFaHv925A1ejRb3vh8t2XAEN/kQmmF2VAO2huiydYegZfcehVqDy+n5W8ZmPgn5lDvECCMD&#10;ZqRJo5mRjOWB+cgXfNVxvNGIRdmydMOjYSxmJDPTvf4HkCfY2zDyBn4irmxkwIwEAAAAAAAAAABo&#10;CCrNSCsqMmZIajgjkcjf3HrqONG0YZnfnzwKk8QPMIk/LWmxJFZZClebwciMRbvxaD+uruMGpGUU&#10;ii2vN4/demKXW09+ad6TyaObNm9+g5hCXbi13Hw3Sb5q9itMSWE+OkkiqR8jwyi998Ja8jQ6dsI0&#10;I9MGPd7Jrl1UA/spTZuNt7hC2Y+4iPEeUQTsLfT7tnBb8X0tevHrcmjwwWa98BVRAwDjxJJ7TnN8&#10;4cnkDQ5SnS9a7t9ceeVBqKPnFqq0oynXiOpYM4g6V/8JdXWN/B/mrq4DUWf3d9Gq0UZF9jyLrv36&#10;Xqdq2Gcwg86rDDo+91yBC0TLicWn/Ml5fCcJE9GnJJFHeYzO30/3uxFLuer1fxq1+r1034c8dO6+&#10;4KV0/zrkC9xK292PfP5nhva3l/L6B5B3Xf3/GAcz0qQRzUhmZrf6r0Ue+rfeacx6xb5LPuU36LwN&#10;9a9XOxYzshHFUt7WC5iRAAAAAAAAAAAADYFTZKSkRl6WSOx6lhJVNJsSLNRS75XU6GewnlwvqbHn&#10;Kk1Gm+zllhlpV0Ub04QsSU8akhYfpPvbuQGqJZa4toYPE1MYFrZ+pFtP3ErPGzQNR9afzYBkkZGV&#10;0ZFxrKdlcTqaRYw3YpK6S9LY+WnahiqU+qGoBvY3DGPmolDxTDfJr5G13LNYy/tEDbAX8PVdQ4VP&#10;Slrxk81a8awWko/g0OC30UaIPgbGk2XrjnJ84VmS8v9Ey/2bztU3oI6evKMh18hiKVtXrf6duIra&#10;XL/6VHp9Ucc+hhU3O/d6Iet9Rmtvk/PzLjQZ6YmXB+cib7C+qMhaYlGO3kCWGyG+YIzux7lZ6Q2k&#10;aF3e8Zyxyhv4vriC+gAz0qQxzUj6r/muN9LP57eOY45G7Dn0Bb8oeh2Z6WZGtgWT4spGBsxIAAAA&#10;AAAAAACAhsBuRkpaZNCthv+wQE2f4NpkTL3liATzHt31ZnnL7qPcofin3GrknxKJFUrmY7WEAdnC&#10;JMrYftmMZBpqSHJp8aKkJaJYSxK3nvzWAnXkNTXP1FPHudV4tsKEtERSdA6VZVhPvuLaXjaF3f2p&#10;+ZKaetk0I1P0M0tkpL7ER0U1sL9gGDNlvbDKraeDzXphJSbZAtYL14paYJTMf6R4iEwGu1u04lnM&#10;lGwJ5QItoUH6HRvsZceiGQCMB10zkSeYdnzpydQa+K5ouP9yfc9ydP3q15zNuCmg9h62vmUPumyt&#10;c/qEKzveiTq7+4ecV5e6LxK9TC18ymccn3cmZuy1/vSDouUEQb933sAvHcdvWAWK9L49jVasL+Xs&#10;rwswI00a1YxkeJSPIl9gVyn6dq9Ez/X442h58BTR6/CAGenUx8gCMxIAAAAAAAAAAGDckEjkm1QF&#10;rEafxWqko+XllxtqbcjxwK3HT5ZI7JtYi//dzSImtVi6bDRSMWOxtC+OK8TqWBshe53t2N0Xz2A9&#10;+bCbJC51a4k5LpJ4j9OajjJJ/bjcR6X5WC2WkhVryZubNhvinaYxQ1ITd5TbpA23lgyyqEmzHpje&#10;GDPw9txpbj0XlEjmm67txhE4lH1Y1vMGJrm7IIpv9CxQjbe79cI1i9TimewYby+eJuuF51tCRUPS&#10;B3/Z9KLxFt4QAMYNb6/u+NKTyRv8uWi1f9J+4+GoffXjqH3NoLMZN1W0+iV6HeeKqyrT1fUm1NH9&#10;I+dzRlDHmj2o/ab60zI2El7lZsfnncnnfxadG5zYNQF8vbORJxBxHL9hxY2qq5Gra3S/DgQz0qSR&#10;zcgVG99I5/dN+vd+bOlamXyBv6Kld71b9FwbMCOd+hhZYEYCAAAAAAAAAACMGy2h+JdlLbpWCk3/&#10;6LrZ24oHs+vEWuJzEkncJpP4o7KeiJumojAjLXPSkt2EtGSvr25H9zGPmEy+Rsf5Bybx/5P6Eh9n&#10;kWxiGmiRljyNrRc50pqRltjakFIoW/p8mMlJ5/lMqZ6kXnBrqfmiGpimnPhg8SBZz3xVJjm/rBcx&#10;K5O0/FKZZCNyiJmR2YdmbSRgSo8C6cni0VgfvL15e+4stl4kM3OxbtzcEirkmRkp64O/dRHjraI5&#10;AIwTXqV2hJYvuEW02j/p7P4rVdHRjJtKYtfQvuY/6KtdlXncr7vhHNTes8fxnJHU3n236GXq4Qv8&#10;2fF5Z/IF/4vOXT+xix4z48fXOzFpVCdK3uCv0IqNo/+FEZiRJo1sRjL456TsdBx7NPL4s8gTuIb2&#10;WFpk3hEwI536GFlgRgIAAAAAAAAAAIwbTS+++JYVDtF7056NGw9g0YRnbiu+y60nPiuR6H1YS7wm&#10;a7FiOUKSmZPMZLS2ZcOxwoS0b23lzVriyWY1/pWmzQOHilE5rv708Szi0TQTWfuy8egkOq8inWNQ&#10;nM6RQvFPyrSct9GSRTmUuk1UAdOQOTuNw1g0pEyyv52z1eDvto95tPhmTHIKJln6+ecNieQ0SCla&#10;P6fvKL4N64M/cvUbx4siNO/R4jvkUOFllqK1RQczEpgofIEbHF96MnmVME8puf8xA12/+mLUvibt&#10;aMRNRXX0pFHHmqvE9bGoyMNQZ/cjjm1HUge9L9d3S6KnqUXT2jegtg3POz7vXMr9aLHyNtF6/PEE&#10;3kW/c393HrsB5Q0UkCf4EFq27hBxBaMDzEiTRjcjGUt7T0a+4KuO449GPmUnavV/WPTqDJiRTn2M&#10;LDAjAQAAAAAAAAAAxkaXMXORHv2Auz/ZJEoAClsn00XSJ0p6stWtJtplklwnafHfSSTxN4nEHsdq&#10;grSoiR0yiT8ja/FnZZJ4WtYST2I9uc1N4o9iLfagpMbvlPqTX6Db2Y4pMw1jJu3zRsu0bCmZmENN&#10;SLskEi/IJLNM9IJcm2NH0PE3cSOS1rv15J6zn0q9V1QD0wiXanwIh3JKC8n38Og9gUtNfgzr2YEW&#10;PU+fkbyBtezups0vQkrReqDfTUkrfNUdyntFCQf3D36fG5GhIhcmg79iEdWiGgDGieXrfY4vPZl8&#10;gSJaeteJouX+w/Vdx6KOnsemRVSkXTwKsns+6uo6ELV3bxjD9W1BV3UeLe7W1MJ79wnIGxhwfN6Z&#10;fMod3LCcKJYrmI6RdBy7EeUNPIqWrP+QmP3oATPSZCqYkQyv0s4NL6c51C0/Wz9yE3Ktf5PodShg&#10;Rjr1MbLAjAQAAAAAAAAAANgrmFEhadGlWAsrmEQ2u7Xwky7yKkT9DAOLnsT/iR5+Fhk4Fm/LfLAl&#10;FP8IWw+SpXtlhiNbjxI/mT6BpU6d92jxzeI0Z0wj8pOSlogxA5FFR1aYkcQ0HstRk1XSEk+69ZS5&#10;rJJhzJDVxEX0nJRVj0n8V7wOmDZIoXyLrOaecJPspU2bK9culPXsb5kRaUki2Qysb1gfmBQuk/XC&#10;KtdOo/TeTtpenI1DhYTdjJTJoH8xRJsC487H/R9ErYGC44tPJm/ws6Ll/kNnzyWosztTZcBND3Ws&#10;vpde3+WoYy/Xwezooeet/jFyuUa3dmCj4Os9mz7TCcdn3RfII4/SKVpODF7lp45jN5QCRTrPQfp3&#10;4XEkr61IpzFqwIw0mSpmJEtR7PX/23EOo5U38HXao3O6VjAjnfoYWWBGAgAAAAAAAAAA1I9hzGjZ&#10;VjzYvS18MdZjT8kkashquCiRSELSw1npiddbREtgoqCfATM03CR+FeZGZFIYj9a6kaYZWdOEFJJI&#10;ouAm6R4W2cq6ZSk5JS2l2dss0lML+ZjAlKdZz50hkVx/Syh/tigqIWv5c1g0pKWSKbmt+C7RBKiB&#10;FCp+VA4V/mB9jziGMRPrg/eYRqRpRsqkUGwmg9+ndftfGmtggmEvnz3Kc44vPrkCd4qW+wcsfWl7&#10;z7OORtx0UMfqCOro2e1YV486epLo66tLqRGmHJ7gl5EnkHV81lnEoifwSdFy/HF1HcgjxrzBnOP4&#10;jSJ+H5Q7EPYfLma+94AZaTJVzEiGJ7CYKsVNaae51Cuf/1m0dP080WslYEY69TGywIwEAAAAAAAA&#10;AAAYkVkbyRuxFjlNIpFvYi28narIjUgqSQ0PSlokwff16I3iFGCcmf9I8RC3Fp3v1hLXynqyj60j&#10;ycxHbkCWoiDZMd3nEZJlU9GuSpMy+Yy0PTtbDIHcemqRpCcTVr1Ekv55u0aI0AQaGxZB259fitX8&#10;f9x69hPMzBY1nNMfK75N0gt/tEdFWnKpmb3P7LYfMIsYb8Vk8NuLnixWLK3kVnNNWC/8r0W3mZGh&#10;Qh6TwtdEEwAYR5avP2zYNex8ytOi5f5Be/d3UGd3wdGImw5iqVnHkn62/Yb/octvn6JpLDYegLzK&#10;bTz9sPOzHkYe5TTReGJYrByDvH6WCrPBUrWye+IvolblBdS2YcVerxFZDZiRJlPJjGTrBHv83xiz&#10;Gcmia30B5zQpYEY69TGywIwEAAAAAAAAAAAYFrcWeT/W9twj6bHnmPFomZAlM5JEUlQFvq+F/y1O&#10;A8YBHCoejkl6cTOJfV8miUdbtPiLWE/kTLPRrpK5aG6HMSMrpCWKkp7YKIajGDMwSd1VbpN+fmFf&#10;4qOiEpiCYD2/HGvZnVjL+Jo2G0OW0WpW8+dZa0VasiIkJZKZJZoBDkh68eOSVriuej1XTAbXYFIo&#10;VJiRpBCTthsrRBMAGEfYul4eZb3ji08mbyCFzuudmusDjpbOniNRx5qQowkHMtW5ukPcramH6/uH&#10;IZ//d47POZPP/xJqu+sdovXE4l13HPIFfobalNdNc9SSw7wmWmx8to4mm8+ye48SMxwfwIw0mVJm&#10;JKUlcDCfcy3jvm7R8z3KJbTHynStYEY69TGywIwEAAAAAAAAAAAYSpcx84ytLx+Ptch3ZTKQqzYg&#10;LWGVRUha9TEDa7Fn5+6IvVP0AlRjGAec+OCOg9h6m/P7dx+yQI28fQG9X/P7k0e5toaPb1ZjLokk&#10;vyyT5N1uklK58VhhOtpTsVbuczETkkVJUpl1lqk4vCQ92SpmiBbp2VNlkn6BlZtRlunviCpginH2&#10;k8U5sp7rY0akKKpko3GAO5QLVqRmFZJDYEYOB1sf0q0X/rDgSeMEUcQ5fUfxbbKW381NSGZGchXp&#10;vSy8uGB7sRSFDADjyQzk9a9C3hrrRrKXnyxt3/5A5+qLUWd3ytGEA7EUra+ijjVT9x9p5zIDUAk5&#10;PudMvsBfRcvJYUXXG5E3eBbybvge/f6pdPy847wmUsyA9fSuQ63K2WjFxjeKmY0fYEaaTDUzkuFR&#10;ltFxX3ecT93yMzMygZbfM1/0agJmpFMfIwvMSAAAAAAAAAAAgApYJKSbDHxDIuF+p0hIu9y2+hY9&#10;ZrhJ+FWXGvmY6Gq/ZJEW+7DUF/2qpMW/KulUJHG9W0t8nR6vpttb6XatpCU2YDX+AK37m0ySfRKJ&#10;P+9WY1nTTLQZi3TbYi8rGY62Y8cyYTQKY7J0TMUMxur1JN1q8onT+5LHsPkzkwXrmdtlLVlkdVhL&#10;7XZtTR/PLw6YMjBTGZPcNhzKdcwihuP7SXe/0SRr2Zg9GrJkTIYgTetw4FDhay2k8A1xaGIYM3Ao&#10;v64UEWmLjMR6YVvTZuMtoiUAjDPe4PnIG4g7vvz0+Au0bupGw9VLV9dbUHu3H7X3DDoacSCq1d8X&#10;d2tqssz/Mf4y3+k5Z/Iqq0TLyYWtJcnWbm299xN0Dn8Ydo7jIW9wEHkUQvX/UFvgfTw6eqJgZqQH&#10;zMgpaUY2rX0DfUbWOs5ntPIpv0HnbXi76Bmh1sAjju2mqjzBhLiykQEzEgAAAAAAAAAAYFzAeuR8&#10;iYRDkhbmaVfrU6y0L2mRmKSGPaK7/ZKWbcWDMYmvkUk8JeuxHNZig1RFmSToPaLSrW21gVgly2C0&#10;G43VxxVtmbFoldF9y4h0MCPtx0ySnsxiNfo1lqaVXcP8vt0n0WvIm/Vpw60l1/OLA6YEZ202jpVI&#10;5t9Yy62f92jtNT9lvfAvy3h0MiOlJ4v7R2bHUbIwlDgSa4O/n02/66KII5Hi6TIppMompN2MHLxZ&#10;NAOACWCZ/1TkC7zi+PKTqTWwAS2+8iDRenpyfdexqP2GF5xNOBBa1f06ur57gbhbU5NW5WuOzzcT&#10;S0fp8zfGr+GW+I9Fbf7LkVf5JfIpGp3bLuQJREYdOcnTryoJ5Au+RPt5Enn8m5A3uBq1+s9Erk0H&#10;itEmmI0HoDblC9z43Bu1+V2io6lNW2CF4/XVr33zP0dsTWHn+YxOvuAX0Tk/OVL0ipBnw1jvR4Mp&#10;8GVxZSPj653t3EdduhK13Q1pRwAAAAAAAAAA2G9xbdp0oFsbmIPVyM/lvoGirFebjfVLUsNZtxb7&#10;kuh6/2Wz8QasJS/HJP58yYC0RES0IzcRhSlZMhRtKhmLZbHUq5bKbVK8v8qUrSlaX2k4jiRJT4ak&#10;rcmS+SSRxDclLTnI6jBJhRdtS5wqqoAGhkVBYpL5P1kv/PXEB4s1vQepP7+Um4420XOozH2JZAst&#10;216uMNv2Na5NxoHyM8ahLpJ4j2tH8Ri3XjxOJsaxC0PFI+eR4jtYVK9oOqFIpNiG+43LzCMTft9D&#10;gz+RSaFYSs8aKgojMp+FlLfAxMLXBws86WhoMHmUx6b9upHtq5egjp60sxEHQu3df0RXdU3OeooT&#10;hbf3Ycfnm8kXeJFHKDYWM5An8C5ukrKUmd7ey5BvQyfyBb+PvIqfbn9O6x5APuX3PPKsTdlItwHa&#10;9ke0/pvIwyKwAitEKtgTJiQNKwAAAAAAAAAAAAAAwCTAIntkNdLu1gaeMdd/jBgtVGzrZDaOJNaH&#10;pEVXs3SFYoj9F8OYKfWlFmIt8SeJxAvlqMhkpewmYq3yatnbOJiO5lqPNcqHkURSPxazR2xdS7eW&#10;fsIsTxSwnr65abPxBlENNCjuUO4qWctvcZHsXFE0BGboYTX3gD0acoi07O55u2pHVU4uxgypP98m&#10;k/w6rA/+Rg4V/iHphcdZ6lOs57fS7SOyPvgHqqCkD94ka8XPUn2YrYkpOhg32HeAzuGGRU/S/m1I&#10;anY2JoWdpgEpzEid7vP1Igd/J5oBwATCTAwnk4bJ6x9AS+75qGg5Peno+QPq7C46GnEgA3WsWSnu&#10;1NREXnsoavPXjiz0+O8TLRudGWjFxgN4Ck225iQzGBffdhDfzqLHvJzWi1QVAAAAAAAAAAAAAAAA&#10;Ux331j0nYy2yRSbhfNlQrDIj9yJK0q1Ff4I2EvjxtmCBGnm7pCXvlu2pWoczHYerc6rnpqPYF6ai&#10;GSVZaTTWI0wSBVlNlTJqyX2JS2m/OVYnkWRo4VOp94oqoAGRQsUWWc+lpFD2kuHeY0r9eTcO5QZK&#10;xqMtTasZIZln0Xz9kxVpWA+SXlghq/nvYZJ7lUVwtoSo2NYuWkbrB+m1ZSU9l5C0goZJ4crxXKvx&#10;pEeKh2CS/8HshypTtGLduNmMijSjIZlkuk/vY07uy2PRDAAmEJ/yCUeTxpI3MLXNqOHo6joQdXY/&#10;52jCgQzUccOz6NprDxF3a2riCXzO8blmMtdQ/IJoCQAAAAAAAAAAAAAAADQALvLqWyV14DNYi+w0&#10;TUd7JGT1cb1i60aaa0diNfrz2Q2W3nFf07R58xswSV4lkfj/2PqRPE2r3VCsR9Vt+fkpm2zHVSbj&#10;aCSRzEPMQGXzPoukjpVI6nG2bqSsJYtYT0MK3gaFre8o6ZlHsJ67d6QIVtbGnp7VSVgvPMxSj4pT&#10;9j2bjAOxlr1BVnMfw6HBbzOztEXP5S0TcogxKcplfZBeS24P3X4Ph4pnDreGZj3I/cVlMilcIQ45&#10;PF1sqBCujIocpN/FPP3ODD5Exz1cNAWACcS1/jDkVZKOZg0TSwM5Xbl+9amooyfraMTt91pdRB2r&#10;veJOTVVYutPfOj7XTF7/btTae7poCwAAAAAAAAAAAAAAAOxj3PrAcW51T69EwslK49EyH6uP65Vp&#10;RDJhPfrwnJ3hw8SQgI1FoeiZkpb8i2UmltaOdJJVx03GqjK+nzLFTMRSm7Kp6KSR0rQy0flFsZY6&#10;X0wZ0Tl+mZuRVFhL7Jzfv3tqB1dMU7Ce/ZakZR4byfhyhXLzJD2btKIgLdkjI/kxyflXGOOf5nQs&#10;uB5LHoNDhQuZoSiR4iwcyn0Dk9xrpvnHjEfTgLSOrX1mSLaQfFEihRclMhhwa8U5ostRQ8//5aL+&#10;4iniEKEuY6ak5zZYBiQ3JMU+nU/arRc/C9n2gMnDp/zZ0axh8ioZ1LR23MKEG4rO1V3ORtx+Lpa2&#10;trP7b+IuTV2W3vk++mzvdHyumXzBf6PFdx4jWgMAAAAAAAAAAAAAAAD7kPn9u4/CfZFtQw1Hp33r&#10;ePSSSPRx1+bYEWJYoBrDOEDWErdhLZbHarxYMhftZqNlLtZS6RzLRLT2k0bJcBwmSpK1GdaY1OKP&#10;ltb93GgcIOnJp6w6F0lexcuBhmGRnvmAm6QjUijvEUXOGMZMTPKbLeORK+RgSmrZItbz3xJnNRTN&#10;24vLF/YVF4lDnjZV0vN30mtPyFq+yA3IqkhJZlJyo1KYhKwt1gtfcm0yDhTd1MX8/uIhtJ8+cchx&#10;9eXm4VBhD4+ItMTHKRqSVnhsItatBIDatG24HLUFio6GDZOn9xLRcnrR3u13NOP2d7WviaLrVn9S&#10;3KWpiyewAvmUmOMz7aPPuzd4F19rEQAAAAAAAAAAAAAAANhnHLdp55skLfJJrIdfdjYdqfSq45KG&#10;mo0jCZPYdkmNv1sMDzix0TigWY1fIJGkVjYWK8XWfTTXfqylsnlotTUjLUV5DTOynuhIWU0UJTVZ&#10;SkXpVhPnSnoyyeqwltQktQifb4OwQDXejrXMY3Io93P5GeNQUeyIpOdbJZLNWEak3YS0S9KzWUwK&#10;F4rTGgq2/qOsF69xbc8tEEX8++TuL87H+uB6meRfkEmuaJqPliyDsFISKfzSRbJzRS8jQu/fx+kY&#10;N4hDxNLYSiR/G9bzhWozEuuFXYv04gdEUwCYJHz3nop8yuuOpg1Ta+DvCHXNFK2nDx3dDziacfu7&#10;Om54GLW387zrUxbXpgORz/8Dbjo6PdNsvUhv8LOiNQAAAAAAAAAAAAAAALCPaNbC10l9A3sss7CF&#10;b6sNR/uxXVED90ViEgn3S2rkJasPLt22b5Nbjbw4f0vyKDE8UIsuY+YiPfoBmSR+ikm8UBnxWEPc&#10;YGRbe5nNuKw2IGsYkiOJG5YkGXH3RU9iUz1y84tvkbXU/SxVq0SSSboP7/0aBDfJXSlp2YysFj8m&#10;ihxp2mwcKpHcL1nU44hmJMm+Kml5tzi14ZA3Dxwq6YVVbi03XxRxTHOweDrW8+tlER3JoyIrIhbL&#10;wiRfoNe5w63nzxVdDItECl0uYpTMS6waJ0ihwq4KI5JK0vMJNylcJJoBwCSy9K53I1/g746mDZNP&#10;eRUtv6ecZ3g6cHnXW1F7z78czbj9WZ3dGdSxxiXu0uhYsfEAHmk4q+uNaPFtB5XEypg5OJmG9nK2&#10;Fmpgq+PzzOQNptF5vUeL1gAAAAAAAAAAAAAAAMAk07Lt5YPd2sCtQw3G2sLqQFEi4QRWIzvlUOw7&#10;WA+fKrpDbu3V90tqJO5kQFYqFj5bS71XnAaMwIk7igdJemqVpCb3lIxGu9loFzMea9VxDTUWndRS&#10;p0EpkdSPkUhlibWkD2upaAszJLXU/fN2Fd/MLwDYZ0hbi0dLWubfsp6/VRTVxEVyCzDJRu0mpN2U&#10;tO9Ler7f1W8cL05tSFw7jcMwyd/iUjMfEkUVYL14KtYHH5ZD+XjJgLQMQ5shyYS1QkbSCiuHTdtq&#10;GDMwGbxLHHHo8S1D+mRmJMn5Z28rHiyaAcAkwkwkX+BWHi3mZNz4lAzy+K8Urcefebe+GZ27/j2o&#10;TTkJtfY2oeXKQuT1n4O8gaVUragtsAJ5lDbk8y83yzbIqNW/AHkCH6FzPg4tVt4meqqf9q4TUEfP&#10;dkdDbn9VZ3cBda5eI+6QM/PXHUI/o/ej5YH5/LPxKRfTz+b/UX0D+YLfoZ/HD2n5j2n5Oq62wJ3I&#10;q9wuohR7aJvraf0VtPwC/hm3bmhCK/zHjnu6VJ+CkSeYc3yembyB+0VLAAAAAAAAAAAAAAAAYJJh&#10;azbivsg6tzZQcDIdHaWF0xIZuK9Zi5x/+mOvO74PdGvRm50NyLKwGo3LZOBYcQpQDxuNAzBJL8Z6&#10;8mGZxPMVhqTTvnVsSURAVqRgFYaj0/qQ9ZmRacOtJp7DWvI0NkUejaYl/8LMSFoWc6u5Jj53YJ+B&#10;tdzlWEsT1/aR1mg1Zsihwv2W4cjWiSztU1nmpCWZFP7UtNlo+OW33Frx/VgbvBnrxeWWaW7HRYy3&#10;SiTfJmv02kk+ZpmFJfPQti9r+d2YFL7GIpbF6RXwdLj95RStslb8MGZ9hoqiD7pl60QS42+uvuIx&#10;ohkA7AN8/iU8WszJuGGpLn3KL5Dr9reK1nvHirWHotbe05Hv3s/Q/rqRx38fHfe/VDvo8U46/gt0&#10;rFeQN7CbaoAqQsuidA4x5KNi+7wssIe38QVfou130XOfRl7aT6sSQF7lWrR8ffOIBmVnz8dQe88u&#10;R1Nuf1Vn95+GpGdtCbyL3mtmOt6IPMGH6D1/kup5ep9fMz8PJU0/gzx/RpyenWrx9KhKjm4TtN8B&#10;8/MOPke3/cjX+xtathp5Nyzl444Fn/Ibx/EttfrPFC0BAAAAAAAAAAAAAACASWQWIW+U1NgDkhrJ&#10;OpqOVcJamEVD/tvV9/o89vJedOOIW002YTWy2zIezZSvVWakFs659dRx4hRgFJyhvvJud1/iVonE&#10;B6sNSNNQtB+LelYuykpGojAnreNqM7Juacki7fduMT1E+1zAzEhuVGrxX4tiYB/AIu8wyT6P1UwH&#10;MxtFsSOSmm/BejZnNyCZIVltQlqSSaFdnNrwyJuNQ3Go8A2sFS6vdR/YjyvcWvFses1PlAxIYULa&#10;hfVCUtYLq8RpFTDjUw4VLuUHhjFD0nMbzPOYCWmeT+/bowueKL6TtwGAfQYz73yBFx2NGyZf8FXU&#10;6v+gaO3Mio1vREs2HIG8d5+AlgfnmtGMSjfyKvcjn/8Zqrxj3xMhTyCL2pQ+Om8WqedDvntPRivW&#10;v6cUgXftDS7UufoVR1Nuf9T1N76Cvvy9C+l9m4PaAp+j27uRp3c7/Qydo2UnWtzgVJ6kCtDn5ot0&#10;Hqeh5euPFybzsP/xQt4NH0Bt/trmqDcYEi0BAAAAAAAAAAAAAACASURS4++WSPh3TqbjEKkDRZkM&#10;vCJp0RvnbN15mOiizMaNByx4IvbO+f27DxElSHom/m5Zi/yj2oCsVsv29PvEKcBeIKlJj0zi27Ee&#10;z/O0rNUGJDce7RLmodXWbiiOKGYulo+HRFHqyXyznjxDTI3OLXEvNynpeS6SLa2fB0wmxgysF74u&#10;67mnXduyHxGFjjS9aLxF1vP/qjAbhezH1r5EsgVJzc4Wp08J5j1afLOkFzoxGfz2wu3F9yHDObqR&#10;QdutlLX8Fqzns5aJWFJokN2LuKQXV7K/f+IUDt5RPFXqLy7l+6HimZJWeNF+Xkuo8MTZEC0MNAze&#10;4BpH88aSx/8N0dKEpXdlKTs9yjLU6m/nBpZP+TOPcvMG4o597BMFinSOryGv8k86rzuRL/hF9IUf&#10;XIE61ux2NOb2F113k4G+8j0DXXr7IPrMnS/Tz24bVcz5Hu5jsefJF9To/H5NP8sbUWvQS7dO4eQz&#10;UNuGWxz7YGIRnCz6EgAAAAAAAAAAAAAAAJhUzOifcBCTcM7RfLRJIuGCm0Q2YTUiO0UT4W3hU90k&#10;3IP1yMOSHrtOFCOWuhFrkXuoik4mpCUwI8fOIi32YUmLr2WGpGVAmilXheFoMyTN8pSt3G4mlvfr&#10;VfU5kpb6d9MzA4eyeUmh7Efp8UvMjMQkeZdr06ba6+wBEwKLPMZ67imsZm5nKX5FsSNyKO+VtFzU&#10;Mhu5WJpWW2RkhRmp5x+vlaq0kWHrPcpa/hy3PnirmxQuZWuxiqohuHYUj6FtLpNIga23mbdMRVlE&#10;TGK9sAvrBv3bWIatuenuz81HBkupPPh9TPIF6zza/hEXMcCYBxoI19ojeApNJxOHyRt8nUc+MvOR&#10;mXre4FPcvGKpOj2BAjd6nM5rJHEzil6jj875/HsG0WU/MtA1Nxuo08Gsm466+tsG+gK95gvuNtAn&#10;AgZaodD7MgU+N7t4qtdgGnn9EeTp/Qc3lxffZ4aXL1l7LH02tzqex8RM6WW9bt4WAAAAAAAAAAAA&#10;AAAAmDQkNbxBIvWtEYm1yK9xKHq4OLUEM5xaSOz7shqNM8OSGYuSHtkqqjmSHlslkSivqzAgxZal&#10;h3X1h48XzYExwM1fklgskfiLZdORbqvNSLZe5DDrQO6NIclknefWkhk3SV/E5nTijh0HMRMSa8mi&#10;pCV3tIwQmQeMPyxdqJtkkiOtTchSuUokd5+sZYrMcLTLMh+rJWm5r4rTpySuV423tuiFr1CpzXoe&#10;i2JH6PfrULde/JKk5xJ2M1JmBqOa38OjLAXu/uJ8d7/RtOCl4jtlknudR0OSQrGFDP4RUrMCjYkn&#10;eJ+jiWPJE6xtVk5ZKQb61D0GuuQOA13xfQN97RYDXX/T1DUo2bzZ/K/+joG+cquBvvgjA1241kDn&#10;+81rdbwHU1zeQBJ5lT8hltbVoyQc2zB5lb+hVv+Qf8gCAAAAAAAAAAAAAAAAE4OLvPpWqS9yi5Pp&#10;WCE1XHT3DeyRSKSrOo0hW2fSpcWbJS38GGtnNxmxFnle3pI8SjRFbm3gc5hEcvY2FVIjaVgzcnxx&#10;69mTm7X4rzCJJ8trRVpGpG3fZiQ6ahjD0lnm+pDmfvKvC554iZsuzWrMRfuKYD2Vw3rmK3ySwKQw&#10;i37fsZ57AJP8XaKoJq5Qbh7WsjHTgMwJVRqS9mOZZF9ZOE2imhfpxQ9IJH8b1vPfbdby58hbivRv&#10;mPOakvN2Fd8h6YM3SXq+X9ZyRWZGmoZk4eEz1OK7WZtmvXgG1oun0vK1ZjRkPoH1wfXnhIpH8k4A&#10;oOHw9LYhXzDpaOTsF1IM9MleA312nYEu+j8Dfek2A111i4E6bnQ2/hpBzHy85ttmytUv3G6gz//E&#10;nP+n1htoRcDhGvdn+a8WTzoAAAAAAAAAAAAAAAAw0RjGDLc6cKWkRmKOBmSlUs1aeKVr0843ibM5&#10;fL21vvD1khrezc1EnbbVy+YiViMvu7bFS9Fvkh79OIt+LJmPNrHoSKzG6FwGjhXNgXFC3jxwKCaJ&#10;CyU1sUPWEkUnM3KomVi/zKjLyvUjLTOSm5xaMi2R9OfZXFjEpkQS97E6N0n/l09wMukyZp65ZeA4&#10;Wc9jNidZy6zCJH2LpKfWSnp6A53TzzDJKFhP3oP1zE9o3bdlPXMNJtkLJD23cN6TxaPZd0f0NqVY&#10;QDKz6DXsYlF6osgZen2ylv1zyWgM5bhYitbqaMiSKUlyP2VrTIoepjyziPFGqS/7UYkUrpDU/J1Y&#10;N77lUnMfQ5uMIamFWZpXZvqba0/md7GoR5nk6TNf+Ca/l2rxY2wtSXqP0lIo/5wUKlwyne4VMB1Z&#10;vv545FGecDZy9nOx1KaX/tg0/a4TqV1ryck0rEdOfdnVQfW17xjoyz8wIznZnKZrtON4y9ubRedt&#10;eLt40vcV9B8RXTNNsX2gNuwfXPw+NTh0nt5fnIB8gWv4eqRtGy5ATWvfICrr45yfHIl8936M67zf&#10;TfYzyp5DS5NM6bvgAC2X1x2FfMrFyBO4iW476X+fmpGrayLWediH96ACOn6DP/Nn3/eO0rPKnlsA&#10;AAAAAAAAAIARWNj32kclPZJ0MB5LwupAUVKjUbe2Z744rUyXMdOtRW7GfXuK5XMqDUbMTMq+6Dxx&#10;BsJq9ExJDWeq21nCJPyKtPX1o0VzYJxx9SWPcfclN0kkXsBaXJiSzDgcmxlZLacoS0lPvXzMo7ve&#10;zOYxf0vyKElPZJkhKYXSLXxyE8xpoejhWM/8SCKZ12Q9Q+eUofM0t5XKCpXLzHZZc6uli5ikX8Va&#10;emNLf/rz7Fr42pdTwKDEofy3sZZ9kKUYFUWONIcy55WMSGE4Wqaj3YS0ymQ9l5L0wkpx+vTDMGY2&#10;9+fPkUjhd7Je+I8cKlwxb2vxaGZCVq+Reea24rskMni3TAp5TPKpBduKH2TmLz3nCazmn3KFipCa&#10;GJgKdM1E3g23OJo5IJsUA33Cb6BP32Ogz91lRiMyo5JFJn7ph6ZZeOX3TTHzkumrt1ZJlFvtrqDn&#10;XH6bmVaV9bPyDgNdRPtl/X/6bgOd32uO6zgf0Ijy+LvFQz75rFj/HuQNno88yreRT1nPxQwWz/oL&#10;aBm80K9msfI25FVuQ77gz1HrBpcobTxabjmYzvNm5A2kK561lsDBokV9eJVVpXO9wU+L0onF1/sJ&#10;+uxdSef+dbrtRl7/GtQW6KDbT6Pl6+dOuCm2/J730vHupt/Le+l/cz4kSk1af/pB5An2UlXeV35/&#10;AhtFq7HBxmf32hO4in4fv0GftZuoemj/19GyT6LlwVPQio3DLrA+rszqeiPybfgG/Rt/PzdgG5U2&#10;es9Kn4V/lSgFAAAAAAAAAABwBO8In4rV8Mt249FJWIvsXLRtYKk4rcSZ2+Lvwnr0J5VmonVeuUwi&#10;4dekrZHTxWlIIpHTZS2StrepiKTUojsXPv4avI+ZSAzjAKzFvoS1FLFHSVabh3ujsglpT9FaLsNq&#10;eo1l3mAt+V2qwRYt9cRxVRG3E8JG4wC3mrld0lP9WMvspNdfdDYja0mYkVRs2yJMS0lLZzBJb2kJ&#10;ZX8gadlPSiQzi0V/ilEbhtN3FN8mabkXJT1z3XDGadPmgUNlrfDnFj1Hr9HS8GZkC8k/KW0t7gc/&#10;IjBmnEVSx2K9cL6k52+StPzqlv7CV9yk8Gl3f3GZpBcXuvXiyWw9TkyKiyU1d69ECn9j0ZWYDH57&#10;gWq8nRmbojMAaHDYi+E2f7H0whG0F2KmIRVLk2qJmZcVstW1MYHROGHyBV5EHmXYBZMnDGbseJTH&#10;kE9J0nmUv1ds30vLWnvPFi2nBk2XvQEtC5xB5z18qoWx4FHOK92r1sDfRenoca1/E2rdcCaf70Tg&#10;UTz8czU/zzDd/z3y+P8iaoeC/Ycjb2ApWnZvaR0Lzr4wIz2BPRXPo3kNRXoNGfr36Bk6p1uQa+Nb&#10;Revxx+u/2nbNPxalCM279c187WJPoEDnQb8jwefonH5Njx/ic/YGLhMtx4ZHaaP9xSuu3xK7B97g&#10;U/xzmSyWrTuJXhu9Zjq+J/CCKG08wIwEAAAAAAAAAKBOTiOJ97jV8B/K5mFYbCslkWiCpVXl0T82&#10;mja/+BaJhO/AZKBq7UfrXJu5qEZeXtS35xRxKjq7P9I0xIxkEoYk1sM6MzpFc2Ci2GgccObm2Ick&#10;LX43i5Jka0mOuGYkldWGbS1VtxlOEsn8b1Fflj8PLAUm1pI7W7RkEZPEYj6vCca13TgC66kHmtXM&#10;eW6S+oGkpxN2w7HSbCyXV5eV60xDkhuTZsRkUtJSO3B/+le4P+NrpGhJrGfPl7Xsbp5qdBiwll9C&#10;2w7wtKwOa0U6CZNchzh9/4F+tszgXbgt/T73k8U5C0nudDcpSvT++dyhwufcpHApS9sqk3wE6/mn&#10;m/XBH2G98KUWvfh1rA/e3BIavEUixW9iUvi0FCp+lKW8Fj0DQAPBIresF46TKW9wEPkCedTGXgYH&#10;UlzcxKHix8E03Wb5S9vqF+mgyRP7nPjnEEzQbYRqD/Iqr9Hjl5Ev+BL9bF6k+y/w/TZ2rLxK2+ym&#10;GqD7Mbqlnyv7nB36Hm9x0y/w41EpCzyLAAB3KElEQVSnzhwPlt77bjr2k3we7H55gs8hT+C3dPsQ&#10;vV+7kEchyHfvyaJ147M8MJ9exy7zvirfnrDoOe+645DX/wp9fsLI0/sdUTo62L1n5hV/DjbcLErH&#10;F5/yZ/OzZd+HDeeIUmfMCLwMb9/qXyBKTfaJGek3jTg2J1/w13QOP6Vjb6H7MfGdoc9r4BracmI+&#10;Y5Zylf/d4H8TPiNK6T2l3wduRLK5+f/LP0cL+eZD0bz7xucfTW0bPkmv2Yy89AX66Zi9dB4Beg+2&#10;0W153WRvgK81MeEsW3cIHfdpOl6Ebn8jShsPMCMBAAAAAAAAAKgTSRtYhdWBQbvxWCF1oIi1PWFZ&#10;jQ3JiGSu97en2/G8kmwmoxZ5wb1l4DhxukjTGhkmTWvsX/NI5B2iOTAJYC3jw3riKazFB50MxGqV&#10;DUh75KO5bzcnzTUk7UoZkpYYlPT0amaGIvosySR5N2vn1tO97FhMaUJpptfbTDJfYxGaLjXzIUlL&#10;/Q5rqZispYp289EyHe0GpLkvzEfb1pRZZxcm2Rckkv7CGWr83fya9xVdXTPdodyvJS39+LCReV3G&#10;gWztRyvicThZkZH0GnchYrxR9AAI8JPGCZJW+L2sF/JuPX+rRHKvSfrgjXJ/8SjrWWD7WCsuoeU3&#10;SXrhYVkd/DnWi19a8ERmFouiZOtW8s4AYJ+xNPA+bi5ZLx3HU+xFM38J7d9Oj/+B2pRfI2/wHrr9&#10;HvL4v8VfgHsDX6Lbz/GX1F7/+XT/k3T7WeTpvQT5gl+m7TuQL3ATbXcnPe9+WvZvOt8X6P7kGFz7&#10;m3z+PL3nT9F7/leePpGlM/T4r+TRRT6lGXl+Noc/M0vvejdavv4w5Lr9rTwqje233fUOtPjOY3jE&#10;bWvv6fSzXEz7+iz9PK+m/X2X9ncv/ez+RvefoX2ZZs14yuvfjZb5ZfFkTy6tvZ+h15Sk1zuIWgMB&#10;tGJjOVf64tsOQr7e2WjJ2qmzkLBPOZt+9q/z+zqRZiRjmXISat2wYK9NZJ4G1HoOJsiM9AQi5r3w&#10;v8RSKIhSZ3zKjaX5NJIZ2eZ/VpRQ6OfZqnyK/l3dbdYpjyN57bD5/cfEMv+p/G+CHV/gK6V7sTww&#10;cesA2M1Ir9IuSun/8dLnbXlwJf3blhB1j/K/ZZPBuevfQ5+TZvp8HC5KGg8wIwEAAAAAAAAAqAOX&#10;HpFlEgkPNRDLktSBPW41fDEzMMRpHPZiXCLhqyVtT8HpvLKpWN53awPPzNtVjvhxqRFZ0oY1I38z&#10;v3/3IaI5MEm4+6IntfBIweSrLGXrcBGPznWm4Ti0zjQhy4Zk2pBI8n9uPcUNaonkTsd6Mkv11AKS&#10;mcUnM8E0PWMcKunZ77n7czyzGHuuZT1zrqSnN8gkFbGbinYzsizThKw0IpnK51libTBJFyQtrbm1&#10;9A2uUPYj+yJacuH29PtwKKdTXS6KHHFrufk4lE2UzciqyMhQ2YQ022RyWMt9SZwOUNjz1KwXzsek&#10;oLXog/TzL/yqWSuehfX8ero/KLOUtqTwzUVa8cPiFIExg6V3lfUifRZzqyR9cDUOFb4h64VPLAwV&#10;IXU1sK+g/xDwKv9Xeuk4FvmUMGoN/BX5gt9HLMrEo5yGWnvfT7fHoCUbjuDrw/GXvXthbKzY+EZ+&#10;vifwLrR8/fFomf9jyBP8MvJt+FXJKADtnbyBV5DXH0RtyiV8/bTlP30vf0nO0igiNE7/QaOfOVtf&#10;b8naI9AS/7F0nLmoLXARfWbWIZ//Gcd5jVatyh/RLPqc7AuYyWGlvvTQ66qXz9B70hZYQT+D1dz4&#10;9QZ8wxoiZ9/1DvpZfdo0iQPfQV5uppj/AWn1f5CWSTxVKTNavMHj6Pejk5Yv5/UWnp8cibwbLqNz&#10;voXOtxN57vmoqDHx8ajI65DHH+X3lUXSMZN3+T0LuenMoZ+nJzCH6iu0/U20bTft6xPoAvodrYad&#10;x+blufMYPi9fcAntdw1qu+cUbtDyOjbvuyv/kcgi5Xy9n0Le3tX0mm+mc76CG+EWrC+P8lF6neeX&#10;ngFv709L/a24ffjUo9yMUjC9vlV07t/m96R6Xc8V9FllfVnR2T7lyVL/7Hw7zIBm5qMvsKE0H0/w&#10;K+J8c2H+ajOSPa/s8/H0fpu2u4p/92rBzMK2DRfQ+0fvd+AGtKzXLWqGx9GMpLg2HchT4/K5KAn+&#10;AwNG0+Y3oKX3SPT7dC2t/y59Fr5O5+jiaXtrwaL9PL0e2raL30t23b5eMxKY/c227hn7/NjfgVb/&#10;mXRe99ruxdWlNpWaQ5+1ivQ9nKWBE+nfq8vp53Ujvbfsu/DJ8rNZRS0zksHuqTfwH17n8W8fklaX&#10;/Q1sC1xA626kY7H1NuVh7gP9TtB7wMxob/Dr5twpnvXz+LUspv8t5NDzretr3VBp0JrM4M81u//s&#10;ufAGr0O+e2fT8sr/brLvznJFfLf4czsDLfefw+e5XPkW/d6Zz1w17AckLD2yV/km/YzYc0/Hqfob&#10;wAAzEgAAAAAAAACAEVio7XmvRMK7hpqIlXJr4WucInJcarhV1sK7nc4xZZmK5X1JjVQsmdKiRlZI&#10;ajjbUmpbKaxF1rsmY/1AYAizCHljsxpzYZLcNpwZWSnLbKzery4r12EtUcRa6id80C5jpqSn1kok&#10;WZBI+su8bBJo1nNnYJLebI/CbdlWPNjdn5ovkexDspbkUZKWGVk2JE3T0dmMHGpSWsdMEskUJDX7&#10;XAvJr6Hfr4lbfscBHMqfh0nmtTlhw/ldDGOjcYCk5raWjUa2tVK1CgMyJExJ65jk/+3aUdw3y281&#10;INzY1gqrZFKIcCMylA+7+pLHuPXiIrw9dxomg79i5fTe5SWS/x/W899q2mwMDYYxjBnyM8ahLHJX&#10;1otflPTCHzHJ9zAjXbQAgEmEvWj2BV4pvXisJZ7ST0nztuylPI9yY8aj/9PIu+EDord9wIoD6HwW&#10;0nndhFoDj9PtLjqvcvo9kCmWjpGlUWWpCll6QK/y1YZJHerdcALyKJfQz+9nyBvU+TPmDeYcr8NJ&#10;fO239WeJ3iYfj3I5v79sLsy8YxGiIxm5y5Vm2laj11q9vuSjyLPuI6KVCTchA6vpOKapYpc3+BPk&#10;6joQefw/4McsJWyr/+KyCaXczvtgJgQzGb2ByqhUdp+9tI0VzekNPFdRX9ar3Phg+Hp/Tfs3U2xa&#10;YnNvVfoQWzvTjld5mdd7g13c3PKItL9tgU/SeX64dL5XCYozmIHGjCYzYs0untoy+BXaYgb/gYNX&#10;+eeQNpaY4e0Eu1fs3nsCTww9z5+nY6wWxtYM2v+1Q9sIMZPNjvk3qMbfUWEE2s1IT/B6qk0V7Vjk&#10;JUtraseMrP0UvbdDI9h9yh/Fs1abWmYkuz6f8gfRT4ZH67X+9IP0s6l8Jpm8yiCd2+9KhqUFW2ty&#10;eeDz9JwXKtozeej3ePmvD6P7ZbPYp3yLXstsun26VDac2PWdt+HtYjSEzll/PJ1bgM6n8hlm82XG&#10;uxPDmZHn3fF2el/N58BDn11rrFldb6Tln6D/bRuoGIetbcnWC11sX5e2a6ZIaxyqaMvS4LYGmMFt&#10;fm7MOGW03f3OUhtvYCsvs2BR5V7/A7S86rvF/r4pfrRsXdksXdp7Mh3jVV7vYT8ICP5i6DnBNWjx&#10;gweJM+g5wbNomXmOXR6F/g3ovZ2byhZgRgIAAAAAAAAAMAzMaJL0ge9JZKBgrhFprRNZ3pfUgWyz&#10;Fv6ROKWC+f3JoyQtog01EO1GpN2QNIXV6BrRBcetRb5Ex8tba0RWto0UsRb77j5NZwkg107jTZIW&#10;X4311PMSSfDUrcycrN+grCUzMpJLTRRdJMvfA7m2hg+TSOo1SU1tZWmA+SQmAVco+f+kUOaOIWYQ&#10;ff5cJNmGQ+n/SHoqYZqQlaakuXU2IEcqZ3L3Z3e4tYx3sqKA2ZqOWMs+KA4dkfTCCst8tAxJa83I&#10;8nHZjKTXkZf03BfF6fs9bP1IWR+8sUUv5FpCgwbW8oMt/YM/Ysaiu7+4jOqkeaT4DqwXtslaocja&#10;8HZ6fqdECp+X1GLlOzwbx9HvJCaFy9xa4c8SKV7h6jeOF1UAMAm03fdm5PHfV3rx6CS27h83EnpZ&#10;StWFiEU7rtjYeP8xZy+RmQnhCVxA53wr8gYepfspx2vaH8SiVX2BR+j2R6g1eCk3ns/d+B5xtxqT&#10;TzGTqXcR8gW/iHy961BbYAc3Q5yuzxJL/7svWdo7m34nTBOPpydmhmLg+pomPYuWags+z9v7An/n&#10;JgmLqCoZF/5N3IRirKDPtCeo0GfZNDtZG9NMDvLnm0VTsu8iS4XL70VgD61/mh4XqZi59kOeWtSr&#10;fI3epwRV2uyPHSv30HrTrPIqN/Novzb6t4AZM17FNIO9wefoPvvhwa95uk0Gi6Q1582iK79BtZ72&#10;KQyfgMqNTwtv8H/mvIP/4OPzfbbG4zBmZNuGFbR/+rkH7zL7Z397xP3lEdi9p/NIafZcs9TNVh9s&#10;rU42VyYWPeeEl0ePmeYZX99U8dM+fkjPZSZ4kd8fX9Bcv9LDjay/lftX6P0T/VdH4rGoYm/wV7Su&#10;bOZ6A1t5W1/gZ7xNRWQkS2GtsHUb2X007xGTR3mZp541mVEyxfiPCYK/o8/U11CbchttJ54V+lmy&#10;e1GLWmbkufTee8S47MclzPBmkezM4PUpzGy+kY7ZRce6n87RTIvNroM9jwy2puNypZv2YX43vcEo&#10;PfcPtM0Gev7DdN/8Tlabkd67T6B930v3zTVJeXlQo+3N++pRHi/9zbabkexZ8SiPlc7xKCyd9M/p&#10;ORvpPn1ea6RormVGsshCr59970xjk33/LDzrz0M+P/tBxCC9v2zd12upbqEyjXUP/f5Z5j2L6GXP&#10;vNk/fXbEtbMfBbCo/dK9o88xo5YZySLGPcIY5XV+9ll/j/fnofPgfQT+itp6j+btW+/6MG3D1uo1&#10;nxmWJtrjp98x+rendL3+KJ2D+QMChpmW/QXa3738s2UR1ixFL++b3QflC6Il+9zAjAQAAAAAAAAA&#10;oCbNevQMSQu/WDYfKyVpAwWq++ZsDQ+JnHLtDB8maZG/lI1Dy4Ck0oVK5XRrMxqxGqn4fz+sRW+g&#10;8xi06u3CJJxnUZmiKbAv2Wgc0Kwnz8B68h5ZTaQrTEVS25wc2bAsG5IsLeq8R80UvnT/JokkCrgv&#10;WZktbCIxjAPcevZWtqajKKngtFDxcKxlP4dJ5q+0TaEcHVlpRtbScCYl22ItE8N69udYzZ05oalb&#10;6XViPfcbqprpVFmEKDMrLfOxFPlYZUaWjci84dbz/2zaPACRehQXMd4jhwbvlrVckUc+hgbp39T8&#10;S+6+4iJWL20vfuYsYhzL9t1PFs+VQ4VXzAhJpiJL5ZqR9MI/afkVrs3GEaydE2wdyRa18BlZH/wh&#10;DhWucu0cJtIVAMYVFmXR5q+MhrGLRz0FvitaTw1YBBQzRdhLXrb+pCf4r9KL4ekq9jl5As8hlv7U&#10;oyzjqS5ZWkSWknEqwlKWepXvUdU2I73Bl9GSDR8SZ+wj6H/kl284l97zcuSiaQQO0Pn9sMIsYoYf&#10;MxH53JVHkblu3AxuKC7rXcS/h9wE2bCCt2cRo1akFPts2RqL7AcEzKzka3ayNJZdM01jgY9LnwEl&#10;R9VJ+3wPb9P0m7egVitCUbmnZHS23HIw8vr9/ByvEuKRWfzHCfTZsdaMZPd//rpDuHnDxmEs//5h&#10;/LniP0ig187SKHts43vXt/J2DGYmm/0M0ufySTqGzI0vFrFVy4xk18QiH7nxRftnx757P1Zq6wko&#10;Zjv6fLD0tFa5L3grnxeTNVc7LC2qN/Bbcb0JxNamZXNn34+P3/lBVEpN25tFrT99P/+sWF/l/kPl&#10;/quh43GDS7ml1J6lt+Xn03vKqIiMZKbxvSfzenY/K0xV+pkzmnh//xT39FHkou0Y7H54ent4uU95&#10;hW7P4OVOWGakL/g8v1/sM29VzkZtymO0b/q9Yn333m7+jaCfJ4sW5KmCV9DPll6Taz2dm/Ibsw9u&#10;IJ7C+2WpslmKZz4H/7M82pRdP3u22JY/L5RqM5L1af4Axozk5aLPunVf2efM1pU12wszkpntLJUu&#10;/V7w8QIb0OK738nnycQi+mr9OKbCjKTfO2ZgMzO9lZndwuBvY9GO4jvBYJ8Fv+cBtRQtyPpn69+y&#10;c9hn19r7cV7O1zS25kX7Xnzb2/gzxVOUB58qX2PgOt6+lhnJDH2r3Oe/kd8j679hzARm5Syq2KP8&#10;P97eu/5DdF+Y6vT6PIEv8/vH2rPvrNWXZQpbsIhefq3s+0HVcse76L0Qzwj9G2ABZiQAAAAAAAAA&#10;AMMgaZH7sTpQNM1HYSSWzMiIIZHo0zJJ8ZfllRgz3CS8xjzXOq+WKs1FSY8mkT3SbePGAzCJ3CWr&#10;YdpXZVsmrMbizVrkfNEaaABY2kmXnpaxmnjKTF2aop+VaSyOzYxk6VrTL7m2pRawcWQ1+TGsJXey&#10;1KnIMEa/XNhesnBb+n2YJP96llY0l25xoOlF4y2Snl2BSWanaSjajcjapuRwkZGlci1N72n2ZTfJ&#10;XiqGG3dmbSRvlLTcDld/8WOiaAhSKN8ikWy0vD5kZTSk3YxkW6xmYqf3QXpWzubNb5D1wbWY5AuW&#10;EckjHsngr9Amg7/fl/TiV88mRTMlMH2+JVL8st2MtPZlUshhvaDLJL+Mt3XEmMFSCsukeKmkFX7v&#10;1opimSEAmGh45IeIwHCSN5BGbI2qqcw5PzmSmzwe/x2IpUhk5gI3BQK1jdiGE3tJziK0gs+hNuUJ&#10;Ovc/0uv4Pmrzfxq13XWi+ZJ5msDWXbOMCScxk45du91I2Jew+bI0rSw6zjJQ2bPF1ubz3mNGSS5d&#10;P4+WmSYOWxNu+U+Pp5/lcVxL6ednRdb51v/MNM/8W8xjJYl895qRiUMwWMrN7tJ4PuUO06QUeIOf&#10;53VMbK1BazwupZ1uWRRkjI51Dm/vU86m99U0I5kJ5PRMLbv/EHON0fUYeZQ2+iyWTbhWpWxesFS0&#10;rMxMz1r5PwG1zEgGN23vPgG1bljAzdG2wOfo1kqF+6RoxdakfG+pj7YNN4tSZ5gRw9Jn8j5sRpMF&#10;uxdWX76AGR3JsMpYCuGRYBF2VvtWP/9HcImKyEjbPWKwNSStOvZcMNiPRKx0uNwIs31ubJ1Ey6Rm&#10;n28tSpGRDmKGOYu8W7K+0sxnRl9rbxNfg5DNi5mCrD2P5txgPiMe5VulfqrTn9oZYkYK7KZtG/18&#10;LZhBa6VxtcxIeeOhdDzCy9j3g92XerGbkdVi98+r3F+RCtYT+Eipnqdftt1zHrFLvxfsu80+DwZ7&#10;Fs229L+P6yvTWviCN5T6Yj+IYTiZkSzVrk/ZabYLPMuv1453w7m0rZky1hO8j5uO7O+J9beRRZNa&#10;EZMMPlcxhk/ZJkoF9LvM1sb0KPNQa/Dj9HovKI3NIjCttVDBjAQAAAAAAAAAoAaSGvaUjUe7TBMR&#10;q+GXm7dFHX80y9YQlEhkxHUmTTFT0dqySMfIb0Q3HBZF5Sbh31r11cJqZLdbizqvpw/sU1wk8R6J&#10;pG7DWuJZSUvw1K1lc9FuNtpl1ZUNyMr9lNFMUv/HB+DrFabulEg6ukhLu3nZJOHW0mc3a6knsZY8&#10;bbgIRWYmYS33dUzSGtbT2ZHMRnvdSO3odQ/KJON3kfSJ4x0l6VZzTS165vGFTxWtrF6V0PEkPffL&#10;copWS0NNSL4l2TS9D9eKs/drWIpfSR+8SSL5wbK5yEzFfFoOFeeJZkgig91NRmUKYkwGe6RQIVE2&#10;I8WWmZlavkj7/aOkFz9Ox6gZfSr3Fz+GSf4umRSXzdtlRhkDwMTBIggt48BJpsnxax7VNB1YsfGt&#10;PLpkuYL5umc88ibwW8TT/1WtSbYv5WHpDwMqn5uZevYy1OpfQud5GjdiWBTOtIRFQ/kf4Oar031h&#10;8vp303tgRmo1CiwijH023kAH/bzMVJRmVOA6Xs9MJE8gjsxoqmdpu80l+YJbqMz1TpkJed6GE0p9&#10;+IL/RUu6hi5CzLGZkcwU8QQ+JypMWgMBXmf2s6ViTJYi1Irs8vpNs3AkM7LVfyZt/3OqZ2gfKX6u&#10;1T8/J3CTaMnMGvNvCkvReo5ypCg1qWVGskhS/uMIluY0EOH3z2rH2waeEy1HZ0Z6g+5yH0G/KC3D&#10;TDmrnhnIFuVzxtGMDH5alJrw1MR+M3Kbp9al+PyXltrzqFLb58ai2Kz77hEpQJ2wzEiWTtUXyNBz&#10;WXTdy/R79SDdXm5LCWtGjrYqn6Ht/krrXqCqXLeVfRatQTPFSavy+1J564YmXubEuJiR646iz7SI&#10;YvRvQl2j+MGF3YxkP9zgKZF52l8rNe7rdJwLRWtmsl4uytnfXr3yngdD9HzznviCN/EoRJaWmR2z&#10;NSOrYf1afQ1nRi6/Zz5ta67l6As+MOTHFcuUWXRcM8qSRVMvWXtEhRnZFvwLNygtWBSnNQZLb1zG&#10;TNfMsgSwv51OmQLYNTHAjAQAAAAAAAAAwAHX5tgREhl43MmEFIq49ehnRfNKuoyZkrbnL/KQqEi7&#10;iehUZsqthy8WPXEW/nfPeyUSpXMZ2pYJk+jzC7WUs2ECNAQSyZ0u6am1LXoib0ZIlo1FJntkJNs3&#10;j9N0y2Tu28/BenpA1jIfZn27+zMnyXoy7tbT321au3nS1o5kZlyzlvG5Q5k/u9TYiJnc3DuK73eT&#10;3FUyyTxjNxSrjUZLw9VXlJN0UdIzj7u1/NliqHFBIpmullBuYy2zStLybkwyaTMqsiy7EWmXW8v+&#10;+Yxh1jfcX2Drm0p6obNFL+QrjEgqrA/eY5nKs7cVD8YkbwYx2GDlkjr4PRwqZO3nczOS9UMKRawX&#10;BmQy+FtJz7dWm5kWLmK8h0VeYq1wLetTFAPABNHKXlRaL30dxKJ0Wns/I1pPX9hLeRb15dlwEWr1&#10;fw8xI5AZESw6jUfTWGIRMkzBOmW1Z7L1w9ZI8wX6ebpAltaTpeLzBBbTbaV5sz/B0g46PYOWuHlW&#10;FV3WaCwLnMHnyebL1iJkpl6r/2LxedP5s2fC9hxU6lFutPoCL4rr/auZPtMJmxnJ1u7z9HpEhYlX&#10;+VP5njmORcVSu4rzhjMjl607ipaHRV2ensfWyGPRlat5GZ+DUjYFS2ZkII7m3Vr5DxVHM9KYSdv+&#10;h5eZ9+g5uv0ON4k8gZdFX3tnRnp620ptWURtNUvvenep3kPnYGGVTaQZydp6/ObfXp/fXOCfGdql&#10;9lV/M+xqHSYysdaakU6w9Uct446lrF3Oonw3fJVe06/NObBnSzGfESvVMFeN9TkZ42FG8tTEVh/+&#10;B0TL+qi1ZuR5d5+AvH7LjAvTf/WZ/wjzBuzPce17zr5v5nfBbOvp/Rc/3w6L5rXqhzMj2bqOPsX8&#10;vrH1NKt/YMJSBjMjlNW3Ko/zyNUKM1L5M1rym8ofKpTGUF4QJezZ/BEv43+TlBgd/yfm5+v/b6k9&#10;mJEAAAAAAAAAAAyDWw1fJJNwqtKINPclbWAQk8g6lopTNK9A1qLXlM3GOmRfK1IPv+IKxT8iuuLg&#10;vj2nYBJ+xW5Attj2m/vC9P/hxzcqDJgYXCQxF+upPqwlzNStNjmnarUMSMuMLKuFpP8mukUySX9b&#10;1tJb5P7kUaJo0pBI+gqJZP5db4TZiTuKB0na/2/vTuDcKOs+gE8LHiiH3AooAuWwKoLlaEvb7BwL&#10;BdruJtkKHuANeN/X69HXl1deFQEFr0KPTSZbpCAqKiqIRcBaodDdmWeybREqZ6HdTbJtdzOTZDPv&#10;83/mmRy72e1uL1r4fT+f55PNM88cmZmkkF+e5/H+T3Py2/RguFX+eoaXkcLIsG7o8mYnX9Sc0i77&#10;Lr+ZuffrdvG78mmd+TQ3aLroVINHGUSm6XkYTAbLqOjMLc3qLu9dnUxeIrrjGwYr9oThYVh0p5gJ&#10;54ckzXb5fJWVrpBP6y3wJ6pscBHfTjDXJJUh25NzSg4a6cE/Bdtt/BmppkuXN3cP8uuMz1DYnejL&#10;VeoBEn4J2ajEE8+LnhqvSAsmip6hNAweBUUtSerRcr7SmmgRQY4YOjH1Pn6OPqi0mR8Tj3HzveIL&#10;fDEPH29LvbOo5xx9wU5hI83hRj1WoIp6WsUTzzS8/8ISTz4kQuO9XRisUKFhQWlI07i5hR9/kf99&#10;tULzNFIP3aElah6ntNz6ZqUybGvyP/w+o/klG9hOGBlvXySWid5xy85tuL/WW0+p9K4aLYykYWjF&#10;tqiHnZjXMrh3W1JniHpxDDsRRsZTsUodHTfNLRkKe7ONFEbSnJGjiZrv5vsJelnGkncP+weVfgAQ&#10;botCoVBYN5YwMpb4XqU9zQFaa7xhJPVwDdtHzSsbXjcqLUtHnmB6PGFkPBHOW9kvgvTABH6s3xL1&#10;9WHknbItha4jTwi/K8JImvuWAnyqi5pdYh7LsRopjCQx8xeVY4h1xIO65EcrdTSEaaPzTYV6J4qh&#10;hFPbZNveYcP+xpNfrmxr1DByybv565JBu/mgMlXOMRqi92z4eRhP/Yn/1/0h4w4j5y2ezI8xuBdi&#10;yQfrhqaNp6rXEmEkAAAAAACMYHr35oN0O/vHICwcHkbqLLNWfeTFhvONRazcWZqV7asLGxsWChJr&#10;/6bhVrPlJjt79wwrV/3/GE51+i5Srexg2G5o0azczbIp7AP0dN/hmr3tq5rTv0Z3+gsUNg4PImtD&#10;yPCx/m/qNala7kW0zalr+o81WP8TRlf/KHPm7R7NG8uvb7bzP9Kc/EMac8f8PbreXX6nwdyfacx7&#10;Umf5wTBcHBoy1pZGy+rWYe6Akfaunr2+fLDczQ6JbPBfq9vuFsPy3iOr6ui2dwk/bjfsCVkJI+tK&#10;EERqttenWbsuJN2XnZ0uH66nS/+qhIcyQNTt4qDOBn9BQbVsqhhs8Gez1pbPlk+HW+7vp3cPfldP&#10;F3trt2c4ZVHE8K3p4JGGdaXtNa0tn6cMnVt1gT9RZ6X3aU7pm1PD+SkBdov40iYlnJttpBJNPKDM&#10;6ThCrrHjqKcXBSCTF7xMhxp9GaEvqS9aFISw8xJnKbGl54k5ROmR5h+judZifPn7zZ36h03cE9HU&#10;MoV6HzW696iIedvk3HV7Az1xeMNAqLX9JIV609Ixx5IviPBrbvvpCgX61DuJhrocsbcjR/M+xpL3&#10;B+ubg/wcX9f4FynbCyMTLTXnjn69NHr4HTd1vr9NQXvz55V55EjYO5HCk1oUroX72JkwMpZcUKlr&#10;bb9Q1BH9psN5m/BcVsPIi5a+sdI+bt4haxub/ZODeZtwfrxnxT0bonMdb7+vsi3qRRkK68YURtYE&#10;jkFYWzXeMJLmEw1DOHptQ8/fWIyrZ2S73H9yvayRc3cmb5bHXA0jqfe22K6ov3PE4bt3Sc/I3x7E&#10;r9cqWbeFnx8aVnVsP+AYLYyk+VPDY4iaS0UdzfvYKufpbEn8YbvDYNMxButTL8pP8JrguMSPVirh&#10;Lj/uUcLI6YsO4p8F4ZyY2/jrq58EPp78Am9Lc64O8nbXi2FYxxtGtiRbq+ch+T+iTqCeyKlg3ksq&#10;CCMBAAAAAGAEatemWRrL9gdBYRhGBkW1cn3amp5zZNM6NNSf6uTaqedkNWgcqTQKFnNFzcn919C5&#10;7zS773/E8poelLUlYm+9VDaFfcgMK3+i7rhf0Vl/phpCUjAZBo/DA8ihYaTueLefs6p8ML9n9tNY&#10;/7V8W/fIze9REeYfyF/Lt1TWv2LGOv9EWb1dNGRnhHln8NdzvWEP5BuFjbWhY6P6oFAYKB8pkHTy&#10;qdM37vjQm+pj3rs023NVx3u7rKqIrMm+QbcLvzFstywCyHTYEzIIIat/F+n6eFr34DXKAn9/ufor&#10;mD9BtQspw5a9GWt6MhpOcTMNeysbKgq/L3i7dcdv8Ef+Lpmj0FhdW75MZ8X+4WGk3IfYj+wlyUrP&#10;6lZhmba2fLrcRAXfjsbXu2qkYV0Bdg0KPcIeRI1KLFXgy78j5vUL0RekNF/e/IWHiKBy7i2TFOoN&#10;GAzh+DNFzHmY6lSi7ZuVMKAZWmh+RBqulIakjJlLePmKQvMjzr35BP54uOh5guBy1xLzi912gAjT&#10;osmj+DV7N79WH+XX4Dr+nK7ZOn4dGl+vkUprYitff7285j/k2/mw6DkX/flRoldPG4UqDed9myDa&#10;tiVGmSdSDHm7ZNQQb0+Lmh9TYokMP/Z2fmyX8b8Npa3jY/w+D4ZWpGA12lEdzzuauo2fn+A1xjv+&#10;JkLdi5a/UfQAo3CXhncMUW+92jlMaa5GCq6oZy0FWvMSZ243jKRAKZpcI/ZJw8XGEz8W708alvSi&#10;1PFKrKNVidcEfxSG0Fxzwf6e5sveo7R2TBPXLpp8rHIstB8xfx0F0skgvBTHsFM9Iz9bU5cQnyWx&#10;jhP59u+u1vNzHaIfM9BzqhchNT//8dSF4r4eht9zNJ+lGGaTn4uoeZcyN3mCCDRj7f9Tqafe4bUq&#10;+x1DGEm9o8NrS/P7RZc0i+tLxhtGTvrJa5Q2czlvS/d8QYT0FGbTdZu37Bj+ntX5dadfo40czI0r&#10;jEw8L9uWRa9vOvfRDv56zC3ymKthJPWOp/d4+Fqjib8qc/lrveiWt/E2F/Pz8GHRbleEkfT6Wvm/&#10;BXQOqJ5eEwVqcX7vR5Pv4tf7U/y9M+w/hIXRwkgx3GnihWBZwqoEcfT+pHNOr41CYPpMDM95dJlW&#10;eW2EzgcFiMFx0fy+N/LyCf78gcrxUhktjCSxjiv4/oJhY+Op50XPVDr/rXW9lF8U94loP84wkoaC&#10;DYNtGgaZXg/Nxdma/FGlLZX3yh8ZIYwEAAAAAIBavj9B68r8ZWgISUWzMyWNZRbIlsOodt90g+Vy&#10;9aHjWEoQKuqsb9sMKzPsS3KdZf9RDR+3VNoHJVecynLozbMPm2H5h2pO/xKD9ecMu78cho21AWV9&#10;IFktNHfkTGdAjFalpwvTeN1G9bHMu8SG97BJd69/Dd//9fy1PB5Z659GPc7kojFRH8mfpDveXXwb&#10;WylYHBpMVv5OV58PbVNbdNv747R/bD1Kbn5cdOa9T+ty+ygUk1UVWldhJj9OfozhfJAUPgaPYa/I&#10;cJma9u6duhLvT2Kw4jwjXSyEAWSlpAd9rbv0h9ofYaiWP8WwB+U0V9sXebw8SWelToPmoaTekCKA&#10;pCJ7SA4pvG2fnh78nv6vvsMpyJeb4Z/hpcvV9K6dexSgHg1DGjUfqXzR3KhQ76625PsVMbdh+5W8&#10;/Q+UNvPXwXqp53n9yD3bxluiZkGhHk0UUlJPLeqVE0vOFV+I702h1L6Agqm25AkKBWbx1McVCo7i&#10;qTt46eTnNpgLcHeUoGdfL79uq/l1/BXf19X8+eWV0INQj7x4Mgg+Rio0h+Kcju1OAL3nUI86+kJ/&#10;hPdKMC/kr8WQqyEanpeC3nB+VjE3XSpffZ54QVHmV8O0aPJrvM2mhvsQvZy2E0aS1tSFSjS1trIe&#10;vT+DuSuDACRmLhevhcw2qQfhXZW2VOj9R8GPGJKY7yPcRkz0MKReW4/zx5zc1k/Fdsi4e0byz562&#10;5PpKfTS1ka+b4eckw481CF+iiQHRloigNbGMr1f/4wnqBdkIhY/0ORWeSwraYnwf4ecVfX5RT99a&#10;4TbHEkZSzzo6F+E6VFqTfxfLxhtGEgqGKdQM16OgUFy3BL9uIiy7j687wvC93PjmjPwW314QfNOQ&#10;nvReo/uDrj31zKNzFU0GvT0p7KX3bzi86NBC73PqVbhrwkh+3Wio1tRivr9qwBeWIECmXonDjRZG&#10;UpAdN/8kllFP2TlmMMwFBZvR1AOV7Uf5vUXnPNx31GSVnqD0XommvsuvZxBIhiXGz0s8dXv1eUcw&#10;nv9IYST1zKVgkN6/Yhn9aID/Oxq2pWvQkvyoeK+T8YaR85cfWHmtop6/n2Lmi7yO5kFeU6mfkwjm&#10;IUAYCQAAAAAANSJdPVM11luqDyKD0FCzs/9UnYHjZdM6NH+kamfurQaM2ysiSKwrupP93dBekTPW&#10;bzmSL8vXB5DVoluZVbIp7MMivr+/3p1vUp18u+7kX6TwsfHQrcOLxrbdRtugXoaane8wWP/ioffR&#10;nsKP4RDN6r9adzynye6P8+MYVyA5m+aTdIoX6ix/Kz8PvaMFjkHwV11e34YCQbfIH++Y1jn+QFJl&#10;hW/z7fxJPq1a4E/UmPeHauhY7QUZlJowkhVXqna54XDOrzQznvIPNVjp93VzPMqipQvbZjnembKp&#10;oDqFL2vpcrN8OiaRrvJxmjN4jZEubaxuv+yHQ7UGIWV90VjpSV6+o3aVT6Vt0HtIT5e+oHaXp4uN&#10;Aux6/MOZviwPvxwfqcSSOV56FQojRgsud3UJviDP8senlbYkU1rNBD+OD4lhRGE4MWRgci4vN/Dr&#10;+k/xxXbc7Nnj121oCcKwF5SYuU5pTd4rjqtRu7BQANOS2HuGZw1MUObQPHLJ/1FiiYd5od691OuO&#10;QrTfi16HjYawpJAlbtKcovfx9xl/H4lhHikgeJCv+191vY5pbszoUhoKt13c82K+yfZtvN0qEbbQ&#10;MbQlPyy2Jfa59LxgxRoUHlEQR8O0xpKWEqWwg7aTfIqv9xu+vba6AJTC02jK5Muy/DXx+yTxT9Eb&#10;k3oX0ryXNHefCIFSNOTsj0SAE0vcIo/hW3IrFLwuEnVx848inKpFwUewjNb5hqzl52bJyfw8/Jpv&#10;b4Bvn8KSu5WWJdP5fj5baV/7IwTRC5sfKwVo9JlFoSv14hxJG78e8fYP8O2u5Nt0+b7oxw4239c3&#10;lNnmcZXAJxTuk8Kw7aLel6I32z/58dB2t/BzsFAsoh9vVLaV1ERdiIaMjSf/HCxLfEbWkgl8/Tcp&#10;beZn+OMqXrbx4y7x8gJvey/f5kdFz+aRxBN/ENtsq5kDcyQGzUXIzwGF4SKs5ucxZn5OBNkUTtN8&#10;hbXDI9M9RdeKrj/1koxS7016T/NzGTX/W4TPrR0Rsf+g0PCqAdETUNa3JqbJWkW5YOlb+TbovuPn&#10;of0Hld6KhHrGxzou4sf3O768R75n+OdY4q98ncb/MTYvpfK2f5L7eq+sDQU9sWNi2Z9rPlsmiN6y&#10;8cRVwT0iAmvaF/+saufH1fFJMQpAiF4n9Z6MJ/+Xlw5+rr+ntLZP4et8qPrZJXqw8nO88BB5LHQP&#10;1M9fIs5X+4V8P/w9TME+Bc/ms/z4fsLbvqPuvry4/VhenxLboWB39k+qc6uScB9tCfE/X4Lo6Zr4&#10;Md92L1+H/xvKP69ojtag93XQPtZxsmhL92elbkhwDgAAAAAArzA0jGBPqjaArP6d9VU7Gxv2/9GS&#10;7mQ/orFMqbre9gqFidXnKsuWZnX1vlNurkJz+j4wNICsLRrb8h3ZFF4Gpq58+oBZdv/ZKtt2K4WR&#10;YwkkNXvAbbK3iO/HItaW0wx7YB31FBMbfAlQMK+x/IcMx3tCZ+43diQYpSGPDVaYodruvdWAsVrC&#10;4HF4CMmL6DkZhIR8//w96a0wnsiM/N1ZAzorLNJYYdh7i+bo5NsvhKFjGEjWPhd16eJjapcrAi5Q&#10;lOa1Za05Xdxa7bFYLbpT/KVsJkzvLh+kpwd/PPXp8rincKJ7b9a68tt0p7TccKgXZuMQslL4coOV&#10;CppTespID15Nc0aKQLy7fKW2rnys3CzALjdBfLE6tMfR3l6oVw2FBrHEZQr15KKeVhT8UA+ql7vI&#10;8gPFUIKxjtOU1tQc/ngtPwePiICm0bnal0o0QQHMz+Qrhb1CTXi5e+yhX6w1HDL4lW4PnfuXqaDn&#10;aDDXJoX+1JNx/HbjNcA9DwAAAAAAY2PYPW/TrMz6ao/IIIjUrUxZZZk7ZLNhNOuFo4P1asPG8RQK&#10;FbN/kJur8v0JOsvdOTSADItu9w3Q0LCyNbzMzGT952hs4A+aM9AbhpG180nW/q2x/P2T1pfFj3d1&#10;a+DHate2j4uNvFT4vdvkeJdojvuU4bjtBvOD0Yl2gJZ2owZzV+qO218XOg4pw0PJgt+c5vW86Jb3&#10;u2md5TH1kDx+hf9ag3m/58deneaJO/Wh8kE6y68Ow0fxmA6HZ632jNTtwgaVFet/mP8Kp6dLvzHC&#10;ALIyj+MghbYbNcurG5p6Vpf3TsMufXOneveK+6+s833+SWel5zVWKlVDSNp3fSAZFoOV1qnp8nvV&#10;7sJ0lZWro5sB7HI0j2A8+fdhwdC+UKjXFg1BR3NQUs+qWPKXvP6rSksyLnqxjDa04b5CzKOZPJe/&#10;zg/y1/l/Cg21ScMj0nCojc7JvlxiZqdyYeIU+coBAF56NIdxPDVH/PAl7Pkb9GR+P/93JphHNZZc&#10;I4aEBQAAAAAA2AfpVvYjBssO1AaR9KjamXUzH+6tTklTy/cnaCz3KcPK5oeHjI0KBYm1jxR25rZo&#10;LNsmt1gx0+59s8pyT9cGkHXF6nvsPJbZ4ZAH9n6nd258vdGdv0BnA7dobGBT/ZySQSAZhJIDW2d1&#10;9s+ldc6zvXfpzsBPIyv8l3y6LyPdP1UGew82rS22KMur8/ONx4zHthyppkuXa7b3V425LgWAtSFk&#10;ox6SopcihZH8b93Je5pVuJm/X7f7g+UZ68tH6nbx7+da5aNllaClvUv5a9lS6f3YqLDCWq27qMpV&#10;gOPXazI/L/lKGCmLzoqDmlO8ObKh/j7V7NJHjXQ5Jp/uFBp2tckpn9uULn9Rtwd/w/fHP09L5WFB&#10;ZPicF52VBnmblXp68Hc09KvcFMBu0GLOVMT8kEPCoX2tiHBSDEs5oNAQeGKY0naHPzf58q8qUfNi&#10;peXWt8pXvXeioTDbaJ621E1B6GhuUmiOMZpfbF/rwTreQkNFAgDsTWio4bbUP8W/KdHUU/zfk8f4&#10;Z/FTSjxFP4QpKzRfZTz5KdkaAAAAAABg37J8+X4ay/3asHrL1TAy6+t2b7GJ9X1Rthpm6srcYTSX&#10;pGFl+Hq1oeP2CgWKwd8qy648+1/b3ig3WWHY2Zhm9W0ZFkLyotvZsmrl2qf4/st/dDQQw0/S0KuG&#10;M/BL3dlWCMJI1w/DSN3uL2tOvmPKc/7rqIekYbs3Tvv32HoC7m5TGX+PMPdnqpPfptveTees6jlY&#10;Lho3MYQn9bhk7othEFkbQFZLEBhWC69jblG3vJ/KTY0o0u2/VU1798qnwmT24oFGuvAbfl7LwwJI&#10;WTTmPWl0l8+Sq4DU3D14U20IWQkjnWL/LKcwUzarMOzSb2amy2+ST3cRf8LUleUDZlj+obpdPlt1&#10;Sl/W7MHbdKfUqbHiJgpGKaTkj1t4+bfGBv+gsdICY/WO9+gFGAN/ohIzv67QHGKNQqKXW4maeSWW&#10;/LfSmvy7IoapNa/l9V9SWhMfFD1gWswmMccZzQkWbz+d//02pfXWk5TYouOVtvZj+Xk6Spm9+Egx&#10;TyD1LKV5zubc9TrxSPOF0ZCxtJzmJKMvsucmJynzzMlKPHEm3990Jb5UV2KpS/h+v8gfb+TlD/yY&#10;GH/uDjvWV0KJ89fdmlogb0YAgL3HnI7TlGjiAf45FcwrKT6zaM7Y5Fb+3FHiHd9WptTMLwkAAAAA&#10;ALAPOdd64WjVzuaqPSKpZH2dZTsj3fkRf9CvOrn3aPZ45oocWvr4PnKfkZur8v2Jut33fc3ODg4N&#10;IqloTp/XxPo+KFvDK8gsp+9kwxm4XrcHbJ31D4S9JDWW3xSxciIM01l+Nl/+FbHCXkJlA+/V2ICt&#10;Oe5Dql08/5z15R0OJaes9l9H81Hy7Vn8cTAMIet7SFJIWFtHgaFb0tKFz1O4Kzc1jOjJly7cLp8K&#10;s9YVZvLj7q8NH4NCw7QWfd0pPN7Unb9ANgdpyhP+IRorPlkJIcMhWnnRWelOCgllU8HoLl2lsRLm&#10;wYVXEBpiLpa6ZVhQ9Eos1NMllszwv59X4uYGXtYpbWYXL4/wZSt5uV+JJ//G6+/h5c9KW/L3fNlv&#10;g8fk3Xy9v4jlbakHlHjqYb4ti9evV6Lms/x5li8rVva1NxY6vniyn7+2rBJLbOaPPUo0Qb1Nd31Y&#10;HTMH+b46MMQhAOydFkxUWttP4p/xFyut5kf4Z9bn+GfhFbzMVVrFsNKYexMAAAAAAPZZmp35ZrVH&#10;JIWEld6RI869F2EvHqhamXXDA8axlWZe1K5sesoTmUPkJitmWLlDDSv3QKMgUhS7LzszvWkX9x6C&#10;fQbNJ2rlT1Q7t12ms4E7NbvfpUBS7+pP0uLIig2vNVh/YrTQ7aWgdrmnGlb+etUa6NGs/DLD6t/x&#10;noQL/ImzHnNP1hz3c5rjdRt2vjw0jKzrGSkDRM32no905mfLrQwTsQpnGenCIvmUzvV+Wtp9MAwf&#10;aXtBCMkfmVvWWPH+ZuadIVtDDc0pz9SdYqYujOSP/NxlZ1j+ibKZQEOiaqz058jaLUfIKoBXCJoP&#10;i4K2RqHRaCWWeEGJp+5R4omFSjz5NV53iRI3m/jf5yrxdhp29ARlfuoMpa1jmtKaaFFiHZ/m+7me&#10;t7mXr/cib1cetk2U3VuiiRK/bha/DglxzaLmPCW+7HSl7bYj+Z3Q+Mv1BQsm8uWHKTR3WjzVosyn&#10;3rQpk2/HabiPsZRY6kkltuRkuQcAAAAAAAAAANgTlvv76aw3UxNABqWzp0u2aEi3c59sdhoHjVQo&#10;bNxevWZnG84vpzpb3645OW94ELnFN5w+X2W5W2RTAEWzykfrjnuTzvr7mzu3voPqIumt79Act1U0&#10;2Mto1tbTDSffRSGhztxf6Ony4XLRDqFelrrd//2wh2SjnpHVYFLUv3A+Kx8mV69jsMIMnRWvlU8V&#10;zfHm167bTIFkOgglVeau1NaVj5VNYQjDKV3Fz6Vb6REpA0m9e/AG2aRCs0tfVR3vPfIpwCtM1Dxb&#10;iaXWNgyO6ktWaUt8UtFv2qkPTYGGM42lZilt5ieVWPKXordhPGXzvzMIKneixM1+JWY+zv9ewf9O&#10;8nP8LaU1EVPmLZ6sRJbu2smcP8i317LknXwfl/B7aKHoSdnomGpLzNyoRJc0yy0AAAAAAAAAAMAe&#10;EnF6jKFBpN6V3araufNlk2GmdW49SnX6Hq4NGcdVrExZZ7m7pqxe3XDOR83KXT88iAyKxnLbzmf5&#10;SbIpQAWFejPXlk+QTxUj3R+jIX/l070Kzd/XxNwvqk7+YY15ad0e+JbubDtzZ+ZBjVj+aTQvpWG7&#10;/wnCyDCQDP5uTodhZMHXbfeB6Y/2HyNXrdC7i02a5YqhQt/5lH+onnb/Xt0WL+kiL+5W1XHbIxv8&#10;YXO9grTc38+wivxzrFiu9IykXpHp4jP62vLZspWgr/NP1NODP5j+UPkgWQXwSrNgohJd1qzEUtsa&#10;BkhhoZAwllwjesntajQPY1tykpi3MZq8XImbPxf7orkFGx0LSrXEE/9Roqllovdpy9ImMVclzXEZ&#10;WbC/PLu71/zlh/Dr9Ed+/xQaHl9YosmcEktcItcCAAAAAAAAAIA9SGfZHw8NIzU7+9vp3ZtH/GI8&#10;wrJtup3b0jBoHENRrWyPZmfmys3ViWzIvkHryvQ2CiKpaCx3h2wKMKqZj2x601SWa9gDcG9xHht4&#10;i27nP6Fb3uMa857U0oXFTZ3958rF4zZpffk1muWdrjvFH2nMzRrp6hCt1d6N/DlzC4bl/WDS3eXX&#10;yFUFms9SY4Uv0d9auhjVbK+vLox0vKzWXfrc1JXlA8QK0NDpneXX8/N4W20QKcJIVkgcv8Kv6xxk&#10;pAdv1Fl5xKFzAV45WpKtSnQ7gSQVCr/mLTqVr7H7582as/AIJZaMK7HELUprcj3/u1eEphR8vZJ6&#10;UNLcjbHkgJh/MmY+q0TN3yitqauUlqUjTiy+R7QmDufHc1/DY64tsaTHj/m/FWUPBaQAAAAAAAAA&#10;AFBx7j9fOFqzsg/WB5GZ/oiV+YBsMtxyfz+VZX7VKGQca9GdLXdNXs4azuenWpnPNAohqWisb5tu&#10;982RTQFGdfrG8usbzUm6tzJY/6d1y31cZ/kB3fH+YlgDkXNWlQ+m95xsMi6z1rlvM7q9ezTmbtOY&#10;N1gXRvLC97W1KV2OyOaC1uVeqLL8x5UF/v5NrHCnCDHTvC1zB5uY94LOigjNxkD/V9/hzax0f7NT&#10;qoaR6WJRT5enySZi7lPNKX1ASw/eKGsAXuEmL3i1EqW5BJPbH24zaj6utJi66FW5p8xfvp8S6zhR&#10;iS69mO//80osdaMSM3+rxBOP8ucblXiy2PBY98VC4WM8+Rx/fSv5Y4cST31XiZvvVVqWnqG03bZ3&#10;/BqFel+2Jn+13fMuetSmblFmmwfLNQEAAAAAAAAAYA/SWO4czco8HwSRFBRSGNn7yAwrd6hsMozG&#10;eiZrVq5vaMBYKaPMI0lFZ5lMZE32DLm5Orz+DRrLPtQoiKSi27kHzmbbMDQkjJ3v7/6OM7tQZK1/&#10;hGoPXKY5+Q7NcZ9SmRjG9Wqju3gBLZPNxkVzihfqVmGZlna3hUFkWDS7sD7CypVhj3XbnaOnSx+M&#10;sMIMg7kDIrR0XE9zCh0z0u4pshlsh2ZtPVpNlx6r7RXJz/0yfkNW7seZdmG64QzeSL0oZRUAKHMW&#10;vk6JJ/+vYahUW0SvxOR/lFiq4eTTewSFk8bCQ5SL249VYh0nK60d5/Dj+ZAST/1QiZt3KbHEWiWa&#10;yjc8/r2txM0t/FhXidCO5tGMmlOV2JKTxdyadE32RC/U8aAgMmY+uN0gkkrMTPBrdaBcc98x+yev&#10;EeF3m3nqiIXuvT3h4o5DRQAfT1ylKPy+hz2A/wdDLHU8P+dnKbF2VZmXMJS5/H1J1wIAAAAAAABg&#10;H6NavVdoLFOq6xlp5ebLxQ01dfXe2ShkHGvRrewX5aaGabJ7L1CtkYdo1dmWK2q/zAd4uTq9c+Pr&#10;Iyw/SXPyV+m2u0pPey+qrGBpzP1ZhA3MUPzx9Zac3l0+KNJdOEu3B/4ohmitCSR1x/vd6X/ZKAKx&#10;Zrs4V+8uvY/Xd8kgcqvGCldOWe3vMz1M9wYz0+U3aU6xOwwi9XSxl1+Dyhyds1eVD1adwetmWP6J&#10;sgoA6sTMnyqxMQR5saSrxM33iOBmbzR5+auVi5ecrMQSBj/Oj/DX9D9KNNWutJr3KlGzS4knu3nd&#10;4/z1PsX/fo6XF/hr2szbZkVA2Jbq549uMMxoosTbDQ47B+I88HoK5qidGE6VrxtLZnj9pmC75gb+&#10;SMPMWmLfbclf8GVf5M/nKnOTk/ap4Uvnmafy1/JQw/NQW4I5Ru/m5/lNcs19S3zZWfw1vNDwtYUl&#10;nvqTbL17xc1vV/dpflDWwnjR59TsxUcqUxZuf4LwWGJz3bUOi3iPp+5RWpLTxecLAAAAAAAAwD5A&#10;s3rvqAsiu3rXyEUNRTp73xGEiuE6w8PGEYuVKRt27oER5/Bb4E9scvpuahRCUtHsbPfQudYAXhn8&#10;Cfr6bWfqae8HqpV/TLfd55sc9wmdub/Q08WLVTt/0ozHthwZ2TCG94fv78/Xj2vpwhrD8bYatls2&#10;mLeFb/tyWqw57oVquvAr3XELuuP9TbW9d4n1YFyM7vIxBiuupWFadbs4qKUHf6IsCEaTnLLWP8Kw&#10;BxerdmG6aAwADcxffogSN29SoslSwy/ka4sI3ZLfUiIr9r35AOctOkiEZTQHZtR8txJLnSeGn42n&#10;5vDnbUoscZnSZn5MaWu/UokmPsPrPq/EzK/w1/sNvuw74nXT83jyC3L5lUpb8nIl2t6mtCQu4ttq&#10;Ulrbpyitt56kzOk4YkwhyN6Mep+2mf/g56lxKFtbYsn7RXC5r6oNIylopuGLh5ZY4ney9e4VM78p&#10;wl06lmjyw7IWxiO6dDb/TFvEz+V9SmvibbJ2ZNFErnLt6UcE0dQj/L5/UmlLBNchbvbz7VwV/scF&#10;AAAAAAAAwN6Kel6pXT09lSDSyniqnblMLh7O9yfy5dc1DBrHUHQrt0Wzt146Us/GqWt6jlXt3HON&#10;gkjD6tvaZG2pm9sO4JVoevfmgyJW4SydeR/UHO96Cgx1K79GY+79uu0u1Rz3v4y0G9Ms7/TRejNO&#10;ecI/RE/zbaS9v2p2flB3Cp3n0tCidvF8zSmsaUoXvkjPZXMYJ+PR8jHNTilNvSI1VuSfa/4Mqj//&#10;8fKbNaf0TdUuI4gE2K6ptx2gtCZuEV+8b6+I3oPmr5U5d9GQoq8U9B9Ur5zhImLJVn6ts5VQbPTy&#10;gAh692V1YWTqDiVqHqfMveXoutKy9A2y9e51/i2HKdH2D/NrEN9reyHv7WKpG4JryT+r6IcH2xOG&#10;kTFzo7jO9AON1sTh/BpcocQSfXJbnUpr+0lyDQAAAAAAAIC9ksZ62gyrt1wNI3vXqM7A8XLxMDPX&#10;5k+gnpONgsaxFM3O/mEyYyOOJqTbfTfp1HuyQRipW7mlygJ/3+vwALAbRXx/fzH86lr/CN0unK07&#10;ha8Ytvdbg7lP6E4+YzjeC5rtPmLY7kLDKXxuluNeGHk0P0lZ7QcdY3x/QoT5B2qWG9Vsb73KCr/S&#10;mLuYb+uT+9pcm3sbzSofbdjBnJH62tJyZYW/P/Xs1tKDP1S7yvtuRx2Al0Q08WMlltomvnzfXomb&#10;9ynzlzacmBr2UVOvo1D640o89WLDaz60xMx9u0dkqDaMjJkpZf4oQ3JGFuyvzFt2jNJy65srIWzb&#10;4iP5Nk4XwRcFmcp8Ob47/weeeuNS25Ylb1aUIT3raC5UmiuUllO7+Xw92qZoz0swh2iA1qe6ttsO&#10;EL1uqQfu3PbTleZkzWTIfH+0vWjyHaKXbrz97SJUGxqkU8jZ1n6s2KbYBz+u+Ym3KC2pM/i67xLh&#10;69B12m47LDjO5FHiOYV2LUveKV4zzbdYbT9BbHde4kyxLRoqdSSRpa8VQxfTfqnEFh0vzm8tCgbD&#10;80OCe/SUoBdy4m1154jQ+Y8mF4trSWFka+rC6nGP8B9cYRjZlnhe1gTo+Oh+oFA+mtwq5pOk11e5&#10;/r89SFyzlqVvDV6reXCwotR2G78v+DUQ9wW/JsG5G/k/+uhaiXa8PQWfdH/Q9aV9UaHnhOayrD0n&#10;dC3o/qO5Z0NttxymxJaexuvPFNeC7hd6PfWCayVei7iX5f0qr0fttaN7hs67ODZ+3ukHLLVouTj3&#10;vNA1Etvm54X2T/cJXccQ7Ss8L8HQ1SP0OKX3Dz9n4f1M+93Xf/gAAAAAAACwm+k2zf0og0i7d7DJ&#10;6r1eWT7yPHQqy71XtTJuo6Bxe0VjuacjXT3HyU0NE7G2nNbMMsWGQSTLPdtkbzlPNgWAMZixvnyk&#10;tq4wU2PehzTmfkdnhVuaab5Ix1vBn/+jiXn3aKxwm552lxisuEi33FW8vqQ7rsfrLYMVErpTXGpQ&#10;OMnXNdLFG3XH+5HGildrduFzmlOar9v5JtXqn2I47skUvs1eX0ZnCWnqytxhhlP6Gz+H/fra8tlq&#10;d2GKag9eN9oPPgBgJAYN2Zr8biVsGq2IORVNpkSTl1fDF9hnUQgRS/6SX8+tDa/30BJN/UWJdVTD&#10;j33ZeMJICm9iyd/z8i9+zj6mtKTex9f9G1/vKSWeep6fl1V82RVB4wUTlVjiFtG2jdfH208P6qXW&#10;W0/h6/1WLI8lb1aMhTRk8gfkc779Zc2i3eQFr1aiiQdEXWtiDj/vn+D76lRazS5+DGeLNtSjMpb6&#10;Kj+Wv/PHJ3n9Rr6tf/PyZ3GctYFPy1IKHfn1S67kx/Re/sjXSz3Mj+VZvv7TfJ17+fLZsnWAPhfE&#10;caWWiCCJekeL+VETz/P61bx8Wmm77gC+ryvFa6VtxVL8nJh/4mWm3ErVhYlTeP1CXuygLe2bH0Nb&#10;8hsicA3FOj4d7Dd5twjr6B6Nm2l+nvnrS63j52WZEltcnRSaAnLq4Rhcy0Hehm9frP+z+uC2xkhh&#10;JIma1/DXTmFkiW/rQmXKwtcpbR3ymqU+KoZ3ptcfTaxV5qUorKRg7mBx3HRf0DWg46FrQs/bln2+&#10;QShIvZHjvN2fgnb8PqLrG0/9L7/GdH2C+2HusmAYjXjyy+J5PHm7Mvvm44JzwO+/NnO5CCxjHd/k&#10;r+cv4piC+XGf4+0tcS9eXPOeDQJEul9p+x/ix8r3ZT7I6+haPMP/vkeEgDTsdDT5Q3He6XrTnLg0&#10;Hy+9F0IiyE6sCNZfNpu3/y7fxqPB/vl9Qu8rOtaL+bWKmQlxXuh1Bsf1/WGhMoWZcfphhHkf38YT&#10;/Jj4NaW5eBO/4/eBGAIDAAAAAAAA6kXWZN+g2b2bqr0iM57GcufIxQ3pdvbuoH3jwHGkotrZftXu&#10;E/PRNTJltf8q1cr+tFEQSUWzs9dMWb16357iCGAvMZn5r46s8d8Q+Zf/xsj68nHN9sB5uu3dozO3&#10;QMO1asz9mc68pzVWXKw5hZl6p3sKzRtJ8xsa3fkLKIQ0nMJVhlO8hq+T1C3vd82W+2Azc+9vdgrL&#10;Nbt4zfms9H7d8c6c7Psjf2/6Msc/116nO4PLdKe4xHDKl2lr/dbICv9AuRgAdgh9yT6WOSSpxFIF&#10;JW5erUy5IvgPCPqiPewZFWufpcxrn8fbXKK0dVwuSnzZB8VjLHUZX0bzLV4g5iec3X5Sgy+kYU8w&#10;lh2jiGBqTMOy0lCmvxsx2NkXjSeMnL/8LbzNU6Jt1GT83nfrzo3YRmpQzCNKYh2fq9a33yjqQtGl&#10;8/l++8V5jyWuD4Ik8yuV9hQOEXpP0byFYhvmT3gJ1qEwJwxmWpMdDa+f2DY/nph5PW8V9MqjdaLm&#10;Jr6syOvTvNS/BrHt5HN1vdBiqZ8FyxLP8M+Gp4bti55Hk+1KNDEwvD71DxGWVix8Fa/vFsuo0Fy0&#10;bUm38rwtuUA2pHCRgjU613mlrf2BYPnQ7SdWKJGfBv/wR83GPbtFT+6FjcfUHzGMXLC/0momg31Q&#10;z8iUyq/RgXwfj4v2MXM5vwYvBsdtZkUvTBLruJ63aTzXatB2ad2csq3mB8U1avTaYvwah8/f23GE&#10;aB83fyCeU2gYTdxWs95fxfJY8t+VdaL88zn8W+w7dbvsuUj38qsr64pAecj8sGL/5osieKzuQ26X&#10;vz66J8LXQYFz3NzCj4f/u0HviyHt6TkdayyZHmFbXxLbCVEQG54Teg10v4pwWTx3RJgNAAAAAAAA&#10;dSJ2tklj2f4wjNRZ9h9yUUOqnTspGEI1DCOD9YYGjw2LnfvtOat66kcIqhFh2TM01vdkoyDSsLPr&#10;aHhD2RQAdqFIujBVTXtP6bZbNpyCr1v5ZbpVNHTH20Z1mu09r3WXPiSbD0dDuQZloup4b1dZ4TO6&#10;U7iLr5/VHK/Et5HVWcGcZRUvmnT3K6zXJD8venrwe2q68KtIV3nEXuEAMC78A6cl9SGFeknVfmk8&#10;UombRSWW7FWiyfogYkeK+NJf9KShcOx2JZ66QYman1FaEzHxhTcNPXjxzw+VB/ryQ3NxXtx+LD8P&#10;71BaktOVWOICfg5iSrT9cqWNn4dY8ltKLPU9JZ74MX/+C1FEWGAm+TlbUqmLp64T7aLmf/Hnn+d/&#10;Uy+uS/jzebzt+TKQouEg38ufb2h4LYYWCq+iKVOZt+gYebQvD7VhZDSZ4+eKArr60toeBE00vGk8&#10;8Z/qOaEebBQmJS7i7VL8nAaBDvU2o6BmzsIj+PKs3PammrlWJ/B9XhfUp/rE+qRRGDn77tfwdXtF&#10;XSt/j4mebnxfseQCMZxnK/VKlOvEkg/yazstGMoz2cq3sU7UU5jT2n6+2F48ea7o4SbamwVeqKff&#10;XN72PeK4q9v6lmhPWsyfVOqDIPPL/Jia+boJfr6CwIvCIuqZGDWjfNn7+bmxRT19PrSYutgODcPa&#10;llgm2/P3ecIQnzcUVlJIJ8ImM89fw9tEe+rtGe6XQlMKVWMdhhJr/3TlOsQSm4PtcHRMcfM3oj6a&#10;9Phr+DR/nM23ebYIexsJw8h44gUx1CqFsDRsbTx1Fd9WMGRxPPGoMjd5ggjhKUgVdcl+fjyb+PW7&#10;jW//amWeOVlpTc3h9cVg/2aXOFYaRrWVv+diyTXi9dH9QO9pcvGSk3k7JtrHkpuVNn7OaejjlqVN&#10;/LXfJ+rDEn7uxZP/K5638tcXTeXFNaPPSXqtJJZ6H99mGz+HNEQvhaMn8nZ/EeuIUDf1TlFPaoNB&#10;0ZNR9MSM87K6Uk+f63FzUXDek1/l29gUtOf31hx+nsR2EmfxZXLuzdQgb3OHOBex5Ccq7cUyfq6j&#10;dPxJLbiWsid2NPHX6vG2q+K8xuj68c8yMfzt/P34Z2CUb5uOn879/4q2AAAAAAAAUKHafV8xWG9R&#10;BJF2b3GWnQ1G8GmEvlRn2VurAeQYQ0heNKuvN9KZGXXUGpXlfqDbw+eK5Pt8Qbd6p8lmALCLUM9I&#10;3Sl9luaUpBCymReNuZt0K3+iarkX8b8TmuP2Un1zuuAbafdfarp0+bTOcjAl03ac3ll+vdpdmG6k&#10;C5/X7YKpseIjquU9Zdiluw1W+JJmF9UI898om79szbD8Q/nnJ0aJBNilIiv2l1+IB72AXsoSfIFP&#10;PadeUOIp6lnzkBIzb+Xl6wqFdeE8dvsa6qnV2n6O6BkVTf0ff12/UsRQh8nV/O/1vDzHX29WfClf&#10;GxrsaAmGrewXYQgNHRkMnzjWOUL7lVj7AhGsvNzUhpEjl0tEW7rXaChNqqMQsXboVQpNoqm1chkN&#10;zRmMFx41F1W2E+u4QNRRUEnhFNVRuBXONzhSGBk3e4L1KaxPXlHpkSaGdk09I9tn64bOpKFZo8kv&#10;8HpXBEQx81pRJ8JIfm8F21sjAs0QBZnh/inkCtFwpWE9BUFhsEfzCFbCOX4cYU9NQsdZ3VbQ2zFO&#10;PabljxZiifrecLQtEcjxZdHEt0WdGP5VbiNq/qamV99+/HVdw5eXRBFD0Urx1I9Fe3rdFLhvTxhG&#10;Bu+zv/PzdD//ew0v1SGLWxMfEfukMJKGFg3aD/Dz+lUx3KnAz22rPBexREncV1UT+Pv8I3xf/LXz&#10;9zINd0uiHe8X+xXvTfPn1W1xFy06nh9/9f0Z9hwPe4tSiZuddcPUDrNgf76N4/g5+VplHfpxR6g1&#10;EYaBHr9X3iFr6T5v5nVB73j6PAqHiKXji5t3BPVmQcxbSurCSH5+anvVRhPVe4d6R4bD1F5gvomf&#10;74dEPd1DFMJSWB1LXCvPxwblIhlKBybwuj8G7RPrZR0AAAAAAABwkQ3+a3WWNQ3Z01GzM49Qzya5&#10;eBjtsZ7Jqp3NjTmMdKp/q3buExRmyk0No3b1naqzvkwQQNI6Moi0sp7G+q7G8KwAu1ZkTf6t1FuP&#10;5oakIFL0iGRuWXe8m2jO2CbHbdGd0idU27tcZW5JhJUikPS20rySvN1HaAhSubntomGYz2P+W5qs&#10;gYjeXfqKxtz7DVZ41nCKD2u295NId/ms0T5/AAAau2j5G5U2mq9O9vjaG0vQE+dxJZpczP++TMyL&#10;Nn/5ISI4EENu1syXt8fw/yijwIjmv6Mv5qnn17xl9IX9p5XWDurFSPPdjW0o3Je6xFNbePmCoozQ&#10;s2xfVz9M64MKzdvY1nFpXaGecqQ2jGwzu+qGq50/fz9+fX8fbCe5mbd9l6in4Yop7AnqfybqKHhr&#10;SwQBczT5NVFHthdGUm9l6vUYilPvWRnuxRN/krVVUXMqL2FPtnuDMKkmjKR5BocOuRtLBD37Ysmn&#10;ZA3VfS9oT9vh64fofERTK4L6xKNKbFF1wubWjinVdcyFoi7afiVfn2/fLPK6P/Jz+ctKCYZEDXqR&#10;tiWXi/a1YST1sqsVS9Jw0jLY5OcttKNhpPjRAw1dSwGnGH66n1+nJ/hrD3qtkvowkq5FdQ5GCgVr&#10;e0UOFfSCDK5FLGHJYPhHQXt6Hcn5smVVzAx6l1JpGEbW3DshusYtS3W+vbv5takO01pZx7xGtqRz&#10;GJxvCgNr0Xyw8VRwz0Xb75K1ARqWO9xWayIS1NWEkfQ5XKs1MafSvvY60VyolWCT5hdddjr/vD6Q&#10;H8u9oo7235q6pe4eCQN8UWrmFgUAAAAAAHiF09b0HKvZvY9QqKhbvWWtq3f4/y/WMFju6xrLlMKA&#10;cSyBJA3pqrPcnXITDc33/f10O/f3MIAM1g3+Vq2sFVm9JZiCBAB2nu9PmPbowPGaU1gT9oYMw0gj&#10;7W1sSg+I720Mp3QZBZEUENIQqxpzB0UYGbZlblll7krVKkyJrNgQ/Ih8nHTLP1FPF6/VHG+jwbwB&#10;rav4kOYUL4ww/8DRfrwAAFCPeltFzZ+LL+crXwTvxSUYTvQpRfRwMpco8dR3ldbEVfw1tCnRpKaI&#10;3lk0dGHyqGFBzJjND3pJ0TaoZ1nL0jPE8II0RGVr4uN8v99RYsmb+Tn7owgewh5I+1IR4UzK5q/h&#10;PS9NoLuHjGfOyO2GkeatwblL9fDtninqaVjbqLlKbn8lX4dvw7w2eJ7IiG2GthtGmht4TfUfcBo+&#10;tjJ0pblU1lbFOk7jxxIOyboy2NZ2wsiovFfHGkbGk3+T7VdXQltCgVa4TtgTMJb6Bm+3/RA+lvxt&#10;0H60MDLxPv6ag88k6vkXnpcdDSOjiT7+ufE1vt1vKq3m5/hrm83ft8HQoaHaMDJu/ltpu606F2Zr&#10;+xR+LoIwMm7eI2uraMhe6pEs9tX+pOhpScOfBu2px3IwlG2tmNkpllNpFEYODTBnLz6Sn+MEf90F&#10;2QPzcXEs1OMzXIcC0FAYRg4NT4NrFwxRG23/jawN1N6jbfwckdowMgyeQ/S6wva1YSSh95uoD8PI&#10;hYfw8/9opf1oJexNDAAAAAAAAMqsrq3vVLt6eilQ1Kzs8+pjvdPlomHO/tezh+ssc08QFIYB5PbD&#10;SM3ufXKWnTtbbqYhrTN3qWplvaFhpM5yz6pWbopsBgA7aTLzX63bxbgueiQGQWRtGKk5heVhsGjY&#10;hc+rdlFMGdTM/DNU21tXF1xWilvQWP62SLo4h7ZP7ceLhottTpcu1Z3iUl4e58e4im/7y7O6vHdS&#10;L03ZDABgFPRFOPUYC4ONfa1QSBA3tyg0Fxn1Lgu+pE+LL+EpRIlS78/k3Xw5hUk0p90ypTVxC1++&#10;SH5hvoy3/40ST/xBtKX51Whd2gaFEuLL9NSL/LGPb8cTQUCj49iXSmvi75VhGF/OdncYSUFujOb0&#10;S9Ewuc/zx/P4fRS8j6Kp+l5kYwsjq1rMJn6/yZ6R/P4cikKiSm888x7x2l7aMPJLvB0Nrerxc/F/&#10;4jU2KjRcrGi/B8PINn5Ntqc2jKTPEOqBHZq3eDI/F2Gv0uoQt6GWpW/lxyQDvmRX0DPSvEk+H+DH&#10;2iZbVkUTwbC/VBr2jEy1iLpQG51fMSQvL8kbxY8uKFCN8/ukss5OhpE0X2i4rV0dRoqhjmVwH0/+&#10;h1/jy/j6je+R2lAeAAAAAADgFU61et9DPSIpUNRZ79+mPJGp/v/qELq9+ezhQ7SOHkSKYvV9SRll&#10;rrRzra1H66zvb4aV5cdRXU+3cwMRp+8DshkA7AIaK11Jc0LWholhwKixfEm1vWDENs5IFxbo6eLF&#10;4skCf2JTdzEehpfDQkmbhnd1ew3bu9dgAzPE6H87YOrT5QMiln+ami59nW9rs8aKTxpW8XpeX/1h&#10;PwDAqNoS05RgPrVehYIA+gI6mMvxGf58g/iCPkbz5lFQl/gnX3Yvf/yd0tbxa/737cFQjDQ0H3/e&#10;Zt7F6/6uRPn2aJhAERAm/8O39bzYfiy1jT/uG0OZ7pFCPZ0oZDBpCEmXnxuas46fo9oi6vL8kea/&#10;K/Iy/lCU5sqjud1qg5aXs90eRnLUy44CJxEUpW4Qbej50N5w4w0jg/kA5VCb/H1Dw1xWTeDX8qN8&#10;nX5xH8Tafyp69L6UYWRrqoWvEwxZWzs87Uh2KIyUQ5/Se4WGqd2eXRVG0nyWrWav3LerXNx+rFwS&#10;aE3E+GsOzi3NDxtcn0/wQsPC8vuCX5/JNffexT8/kR9/0OuVyvbCSLpvY/x6Btt/WmlJnSGXUCB4&#10;fnWdvTiMpPkkxXuI36/xxH/4+arOYwkAAAAAAAAjarKzN4Whompt/rqsbsiwctfXh5BhEFn7d02x&#10;M2XNyv1VWeHvLzfRkMpyV6gsW6r2iKT5JbODfN2bxzMfHQCMbMrq516nMfdLmp0frAsRa8PEdGGR&#10;bC7ond5NKstr8qmgM+97uuMWqusWK9sIQkp67g1oTuHmWU755B0dvpXQ+193vP82mPdvzXL7+DY/&#10;dzbz3ygXAwCMYuptB4gvt6PJy5VYcq5C4QT1CqLhXNtuOUx8oTxeNH8Y9eC5eDF9Af9uvu1mJZZ6&#10;Hy9fUmLmT/j+qFfio7y+lz/fe+ev3BUlmsrzc/Ck0pZ8iJffit5z8dR1/Fwv4K//y7x8ip+Lj/Pn&#10;H5LnqKbwurj5Eb78Kt7us/zafI2fr+/wxx/yx1/wOpNv63f8+d95W0uJJZ7hj9SDbJDvp8CX/VOs&#10;/3IelnWo2jAy3vG3IDBbdvGwQsNq7mgYKebCM9eJZTSfpLjO5ipltnmcbBEYbxhJaI6+cJ1oql0M&#10;C0vmLTqT3wf/DELsZIbvb56ofynDSBqqVAxvStsRPzr4BF92vBJZsH8Q9PF1WtvPEW3JjoSRFHKG&#10;61DPQ9qmCAZHuKd3VRhJYomvV/Ytelp3nCjqaY7QVvphBr8WFEhGk+8X9TSvaDzxhGhPPVjFe9Wc&#10;yf9u438/WNkWle2FkcEQvLcH1zuRUVr4ZzOh197K3/OVdfbiMJKuYdS8km+LgvsCf/y16CUb+emB&#10;4t+IOR38/uHv15albwg2AAAAAAAAAESzMoyCRN3OFHQrF/y/aAMzrNyhOsu+UA0eRwgga4pm5+zz&#10;WKb6//sNqF2bT6WhWOuHZ+Xrsr5HVGfgeNkMAHZChPkH6sz7XyNNIaJXCQ/DAJEeNeY9F0l7dT/u&#10;1px8R5NTqH6fx01ZnTmEb+tOXkq1vSSrpegbaQoki75O80A63o26XRh1mObtUbvcU4104Wu6U+zU&#10;nNJDml36mMGPQy4GANgLTFn4KhECXNxxqHKB+SaltWOGEkt+Q4mZf1JawyBhHy3US4xCnFjyl0qs&#10;4wplbuo8ESbR3G8UdNDrnv2T14iwJgxbxm+CCNKo1xUFxbRNY+EhYr47CpNofxRYUBFf8r+CgkhS&#10;1zMyVRBhUTy1ZViZ/oODxPnakTCS0BCa4XUXPRVTNwwb6mBHwsjpiw7i9cHcgkEvu2eUaMISx0A9&#10;7kR94hZlEr+PyEsZRpKWJdP5+zYcWtblx0mh1zPimGgY5VjiYdmSb2MHwsh57bNq1uHvLxqa2VzK&#10;P0ca/wpzV4aRwTC498rlgwoNxyt6ktPrkr28Y8k7eTvZg5WG8DW/GOyfltFcj6ksX3cbP64B3lZe&#10;J17GMkxrq/l1vv+yKKJ3efJf/LU/zUswfKxYZ68OI2k42zfwfYT3VImvn+XP6d54lpeNvG6zMich&#10;JmAHAAAAAAAARYn8a9sbNdZbolBRczJ/ltUN6Xbuk0FQuP0Qkopu5baqduYyuXpjzH81b3Nvg3Wf&#10;nbqmp37UIADYYTrL36DbrhsGhrVhpCjMLWu2u3DS3euD7wAlnXn3NA8JKMmMzr5TdNvbULstCiHD&#10;580yjKTnGnNLuuNmNGfw5pnp8pvkJsbP9ydEuvqP01nxhmbm5fmx/UX9B36wAAD7Agrp4u1vV1pS&#10;lynx1A1KNPFXhYIZMWSsGOq1IL6YD78M35MlSsFQMie+RG9LdvO6VeKL/XjiGn587+XH/E4RXsBL&#10;i3qnURjTJuZDHblQ7yzqvUvXkZ7HzftEL+EKCpaSvxDLoimHb7f+H3kKrqLtFGTydWkYzVub5JIq&#10;CtzC/cWSraKOQuRowpF1w+ciJBcmTuHbvF1sl4IsEfKZWaXNZPy1fVuG2YF44ky+nTVyezfXvwYu&#10;aj4ulkWTj8ga6tlHPf6C46L1Q2I+wtTtQb35Z2XesqBXJpmbPKGyjghea7SmLuTvi/v5unyZuY2X&#10;PF+f5nR9lp+7R5QrFr5KtIsmP1zZBvXErhVtj/LXS70K+b5Tn5K1gXjix3yfz/LXFwxlTGHk0NcZ&#10;iiWpxyrfRnunrBmZ6BWeui94TeZKZd6ig+SSqotSx4seqvQZJIJtMaRyTnwGUA/noeEvaUu+n7d5&#10;kD+u5+3XKbH2e5SW5HR+/cL5E4uyJQV4nxP7F8fQcYGsDdDxxPh9EEttFPsVQbqZ5nU0XG9aHvdP&#10;ZWs6hzQnJdXdJ2sCdO2C0PV5fo2rQTKhXteV/berQV376eK4qY56YddqTcyoth8aKPNjoXq65q2J&#10;t8na4L1CP9CgbUbpM1QMadzPSw9/Tfz8yPcGAAAAAAAAKM127lIRRFq9gyrLBKMiNTB1ZfkA3cqt&#10;rgaRtaU+SAyLavelaFhIuYnhFvgTVSv7YcPp21rtFcmLle1R7WxMtgKAnRBh/oGa411DvSGbRRke&#10;RorAkMLC7mLwXY1Eczcajvvwecxv2LtZ7S5M59vdWDtMqygiiAyfV/8WPSZZ4RmdFb6g2vmT5o8y&#10;j+z2zLIGpjXb3l815j2vssIVU1fmMJ8kAOxDKHShHn7RJe9WYokLeLlMiSW/Kr70jqXuVKKpfyg0&#10;TCQNY0hDkw4NEMdb4oki39Zm/rieb49vm+8jbv6cl/9SWhMfVFpTc/jjNF5OkUML7mjvRthdIjSE&#10;KvUWNGeOWmi+ReqlGzXPFs9pOOGhvUhjS0+Ty6Y2DJ1a26eI5bHUeaLH61B074b7o96xgj9BiS6d&#10;Krc78nAI1HOuteMc3iaqRJOX8nvxQiW2+MRhvS8psKJ24jg6Thv2GigEG7ovGko1PK7aAC6yYn8R&#10;qlP9/NQZdeE69cIN16GedkNRkElBFR1vW3K+0mbOE+8V6m0Zippvqmxj/vL6seTp/MQrx1o/3C0d&#10;Fy2j4U5p+xSWjdTjl/ZJ25i3uG64isb4Nui6i2NKnMWPqfF/cIkAmbej0Kyt41K+D/ocOGXEYyD0&#10;+dBmThbXhM4xbYN6VNLnTKvJZCvqWfrmyjmh3s1D0X0VS83in0uX8H22KPPMU8W929oR3Hvz+D5C&#10;4WsX93INce3ke6I2JCS19yj1Vif0HmrrCLY1NzlJ1IVabnhDpX0bX7dWGz82qqd7rfna+vcLfZbT&#10;uYguvViJtrfxcxnn90azOB78iAMAAAAAAKBCs7I/p0BRs3s20NCLsnqYWWs2q6qV6RkeQjYOI3WW&#10;7dTW9I/as3Hqup5jNSu3RqzjVMNIzc58c+rKpxv/KBgAxmwy81+tO+63eOkPgsjGYSQVPV1YTu3l&#10;qoK2rnyOwbwVo302qI73HsPxXgi3Wy1BCBk8BiXoORkUjRUsXr4zrbNc/S5vnJr/XT5Kc0pXGay4&#10;Tk+Xls9cWz5BLgIA2FdRILNgoggPKKigUImGrZyTeEsQLixtEl/cU4jTlvrosDI/9SHxhXhr+4VK&#10;ixl8oT932dFiG7Qt+uJcBBMUNowSOAAA1BkSFofakl9Vwl7d0fYfyFoAAAAAAACAOnpXrpMCRd3q&#10;XTpl9epgpKFh/Amq0/vfqtU7WB9GDi0yjLRzuWmdm+qnn2lAtbLtupUpV9Zzcr5uZ00ailE2AYCd&#10;oNkDl+pOvkAhZBg61gaGYZ3h5Is0/KlcrUJjhU9rtvfbUd+TfJm6tvAFw/GK4Tbr91H0jXRYXx9M&#10;6rY3qHW5WzWrdKWyvD4IHY8L1uTfatjFB3TL26o7RUNWAwAAAMAuEU1+VqH5NuPmfys0D6YoNIds&#10;Ki+CyFjyaeWipfW9QgEAAAAAAAA4gw28RXOyT+lWJq929nxEVg8zw3rqUM3KPtg4gKQiw0ReNCvj&#10;8vKdKav9EYJNbsGCiTSXZO16fDtF3cr9joaDla0AYEf5/kTdcVt0lh+g4VmDMJACyQY9I+18WU97&#10;P5Zr1mm2C8tVu3idfDqiKQv9V/FtX2MwdyDo+Vi/j+B54x6SVCiU5PX/0Jn3vh2dU3Iqyx3WxIo3&#10;GOmio7HSpyetLw8fVQ4AAAAAxmv5fgrN8RgO+9yWLFd6Q1KJJ55TWs33yMYAAAAAAAAAdTQ7q6pW&#10;b4/WlXl6ZnpT/RQcNYx0z1SdZQeGh5BhqYaKupW7L7L6uSPkqg2pduZdfHtrK+s5vFi5x6Z3bT5V&#10;NgGAnaCnC9N0p/DvMIAMQsjqMK2VIJIXzfGemuV4w3syL/f301jhad3Kj/hDhVpTfP9Vul38LgWS&#10;1QCS9lENIcPSKJgUz5mbb3ZKDzZ3lz40eUd6SvJjVtNuTHeKXVq6uCSyxqdpzwAAAABgp4g5GDv+&#10;W4m2r1Ki5iYlltzMHx8RPSVr588EAAAAAAAAGEKzez9mUK/Irt6HjxtljkatK5vYXghJRe/KbpzW&#10;uXH0/xdd6L+KhmcN1unzaZhWrSvTO+vRnrfJFgCwE45f4b/WYN7fgqFZa0sYQFYDSZ25g6rjLlWG&#10;zBVJZjycP1F33K0aK58jq7aLeiPqjneTxrwS9casDSPDwLEufGzwd1g0J79Gcwozh85jORaq472d&#10;r/uUZhc6prLyYbIaAAAAAAAAAAAAAAD2mAX+RM3uvUa3estN9qZrZO0wU9f0HKtbma3DQ8j6QJK3&#10;2axZ2ahcbURaV+ZTmpXxKus5fY+rTmaWXAwAO2Hq0+UDNGvg5voQsjaIDEoYVOqW60bYwAy5ep2m&#10;tcUW3Xa3TFmdOURWjQkNtayy4v9qzOsL9lUNG2sDx0YBZG2hZZrj9Rss/6umdPniyIoXD5S7GBOj&#10;u3yM4ZTuMKzCrZGu8rD5MAEAAAAAAAAAAAAAYDeauvLpA3Qrc6sIFK3NZ8nqYTQr+6Vq8FgNH2uf&#10;63ZmULNy129vjjbVzp2vW7mt1W30ZbV0Nkrz28kmALATmiz3sxpzS0HoWA0jg/AxCCGb09V6vTu/&#10;jL//9pOr19HThW9rjvsP+XRcaM5YlRU+o9leXxgsDg0e6+rSsoTPa+qpjc68jJ4u/fF8VhhzL00S&#10;Yf4bDVb4VTMr3n8e898iqwEAAAAAAAAAAAAAYHebYeUO1azMKt3ObZBVw0xZ/dzrtK7MQ/VhZG2R&#10;vRutHKPtydUaOo8NvIX2V7POVo3lrpSLAWAnaWu90zWn0F0/PGt9KElFBJK8aMztO5tte6NcvU5k&#10;g/9avq0OCiRl1Q7h27hKd7xew/bKYfgYBpCVILKm1C2nIFKGkeFynRVKmlNcMoOVJ495+FaaR9Ip&#10;pHSrsGwqy2HIVgAAAAAAAAAAAACAPWHmI5vepLPMC6qd+ZGsGka3+qbpLPts4yCSSs7n2/i3YW8Z&#10;fb5H35+gO32/5G2LYh07l22yMp+VSwFgZ/H3mObkOww7Xw7maawPIMMSBpG67Q7qzLtBrj2Mtq58&#10;rOG4D8+yC2fLqh0WYcXZzcx9RLe9wTBsrASO8rFSanpIhkHk0DaijhWe5Y83NjmFc8fSs3rKE/4h&#10;mlO8WXfcX07vLh8kqwEAAAAAAAAAAAAAYHdRrc1TNNZbmuVsmSmrhjHszOd0O1MKejM2CCK7slvV&#10;rt73yeYjMljflzQrK+aJpO3x9b47mbGx9WoCgO1S2cB7DSdfCALHRkO0BvVB8WjY02dmWQPT5OrD&#10;6OvLZ+qW9/j07s27ILjzJ6h2+STNKT5UCRNrgsXaoLFSakNJWcJl4XMRbtpej54u/mLGY+Uj5c5G&#10;FFnjv4Gv80e+7i+V1f6rZDUAAAAAAAAAAAAAAOwOmtN7lW71bIh09Rwnq+rM9/399K7MX4aHkNUS&#10;cTILpzz33OvkKsMt8Cdqdt9cw8rmgyAyO6DauetGmqMOAMYvsib/Vt1xNw4NIINQshpMhnX0qKbz&#10;qUnr1484x6uRLnxeZ96dYx4KdQxoTlmNFa81bG+zweSwrTJwbFTC0JFK7fNgealuuca8F3Wn8JUZ&#10;ln/iaD0lqVek7pTu0mzvYxSSymoAAAAAAAAAAAAAANjV9K7MIp313HXOqp6DZVWdmWvzJxhWdmtz&#10;JXys7x2ps+w/aKhX2byhWfaWt+ks16VbmbLq5LZpLHv1lNWr0SMJYBeZstp/lW7nv284bjHsAVkf&#10;RoZ1QQgpwsi0W9TXjj78Kt/e3zSn8NVdHdhNurv8mian2MK3vaY+XBxeasPGsJ3hlPgjleHLgmFg&#10;S10GKyyIrC83/JEFUbvLp2qs9OtIV2GqrAIAAAAAAAAAAAAAgF3NsHse09f0fo/mmpNVdXSW+0Ft&#10;+FhbNDv7zLTO8lGy6Qj8CRrLPERBJAWZEbtv4fEr/NfKhQCwC0RYeZJuexsM5paHBpHBY1CCeqor&#10;+KrjtsvVGzqnq/84vr2eZse9UFbtciJEZd4NuuN6InzczpCstXW1y+qfB70lKZTUWWGTxkpXKiv8&#10;/eUu62h2WTWcwrNnp8uHyyoAAAAAAAAAAAAAANhVJt29/jWGlemJ2L2Xyqo656zvOdiwensaBZE6&#10;y2UjVuYDsmlDtD5vt6g6NGvfL6eufPoAuRgAdhGdedeGQWMYRtYGksHzIJgUfzP3BdUZOF6u3pDu&#10;FL6lOYX0+Xb5zbJq9/D9/Zsct8Vg3grd8baJUHGUYVupVMPJUsO24TIq/NwM6uniKp2V3h9h/hvl&#10;Xis0q3Clxoo/n/7QrpgXEwAAAAAAAAAAAAAAKiKdve/Q7N5Ns7p63ymr6hh2NtYoiKTSxHpvmLJ6&#10;5HkiI76/v2Flvq6z3IDalXG1rty1U1eWEUQC7GKqXT7JYPlcoyCy/nkQRup2ftCw8tcry0ees/X0&#10;zvLrVavwmM7cJM35Kqt3q6msfJhuly7XWMFqGC6mg2FZw+eV5TVhZDWkpOfhMK7BkK4GKwzwbTyg&#10;Ot5H6ubA5K/PYMWr+b4vkTUAAAAAAAAAAAAAALAr6HbuEt3qfVxpNH/jAn+iamXbh4aQvH1ZdbIP&#10;Kf7oAYWW3tqs2dl+zc6UNLt3yaT15dfIRQCwy/gTtHRhcW3oGASP9SXoFRmElZrtPa/ahelyAw01&#10;pQsRg7mbtd04ROuI+GePbhc+oTuFpw3mFWuDxvDv0XtDhn9X1wl7SQZtS77ulLqa1hTOo2FiaZcz&#10;O/Mn6FbpdgwhDQAAAAAAAAAAAACwC6l25luqlblFPq0T6c6+VbV6H6sLI+3esmpnrVlO38myWUOa&#10;tbVZt3s3G1Zuq2FlfjiZsWovJADYZWbZ7tsM2312aBhJJQghw0JBZBBGqnY+NcUPQriGlvv76U7x&#10;u6rtravrQbiHTe8uH2Ow0qf5Mf9Jd7yMwbxybfjYuMhekKJU64Ngki8TvSuDojuFfo0VbtOt8sUR&#10;9uKBTXYxrtuFJbPxwwkAAAAAAAAAAAAAgF1D6+pN6p09cfm0TlNn7gKVZbfVhpGanetrsrNxZcGC&#10;EXtFqlZuitqVTet2Nq+x7NVTVvsjDuUKADtHdwqf1Zy8F4aP9QFkbQnCSJ23VbvLp8rVG5ph+Yfq&#10;aXeV6rhfllUvqaksd5jGCufo6eIP+Gt4pjZkDIPG6vMwiAzDyLA3ZG0YWW0rQklWyOi290fqDao7&#10;xR9plhuVuwYAAAAAAAAAAAAAgB223N9P7epdcf7TucNkTR3DylxfG0TqrLegW9nvycUNRVZvOcJg&#10;uRUay/Xrdt/3lRUr9peLAGAXizD/QN327g7ngmwURgbP5RCttlvmdTfK1UdEoZxme89F1uTfKqv2&#10;GsetLB+gsuI8zSn9WrcK/9HTosdkIQwbwx6QoqSDoDJ4DOpqe0bW/h0s84r88Q7qLTnjKf9QuUsA&#10;AAAAAAAAAAAAANgRzZ1bj1LtbEo+rUPzqKms94lqj8jekmZnFofzqzUS6eo/Tu/K/EW3Mpt11vcF&#10;mvdNLgKA3SBibTnNcNxsbQAZ/h0Gk0EJwkrN8Z6KWO5pcvXG+PtWY96fdds19/ZezedaW4/W0sVm&#10;zS58jj/+XHdKf1Ht4jrV8bbpzCuHPSaDgDIolSBySNFZYdBwClndKXbysjSyvnyc3A0AAAAAAAAA&#10;AAAAAOyIGY/1TFZZ5uvyaZ0Iy83Wrd5yJYzsyj408+HeN8vFw8ywcocarPcOw84UVbv3E1NWrx55&#10;PjoA2CV05n47DB9rw8hGxbDzZd1yfzraDwrILGdgpsrcnLbWmy+r9gk0t6XxhH+I9kT5aNUpHz+z&#10;uzxdZ6X38/INPV38scEKiylkNJzCHc3p0nL+9xKNDV6rOaWvanbpUtXyp8y0y2+esb58ZHNn+fWK&#10;70+QmwYAAAAAAAAAAAAAgB0xq2vTTN3OzJFPq3x/QhPruSsMIlW7p0ezt6py6TCRDf5rNSv3Q41l&#10;n1GdzGWyGgB2o8gKf38t7a2vhI2yDP278tx2e5rXFs6Tqzc06e71rzEs73aN5a0pT/iHyGoAAAAA&#10;AAAAAAAAAIDxa7JzF0TYi2fIpxWRNdm3qlYmJ8JIK7s1YuculYuGOX1j+fU6y/1YszPdvMyV1QCw&#10;m0Wswllh6FhfCuIxDCLFXJG8qE4+FfH9UedwjbDCDM32ntdt7xJZBQAAAAAAAAAAAAAAsGOaurK6&#10;2t13qnxaobG+D6ldvZ7Geku6lfmGrB5u4epXaXb2GpVlMlp627sVBcMaAuwphlP45vAgsr6EgaRm&#10;5V3j0fIxctUR+BM05v3E6HL/gSFKAQAAAAAAAAAAAABgpxlOVo+wF98onwqTGXu12pVZRPNF6lbm&#10;9sjqLUfIRXVo3jm+/LOGnbk3Ym0+TVYDwB5A7z+NeX8eKYCsfa4xd1B1vOvkqiPSO91TNMd7Srfd&#10;4UM3AwAAAAAAAAAAAAAAjIvvT6Aw8riVTx8ga4SZdu+bVbv3Md3OsJmrNp4gq+tMZv6rVbvvu00s&#10;d6faNbxnJQDsXgbz36LZebs2dAxL2BuyUmd7/5nV6Z0pV21I/LjA8e4zmPf7d23w3yCrAQAAAAAA&#10;AAAAAAAAdpDvT4zYm5vks4pIZ2aGyrJPR9b3Hyer6vn+fk0s+yXdzi1XVvuvkrUAsAep3YXpmu09&#10;FwaPQ3tDhnW67Q4arH/x9t6rquNdpqddT3OKF8oqAAAAAAAAAAAAAACAnbDAn6g/ljtbPqvQrMx3&#10;mqzM+xvNGUc9InUrdwVvs2B69+aDZDUA7GGa4803mDswUhhpOAXxqLOBAY31nyNXa+i81QNv0Wx3&#10;le4UltCPFGQ1AAAAAAAAAAAAAADATvD9CarT+3b5LOD7+2nOlqsiKza8VtZUTF7OXq05uf/SnL4P&#10;RNiLB8pqAHgJ6Gn3C4adL48cRsqSdhdtL2DUHPebOiusjmB4VgAAAAAAAAAAAAAA2GV8f6LqPH+8&#10;fCZMf3TzMXzBsB6RkRX+/hE7c1lTZ+8FsgoAXiq+P6HJcW8KA8eRAkktne9915rRA8ZI2nuH5rgv&#10;asxtk1UAAAAAAAAAAAAAAAA7b1rnxqMa9YAc6pz1PQdrVm6+avdOV5Yv309WA8BLZYE/UWPer2tD&#10;yKFhpMbyg7qd/75co6GZ9sCbdSffabDCoundZQy7DAAAAAAAAAAAAAAAu85UljtM/jmic1b1HKx2&#10;9sT0dN/hsgoAXmq+P9Fg+ZW14WNtoXqdeRtm2f3D5oQNTVpffo1muzcarPBEc2f5KFkNAAAAAAAA&#10;AAAAAACwZ0SYf6Bu9U6bYfmHyioA2Bv4/n4689Y2CiKNtOc386I7/UuVFf7+co1hmmw3TtuY1e29&#10;U1YBAAAAAAAAAAAAAADsGdRrUu/cdEqEvXigrAKAvQTN4Wow94XaEHLIEK2uapffJZsP07S2cJ7u&#10;eI5m5a+kIV9lNQAAAAAAAAAAAAAAwO435a7nXjfjseePVHx/gqwCgL0IhZG6M7B1pDBSd7yfyqbD&#10;6Ov8E3XHfdxIezeO1nMSAAAAAAAAAAAAAABg90BPKYC9mggjWb6/NoykQoGkZrvPTe/uP0Y2rTOt&#10;c+tRvM1yPV0wJy/3Xy2rAQAAAAAAAAAAAAAAAAACFEZqDcJIneVLupP/kbLc3082rZi9qudgg+Vv&#10;NZx8Sn+2fLisBgAAAAAAAAAAAAAAAACoEmGkk++vHZqVimZ7zxnpwlTZrOL0zvLrDadwh2a7/5xh&#10;+YfKagAAAAAAAAAAAAAAAACAerJnZJ+RDkLIMJTU0m4y4tfPA3kO9Yh03BubncKyqax8mKwGAAAA&#10;AAAAAAAAAAAAABgusmLF/hpzn6nrFcny/bMc92TZRIis3nKExrw/aNbAzZq19WhZDQAAAAAAAAAA&#10;AAAAAAAwguX+fpqdt8MekbqdL+u29325VJi5tnyCwbzf693FRcpq/1WyGgAAAAAAAAAAAAAAAABg&#10;FL4/UWPu/ZWekcx7QrXLJ8mlit5dbNJY/jbdzn+St50gqwEAAAAAAAAAAAAAAAAAtmOBP1G38svk&#10;8KyDmuVdr9BckSv8/Xn9FZrtrlIfG5hOc0vKNQAAAAAAAAAAAAAAAAAAxka1ve+LIVqZuynS1T/V&#10;eLT/GD1d+LbB3MVTVvuHyGYAAAAAAAAAAAAAAAAAAOOjs/wVOnNLhuW2a6zYxv/+hWp7lyOIBAAA&#10;AAAAAAAAAAAAAICdojnuhaqV7zVs7zea7d0447HykXIRAAAAAAAAAAAAAAAAAMCO0zv7TtFY/+JZ&#10;TvFCmkNSVgMAAAAAAAAAAAAAAAAA7JzICn//yAb/tfIp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MAIFOX/AenvJcbiUtJEAAAAAElFTkSuQmCC&#10;UEsDBBQABgAIAAAAIQD6gm283wAAAAgBAAAPAAAAZHJzL2Rvd25yZXYueG1sTI9BS8NAEIXvgv9h&#10;GcFbu0nVWmMmpRT1VAq2gnibJtMkNDsbstsk/fduT3p7w3u8+V66HE2jeu5cbQUhnkagWHJb1FIi&#10;fO3fJwtQzpMU1FhhhAs7WGa3NyklhR3kk/udL1UoEZcQQuV9m2jt8ooNualtWYJ3tJ0hH86u1EVH&#10;Qyg3jZ5F0VwbqiV8qKjldcX5aXc2CB8DDauH+K3fnI7ry8/+afu9iRnx/m5cvYLyPPq/MFzxAzpk&#10;gelgz1I41SCEIR5hMp8FcbXjl+egDgiLxwh0lur/A7Jf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KcBKxWbAwAA/QkAAA4AAAAAAAAAAAAAAAAAOgIAAGRycy9l&#10;Mm9Eb2MueG1sUEsBAi0ACgAAAAAAAAAhAMahEr9EdwIARHcCABQAAAAAAAAAAAAAAAAAAQYAAGRy&#10;cy9tZWRpYS9pbWFnZTEucG5nUEsBAi0AFAAGAAgAAAAhAPqCbbzfAAAACAEAAA8AAAAAAAAAAAAA&#10;AAAAd30CAGRycy9kb3ducmV2LnhtbFBLAQItABQABgAIAAAAIQCqJg6+vAAAACEBAAAZAAAAAAAA&#10;AAAAAAAAAIN+AgBkcnMvX3JlbHMvZTJvRG9jLnhtbC5yZWxzUEsFBgAAAAAGAAYAfAEAAHZ/AgAA&#10;AA==&#10;">
              <v:shapetype id="_x0000_t202" coordsize="21600,21600" o:spt="202" path="m,l,21600r21600,l21600,xe">
                <v:stroke joinstyle="miter"/>
                <v:path gradientshapeok="t" o:connecttype="rect"/>
              </v:shapetype>
              <v:shape id="officeArt object" o:spid="_x0000_s1029" type="#_x0000_t202" alt="officeArt object" style="position:absolute;left:3048;width:7054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2CyxwAAAOMAAAAPAAAAZHJzL2Rvd25yZXYueG1sRE/NasJA&#10;EL4LfYdlCr3pxlQSia4iltIi9GAUvI7ZaRKanY3Z1aRv3xUKHuf7n+V6MI24UedqywqmkwgEcWF1&#10;zaWC4+F9PAfhPLLGxjIp+CUH69XTaImZtj3v6Zb7UoQQdhkqqLxvMyldUZFBN7EtceC+bWfQh7Mr&#10;pe6wD+GmkXEUJdJgzaGhwpa2FRU/+dUo+Eri9irPm8usT5JTqXN+29kPpV6eh80ChKfBP8T/7k8d&#10;5kfpazqbzuMU7j8FAOTqDwAA//8DAFBLAQItABQABgAIAAAAIQDb4fbL7gAAAIUBAAATAAAAAAAA&#10;AAAAAAAAAAAAAABbQ29udGVudF9UeXBlc10ueG1sUEsBAi0AFAAGAAgAAAAhAFr0LFu/AAAAFQEA&#10;AAsAAAAAAAAAAAAAAAAAHwEAAF9yZWxzLy5yZWxzUEsBAi0AFAAGAAgAAAAhAKi3YLLHAAAA4wAA&#10;AA8AAAAAAAAAAAAAAAAABwIAAGRycy9kb3ducmV2LnhtbFBLBQYAAAAAAwADALcAAAD7AgAAAAA=&#10;" filled="f" stroked="f" strokeweight="1pt">
                <v:stroke miterlimit="4"/>
                <v:textbox inset="2.53989mm,2.53989mm,2.53989mm,2.53989mm">
                  <w:txbxContent>
                    <w:p w14:paraId="3F311351" w14:textId="77777777" w:rsidR="002C128A" w:rsidRPr="00666B4F" w:rsidRDefault="002C128A" w:rsidP="002C128A">
                      <w:pPr>
                        <w:pStyle w:val="BodyA"/>
                        <w:spacing w:line="312" w:lineRule="auto"/>
                        <w:jc w:val="center"/>
                        <w:rPr>
                          <w:lang w:val="pl-PL"/>
                        </w:rPr>
                      </w:pPr>
                      <w:r>
                        <w:rPr>
                          <w:rFonts w:ascii="Arial" w:hAnsi="Arial"/>
                          <w:color w:val="000090"/>
                          <w:sz w:val="18"/>
                          <w:szCs w:val="18"/>
                          <w:u w:color="000090"/>
                          <w:lang w:val="de-DE"/>
                        </w:rPr>
                        <w:t xml:space="preserve">PO Box 240, Apia, Samoa    T +685 21929    F +685 20231    </w:t>
                      </w:r>
                      <w:hyperlink r:id="rId4" w:history="1">
                        <w:r w:rsidRPr="00666B4F">
                          <w:rPr>
                            <w:rStyle w:val="Hyperlink0"/>
                            <w:lang w:val="pl-PL"/>
                          </w:rPr>
                          <w:t>sprep@sprep.org</w:t>
                        </w:r>
                      </w:hyperlink>
                      <w:r w:rsidRPr="00666B4F">
                        <w:rPr>
                          <w:rStyle w:val="None"/>
                          <w:color w:val="000090"/>
                          <w:u w:color="000090"/>
                          <w:lang w:val="pl-PL"/>
                        </w:rPr>
                        <w:t xml:space="preserve">   </w:t>
                      </w:r>
                      <w:hyperlink r:id="rId5" w:history="1">
                        <w:r w:rsidRPr="00666B4F">
                          <w:rPr>
                            <w:rStyle w:val="Hyperlink0"/>
                            <w:lang w:val="pl-PL"/>
                          </w:rPr>
                          <w:t>www.sprep.org</w:t>
                        </w:r>
                      </w:hyperlink>
                    </w:p>
                  </w:txbxContent>
                </v:textbox>
              </v:shape>
              <v:shape id="officeArt object" o:spid="_x0000_s1030" type="#_x0000_t202" alt="officeArt object" style="position:absolute;left:2413;top:3429;width:7194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ZcVyAAAAOMAAAAPAAAAZHJzL2Rvd25yZXYueG1sRE+9TsMw&#10;EN6R+g7WIbFRJ6W0UahbpQhQ1rYMdDvFR2IRn6PYJClPj5GQOt73f5vdZFsxUO+NYwXpPAFBXDlt&#10;uFbwfnq9z0D4gKyxdUwKLuRht53dbDDXbuQDDcdQixjCPkcFTQhdLqWvGrLo564jjtyn6y2GePa1&#10;1D2OMdy2cpEkK2nRcGxosKPnhqqv47dVsP8pz5c3g2N2fjRDWhRLXb58KHV3OxVPIAJN4Sr+d5c6&#10;zk/WD+tlmi1W8PdTBEBufwEAAP//AwBQSwECLQAUAAYACAAAACEA2+H2y+4AAACFAQAAEwAAAAAA&#10;AAAAAAAAAAAAAAAAW0NvbnRlbnRfVHlwZXNdLnhtbFBLAQItABQABgAIAAAAIQBa9CxbvwAAABUB&#10;AAALAAAAAAAAAAAAAAAAAB8BAABfcmVscy8ucmVsc1BLAQItABQABgAIAAAAIQAi1ZcVyAAAAOMA&#10;AAAPAAAAAAAAAAAAAAAAAAcCAABkcnMvZG93bnJldi54bWxQSwUGAAAAAAMAAwC3AAAA/AIAAAAA&#10;" filled="f" stroked="f" strokeweight="1pt">
                <v:stroke miterlimit="4"/>
                <v:textbox inset=".5mm,.5mm,.5mm,.5mm">
                  <w:txbxContent>
                    <w:p w14:paraId="2C9E6984" w14:textId="77777777" w:rsidR="002C128A" w:rsidRDefault="002C128A" w:rsidP="002C128A">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fficeArt object" o:spid="_x0000_s1031" type="#_x0000_t75" alt="A black and blue rectangle&#10;&#10;Description automatically generated" style="position:absolute;top:6985;width:76009;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lpnxgAAAOMAAAAPAAAAZHJzL2Rvd25yZXYueG1sRE9Lb8Iw&#10;DL5P4j9ERtptpCuoQEdAaNIeHGFDXK3GtN0aJzQByr8nSEgc/b09W3SmESdqfW1ZwesgAUFcWF1z&#10;qeD35+NlAsIHZI2NZVJwIQ+Lee9phrm2Z17TaRNKEUPY56igCsHlUvqiIoN+YB1x5Pa2NRji2ZZS&#10;t3iO4aaRaZJk0mDNsaFCR+8VFf+bo1Ew+tK7T3eR6epvexj7vaOi2R6Veu53yzcQgbrwEN/d3zrO&#10;z6ajNBsOpxncfooAyPkVAAD//wMAUEsBAi0AFAAGAAgAAAAhANvh9svuAAAAhQEAABMAAAAAAAAA&#10;AAAAAAAAAAAAAFtDb250ZW50X1R5cGVzXS54bWxQSwECLQAUAAYACAAAACEAWvQsW78AAAAVAQAA&#10;CwAAAAAAAAAAAAAAAAAfAQAAX3JlbHMvLnJlbHNQSwECLQAUAAYACAAAACEArBJaZ8YAAADjAAAA&#10;DwAAAAAAAAAAAAAAAAAHAgAAZHJzL2Rvd25yZXYueG1sUEsFBgAAAAADAAMAtwAAAPoCAAAAAA==&#10;">
                <v:imagedata r:id="rId6" o:title="A black and blue rectangle&#10;&#10;Description automatically generated" croptop="172f" cropbottom="55461f"/>
              </v:shape>
              <w10:wrap anchorx="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01290" w14:textId="77777777" w:rsidR="009932F1" w:rsidRDefault="009932F1">
      <w:r>
        <w:separator/>
      </w:r>
    </w:p>
  </w:footnote>
  <w:footnote w:type="continuationSeparator" w:id="0">
    <w:p w14:paraId="3A8E2E96" w14:textId="77777777" w:rsidR="009932F1" w:rsidRDefault="009932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FA33A" w14:textId="77777777" w:rsidR="0073319D" w:rsidRDefault="002C128A">
    <w:pPr>
      <w:pStyle w:val="Header"/>
      <w:spacing w:after="0"/>
    </w:pPr>
    <w:r>
      <w:rPr>
        <w:noProof/>
        <w:lang w:eastAsia="en-US"/>
      </w:rPr>
      <mc:AlternateContent>
        <mc:Choice Requires="wpg">
          <w:drawing>
            <wp:anchor distT="0" distB="0" distL="114300" distR="114300" simplePos="0" relativeHeight="251659264" behindDoc="0" locked="0" layoutInCell="1" allowOverlap="1" wp14:anchorId="27FC80E6" wp14:editId="1CE9C4A9">
              <wp:simplePos x="0" y="0"/>
              <wp:positionH relativeFrom="page">
                <wp:align>right</wp:align>
              </wp:positionH>
              <wp:positionV relativeFrom="paragraph">
                <wp:posOffset>-1028700</wp:posOffset>
              </wp:positionV>
              <wp:extent cx="7550150" cy="2095500"/>
              <wp:effectExtent l="0" t="0" r="0" b="0"/>
              <wp:wrapNone/>
              <wp:docPr id="132232987" name="Group 1"/>
              <wp:cNvGraphicFramePr/>
              <a:graphic xmlns:a="http://schemas.openxmlformats.org/drawingml/2006/main">
                <a:graphicData uri="http://schemas.microsoft.com/office/word/2010/wordprocessingGroup">
                  <wpg:wgp>
                    <wpg:cNvGrpSpPr/>
                    <wpg:grpSpPr>
                      <a:xfrm>
                        <a:off x="0" y="0"/>
                        <a:ext cx="7550150" cy="2095500"/>
                        <a:chOff x="0" y="1"/>
                        <a:chExt cx="7550150" cy="2095500"/>
                      </a:xfrm>
                    </wpg:grpSpPr>
                    <pic:pic xmlns:pic="http://schemas.openxmlformats.org/drawingml/2006/picture">
                      <pic:nvPicPr>
                        <pic:cNvPr id="418415041" name="Picture 2" descr="A blue and white background&#10;&#10;Description automatically generated"/>
                        <pic:cNvPicPr>
                          <a:picLocks noChangeAspect="1"/>
                        </pic:cNvPicPr>
                      </pic:nvPicPr>
                      <pic:blipFill rotWithShape="1">
                        <a:blip r:embed="rId1" cstate="print">
                          <a:extLst>
                            <a:ext uri="{28A0092B-C50C-407E-A947-70E740481C1C}">
                              <a14:useLocalDpi xmlns:a14="http://schemas.microsoft.com/office/drawing/2010/main" val="0"/>
                            </a:ext>
                          </a:extLst>
                        </a:blip>
                        <a:srcRect t="34293" b="16416"/>
                        <a:stretch/>
                      </pic:blipFill>
                      <pic:spPr bwMode="auto">
                        <a:xfrm>
                          <a:off x="0" y="1"/>
                          <a:ext cx="7550150" cy="209550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023257512" name="Picture 3" descr="A logo with blue text&#10;&#10;Description automatically generated"/>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317500" y="977900"/>
                          <a:ext cx="2453640" cy="1013460"/>
                        </a:xfrm>
                        <a:prstGeom prst="rect">
                          <a:avLst/>
                        </a:prstGeom>
                        <a:noFill/>
                        <a:ln>
                          <a:noFill/>
                        </a:ln>
                      </pic:spPr>
                    </pic:pic>
                  </wpg:wgp>
                </a:graphicData>
              </a:graphic>
              <wp14:sizeRelV relativeFrom="margin">
                <wp14:pctHeight>0</wp14:pctHeight>
              </wp14:sizeRelV>
            </wp:anchor>
          </w:drawing>
        </mc:Choice>
        <mc:Fallback>
          <w:pict>
            <v:group w14:anchorId="24365D66" id="Group 1" o:spid="_x0000_s1026" style="position:absolute;margin-left:543.3pt;margin-top:-81pt;width:594.5pt;height:165pt;z-index:251659264;mso-position-horizontal:right;mso-position-horizontal-relative:page;mso-height-relative:margin" coordorigin="" coordsize="75501,2095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rEODQL0DAADQCgAADgAAAGRycy9lMm9Eb2MueG1s3FZd&#10;b9s2FH0v0P9AqEDfFImybNlanMKx3aBAtxrrhj7TFCURkUiCpC0Hxf77LinZbRwDGVJ0GPZgmZ+X&#10;9557zyGv3x3aBu2ZNlyKeYCv4gAxQWXBRTUP/vzjfTgNkLFEFKSRgs2DB2aCdzevX113KmeJrGVT&#10;MI3AiDB5p+ZBba3Ko8jQmrXEXEnFBEyWUrfEQldXUaFJB9bbJkrieBJ1UhdKS8qMgdFVPxncePtl&#10;yaj9VJaGWdTMA/DN+q/23637RjfXJK80UTWngxvkBV60hAs49GRqRSxBO82fmGo51dLI0l5R2Uay&#10;LDllPgaIBsdn0dxpuVM+lirvKnWCCaA9w+nFZulv+41GvIDcjZJklMymWYAEaSFV/nSEHUSdqnJY&#10;eafVZ7XRw0DV91zUh1K37h/iQQcP7sMJXHawiMJgNh7HeAw5oDCXxDPoDvDTGnL0bZ8/keS0Xj+z&#10;MzoeHDn/Tu4oTnP4DWhB6wlaz1cV7LI7zYLBSPuPbLRE3+9UCIlVxPItb7h98EUKKXROif2G043u&#10;O9+AT/E0BWBSfAQeVrnDURKgghkK1bpA22bHENAIdTW3DG0Jva+gOkTx9s1h8Yv/rNxariwwEZGd&#10;lcAYTknTPKCKCaaJZYXLpfPEHd67QhxUHyW9N0jIZU1ExRZGAW2gINzq6PFy330Ux7bh6j1vGqSl&#10;/cJt/bkmCooHeza4yQFCiOKsZi9koefDStJdy4TtCa5ZA4FIYWquTIB0ztotg3rVHwpAjIK4WDhP&#10;aS6sPxPq7aOxrhpd5XkOfk2mizieJbfhchwvwzTO1uFilmZhFq+zNE6neImXf7ndOM13hgEepFkp&#10;PrgOo0+cv0i4QZp6KntJQHvihcch6R06/nsXYcgh5Hw1mv4OqDuBGqXJbBQgkCc8SfHEZQHmrWaW&#10;1seMHFHv02mAlGjb/SoLQMKl3gNxkZQDuZ4j5YlaUB/a2DsmW+QaADt46c2TPcTQx3Vc4hwV0lWD&#10;97kRjwbAZj9yKUPj0SSFDE3CxWKVhWm6moa3t9BaLtezdARAjNenDJmaFLL7tDUUWFL8eJL6IMCr&#10;x8lxle+QHUgA3R5taAxnQutJYVyo6rMbC3b9a9qCY9D0cTbGoCW9qm8GcYEKO4lLIyuJOiBvLzMW&#10;oPivyIqroJ+sIgDN/0xFPPsGxXAAlsBIpy59oZ8mvJi/QElGOHN3N4J7fJZls+M1ftSUJPVk7i96&#10;HONROvEX/U/UFB/JOVf9qwCeTZ7VwxPPvcu+70P7+4fozd8AAAD//wMAUEsDBBQABgAIAAAAIQAr&#10;2djxyAAAAKYBAAAZAAAAZHJzL19yZWxzL2Uyb0RvYy54bWwucmVsc7yQwYoCMQyG7wu+Q8nd6cwc&#10;ZFnseJEFr4s+QGgzneo0LW130be36GUFwZvHJPzf/5H15uxn8Ucpu8AKuqYFQayDcWwVHPbfy08Q&#10;uSAbnAOTggtl2AyLj/UPzVhqKE8uZlEpnBVMpcQvKbOeyGNuQiSulzEkj6WOycqI+oSWZN+2K5n+&#10;M2B4YIqdUZB2pgexv8Ta/JodxtFp2gb964nLkwrpfO2uQEyWigJPxuF92TeRLcjnDt17HLrmGOkm&#10;IR++O1wBAAD//wMAUEsDBBQABgAIAAAAIQCt2jQ63wAAAAoBAAAPAAAAZHJzL2Rvd25yZXYueG1s&#10;TI9Ba8JAEIXvhf6HZYTedBNLQxqzEZG2JylUC6W3NTsmwexsyK5J/PcdT/X2De/x5r18PdlWDNj7&#10;xpGCeBGBQCqdaahS8H14n6cgfNBkdOsIFVzRw7p4fMh1ZtxIXzjsQyU4hHymFdQhdJmUvqzRar9w&#10;HRJrJ9dbHfjsK2l6PXK4beUyihJpdUP8odYdbmssz/uLVfAx6nHzHL8Nu/Npe/09vHz+7GJU6mk2&#10;bVYgAk7h3wy3+lwdCu50dBcyXrQKeEhQMI+TJdNNj9NXpiNTkkYgi1zeTyj+AAAA//8DAFBLAwQK&#10;AAAAAAAAACEAzH5UIWmTAQBpkwEAFQAAAGRycy9tZWRpYS9pbWFnZTEuanBlZ//Y/+AAEEpGSUYA&#10;AQEBAEgASAAA/+0AaFBob3Rvc2hvcCAzLjAAOEJJTQQEAAAAAABLHAJpAD9GYWRlLW91dCBFZmZl&#10;Y3Q6IGh0dHBzOi8vd3d3LnR1eHBpLmNvbS9waG90by1lZmZlY3RzL2ZhZGUtaW1hZ2UcAgAAAgAE&#10;AP/bAEMAAgEBAgEBAgICAgICAgIDBQMDAwMDBgQEAwUHBgcHBwYHBwgJCwkICAoIBwcKDQoKCwwM&#10;DAwHCQ4PDQwOCwwMDP/bAEMBAgICAwMDBgMDBgwIBwgMDAwMDAwMDAwMDAwMDAwMDAwMDAwMDAwM&#10;DAwMDAwMDAwMDAwMDAwMDAwMDAwMDAwMDP/AABEIBDgHgAMBEQACEQEDEQH/xAAdAAEAAgIDAQEA&#10;AAAAAAAAAAAAAgMEBQEGCAkH/8QAaxAAAQMCBAMFBAUDCBINCwMFAAETYQIDBAURoQYSIQcIMUFR&#10;CSJxkRQyQlKBYrHBFSNykrO00fAWFxkkMzQ1OENzdYKVorLS0+EYJTZTVFZjk5SjwsPxJig3REZk&#10;dIOEhcQnVaRFZXbi4//EAB0BAQEAAgMBAQEAAAAAAAAAAAADAQQCBQYHCAn/xABIEQEAAQMDAgMD&#10;CAgEBAQHAQEAAQMREgIEBQYhBxMxMkFRCBQiYXGBobEVFiMzNEJSkSRTcsEYNkPhFyUmNURUYoKS&#10;0fHwov/aAAwDAQACEQMRAD8A7wfcH8iwCwomAVkwAAAAAAAABrgFYUALAmAVhQAFGuAAAAAACYAA&#10;AY5QAMgmAFZsAAAAAAAAAABMAAVlBYTACsoAAAAAAAAACsABYUACwAAAAAAAAAKAAAAAAAAAABMC&#10;gEwAAKKATAAAAAAAAAAAAAAAAAoAAAAAAAAAABYAAAAAAAAAAAAAAAArAFAAAAAAAAAAAAAAAAFA&#10;AAAAAABYUAAUAAAAAAAACsmAA2AAAAAAAAAAAAAAUAmAAoAAAAAAAAACwAAKJgAAAAAAAAAAAAVl&#10;FAAAAAAAAAAAAAAAAUAmBQAAAAAAAAAAAAAsK2TsGBWFAABWUUAAAAAAAAAAABmHzN3ABYUTAKyY&#10;AAAAAAABrgACsKAFhRMJisKBRrgAAAAAAmAAAADHKABkEwNgVgAAAAAABMAAAAAAAArKCwmKygAA&#10;AAAAAAVgWFAAAWAAAAAAAACgAAAAAAABMCgAABMAACgAAAAAAAAAAAAAAAAAAoAAAAAAAAAAAAsA&#10;AAAAAAAAAAAAAAAVlAJgUAAAAAAAAAAAAABQCYFAAAAAACwoBQAAAAAAAAAFZQAAAAAAAAAAAAAA&#10;AAAAUAmBQAAAAAAAALABRMAAAAAAAAAAAFYUCgAAAAAAAAAAAAAAAAAAoAAAAAAAAAAAAADMCw3o&#10;hwmQhLmrJgBWUUWE01ZRQAAAAAAAAAANgfN3aAAABWTAAAAAAAa4AAAVhQAFGuAAAAAAAAAmAAAA&#10;ABjlAAsKAAAAAAAAACYAAAAAFZQWExWUAAAAAAAAAAAFAAAAAACwAAAACgAAAAAACYFAAAAAAmAC&#10;gAAAAAAAAAAAAAAAABQAAAAAAAAAAAAAAWAAAAAAAAAAAAAArAACgAAAAAAAAAAAAAAFAAAAAAAB&#10;YUAAUAAAAAAAAAAArKAAAAAAAAAAAAAAAAKAAAAAAAAAAAWAABRMAAAAAAAAAAAACsooAAAAAAAA&#10;AAAAAAAAAAoAAAAAAAAAAAAAAAApcAAACsooAAAAAAAAAAAABsD5u7QAAAKyYAAAAAAABrgACsKA&#10;a4UUAAAJgAAACYAAAAAADHKABYUAAAAAAmAAAAAAArKCwmAFZQAAAAAAAAAAAAKAAAAAAFgAAAAF&#10;AAAAATAoAAAAAEwKATABQAoBMAAAAUAmAAAAAAAAABQAAAAAAAAAAAAAsAAAAAAAAAAAAABWAKAA&#10;AAAAAAAAAAAAAUAmBQAAAAAAsKAUAAAAAAAAABWTAAbAAAAAAAAAAAAAAAFAAAAAAAAAAAAFgAom&#10;AAAAAAAAAAAAAArKKAAAAAAAAAAAAAAAAAUAAAAACYFAAAAAAAAAFAAAAKyigAAAAAAAAAAAAADY&#10;Hzd2gAAAVkwAAAAAAGuAAAFYUABRMCYAAAAAAAEwAAAAAMcoAFhQAATAoAAAAAEwABWUAAAAAAAA&#10;AAAAAAFYFhQAAAABYAAAAAAAUAAAAAAAAAAAAAATABQAAAAAAAAAAAAAAAAAoAAAAAAAAAAAAAAL&#10;AAAAAAAAAAAAAAVlAAAAAAAAAAAAAAAAFAAAAAAAAAsNgAAAAAAAAAACsmBsAAAAAAAAAAAAAAAU&#10;AAAAAAAAAAAAALCiYAJqAAomAAAAAAAAVhQAFAAAAAAAAAAAAAAAAFAAAAAAAAAAAAAAAAFBWUUA&#10;AAAAAAAAAAAAAAAAABsD5u7QAAAKyYAAAAAGuAAAACsJhQAAAAAAAAAAJgAAAAAY5QALCgAAAAAA&#10;CYFAJgAABWUAAAAAAAAAAAAAKwAFhQAAACwAAAAAAAoAAAAAAAAAJgUAATABQAAAAACgEwAAAAAA&#10;AAAKATAoAAAAAAAAAABYAAAAAAAAAAAAAAAArKAAAAAAAAAAAAAAAUAAAAAAAAABYbAAAAAAAAAA&#10;AFZMABsAAAAAAAAAAAAAAoAAAAAAAAAAAAAWFEwATUABRMAAAAAAAArCgUAAAAAAAAAAAAAAAAAK&#10;AAAAAAAAAAAAAAAAKABWUUAAAAAAsJpqyigAAAAAAABYUGQfL3aAAAAAAAAANcAAAAACsoAAJgAA&#10;AAAAAAJgAABjlAAsKCsmLCgAAAAJgUAAAJgFZQAAAAAAAAAAAAAAVgWFBWTFhQALAAAAAAACgAAA&#10;AAAAAAAAJgUAATCgAAoAAmAAAAAAAAAAAAUAAAAAAAAAAAAALAAAAAAAAAAAAAAAKwAAoAAAAAAA&#10;AAAAAACgAAAAAAAAAAFhsAAAAAAAABWTAAbAAAAAAAAAAAAAAAACgAAAAAAAAAAAABYUTAAAAAAA&#10;AAAAAArKKAAAAAAAAAAAAAAAAAUAAAAAAAAAAAAAAFhRMM2LKzCgBWUUAAFhNNWUUAAAAAAAAAAC&#10;woAGQfL3aAAAAAAAAa4AAAAAACsoATAAAAAAAAmBQCYAAAY5QAAFhQAAAAAAAAmBQCasoAAAAAAA&#10;AAAAAAAAFYACwoAACwAAAAABQAAAAAAAAAAAAAAAATCgBQCYAAAAoAAmAAAAAAKATAoAAAAAAAAA&#10;AAAsAAAAAAAAAAAAAAArAFAAAAAAAAAAAAAAAKAAAAAAAAAAFBYUAAAAAAAACsmBsAAAAAAAAAAA&#10;AAAAAAFAAAAAAAAAAAAACwomAAAAAAAAAAAABWUUAAAAAAAAAAAAAAAAAAUAAAAAAAAAAAAALDap&#10;uPuCtoYvKs1JcwCsooAAAAAAAAAAAAAAAWFAAyD5e7QAAAAAAADXAAAABWFAomBMAAAAAAAAAAAT&#10;AAACs2AAAAAAAAABMAAAorKJgAAAAAAAAAAAAAAFYFhQAAFgAAAAAABQAAAAAAAAAAAACYFAAEwo&#10;AUAJW/MJohQCYAAAAAAAAAACgAAAAAAAAAAAAAAsAAAAAAAAAAAAABWAKAAAAAAAAAAAAAAAUAAA&#10;AAAAAABYbAAAAAAAAAAAFZQAAAAAAAAAAAAAAAAAoAAAAAAAAAABYAKJhNQKJgAAAAAAAAAAArCg&#10;UAAAAAAAAAAAAAAAAUAAAAAAAAAAAAAAAAUAXAABWUUAAAAAAAAAAAAAAWFBWAAzD5e7QAAAAAAG&#10;uAAAAABWFAAUTAATAALBm0gYAMxEz6BmyeM/AMXUxn4ATxn4AYsADYFYAxMw5adGqZ7QGSvFpA4g&#10;AAACYFAAACasoAAAAAAAAAAAAAAAFYACwoAFgAAAAAABQAAAAAABMCgAABMABQAAABQAJW/MJohQ&#10;CYAAAAAAAAAFAAAAAAAAAAAAAAAAsAAAAAAAAAAAAABWAKAAAAAAAAAAAAAAoBMCgAAAAAAAAWGw&#10;AAAAAAAAAABWUAAAAAAAAAAAAAAAAUAmBQAAAAAAAAAFgAAUTAAAAAAAAAAAAArCgUAAAAAAAAAA&#10;AAAAAoAAAAAAAAAAAAAAAAAUAAAArKKAFhNNWUUAAAAAAAAAFhQVkwKABmHy92gAAAAAAAADXAAA&#10;CsomAAAAE9gMx6hnOI7zLao7epXm2jTM/c/SOzTuidonazy15Nwxj/otWn88Yun6Lb0+8i3NOZJp&#10;11Os3/NUaP8AM+gcL4Xc/wAnbyKU2/s/fOA/ZA57mtFm7xDxThMsq5da7ODw1d5UX0S4tVH+Sear&#10;9V/0w+18H8nGvUiPn1TH6rP1Dhn2R3AGU3Uqx+YZ5mVH2rVd23at1fhRQi7nXauqdx/K+hcb8nvi&#10;Nt/Ezm7bhvZk9j1pF5uHb9zX72Z4rp+CXEQ19XVG9n01fg9Ho8Eul/fR/FbT7NXscpXROGriL/dP&#10;F/6Ul+sO8+P4Mz4J9KTFvKj+7R557LHsvzDCrbwlnOMvX79nMK66l/G5zGxo6n3Merqtz4EdO6on&#10;ydFp+1+I95D2YmH7K+zXM+IeHeIMRjEyizVibuFx1FPNct0prUqXKETqiIq6cvXwO547qidzVili&#10;+Q9eeBFHjthr39GrfH3WeRW5PaRE2flTXpx1TpG5LzMR6uK/LMnxWeZnh8FgbNWKxmLrS3Zs0/Wu&#10;VKqIlKSqqhjXqjTEzLf4nY699uIoUY7zL6C93b2b/C3ZtwX+qfGGGwvEGf14fnu04mhK8Nhemq00&#10;211RfL3qtfDpp11+cb3qCrV3GNKe137Z6W8F9hx/E6t5yem9TGZ7+7s+eWOxFGMx+Iv27Nqxbv3q&#10;7lFu3QlFNumqpVSlEToiJqfRtE/QiZfifmdOnTu6kafS8/mqObrwAACYAAAAAFZQAAAAAAAAAAAA&#10;AAABQAAACwAAAAAAAoAAAAAAAAAJgAAAAACgAAoBMAAAAAAAAAAAAoAAAAAAAAAAAAAWAAAAAAAA&#10;AAAAAAAAKwAAoAAAAAAAAAAAAACgAAAAAAAAWFAAFAAAAAAAAAAAKygAAAAAAAAAAAAAAACgAAAA&#10;AAAAAAFgAAUTAAAAAAAAAAAAArCgAKAAAAAAAAAAAAAAoAAAAAAAAAAAAAAAAAAKAAAAVlFAAAAA&#10;AAAAAAAALCgAAAGQfL3aAAAAAAA1wNgDXAAAomrAAAAk9A46tURF5lalQqV9UaKemZmXoXu8ezi4&#10;z7Y6rGPzu3XwtkyVU1895F+lX6euqUUdFoXw96rSEVOp5nkeoadKbR3l936F8DOT5SYrbuMNPxe1&#10;exbuRdn3Yfat3cNl9nGZhQn9PY7lvX0mldEpoX9gia6Jrroh5Le8zuN1Pb0+p+qOmvC/geEiJqaY&#10;yj3z/wB0+1nvx9mHYrXew+Kz3DYvMbPRcFl6fSL2vki8vu0r+yVCO24fd7me7Z53xN6Z4TtqqRlH&#10;uiHnrjr2wl7MnbfCvCNylKV5aMTmWKROVfNKrVCL/lno9t0l/XqfF+oflKaI7bCl9935RxX7S7tY&#10;z68lVjNsvyqj7mFwNFSL+NznU7OOmdrp9z5ZyHygOo6/7rXj/Z1S/wB9rtUxujnGub60/c5Lev7W&#10;lEL6endt8HRz409TzH7+WDc74PafarVaONc797x5r3N+c2NPT+19+lqT4wdR/wCfLe8O+0I7Wsku&#10;UVLxTVi0p+ziMHYr35ObcaundlMd9Lt+P8bupqPrWv8AdD9Q4e7cO2vvw8D5lw7l9HD+Dy2tUw+O&#10;xVNS2K0RdeahdaqqlpVEVF5aOqL0XxOpnYbLj9Xmvd7bq3qfrPZauP0aoiPfPZ1TiL2Y3afkmBfw&#10;9nJc001VbeGxa01/g5TQi/M7LR1TtPR5fkvAXnY0zWp6cn4PxZwtmvAud3suznLcZlmNsLpVaxFt&#10;aKviiL40+lSdF8UVU6nbaKundd9MvjnK9P73YVZpbvTOmY+p6E9l/wBk1rtA7d7+dYqxTew/CuG+&#10;kW0XRUpv3NaaF089KUuqnoqIvoeX6m5DGl5ce990+T503p3/ACfzqYv5b2j34u0answ7snFONprW&#10;3ibuDqwlhaV0qS5d/W6VSU5tfwPH8Bt5rbrS/V3ipy8cd0/V1R62tD5KeB9h7RERMv5n7nKvV1ao&#10;j1kGen4raeN3Vr4T/aQ5XvHZqbmnr0e1Fgy1wAAAAAAFZQAAAAAAAAAAAAAAWFBWAAAALAAAAAAF&#10;AAAAmBQAAAAAAACYFAAUAAEwKATAAAAAAAAAAAAKAAAAAAAAAAAAAFgAAAAAAAAAAAAAAACsAUAA&#10;AAAAAAAAAAABQAAAAAAAAAFhQCgAAAAAAAAAAACsoAAAAAAAAAAAAAABQAAAAAAAAAAABYAKJgAA&#10;AAAAAAAAAAAKwoFAAAAAAAAAAAAAAAKAAAAAAAAAAAAAAAAM2AWA5gAAAVlFAAAAAAAAAAAAALCg&#10;AAAGQfL3aAAAAAAA1wAEwAUACsAAEDsXZh2UZ/2x8U2sm4dy+7j8bd61adLdmn79dXhTSnr8tV0R&#10;eu5DkaVCPpvVdM9K8hzVaKWz0TPd9EO617PzhrsNs2M2zhnPuJqKaaqr922iWcGvjpbt+S+C89Wt&#10;Sr1TROifPd/z1atOGj0fuLoTwe47haGnd7yI1VPXv7m17xff24Q7v925ltq7RnOe0JomAwuiNTcr&#10;6pQnh061dU91TGw4Stupvq9G11t4v8T0/p8mlMTrj3Q8K9uvfU477dsRXbzHNK8DlNS9MvwFVVmz&#10;UnpWqLzXJSpeVfQ9/sOnqG2i8vyT1X4v8zzEzfXMafhD8jvXK8RXzV1LUp2OMR6Q+T7ve1K/fVMy&#10;4KNMAAAOLVDa+OpmZuXbLIOLc04Mzazjsox+Jy3HWV9zEYetaLlHwVPzLqi+aKcdVPTr046ovDuO&#10;K57ebCrFXa65iXvfuS+0Ls9pmKscLcZXcLhc9WimjDY1P1u1j6vDlVF6UXF8URF0q66adEXwHP8A&#10;T80Z82j6P2j4S+MVPkNMbDlJiNfumfe/dO3Tu08Jd4jhn6FnuAoruUIq4bF2V5L+GVdOtFafBNUX&#10;VF0TVF0Og2vJV9rq+jL631P0FxPUG1nTW0RefSYdO7kXdMxPdat8T4bF4vCZkuY4ym5hsXapWmu5&#10;h6aV5KbiL4VUqtaaIqpPXRK8ryXzqNMum8MvDeOlprU9M3ytaWq79fYNxV3mcbw1w3ktyjAZRYuX&#10;cXmONv8A9CoqVEotIlOutdWi3eiaInTVU1Qvwu/p7TKpPr7kPE3pXe9QeXsaXbR/NP5Lexr2a/Z3&#10;2bWLd3MsCvE2Y0p72IzBOajXz0tfURPTVFVPUb/qKvV9OzS6c8DeC2ERO50Z6vi7t2i8Idl3ZNwV&#10;fxefZVwrleUWuipfwdmmipfKlE5feqXyREVV8kU1NtuN5W1fRmXqOc4vpridrOvc6dOmPsj/APr5&#10;9d63tX7MuPszqwnAfBeXZd9FrXTNaKasOlxPW3ZoWmnRdPGvrpr7tK6KfSeK2G7jTE1qn3PxT4l9&#10;TcBvdU0uL29vX6V/9n4lVb0g7yIs+JSgZUAmAAAACsoAAAAAAAAAAAAACgAAAFgAAAAAABQAAAAA&#10;AAAATAoAAAAAUTAAAKAAJgAAAAAAAAAAAFAAAAAAAAAAAAACwAAAAAAAAAAAAAFYAAUAAAAAAAAA&#10;AAAABQAAAAAAAAAACw2AAAAAAAAAAAKyYGwAAAAAAAAAAAAAABQAAAAAAAAAAABYAKJgAAAAAAAA&#10;AAAAVhQAFAAAAAAAAAAAAAAAKAAAAAAAAAAAAAAAAMwLDeiHCZBaC8qzUlzAKyigAAAAAAAAAAAA&#10;AABYUAAAAyD5e7QAAA1wJ3AXAoAAmACigE1YAzEXJd57AOwDPO8TxxbybJrfJRRpcxmLuU62sHa1&#10;61VetX3aU61Lr4IiqnV8lyUbSPV7zoLond8/u4p04m3vn4Pp72K9hnCndV7OasJgEs4W1btvY3HY&#10;mpEuYhaUXWu5WunRNeidERPDQ+Zb3dV95V7P6A9NdMcZ0vxuMWiYjvM+95E73/tJsy4uv4jh/gK9&#10;dy3K9aqLubJ0vYpP+STxt0+PveK6ppy6dfV8P0/Foq1X5w8TPHGpUnXsOMn6Ppd5IxF1/lqVPf66&#10;r6nsNOmNMWiH5W3m+qbnVlXm8iJohy7uEzFuwZxSn1VnJgAAAAGVluVYjPMws4PB2MRi8biauSxh&#10;7Fqq5cvVfdRERV1E640RlM2dtxXEV99r8naxeZenuyf2U3GPF+W28Xn+b4Phiu4nNTYps/S79H7L&#10;lrppT8KlnReh4nkupKXfTo7v0d0j8nzkdU6NzuKk059XvXsh4HzDs64GwWUZlnmL4hv4OhLdONxV&#10;umi9XQnglXL9ZU+8vVfPVdVXxW4qxU1ZQ/Y3T/G1dhtNG1q6s8fe7Oqms7o0FyzlaOi6KZhy1d4m&#10;zzF2++zvTt44grzXMePOJLmN6paovpbuYbDounSi1SlKUp0TXRdV0TVVXqek47mY2vpou+H9Z+FW&#10;vnqk66m4mJ+x5H7wPcI447BEu41MOnEGQ0aquPwVC81pPW5a61Up46qnNSmnVT2PHdQ0avafX4Py&#10;71x4Kcpw962iM9Hxj/8AT8OvVIq6J5HpdOuNXeHwqpT1aJnTqiyBlwAAAABWUAAAAAAAAAAAAAAA&#10;oAAABYAAAAAAAUAAAAAAAAJgUAAAAEwKBQAATAAAKAAJgAAAAAAAAoAAAAAAAAAAAAAALAAAAAAA&#10;AAAAAAAVgABQAAAAAAAAAAAAAFAAAAAAAAAAALDYAAAAAAAAAAArJgANgAAAAAAAAAAAAAFAAAAA&#10;AAAAAAAFgAomAAAAAAAAAAAABWFAoAAAAAAAAAAAAAAAAAUAAAAAAAAAAAAAAAoLDYACs1xWUUAA&#10;AAAAAAAAAAAAALCgAAAADIPl7tAAADXAAAABWFAAUa4AB6OxdlHZhmvbHx9l/DuT2Xcbj69OZfq2&#10;aE+tcq9KaU8fl4qiL13Ib/5rTzeq6W6Zrc1yGjZ0onvL6pdiPYpw13UOyJMLYqw1izhbK4nMMbeV&#10;KFvVImtdytV8ERPBPJERD5hvd1r3laz+iXS/THG9L8ZlERExF5l4X77PfgxneCzjEZLkV67hOFMP&#10;WqU1UVKi5kqLolyr8jprTQsVVddEp9tw3DRSiJmO78keLXi1X5XdTtNpNqUdu3vecW5PTRFuz896&#10;tUzN5SE6sfVWjsde41Rp0ReZbrjDgfNeAcfhsLm+Du4LEYrC2sZborTTmt3KealU/MvoqKnkcdNf&#10;Rq9JdryHTW82Gq260zp+5qTZjRd0EqzgAAT29XKNOqfSAR39DVo1afaiwiook0xeYh7O7kOB7Ne7&#10;Rw0nFHG3EWWWuLM0oS9Rhbl1Lt7LbFWq0UU26dakqqRdal0jyXXx3NfPNzPlUY+i/WnhRq6a4Hax&#10;vuSqRFSe/wAbP2nM/agdlWWov0fMcwx/L4rawF2hE/G4lKf+B56en9174fYa/jx03p+jpqX+5qsk&#10;9q1wRxHnuEy7B5HxXicXjr1NixZtYSzVXdrqqSlERHfVUMa+Aq6NOUnE+N3Fcjuo2tCJmZencHif&#10;pmFt3eSq25SlXLVprTqmui6apr8Dz8x3mH2rRrjVpjV8Vphzajj7PMw4Z4OzHH5VlqZvmOEsVXbG&#10;DW8ymJqRNUo5+WrlVfJdFKaIy1WdfyW6qbTaa69PTlMd7fF4tr9sVjreIuW8T2cph7lm4tq5buZw&#10;qV0VJ4poxKHrtHTGWmJjU/Mm++UZ813E06+2tafj/wBm8t+104Yv4SpMx4Vzu3c00WmzVZv0ftlq&#10;p/MU0dMa4n6Opw1/KH43c6cddC8fb/2eU+812h8Adp3EdGb8HZJmmQYnELVcx2Hu2bdGHuqqoiV0&#10;pTWvLVr0XRNF1Rei66+x47j622j9rqu/OfXfM8TylbzthSw+L8wO1fMZAAADirrSUc59Cn6oulMT&#10;dDRQ5WNAGi+hi8DnRfRTJZxpoAA50XUR3HADTUFnOi+igsaL6KCzjRQLNUKAAAANdAGqeqAsagsa&#10;6gsGbFgWLBzLAAAAABMAAAoAAAAAUAAACYAAAAAAAAAAAAAoAAAAAAAAAAAAAWAAAAAAAAAAAAAA&#10;AAKwBQAAAAAAAAAAAAAFAAAAAAAAAAWFAAFAAAAAAAAArJgANgAAAAAAAAAAAAAAABQAAAAAAAAA&#10;ACwAAKJgAAAAAAAAAAArCgUAAAAAAAAAAAAAAAAUAmBQAAAAAAAAAAAAAFAAHC4C4rLqAFhNMArK&#10;KAAAAAAAAAABYUAAAAAAMg+Xu0AAAAGuAAAFZQCagUa4C4Y1TjF5WoUtVapFPTHeZfTT2ffdWtdg&#10;vZn+rOa4e0nFGfW6buIqro64O2ifrdhPP3U8fNV6aroiny/nuQmvWw0+j+g/g90Lt+F46N5uo/aa&#10;4v3j0fg3tKe97Vxln9/gXIL6fqTgK1ozK7TV/Td6lf6Gn5FC+PrUmn2evcdPcPM2q6ofIfHLxNmr&#10;VnjNhq+jHrb3vINrwPcxFvR+T6mudU3lMmnN3bOxHtCxnZl2m5VmeEzK5ldui9RRir9NC3KUsLXS&#10;5rb0VK/d10RUXroqaKiGvv8Ab+bSmIl7DpTmNXH7/RWibRD9n71/fWwfeK4LwWCy+vHZFbwmMrpx&#10;WB16ZlY0TluVV09aVo0VFtferTTmWjVOo4jiJpa51TN7vq3iN4lbbnNhoo0dMaJj1+t5vpq5j1Uf&#10;B+e5+KBG0sBi9u7loi+qIe7e4p3FOGM77OMBxfxdltjOcyzVEv4WzfpVbOGs6e7rQqqlS1ac2tWu&#10;nMidFTVfC831BWir5dKbP2n4R+EnH7vj9G/3+jKdXpHwbbvrdwXhK/2VZpxDwtlWGyTNslwteJSj&#10;CWkotYiiilalo5E0RF0RdFRPH1NfheoK3nRpq93Y+KXg5x2njte62GjHVpj+758U2dF18D6HGq8X&#10;fh+pTwqTp+EpNycbQaq2v0vLlE089TNiJmZe7PZX92OzhcoXtFzW0tWLxnNYyyipOlm2i8tdei/a&#10;WpKqdfuov3jwnVHI2n5tp+9+zvk/dCRFKOY3Uevsv3/vU94zDdgHDeW162lzDOcwsYDDU19URKrl&#10;LtaxTbSpfTm5U8zy+y2E1omX3DrLrClw+nTov9LVMRDV94nvf5f3c+OeD8DneGSrJOJLeIpv4pOq&#10;4OqhbKUqtOnvUq7Vrp16dEXwOe346auUx7nV9UeJFHg9xt9G69mr7/g/XOHuKcv4wyixjstxVjHY&#10;PE0JXbu2a0qorpXzRU6KaWrRq0zbU+j8dye03+383ba41aZh4T9p53W8NwljbXH2TYZq3mWITD5r&#10;atU6W0u1a8l/T7PMvu1L5qtK+Kqq+26Z5G/7KfX3Px748+HkUv8AzbaxaJ9ptu5t3BOAe2Hu/YLi&#10;DPLeJzLNc0S8tNyjGXKEwipXVRpTTSqUqvu6rzIvXXRETocOW5mvtd15ej0dh4X+EnC8twMbzcRe&#10;pqiff6S8rd47sFx/d47Vsw4exiV12LapewV9U6YmzV1pqT8daV9KqV8U0VfYcZyU7ulnd+fevuj9&#10;xwHIa9vrjtftPxdIOyfOAABncMcMZjxtxFg8oyjBXswzHH1cljD2U1ruL4r09ETVVXwRE1XROprb&#10;ncxRi+p3XDcLueT3MbfbRMzL2L2R+yPxGbZKl/jDiC5gr15KalweXU0rcswt2rVObr10p06eK+J4&#10;7f8AVcZWpQ/VPTfyc8qMVd/rtPws/Qv5kVwHVYqp/VjiqlavNcXaXT8GtF/FFOr/AFprvdR8nXhb&#10;f7ui9pnshKsFly1cJ8TXq7lpFWnD5napqStenjdtonL5/YXy8Ds9j1ZETarDxHUfydIjTOrY6/ut&#10;/u8ccfcF5l2a8a5jkGcYerDZjllxq9bVUVOqJUioqdFRaVRdU9T12jf+dpirp9JflbqLg6vFbvXs&#10;6sW1afV+2dzPuWYbvT5ZnOJxGd38q/Uu9Rappt2aa+bmRVVVVVg6PmOZ+aTH0X1jwn8KqfVFLXV1&#10;a8cbe5+/W/Y9cPW/r8V52vpyU2qPn7q6nTz1rNu+j8X2yfk0bL/O/D/upzP2PGR38LVThuL86s3V&#10;8KrtFu7QnxpRKdfmY/XWb+x+Ker5M+0ntFb8H59xx7IfirJMHVdyHibKc6qTXS3iLFWEVYRUWtNf&#10;jodlT6128xarpxeR5v5NO9pROrY1Mvweae0vsp4h7H+IK8r4jyvFZXjEVeWm7R7l1E+1RWmtNaTS&#10;qzouqHoeP5GjWj9m/PHUnR/I8JVmnvdExLry29PFDempaLvNUtGWuNPxl7P7E/Zb5b2l9leQ8QYr&#10;ifNLFzOcDZxq2rVmhKba3KKa1pTXXXTXTXproeH5DqmaVadMafR+uOk/k/UeQ4+nvtVX2o+H/d3m&#10;17H/AITRP1ziXiW56frllNP+rU1J6xqT66XrP+G3Yf5v4I4z2PnCddnWzxPxJZu/ZqquWaqU/BtN&#10;Sc9X1J/lJ+TXsJj97+D8l7WfZOcXcI5bXi+GM3wXE9dvVasLdtfQ7yonlSvNVRVV4+K0nb8d1VRm&#10;bVez571H8nXe7TTOvYa/M+q1nlvOsmxnDud4nL8wweKwGMwda27tjEUclyipPFFTyPbaKunXEatM&#10;3u/OPK8Ru9hXnbbuLamMoqTjpnV8GrsNp5+400PjMQ92YD2PmWY7CUXU4yx9PPSlWn0WhdNfxPA1&#10;et506p04fi/X+w+TPta+301pr+sRPos/mOGV+fGeYL/9JR/CSnrjVP8AJ+Ld/wCGTa/5/wCCX8x4&#10;yv8A46Y7/otH8Jx/Xif6fxc9PyZNrH/X/AT2PGVr/wC2mO/6LR/nGY65n+j8XKPky7X/AD/wfhnf&#10;Y7mWE7qGVZJiMPnWIzarNbtyhUuWaaG+VKV6aKvqd9wvUHz6dUTpfHfFPwro9LUqUxVvlf3Nf3Le&#10;6Fhu9pi+IbWIze7lC5HTh1pWizTdddd18VTTRtPmX5nn52EabafVr+FnhnR6p8y9XHC3u9bvReF9&#10;jxw5Rql3irOqvTkptUaf4qnm565qf0vtWn5NO1/zvwTxHse+HKsLXTY4rzq3dq+rVdS1coT408qa&#10;/MfrzU/pUj5NO1/zvwdC469kHxJktla8j4my7NKuulrEYWrDa/BUqr6/ghuaOtKev2tOLx3UHycN&#10;7Si+xqZ/VZ5o7T+xbinsYzlcDxNk2Kyy7Uqparr0rtX0TzorpVaavwXp59dUT1XHcrR3cfs3wPqP&#10;obkuEqTT3tOYl1c7O8PFT6hkAmAAAUAAAJgUAAAoATAAAAAAAAAAAAAACgAAAAAAAAAAAABYAAAA&#10;AAAAAAAAAAAArAACgAAAAAAAAAAAAAKAAAAAAAABYUAoAAAAAAAAACsmBsAAAAAAAAAAAAAAAUAm&#10;BQAAAAAAAAAACwAUTAAAAAAAAAAAAArCgUAAAAAAAAAAAAAAAAAKAAAAAAAAAAAAAAAUAATACs2F&#10;ACwmmAVlFAAAAAAAAAAAsKAAAAAAGQfL3aAANcDYA1wAAAFAArCYB6D9nV3dP5dHbTazfMcPXVkn&#10;Cipi6kqp9zEYn3kt2+bX7OlVVSdU92lF1RTzXUXI+TSxie8v0D4F9Cfpfko3dWPoaO8vYXf47yKd&#10;33seu2MuuJTnuc014bAaafrKIic91ddE9xFTT8qqny108jwmwndVsp9H6T8XusNHBcRO3ozbXqi0&#10;fd6vlvicRcxl2q5crqruV1a1VKuqqqn1PRpjTEaYfzz3u71bmpNbXN5llZHkeN4hzCnC4DCYjG4i&#10;vwtWLdVy4vwppRVUTNu7jtePndTGml6u58a92rjjgLhrLc0x/DuZ04fMML9Lr5MNcq+hUc1SKl7S&#10;n3KkREq0Xyq9UXTr9PIUNUzGmb2ex5LoLk+O2endV9FomL/c6PSi0qqKminYXvDxGVpQu2tdOuhn&#10;T2lwvM+rY8N8MZnxbmK4TKsvxuZYlKFrWzhbNV25yp58tKL01VPmZ3E+VHmN7juP3G+rRtqHeZd0&#10;7Vu7Jxh2P5Th8fmuUY2nA3MvtZhexCWVawnOnW1cXyuUr0VJTqaG35ilW7aXs+f8N+T4nRFbc6ba&#10;Zh+eU3dfI2dUx73hqVPVnGEXm76Adwvvt8M/yq8u4T4ozPBZLm+S0JhrFWKupatYuynS3Ula6IlX&#10;KiUqirqqpqmuuifO+f4nXNbzaUv3h4O+IFDRxejY7u+nVp+qW376/ff4SyTsnzbJeH84wWc5zm9i&#10;7g7SYHEU3aMOlVCpVXXWi8tK0oqqlOuqrp001VHC8Tr82KtX0bPiz4g0dPHa9rsb6teqPg+clN7m&#10;Q+j6Zi3aX4L3VKpp1zq16Zi/xhMy0b3kMxpvC9Cb1NP2w+uHc6opwfdf4HqRERFyTCV1fFbNKqu5&#10;8i52J1b7VH1v6YeGMRR6coTHweD/AGhnbevaZ3jrtvDXXcFwnphMKqL7r1NSvVok1py+P9jT1PX8&#10;Nx1tpMz735a8Weqp3/VFOhSn6OjVD9M9sCiLd7N+njYx/wD+KS6Vi+upEvSfKM7bLY6o+H+0Pxfu&#10;m98XO+7LnldKXL2YcOYqpFxeAquKraa+9csp5V/JF816IqbvMcLFbvEd3zPw08W9/wAFXjRXm9L3&#10;w92dvef5J3mO5vxLicpu2cxwGYZZcxNnlXVUuWkcppX0qSujRU8lQ8hx1PVtN9E6n646q5XadSdK&#10;1de1mNUaov8AZbu8iezg7zi9jPaVRwvmuLq/UDiW7Tbsc9S8uFxPhSvppcXSlV9eTy1U9R1Lx01a&#10;XnWfnjwZ66nieSnja0/s9U2+x6j9op3c7fbf2NXM0y+0lefcOW68bhNE637Wn67aX1SqnRUT71NJ&#10;53p7kZ21fCfSX3vxi6J0c3xE7yjH09EXj7HzDPqumbxEv501qc6Kk6NXrEhlMDOmLzEPoR7KPsKw&#10;+U9llzjTHYemrMs5u12sKtdPvWMPbrWjpr4LXUlSr6olB866u5KZreTHpD93+APRe0p8dHJ6ovq1&#10;en1f/wBemO17tcybsR4FxfEGe4lMPgcJomidbl2telNFFPnVUuiIh5La7TVX1eXoffOouodtw+01&#10;bzdaradLzHY9sLwlXjblNzh3P7WHRfcr1srcqSaOfp8z1P6pVZi93wKflGcdnj5fv+P/AGfs/Avf&#10;M4E7T+AMwzjLc2trTl2ErxWLw95FtYjD0U06qtVtfe0lNUX1Oqq8JuaVWNMx2fRNr4n8NvthUrU6&#10;kXjTf4PlRx3xhiu0LjfNs9xtddeJzXE14ivmX6vNUq8qelKIuiJ5IiH1HZ0tMUIh/PPqnkv0hydT&#10;c659Zl7c9j114X4v/wDjbH+TUeF6uj2X61+TPp/wte31PYHaBxrguzjgvM89zFa0wWVYevFXuVNa&#10;uSilaqtE810RTx9On5kxph+meZ5Ojx211bqt7Ol+FZP7UTsszXEtV4/MsH6VXcBdqSr9olW53UdO&#10;7m17PkcePfTmWGqpZ+z9nXazw92r5QuO4ezXB5rhUXlqrsXEr5KvOmpPGlYXqdVutnro/vYfTOG6&#10;o2PLU/M2NSNUND3kO77kveD7OsXlGaYey5yVVYXErbSq5hLunS5R6Km6aovRVNnjOQ1batEw6Pr3&#10;ovac9x2qjUiLxEzE/B8iuIcnvcNcQZhlmLoW1jMsxV3B36F+zXbrWipPmin1rTUyp3ifWH82+Q4u&#10;djy/zSp7tX+765d0qjm7tHAn9xMH+4UHyblv4nU/ph4cduBo/Ys7wHeT4d7t2V4LGcQpjGMddqtW&#10;lw9pxeZKVqVF6+iL8ifH8fV3UzFM6v642HT+nTU33pPo/PeGvae9lHEWOSxczjF5eq+FeKwN6i3+&#10;NaUrSn4qh2evpneRF40vG8f459N7rVj5ln7rkHE+B4syuzjsuxNnGYLEUJXavWq0qouUr11RU6Kk&#10;nQa6WvRNtXZ9Y43lNtvqMVttqy0y8le1X7uOAzvs5TjzAYOijNsmuWrWLrt0+9icNVWlHKuniqVV&#10;U6L5ItR7LpTktUVooap7S/OPj/0HQ3Gynl6EW1aPX63z9qu6adD6XuP3c/Y/FPBdt/Tif6o/N9v8&#10;lXlynD/2un8x8C3cfTn7X9Y+Im2ypf6Y/KH5p23d8TgfsAzrCZfxLmF7CYnHWPpFqi3hbl/WjXTV&#10;VoRUTrr8jsOP4etuY/ZQ8l1P4g8XwlSKW+1Wu6QvtSeyFF0XPMb/AIMxH+Ydl+qu+/peR/8AHnpi&#10;P+r+CSe1K7Il8M7xq/8A23Ef5hx/VXe/0n/j10x/m/g8ze0W70/CPeQyjhuzwvjb2Lqy+9euYhbm&#10;GuWW0VKET66Jrr18PQ9T0xw9Xazq81+evHLxC4vqCjRjY6r43u7f7Guj/bfj9NfsYD8+JNXre30H&#10;qfkv/wDxP3PcPGXE9jgzhvHZrikqXC5fYrxF7lTWpKKKVqXRPNdE8DwFPRlNofrnkuQ07OhNfV6Q&#10;/Asr9qP2WY7FU2r2OzLB83hVdwFxUX9qlSnoo6X3tso0vkGrx36d0650ValpibP2Lst7b+Fu2rK1&#10;xvDOc4HNrFP1lsXEqqohU8U/FDpd9x1eh+9iz6N0/wBW8bzUZ7KpGpj9uXYzkvbfwHjcjzjC03bW&#10;JoVaLiIiXLFaJ7tyir7NSeS/nRVQ58ZyFXbVo1xLU616T2fM8fU29XTF5j1fITtE4KxPZvx5muQY&#10;1VXFZTiK8Pcq5eVKuWpUSpIVE1+CofZ+N1fOdMVn8x+p+EqcVv6m0q+umWmOyefgAAAAAJgUAATA&#10;BQAAAAAAAAAAAAAAAAAoAAAAAAAAAAAAAWAAAAAAAAAAAAAAAVgCgEwKAAAAAAAAAAAABQAAAAAA&#10;AAAFhsAAAAAAAAAAAVlAAAAAAAAAAAAAAAKAAAAAAAAAAAAAACwomAAAAAAAAAAAABWFAAUAAAAA&#10;AAAAAAAAAAAUAAAAAAAAAAAAALCiYBWFAAAArKKAAAAAAAAAAAAAALCgAAAAAAAyD5e7QAAA1wAA&#10;AACiYFFYTDGqbRMtnZbaa9fTRj3y+r/cl7FbfYV3fstw1dpLWZY+j9UMeq+K3riIqov7GlKaPhQh&#10;8m5ndTudzb3P6ReF/TWng+C039q15fPrvpduNfbp29ZrmFq4teVZfUuBwFP2eSiurmrT156ta0X7&#10;tVHpqvvuF4/yaMTL8XeL3Verl+Z1zf6MTaH5Kd4+UWZeRY65lmb4a/ZxeIwNy3cpVL9itaLlrzWp&#10;FRUXVERV/AarzEw3eJ3fzbeRW90TD927w/fou94HgLMMku5fdynCWMTbu5ZXaxNXNfooRKVt4nyV&#10;VWpa0WlVRKqaPHxOg23CRR1zqu+zdaeJ0c3xvzTHG0RZ59tXtU8PE9BEdu74HMzdaI9VI0zM2iGx&#10;4K4iXhHjrJc0WvG0WsDi7d259ErSi9VSlSapQqqnvKmqJ18xvba9OMPScJu9XHbnTudUWs/VO8p3&#10;vcb3lOErGEzLLKcFictxq3MJTh76rYqsV0qmlympUSq5QqU6V6aaVV+7Tr16PYcTG2nN7jrbxPnn&#10;aOmjU02x9H7H7Lfu5cK9o2VZ7xFnmW4fNsXgcauDw1rF0Jes2KUS3c50oXpzqtSe94pypp5nSdUc&#10;jW0zpiOz658n7ozj+Ripvd9oymLWu9ofylOE0uJV/I7k2qdP6Tt/wHiJ5GvPrL9V0+leM0exSiEr&#10;XYrwnTr/AOTuTdV1/pO3/AP0jX+LnPS/GT7VOJebvaTd3LhHL+wjMuKcFkuBy/N8su2Vpv4WxRaq&#10;vJcu0WqkuaJ7yIlaqmvgqIqHpen+SrTV8uZfBvHDonjdHB1N7Qpxp1affEfW+d9rzPptP0fhHVFt&#10;Uwmcp9HKnqx1RL3x3de9ph+D/Z8X8yquc2a8NWrmWW7dadVuL7uHp086eWu3qvpTUvkfOt/xmqry&#10;N/dL9udJeIW32PRMzf6emLf3eDra3OJeIEduqt/H30Ra16qq1VdV+a6nu40xp233PyftN3O+5rTX&#10;n36v93sn2wVC8/Zwn/IY9F//AIp47pSb1df2v0X8o/RbZbKPqn8oeL/I93MXfkKH7Z3N+8fX2O5l&#10;mfD+ZYiijhfiS3dovO1K3g8RXSqU3PRKavq1J08UXX3dF89ynGRU1Rqj2n2Xw9691cZp17CtN6eu&#10;Jj7Oz8OWtaKkVFXVF1RUXRUX1Q77C9DCfg+Y6t/OnezuKM/zX/F9XO4326U9v/d8y/FYu4l3NMHT&#10;9BzD1dppTqv7Klaav74+Tc1sZ2u6vD+ifhd1Lp5zgdNOrN9URaXgTvu9jNPYl3g83wFi3yYDMNMw&#10;wfpTbuKqLQnolNdNaInoiep9A4TkfN2sX9X4w8X+lf0PzOvTSi2mZvD8jO9fIwxPo5aJtqiX1W9n&#10;nnFjNe6hwqxUlSWbNdhfjRdroXelT5J1Fp/xmqZf0p8FdzpqdNUIj1i7Te0k7Es57Z+w63RkVr6X&#10;jsmxiZl9ERNa8VRRbuUVU0p51frmunnpp4qhnp7faaFfu0PG/pbd8xw0/NL5ae9o975fX7deHxFV&#10;q5brt3bVS010VJpVSqeKKh9c0a41ReJfzx3e1q7aphXiYmEqMRdsJWzcbct1W69E156atNaVhU8U&#10;OM6Y98Kad/UjTaJmPvV8ya6aHLGzr5m8vevsd7a18LcYaeWMsL/i1nzjq+e+n737e+TNp/wdf7no&#10;nvh/1tPGv9xcX+5VHQcJH+K0w+x+Knbpyv8AY+Q6+B9l0Rpxh/MWtqnzNXf3y/d/ZtcY5hw13p8l&#10;weGv1U4TO6b2GxdryuU02blynp6pVQn4KvqeU6l0aZ22rs+7eBfObyn1BToXnGfX+z6l3PetVfA+&#10;Xx7T+guvvTn7HyJ76+BtZf3oeMWqeRLmPWtfituipd6lX8T7Hw0X2EP5qeJ2mP1sqW/qh9M+6L/W&#10;0cC/3Ewf7hQfL+Y/itb99+HP/sNH7Hnb2x6f/p3wmvmuY1/uNZ6Po32tX3PhXym4ttaEx9f+z5/2&#10;qkRPLofTptZ+K9GrVE9pfR/2SGNzDGdgGY2sTWtWDw2cX7eE0+olPJbqrSmHKri/FVPkXU+MVps/&#10;fXyf53c8P+39n3P1nvu12rfda40W7p0yy8tH7PlXk/xuU0unf4zRZ7rxbt+rVe/wfIdV6Ivmh9kq&#10;/u5+x/NnjZtyWj/VH5vuNk39SMP/AGun8x8F3Xtz9r+sHE/wNL/TH5Q+d3te72nbhkCInjlKr/1t&#10;Z9G6NmPL1Xfjb5SOnXO9p4xLydbXmQ91pmH5XmnUt6SloU02a+qNcet0rfgpw1REMXmbXe2fY2/1&#10;a49/teA/PiT5r1h/K/YvyXf/AIn7nrrvGrr2FcW+v6k4r9yqPI8b/Eaftfpzraf/ACev/pl8ZrSa&#10;6/gfc6Xsw/lfyWufnOvv75fsfcV4wzHg/vPcLrgMTctU5hikwOItpUvJeouUqmlSeei6KkonwXpO&#10;pKdGdpqvD6z4JcnvKXPU9FPVNpl9Z0962mvofHbP6Oae+jv8Hyf9oRhqLHfG4z5KUp57mGqXTzX6&#10;JZPsXS822GmZfza8dYiOq68R9X5Pxk9E+PgAAACYAAAAAAAUAAAAAAAAAAAAAAAAUAAAAAAAAAAA&#10;AALAAAAAAAAAAAAAAVgWAVgCgAAAAAAAAAAAAUAmBQAAAAAAAALDYAAAAAAAAAAArKAAAAAAAAAA&#10;AAAAAAKAAAAAAAAAAAAAFhRMAAAAAAAAAAAACsKBQAAAAAAAAAAAAAAAAAoAAAAAAAAAAAAAWFEw&#10;CsKAFZRRYTTVlFAAAAAAAAAAAAALCgrJiwoAAAAAAZB8vdoAA1wAAAAAKyiYAA/Tu552ZJ2s94jh&#10;nKrlK14e1i6cdiOmqN2UWtdU9FXSnXXxqQ6Xmt15NHU+n+FXT08pz1LR/LE930O78naevZD3Z8+x&#10;OGqSjG4yymAwiIvKvPc91VSaaear4UKeB4fbzW3cTL9t+J/MxxHTtSaXaZi0f7vlJXWtyrVT6ppm&#10;Yi0P5ub6rNepOuZ9ZlwUQAI10c+nXQzEp3Ldvk1666iZuQ2/COfWuGeKcBjb1jBYmzauol21isNR&#10;ibddteletupNKk06aap46+KIqY1abxMS7Xid9G13UVdUXiJh3vvMdteQdumJy3F5LkNnhy5haKsP&#10;fs28PaouVU0KlNpVu00pUqN0oi2/Cnl095NFOq4/b6qU/SnJ7brrqXZ8lq0a9pojR27xD8vVVWlN&#10;V195PzndVXzer7T6Cex+/wDRVxP/AHYq/cbR886w/e6X7n+Th/A1PuexDxL9PKwnL8D9pkv/AJnP&#10;E/q5g/33ZO/6e/jNL4743/8AKlePs/N8sqfA+sR6P5u1falacomzhE2ZWHzDFWspvYG3iblGDxF2&#10;i9csp9WqujmSmr4olVSa+lSnCNETN23+lK8UvIiZtLsPYVkFHEXbNwngaqNfpWcYShf2LtK1J8kV&#10;fwJcjqijtJl63w72s7nmKVP64epfbB3tcz7Pren1LGNXX4rh/wCA8d0lH09cv0L8pOpjR2miPhP+&#10;zxWe8fkUDjM29HGiIupifTFwmXqj2UfaxVwn2yY/hm9d/nPiHCVXbVC+d6172ifG2tf7VDyXVXHf&#10;4bzfg/UXydeo523IzsNU9qn+z9Y9r12XW817Ocj4ptW+avJ8X9GvKnT9avJprrFdNCJ+yU6PpTc/&#10;tPKn3vpnyhunYr7LTv8ATHsev3vAVvpqfSn4T1xaZSDD1F7N3vd4HsWz/F8M8SYljJc4vpcwmIuV&#10;aW8FeVEpqSr0pr0p1XpSlSa9Eq6eR6o4easebSfp7wM8S6PGVZ2G+n6M+k/B9G8FmOHzbC03LNy3&#10;dt3KealaV1SpF8FPm+rRq0T3ft/a7vb7vRE0piYmH4p3jO4NwX2+3LmOrwy5NndSLrj8GiUVXl9L&#10;lP1a0+Ka6eCodzx3UNbaz3m8Pk3XPg1xXPRNTTpwqfGHgTvGdzPi7u2XPpGZWreYZRXXy28wwiKt&#10;pIrRetFS+GnVFVURFXrp9A47qGluu0vx51z4Q8hwMzqmJ1afjD8i5dF11PRWvF4fH5idM2l739jm&#10;v/kvxj/8XY/yaj5n1dP0tH3v3D8mf+Er/c9Md5bhLH8c9hnFOU5Xh1xWYZhlmIw9i1z00c9ddupK&#10;U1qVETqvmp53iq+mjudNTX6Q+5eIPGVuR4WttNtpvq1Q+cGC9nj2v427yLwjXY1+3dx+GShPjpcV&#10;fkin0GOotrEe0/DWrwH6k1VJmKPv+MPVPcd9n/iOwniS5xTxRisLis7ptrZweHsJUtvBpV9etal0&#10;5qlTROiIiJzdV5unmeb5yNx+zpey/RfhL4N6uEqfPt9P7T3R8Hp7i3iXC8JcN4zMcbet4fC4OzXe&#10;u3blXLRbopRVqqVfJERNTzVClOvXGmH3jmeS0bHZVK1WbWh8au17jb+WF2oZ/nfv6ZrjruJppqq1&#10;WimqpeWnw8qdE/A+y8dp8vZ2+p/MXqLlv0hzurc/HV/u+sfdI97u0cC/3Ewf7hQfJeX/AIrW/o94&#10;cz/5DQ+xoe+N3Srfev4byrL686u5MuV4lcTRcos03eerlWlNUVU8NfU5cRys7SZmHU+I3h9p6oo6&#10;aOrVjZ+J8Oexy4cw+PS5mfFWc4mxSvW1h7duw5FSqlWqfDRZPQa+r6tradL5RxvybuP06r1ql/ue&#10;ruzns2yXsi4OwmR5HhLWAyzAUclq1Rr7vVVVVVdVVVVVVVX1PJbzd6q2rzKne79BcJwG14fZ6drt&#10;ox06YeRPaq96DDWuHaOzrKr9q7isetN7NUpq5mbKLzUW19FrqRF/Y0afaRT1/THFzn52qPsfmrx+&#10;6+0ztP0RtNXr7Vp+DwYnVfxPo9X93P2Px/xE331Kf/qj833Hyb+pGH/tdP5j4Juvbn7X9Y+J/gaX&#10;+mPyh1btD7vXBnatmtrG8RcP5fmuKs22rdzEW0rWinXXRNfDqps7Xka9GLUtVnV810jxfK999SjU&#10;65X3Jeyurx4KyJf/AKan+A256i30fzPOx4U9Nf5EPNXtMe77wf2Q9lGR43hzIMuynFYjObdiu5h7&#10;KUVVULZvqtK6dVT3UXTXxRF8j1XS/K7rc1rVdT4R439A8NxXH6a2ypYy8Q211PolWbPxlPq9texu&#10;/qzx9/a8B/8AknzbrCPZfsT5L3pufuexu2vh/F8V9k3EWW4C09jsdl1+xYtrUlKXK6rdSUpqvRNV&#10;VE1U8ZsNenRWjVPo/VPU3H1d5xtWhR9rVEvmJh/Z5dsdd1KauDblHN9qrMMLonx/XNdj61o6n2Ma&#10;YjJ+A974G9Ta9zqmKPaZn3w9O9yL2eGYdjnHGH4u4txWEvZhhKKkweBsa1UWaqk0cqrVE1qRFVNE&#10;TRNddVXTTx3UHUkbr9jSffPCbwdq8LW08jv/AGo9IevM2zK1lOV38TduUW7Vmha6qq6uWmlETXVV&#10;8kPIU9OWuIfpHfbrTtttqraptERP5Pjl3iO0WntY7buJeILaK1mOOuLaVV6126Vbt1fjRTQuh9r4&#10;vb+TtNNOH8u/EfmP0nztfcx75dNO5h4YAAAATAAUAmACgEwKAACgEwAAAAAAAAAKAAAAAAAAAAAA&#10;AFgAAAAAAAAAAAAAAACsAUAAAAAAAAAAAAAAAoAAAAAAAAFhQABQAAAAAAAAKyYGwAAAAAAAAAAA&#10;AAAAAoAAAAAAAAAAAAsAACiYAAAAAAAAAAAKwoFAAAAAAAAAAAAAAAAFAJgUAAAAAAAAAAAAALCi&#10;YZsWVmFACsooAAAFhNNWUUAAAAAAAAAFhQAAAAAAAAMg+Xu0A1wAAAAABRNWAAAexPZD8DW8y444&#10;o4iqp1ry3D2cHZq08XKqqrif9XQeF6p12mIfrL5N/CebXqb6f5fT7209r/2iImJ4W4YtXKnbaXcw&#10;vUIvSldG7dS/gt5PxM9J0u+rXPvdl8pLm5jTS2ET8bvEtvzPavxxdIo5gTAJYfDX8biaLVizVeqq&#10;8qUVV+SIZnVGnvLe2u01brVGilF5dm427FeKeBLtpM0ybF4ai7hbWMSvkVaKbdxFVOZdNKVTTRUV&#10;U66+hDTyFGp2iXccx0lyHH6Y11tExEusU2tIL6LX7PNfa4q+qn7JPznLX7nLX6voF7IFdOy7iTXp&#10;/txX+4WTwHWEftNL9vfJv1x81q9/g9i8yHh36mugqaKHCX4F7THr3QOJqfWvCfvuyd/wH8XEvjXj&#10;fqj9V60X+H5vlnT0PrGn0fzgq+1K056U0rfmc4gfuXs6+BrvGXeuyC8mn0fJLd7H3kVNddKFt0/K&#10;q4i/ged6nqY7XVL7j4EcbO66gpardtL9P9sBjEudoXB1hKdGsBfr118eauhNP8Xc6bo6O+p9M+Ux&#10;ETq2+n4RLxwe6fkIDlqPE4zNu6cu09h/G1XZr2v8M5/TVXR+peZWblzk8arSrpcp/GjVPxNXk6Hz&#10;naS9z0FzM8fzNDcR7ph9Su9/wZR2kd1zinL6rbtV3LK79qj1uWkdtr+FdNK/gfKOL1+VvI+1/Qnx&#10;C2X6Q6YqaI730xP9u75FW/M+wR30xL+Y280Y1dWn4TK45teHFVPN56GJiJi0uejXOmctMv1nu+d9&#10;XjXu7104fAYunM8l+1luNqqqtU/2tfG3CU+760qed3/T1Lc94fY+hvF3meDmNMTlT+EvfPdc79vC&#10;/eOtW8DSq5RxFyLVXluIrRaqkTxqt1p0rp+GlSedKHheS6fq7Tva+l+x+hfFrj+fiKUzjU+D9lz/&#10;AIdwnE+WXsJjLNrEYe/Qtuu3coSqmulU0VFRfFDpqdeaeq8PpfJ8VQ31CaVaImJh8qO+x3eU7u3b&#10;Nfy/B0V05FmFv6XlvN1boVfeta/kL0815Vp1VV6n1np7kfnNHu/nX4vdDfoHlZ00o/Z6pvD0p7Hf&#10;/cvxf/8AGWf8ms8r1fH0tP3vv/yZ/wCEr/c9oqqImqqiJ6qeMi79Szq0x31eiivMcMv9nspp+UhS&#10;KVT4S1Z5DZx61NP94dG7Q+8rwT2VWVXPuI8qwN7rpZW/z3atPHlopRa6vFPCnzNuhxe6qz9CHluX&#10;6+4TYR+3rRFv/wDe54T78ntA8T264WvhnhmxiMu4aWr+er17pezJE8E5fsW/PTXmXpry6LSvvOE6&#10;d8mPMq+r8leLPjJ+l4nYcfNqfv8AreX0nxPWaotpmH5w2M33WmZ+L7D90b+tn4F/uHg/3Cg+Ncz/&#10;ABWt/UTw6/8AYaP2I94XvO8Pd2zLcFi+IkxjGPuLat1WLTnvJStSovp0Rfkpw4/jqm5/dpdYdc7H&#10;p+NM7301Nn2HdvvDneB4NTO+G8UuJwiXarFymunluWq6V601U+S6Ki/CpCW/2VTazarDs+l+rOP5&#10;vbfONjqvDSd765xnY7C84u8C36LGfWrfPRracqroT66Ua9Er5dVRVSrqmmnXVL8VNHzo830dP4la&#10;uT08NVnjJ+nZ8jMxzPFZzjruLx2Iu4vG4mtbl6/cXmru1L4rVUvWpZVVU+2bTTojRGL+anLVdzWr&#10;6vnMzM397Hr8PxOVf2NX2NXiYtv6X+qPzfb/ACT+plj+1U/mPgW79uftf1j4j+BpfZH5Q8q9/bvu&#10;cVd2TtAyjJuHsHk1+xjcCuJuV4u1cqr5udadE5a6emieZ6fgOEp7vRM6vc+FeL/ijuum62mltve/&#10;Cafaz9pSqv8AOPC3/R7/APpj0/6n0nxGPlF8t8HQ+8F31eLO8xw3hcq4hw2TW8Jg8SmLo+i2rlFV&#10;VaUV0aKtVdSaaVr5enU7Pjen6W01ZR6vE9c+LPI9QbXTR3Ho/ILfip31X1iz489s+xu/qzx9/a8B&#10;/wDknz/raPYfsX5L3pufue7a15fFeiHzyL37P2Nq1Rp9pRVmGG/3+zr+yQr5dT4S1Z5DZ+/Xp/vD&#10;p/aH3huC+y+xzZ5xHleBrTVabVd9HbmnilNCe9UvVOiJr1N3b8VutxNqeh5rmOuOE4/TM160Rb4d&#10;3iTvn+0U/lwZLiuGOEExGEya8q28VjK9Ka8dR50JT9m2vguq81SaoqImuvueG6Xmj+1rer8j+LPj&#10;jPJ054/ipto9Jn4vJa0LUuqqe306bREPy9q1TqmdU+8bkppYROQAAATAAAAAAFAAAAAAAAAAAAAA&#10;UAAAAAAAAAAAAAAAABYAAAAAAAAAAAAACsAAKAAAAAAAAAAAAAAoAAAAAAAAFhQCgAAAAAAAAAKy&#10;gGuBsAAAAAAAAAAAAAAoBMCgAAAAAAAAAAFgAAUTAAAAAAAAAAABWFAoAAAAAAAAAAAAAAAAAAKA&#10;AAAAAAAAAAAAFhtU3H3BW0MXlWakuYBWUUAAFhNNWUUAAAAAAAAAFhQAAAAAAAAAGQfL24AAAAAA&#10;KABWEwAGdMXmz6LeyZ4fryvu+Y/G3KUSrM81uXUT7tKW7dCJr59aVPmvU+r/ABGL9+fJ+475rwvn&#10;f1PM3tN+JK+IO9jm1pV1oynC4fBU+evuPL+7Ho+ltFqUPz18oPkZrdQa6UT7Nvyef7K66wen1aHw&#10;NMKATAOzdkHHeK7Oe0PKszw2NxuBos4q0uIuYar3ls86c6cvhV0191UVFU1N5s5r07Q9J0rzWrjd&#10;7p3GmbWfrfew751vvMcF2cus4fH5FVlWLWqvD27yXLePsaa0V1ppTpXTXRT7vvInMq9VRNOp2nAz&#10;ttV73fU+vfE3Tzuz0UY0Rox/F59tXebXoehtaHwmfVz5fjqCe8v0HsH7yPFHdzzbF4rh3EYdKMfT&#10;TTiMPiLa12rq068qqiKioqar4Kniddv+Opbr949z0j17yHTeqfmWv2vV9K+5h2y5r27dgWVcR51R&#10;hLeY4u5fouJhqKqLXuXaqEVEqWpfCn1PmfM7ONtuJpQ/oV4adQ1ua4anva3tS/SeKcwryzh/GX6P&#10;r2bNddPxRNUOspaMtVnsuX3Pzfa660e6Jn+0PlT2998/jfvE5NZy3OsTgsLllq4lyvCYKytu3iKk&#10;+rz81VVS6L1RNUTVEXTVEVPrfGcBtqURr97+dnX3ilynN6teyq6v2cTMW+9+RNydv7PZ8b1+qJZk&#10;MT6Ed3uv2RPZhXZ4f4j4txFumlcfepy/CpVQvNTTb1quVa+aVLVSn/y/E+ddU7+ZnTRftj5OnTnk&#10;7XXv5j2rWflntWs2rx/eVw2H59bWEyezSifdqW7eVduU7jpLRai+Z/KG5PLm/I92n/8ATzGeufm+&#10;QCsoJL9b8SO5j6MxDc4zVjuaer4TH5vsd2OcQfyxu79kGZ36EqXNMnsX66VXVPfs0qqT4nxvdxNL&#10;ez9r+n3AV45DpvTrnvE6P9nx9z7KKuHc/wAfl1xdb2X4ivDXOmnvUrop9ipd9EfY/mp1Jt/J5GrT&#10;+ufzUlHQL8BlGNzdb30LB4jGfRbS4i+1QtTNpFRKrlWnhSiqmqycZ1RHrLd2nF7jcXmjEz9zHReZ&#10;FM6dUX7Slro1KE21L+Hs+xvC2c4fMcvxN3CYzCVpcs3bdWlVutOtNSSioi/P1J7vTGqnMTDuum+S&#10;3Oz3eirQmfWPzfZTsU4yvdoXZNw9neJtU2r+bZdh8VXRSvu0VV26alRI1U+I8hoilWmIf1E6U3+r&#10;e8bTrVfWYh5J9sfl+H+hcE4tbSLiKb2IsJV58lSW9U2Q9j0hrmM35p+U/p0xT20x69/9mX7HRXOF&#10;OLvL+e7H+TWcOr/XT97sfkz99pX+56M74FbXdk45nJMZ+4VnneFiNW60xL7X4k1dVHga+rTNps+R&#10;V7O8XmFumm/icRepTwS5dqqRPmfX4oaLR2j+z+be96m3ueqIqz6z75UU08upzilpj0h0uvfbmtP0&#10;9cz96lV1U3IhrTMz6pp4Ia2v0lXY/wARp+2H2B7of9bNwN/cPB/uFB8b5b+K1P6keG//ALDR+x56&#10;9sJ/6O+Ff7oVfuNZ6DpD97L4Z8pn+Fo/e869wjvLU93XtZqTML7XDWeJTYx3Mvu4epF/W73wRVVF&#10;ipV8j1HUfGRuqOUe1D4t4M9eTwfIRQrT+z1zaX1Qort5hhEqRaa7d6jXVOqKiofJ5idGr7H9DNOq&#10;nu9teO8ao/N80/aMd1f+Ut2irxJlNlKOH+I7irVTTTpRhMT4rTr5JX1qRPLSpERERD6RwPMzVpRR&#10;n2n4K8bvDWeL3M8htY/Z65v9jzaeyq/u5+x8I4eLb6l/qj8326yj+pOH/tafmPgm6i+uftf1j4r+&#10;Bpf6Y/J87/a+dO27h3+5a/utR9J6K/can4s+Urpn5/S7e55No1WlPE9td+XsZc06pV1DExNltvrq&#10;voctUXS1RbvL217GxObOePuv9jwH58SfPOt59j737H+S9p7bn7nrfvLLp2A8Xzk+K/cazxHGRE7i&#10;Il+m+tdU6eHratM2m0/lL464vN8XiqES5ir92lPKu4tX51Ptu12lONMTMR/Z/MbkOot7851xFXV6&#10;z75YvipvRS06fSHU1OR3VeJz1zP3y5MtCZ+IEAAFAAEwAFAAEwoAUAmAAAAAAAAAAAAUAAAAAAAA&#10;AAAAAAACwAAAAAAAAAAAAAFYAAUAAAAAAAAAAAAAAAAUAAAAAAAACw2AAAAAAAAAAAKygAAAAAAA&#10;AAAAAAAFAAAAAAAAAAAAFgAAAKJgAAAAAAAAAAArCgAKAAAAAAAAAAAAAAAUAAAAAAAAAAAAAAAA&#10;AKALgBWUUAAFhNMArKKAAAAAAAAFhQAAAAAAAAAADIPl7cAAAAAAFEwKKwmADMM6fV9P/Zm2+Xue&#10;cO1a6uXsZV8P56up+g+W9Sx/jph/RbwSi3StOfql4R75+J+n96HjO7py/wA/rQqa6/UpSjX5Uoe2&#10;6e0/4fS/HvjBqv1HXv8AF+YNyd/5b5MiTAABKlNUU5aJ7iCJoqycqjlfs5JuIBYJ7erlo9qH069m&#10;P/WkZF/b8V++Lh8u6o/jZf0f8C/+XKf3v2/jpP8AySzFfTC3f8lTpdr7cPpfUcf+X1f9M/k+LNKa&#10;qqH2jaexD+VXLxbeVPtn81aJoqybE6Lun1+qBzcYhflOV4nPs6weX4OzViMXj71GHs26fGu5XUlN&#10;NP4qqIa25r+VTmZdpwvH6t7udG3pxeZmPzfYLu9dlOG7EexjIuHsPRRSmWYSlLtVKac9xfeuV/31&#10;a1VfifGuS3XzrdTrf1C6L4LRwvC6Nva1tL5od+XjKxx33peLcbYr57eHxNOBphLNumhf8dLh9S6e&#10;ozS2um78BeM3Kad/1HWqafZj0fkJ3j5KAVlBNPFTGr0bG09uPtfWnuU3lvd0fhFU6JTldFH4Upy/&#10;mQ+O8v8Ax0/a/pX4Z9+kaf8Apl8wu3Kn6P22cZUeOmfY798XD6nxn8LD+f3XenHma32urOQbjx0R&#10;ebPfXso+wujJuz7NOMMfhbSX89urh8JTVR9XD0Kuq6eS1Vquvq3SfOuqeR1eb5WmfR+4vk9dF09P&#10;H6t7u4jVn6Xfpfa97Obs67VcXdxdGBxORY28utd7LbqWkqX9gqLb/FKUVfU6na89uKXaZu991P4I&#10;cDyGqasaMdU//wC9HWODvZQdnuQ5xRicwxWeZ1h6Oq4XE4iim1Wvkqt0U1dPiX3HU251abXdPwng&#10;Dw+zrRWqxlb3PUFiixlWBSmlKLVmzTpTSnRERDzU5VtXd9ypeRtKHujTEfk+YvtH+8RhO23tst4L&#10;KryYrKOGbVWHt3qetF29WqLdqpXzT3aKf73VOin07p3jpoUL6vWX4D8eet6XM8l81od9Oj0l+1ex&#10;wTThbi6cXY/yazour5n6L638mCf8LuL/AFPRffKXTux8b/3Exn7jWdF0/wDxem77T4qf8u1vsfIG&#10;2qJ01Ps0aez+Y+4t5mr7ZXmcWrPqxyzmsp8ENXX6Srsf4jT9sPsD3Q/62bgb+4eD/cKD43y38Vqf&#10;1J8OJ/8AIaP2PPXthE07O+Ff7oVfuNZ6DpD95L4Z8pn+Fo/e8A8/XTQ+jzovFn4j0VJ0ao1R7n0N&#10;9mJ3qq+OuE14Fzu/z5rkdlK8Bdrq1qxWF10TX8qj3adPTl8VRVX5t1Pw00dXn6fSX7u8BvEn5/tf&#10;0Xu5+lp9O/q9I9tfZRlvbX2cZlw7mltK8JmFpaFXTVbdXjTXT6VU1IipKIeY2O+na1oqQ+39X9OU&#10;eb43Xs6kdph8i+2DsuzTsV7Qsy4cze2tOLy+6tKVomlF+hetNylfSpOuningvU+w0OQjdbOdcfB/&#10;N7mem63B9QRsqsd41Rb+77K5LVzZZYi3T+Y+MbiL69X2v6dcT/A0vsj8n5r25dz7gfvB57gsx4my&#10;67i8XgbH0e1VbxNyxpRrrppRUiL1Nvj+Y3G07UnkuqfDzi+f1RU32m9nTbfswuyPlT/aPGf4SxH+&#10;edt+t2//AKnko8CemZj9z+Mn8zA7Jf8A9kxf+EsT/nj9bt9/UlPgH01/l/i80e0Z7rfCHdxyLh2/&#10;wvgbmCu5jfu27614m5e56UppVE9+pdPPw9YPV9MczW3erVFV+f8Axx8POL6fo0Z2Om173du9jHUt&#10;WcdoGvlby/8APiTq+tp9j73sPkvx23P3PXPeVXXsC4v/ALkYr9xrPGcV/FQ/S3W//s1b7J/KXxrp&#10;VeVT73R9iPsfyu5GP8Vr+2SnqpZpzNoTRNCc+qUzNww5AAAAAAAATCgE1AoATAAAAAABQCYAAACg&#10;BQCYAAAAAAAAAAAAFgAAAAAAAAAAAAAKwBQAAAAAAAAAAAAAAABQAAAAAAAAAFhsAAAAAAAAAAAV&#10;lAAAAAAAAAAAAAAAAFAAAAAAAAAAALAAAomE1AomAAAAAAAAAAFYUCgAAAAAAAAAAAAAAAABQAAA&#10;AAAAAAAAAAAABQAAACsoosJpgACsooAAAAAAAAWFAAAAAAAAAAAMg+XtwAAAAACsomAAAAzDlo9q&#10;H1D9mkuncx4X/Z439+Xz5Z1L/H6p+x/RvwY7dJ0fsn83gjvgItrvL8Z+euaXV1+Oi/pPedPaP8Np&#10;l+MvF/X/AOo6/wBr83O+fK1ZrgAAAAAEsPh7uNxdnD4ezdxGIxFxLVu1bt1V13Kl6JSiUoqqqrom&#10;iIqrr4dDOqpGnvMtvY7CpudcaKcTMy9U9gfsvOJ+PcJZzHivGrwvg7yf0nTRTcxd22vlUq60W9U0&#10;XT3l66KiKmh5TkeqKembU+79K9I/J+3u/iK++nCO02+L3J2EdjmW9gnZtgOGMqu4q9gcvSvlrxFf&#10;PcVa66q11VETzqXwQ8Hv9/O6qzVfr3pTpelwmw07Gl6aXac9yz9V8qxOGWvkpv26qFXTXTWlU13N&#10;anrjTMS73fUo3FDVQn3xMPn324eyszrgjD3MdwZjf1awNCa/Q7tKUYpE/JqTSiv168nRF01XRD3/&#10;ABvU1Ptpqdn4w658B97TnXvOOnP1mzypj8BiMrx9/DYmxew9/D3FtXLd2haK7dSeNNVK6KlSeaHu&#10;NOrTri8S/L+94/cbXXOmvExMfUqKT2akWns9Vey27vVXHnaZieMsxw+uWcNqtrBqqa03sTUnVf7y&#10;lfD71VK+NKHg+qOSto8uPe/VHyfehvnO5/SdePo6PT63u3tZ48w/Zr2Z55nuK6WMrwdzEV9dFVKa&#10;VXRJXTQ8Hx2mK1eI+t+turuWjjuHrbjX2xh8as2zG5m+dYvGXa6rl3E3FrrrXxqqVVVV+an3Snpi&#10;NEQ/ltym7nebvXWn3zP5sUOmkArKDmnxQ46vZlSj+80/bD6y9xehvuh8KJrrrl+v+NUfHuY772ft&#10;f0v8Mf8AlKn/AKZfMvt+o07ceNKten6v46nT/wCfWv6dj6nxc/4WH4D8QItzFb7ZdOTqp2Fr9niY&#10;m03fvPdx9oDxj3f8mw2T1U2OIMjwyctvDYmpbd20nXRKLiIuiRVTV4dNDzfI9PUt1fV6an3HoPxk&#10;5Lg6UbWfpU49IeleG/a88I4+7RYx/D/EWEv/AGltWrd+0nwVK0qX9qeV/VHce596435SPG1YtX0Y&#10;z9t2Rnntc+AcPbpTCZTnuOuLrpSxboRPjzV67KZ09I7n+aW/yHyi+KpRelpyn7XnLvHe0b4y7bcL&#10;isrytLfDWRYn3bluwq1Ym/QvjRVc6aIv5KIsqnQ9Dx/TdLbTGrV3l8F668dN/wAxejtPoU59Yed6&#10;6nKlVatVXr1PVRpiO0PglSpOvVOrVN5l6A7mXfWwndQynNsNiMkxGa1ZndouItGIptpTyovRdUk8&#10;tzHT87qbxqfcfCzxTpdLUqmmaeeVvfZ+k9s3tTsB2sdlWf8AD9vhXG4S5nGCu4Gi8uJprooqu0VU&#10;Iq6JOunnoanHdKTRrRVnV6Pc9VfKBpctx2vYxQtlHxeOD3sRaLPypuNWWqdQRmGsrMKCdFMTF4s5&#10;09eOuNXwez+xn2pWX9lnZhkPD1XDGNxlWT5fYwdV76QlCXVt0JQtSJyr0Xl18fM8JyHS01a06o1e&#10;r9Y9J/KBo8bx+jaTQvjHx/7Pzjvpd9rCd6rhvKcDh8kv5XVluJqvrXcvpcSpFoqp00RE9djsuG6e&#10;naTfJ4XxS8WaXVNKnS008cb+955po016+J66Kb4Pdv8Asz4/zHst47y3iDKrq2sdld5LttUXRKvK&#10;qlfyaqdaVTzRVNDktn860+VL1HTHUtbh95o3tGe+l7Qse2IwFNvS7wfjqVpRE1+k0rzf4p4jV0bN&#10;/afqWn8pmnGiI1UPd8X4Z3xO9Vw93pUy/G4fhy/lWb4FFsriK7tNVN2yvXkqTRNdF6p16ar69O+4&#10;jhau00TpnX2l8t8QvErj+f3NHeaaOOrRN7/F+54H2v2XYXDUWv5EMUvJSif07Qnh/enn6nSc6tU6&#10;s303ZfKZ29Db6afzf0iI9Vn82Ky7VdeEMX0/9+o/zR+per+pt/8AE5tv8j8XH82My7/ifi/+nUf5&#10;o/UrX/V+DP8AxN7b/wCX/H/sfzYzLk/9j8Z/06j/ADTP6j65/m/A/wCJzbf/AC/4/wDZ+G99bvp4&#10;XvX5TkuGw2TXsrqyq9cu1VXLyXEqSqlE0TRE9Du+G4PVsMvpPlHij4qUuqKNOIpY4397X9ybvcYb&#10;un4viK9iMpvZsudph0pSi9Tbbad111RddXE+Rz5jhdW+tET6NDwt8Tdv0t5l6eWf1v2btK9qzge0&#10;Ts6zzJbXCWMsXMzwdzB0XFxVNVFNVyiqlFXSmVWdDqdp0hq06415+n1PqPUXyjNvvdlr28Ufai3q&#10;8WU2unXofQdN9OmIfkjebnPXOq3rLg5NEABQABMAAAAAAUUAAAJgAAAABQABMAAABRQABMAAAAAA&#10;AAAALAAAAAAAAAAAAAAAAFZQAAAAAAAAAAAAAAABQAAAAAAAALCgFAAAAAAAAAAVkwAGwAAAAAAA&#10;AAAAAACgEwKAAAAAAAAAAAWAABRMAAAAAAAAAAAFYUCgAAAAAAAAAAAAAAACgAAAAAAAAAAAAAAA&#10;CgEwKAAAAAAFZRQAAAAAAAAAALCgAAAAAAAAAAGQfL24AAAAoBNNWUAAAABnT6w+mXsuc9tZp3Uc&#10;Bhbf1sBi8Tar6+dV1bn/AGz5f1Jpn53Op/Q3wN3UVem9FL4XeLu/vk9XD/e24wtKvO/es4nXTT69&#10;i3/Ae66cm+z06n5R8bePml1FXmfqfkNNXMd15j42gTAAAAAWYbDXMZiKLNm3cu3rtVNFFFFC11V1&#10;KqIiIiaqqqqoidPFS2vVjpy1NvZ7TXuK0UaUXmX0d7iXccwfYnkljiLiS3RjuLcZS5TTWvPRllFX&#10;9jo/K06VVJKJ08fl/Pc1qq6p06Z+jD98eEnhLtOM2unf77TepNp7+56fsJpqidEQ8tMzL7/p0xpi&#10;2lJuSSs+guqVLoLozHdzUiVUqi9UK397OrTExaXmbvx9yXBdtPD+K4g4ew2Hw/FuDtLVRqiU28wp&#10;T+x3PytE0pqXw6Iq6eHqOF5rXR1Ro1T2fCPFPwr2nJ7XVvtrp/aRee0er589mfZlnHaj2lYHhXAY&#10;aqnNcXiEsXKKkX+dk95a66opSlVVPHp069D3++5TTT0eZHwfi7p3pPc73mdOw06Jvez65diXZLl/&#10;Yt2b5Zw/l1FNNnA2UpqrRNFu1+NdazVUqqvxPk3I7vVuqs65f0j6Q6bocLx2jZ0o7RHd+De1a7UP&#10;5Euw3DcOWal+kcU4umzVTQvvs2/1ytUTz95LdPl9c7rpTYZ1vMj+V8h+UF1D8z4adlE96n+z5u8q&#10;9evifVcn8/pnvLk4uIBWUE0T3lOFSbaZbez03r6Y+uH187reVXMi7snCVm8nLds5HhkrT0VmnVPn&#10;qfG+U1Zb2bfF/TXoLbzteltGif6ZfKLtJzu1xJ2hZ9mFr3vpuZYjEJX9+mq4q07KfVeM/cRpfzp6&#10;x3Hznka1T65/NoeTnXx0OyiHk4lzTa5fMzMWU0zZy3Jxn0ZyRrt9fEnHqatUyHLTMJT9SKpShzO5&#10;X5A0lKaquoU0pU+CGYlKQu5hMAOKqeYWLlNPKBzqL2EradVANJ/FAXc008usgu4aEx7hG3b8eosJ&#10;NyZsDci0g2ZiGNU2g5JOemY9E4lCmnlOUx2c73haRn1S7yrObmAAoAAmAAAAAUAKATAoBMAAAAUA&#10;mBQCYAAFAAAAAAAAAAAAAABYAAAAAAAAAAAAAAAArKAAAAAAAAAAAAAAAAKAAAAAAAABYUAAUAAA&#10;AAAAACsoBrgbAAAAAAAAAAAAAAAFAAAAAAAAAAAAFgAomAAAAAAAAAAAABWFAoAAAAAAAAAAAAAA&#10;BQAAAAAAAAAAAAAAAAAAAKAAAAVlFAAAAAAAAAAAAWFAAAAAAAAAAAAGQfL24AAAFZRMAAAAAB4i&#10;R7w9j1xOl3gnizIkRVu4LHWsYtWvRUu2+T/uFX8T591Tp+lp1P2l8m3kpq7Sttv6bPzX2r3CNzKu&#10;3bK830pTDZxlvLT6rctVrzL+1rt/I7rpapM7f7HhflD8d5XJRuf6/wDZ5d11PS5PzHKs5AAAABE2&#10;7j1H7MXu7Wu0ntRvcVZjYey/hnT6MlVOtFeKqTXXr0Vunr4dKqqFRUWk8x1PyeNLy9PvfpTwB6Kj&#10;f72d9Wj6Ojv9r6SUUJTQiIiIiIfM5m795aNMRpiIcmHIAAAI3KUWhUVEVF8hE29HHVpjVGMvzngH&#10;uz8J9nnanxDxfluAptZxxFVSuIq6ctGn1uRPJalRFq9VRDfqchV1UopTLxvH9C8dsd/U39LRGWt+&#10;h1Ly0qvkiGjHeXstU46b/B8vvaS9sdHal3icVgsNdWvBcM0LgKNF1oqu663ak/vtKFm0fUul9rNK&#10;j397+fHjr1T+kOc1UNM306O0PPJ6fJ+fJDkAHFf1VMx6jY8HcOV8XcVZZlFm5TRiM0xdrCWlVNfe&#10;uVpQi/NU6Et1ONOZl6Hpnjp3fIU6cfGPzfXvtW4kp7Ku7/nWY2qUppynKrl63Si8uvJbqVKU+SIf&#10;HdvHnbzv8X9JudrxxfTGrVHa2j/Z8d6aOVPVV8V9T7Ds4tph/Mrktca91r1fGZcm9DrZdj7M+yDi&#10;btlzm9l/C+VV5tjbFp65apv27PLRqia611Up4r6mjv8Af0trH7SXpenOkt/zdXytjpyl+jUezx7Y&#10;a0/3GYhPjmGE/wBKdR+s3H/1PoGnwH6r/wDl/wAYWXPZ19sFvT/yTSvX7uYYbp860Mx1PsPdqXjw&#10;L6q99D8YdS4w7qnaNwDbruZrwjm9m1R43LNpcRTTKrb1REkpHM7Sr6anmuY8L+f2EXqUJj8X5+vX&#10;wO30a4mL3fPa23r7ebVtMx9qKIq1anPKI9Wvfu/Suzruh9o/a3wxYzrhzhq5meV4paktX6cbh7XP&#10;y1LSvu13EqTqi+KeR1m+5va0NWNTV3fTunfCrneZ2undbKnfTPvdttezb7XryLrw7hbcXMws9f2q&#10;qdf+tGx90vUz4B9S2/c/jDIxns0O1jD2ue1lGAv6eNFONopqX4a9PmqGP1q2l/VGfAPqb/J/GH53&#10;2id2btA7JsMl7iDhLOMDYTrcu26KcTbtU+a1V2qqqE8U8ak16+ina7bm9pWj9nqeU5/wu5zi++4o&#10;zH4ui01cx2caonvD59qpaqc46os5MuKeGw13HYuzh8PZu38RiK0t2rduiquu5UvhSiUoqqq+SIhw&#10;169OmL6pb2x4+vudUaaEXfuXAHs5O1Lj3LKcWuVYPJ6LiItFOY4hbddSTTTTVVSsVIinm9z1Ps47&#10;ZPsPF+BPUW80xUmna7tlz2TXaNTZqWjMuF6qk8EXEXkT8Va6HWfrdSes/wCG3lI03y7vznte7j/a&#10;N2MYCvG5nkqYrLbK6XMZga37dtPvLSic6Up5qtKInmp3Gw6i2tWbTPd8+6n8Hee4mnNTXSmdMe9+&#10;SKi0qqL4oeh06onvD5Pr0atE4647w3HAnAGc9p/FGGyXIMEuYZpjFqSzYdptc/LSta+9UqUp7tKr&#10;1XyNffbmlQ0+bUdtwnCbrl91p2Wy031T6Q/S/wCZ99sip/uGxX+EcF/pjrP1q4/+p9N/8Ceq7fuf&#10;xg/mffbJ/wARsV/hHB/6Yz+tfH/1OP8A4EdVf5H4wfzPrtl/4jYr/COC/wBMP1r4/wDqZ/8AAjqv&#10;/J/GBPZ+dsaePBGKT/7hg/8ATD9athPpqT1+BPVUR+4/GH5tx52f5t2Y8U4rJM9wdWX5rglpfsVV&#10;0V8nNTTXT71KrSutNSL0XzNzjtxTrftKb5vzPT2+4ndatlvdOOqPWGhOzdOAAAAAACYAAACgAAAA&#10;AAAAAoAAmAAAAoAAAAAAAAAAAAAWAAAAAAAAAAAAAAAAKwAAoAAAAAAAAAAAAAAAAoAAAAAAAAFh&#10;sATAoAAAAAAAKyYGwAAAAAAAAAAAAAABQAAAAAAAAAAAAAAWFEwAAAAAAAAAAAAAFYUCgAAAAAAA&#10;AAAAAAKAAAAAAAAAAAAAAAAAACgAVlFFhNMArKKAAAAAAAAAAAAsKAAAAAAAAAAAAAGQfL24AABR&#10;NWAAAAAAAZiLzYekPZedoacH945Mtu3Fos8RYO5h6U8lu0frlKqv7Gm4ifsjzfVOw/Y3j3P0H8nv&#10;qCNrzHzWZ9t+++1s7M6+JuxvLOIsPRrc4fxivLp4Wb1PKv8Ajpa+R5rpbe41ppX9X3D5QfT3zvit&#10;O+iPY/3fPC2vMh9EfgnVFpmEihESC7MaNU+kAuz5Wv4SC7E6NUesBiTRpmdUQ+pXs5uzmxwH3Xci&#10;u02bdnE50lWY3qqU63HalqoqWW+RPwPlPUNT/FatL+j3gZw2nadOUqv82r1fvx0T7QAAAAABFuTN&#10;x+Z967tww/YD2N5tnl27bTEU2lsYO1Umq38RUmlulE18NdVWEVfI7Pi9r84rRpeA8ROp44biau4v&#10;3t2fIbMMddzTMb+Kv3FuXsVWt27UvjXXUutVX4qfX6cRp0xEP5l8lute+3Oqv3m8yqTwKZR8XVzR&#10;qf0z/YKZR8Vfmta3pILw1p0zHqa6+Hico+LD919nN2X19pPecym9XQlWB4forzK+qp0Sqn3baa+v&#10;PUi/3qnQdU8jEbW0er7r4E9O6uQ53RWt9HR6vXftRO0mjgru4V5XTUqX+IcVawlPKmqpbpq57lSp&#10;93SlKVX8tDxfS+3z3efwfpnx45iNn0/q2sT9LX6fc+aC1H1WIs/nfq1TMzLnk6+JmTF6u9khQlfb&#10;xnWqIqfqQv7tbPCdVTPlP1T8myInfVLw+jHRE9D55e79vzERF2N+q2Fq8L9lf75C0Udfwlo/pLZ+&#10;nmR/eEqlsYunolu4n4KcZnVp+psRG1rx7p/tL8L70fcY4X7eMhxuLweEw2U8ULQtVjMLNpKaq6tP&#10;C4ifXT49U8juuL5+tRmImfovjviH4Scdze0qaqOmNNX3S+YnFnDmM4L4nzHKMws1WMbll+vD37dX&#10;Raa6V0X8NUXRU6Kmiop9U2tTz9Eaofz25viKvGb3VtKvtaZfTb2YiJV3N+Gl6dLuM/fV0+W9Ufx+&#10;p/RDwLiP1Uo9vi/fbtyiwmta00pJ0ERM+j67r1aNEX1zaPrVpmmF8r9lVX8pDl5VT4Sjp5HZ/wCZ&#10;p/vCdyxZx1HvUUXEWBGrVo9JV10NvuNP0oiYeJfaM9yTKsl4SxfHfCmCs4CrAqt7M8FhrWlF+ldE&#10;W7SidKakXrVomiprV4ovN7Pp3qDVGryqsvyr41eEu1+a6+U2GnG3rEe94Ypr5lXp4H0mNcTF34r8&#10;uY14Pf3swu7Dg8o4Co47zfB27ma5vrTgHaNVwuHRautOvhVXqq66a8vKnhrr806n5TVNbydMv3J4&#10;DeHe0pbCOT3em+rX6X9z2HZRLaL4IiHirzPd+nojRoi3pDi3i7Kpol60q/sik6NXwcdO822rtp1R&#10;/dPEYe3irK0V0010qmi8yanHTqnTN4NxRp19E6dcRMPmz7Sfuy4Dsa4twnEmQ4W3hclz69XTiLNq&#10;3y0YbEeOqadEStNV006LTV6oifTuluRmtEUtXrD8FeOfQVLi99G/2kfQ137fB0z2eap/swODUX/f&#10;cT+8752XVH8DqeY8CY/9V0b/AF/k+rSUolOuiaHyB/SGI0xp7qqsxw9NWi3bSLKoZ8rX8Jaurf7X&#10;TNtWuI++HH6qYf8A3+z+2Qz5Ov4S4/pHZ/16f7w4qzLDaL+vWf2yGYpa/hLGrkNnb29P94fKn2hN&#10;2i/3vuMuSumpEu4b6q6/+p2D670zpmNjpu/nP451NOrqmrOibx29Psfip6R8cAAAAEwKATAAAAUA&#10;KATAAAAAABQCYAAAABQAAAAAAAAAAAAAsAAAAAAAAAAAAAAAAVgCgAAAAAAAAAAAAAAACgAAAAAA&#10;AAALCgFAAAAAAAAArJgbAAAAAAAAAAAAAAAACgAAAAAAAAAAAABYUTAAAAAAAAAAAAAAVlFAAAAA&#10;AAAAAAAAAAoAAAAAAAAAAAAAAAAAUAAAAAVlFFhNNWUUAAAAAAAAAACwoAAAAAAAAAAAAAZB8vbg&#10;AKABWEwAAAAAOUXRTMepLccC8XYngDjTKc8wS1U4rKMXbxdtEq5UrWirXlX8mrwWFU1eSiK2iYd3&#10;0ryVXjuQpbqnPeJj831vzrKcp7yfYVdwnOl3LeJ8tRaKvCpKblGtNSelSaoqeiofIrzs9397+mFX&#10;b0upen4px3jXpeKOCfZH8YZveVM44hybK6U8fo9uvF1J8UXkTc9p+tFKno9m78t0vk27zdbiZqVM&#10;Iu/VuHPZDcH4Om2ubZ5nWZ3E+vTRVbsW6/wSlak/bHVauqas+j6Lx3yc+OoxHnas/us/QMg9mv2S&#10;5Haopq4cqxXL/wAIx2IuovxpWvlX5Glr6i3U+mp7LYeB3TlH2qN/vdgo7i/ZXb104OyhdfvW1X86&#10;kp5/ef1O1jwk6Y9PIj8Wpzz2dXZNnfVeFrGGXyTDYi9YpT+9prSnYzo6g3kT7Tr994KdM1otFH8Z&#10;flPHvsgeF8yxCV8P59mGUVVL/Qr9mjE2kT8lE5KvnUp2Ojqir/1HgeW+TrsKmuNWz14fdd6e7GeA&#10;7vZZ2W5Bw9du04i7k+AsYSu9SnKlxaLaUqqJ5a6a/ied3+4jcVZqfF956T4WeJ4/RsfXF281HpgA&#10;AAANQC+Bi8D8T7xfc7wfedzzA1cR59mdGUZaiLh8twVNFq1VWqe9XcqqStalXpppy8qJ06qqr2nH&#10;8r82/dvm/WHQVLn9emN1r+jHuYvDPs6uyjhu0lNPDNGJ08UxOKvX6avjTVUtOxt6uoN1PpqdLsPB&#10;PpqjHej+LstvuZ9mFOunA/DPXx/2ts/5pGed3l/adzHhP05H/Qhj5n3HuyzNrSU3OCsit6a6VWMN&#10;TYrTX8qhEXczHPbz+tjV4T9OTFvIh+fcaeyo7LeI7NVOBwuaZFcrVFW5hMbXVUqen65zpp8Osm5T&#10;6m3Ue13eQ5LwC6dr38rTh+L8T7QPZCZ1lFi5d4Z4owePqSrWmxj8PVY5aZuULXqv94h6HbdYRMWq&#10;6XyLqD5NtSPpbCpf6rWft3s8O6pmndz4QzjE8SYfD2M+zfE6LTauJcSixQmlCcydF1qWur4VJr16&#10;HmeZ5H51q+g+w+EHh7r6a2uqd17Wr8LPNHtSO11OPO3HD8PYe7zYXhWwtFxEXVH7vLXUmvmiUJbT&#10;48yHr+luOtS82fe/Pvyguq/nfJfMNM9qf+7zDT4HrX5qcJRovic5mGbQ9X+yMTTt2zv+5C/u1s8L&#10;1VH7J+pvk2zHz6p9z6KZoumXX1TxShfzHgKP7yPtftPkZttKk/VP5PiJZv3sLepuWL13D3afCu3V&#10;oqH2+nstHlx2j0fy75vnN5o3tW1XV21T75+L9+7nHfT4t7NO0/KcrzfOMfnmQZvibWCu4fG3lurh&#10;uerlpuUV1a1JotSa068qpr0ToqeZ5nhqWulOqI+k+n+GPi1yGz5Gntq+udVPVNpiX1Dt1JesU1fe&#10;p1Pmc9ps/oBT1xrpRq+Mfm+XftOeGrHDveqx1ywmi5pgbGMupp9vWu1/k2qT650rrvsry/np48cb&#10;po9RVKmmPWYexPZgrp3OOGv7bjP33dPBdU/x2p+q/Auf/S1H73HtPrzfc/4gTTVFv4RP/wCTbHTG&#10;mJ32mNULeNu51UumaurRNp7ej5h5PnGO4dxX0nL8bjMvxFPhcw91bdSfinU+tTRoW76Y/s/nvHU3&#10;I0tV4qz2+uX0C9ll3i+JO1XK+I8j4ix9zM0yJi5hMRfVa7603VuJVRXWvWrTkTRV6+8vXTRE+Z9U&#10;cbSo6o10ve/aPgF1xvuX21ShvtWWFrPUPaHw/h+KeD8wy/F26b2FxeHuWrturwrpqp0VPkqnm9pq&#10;xqw+5dTbGN1xlWnq9LT+T4qUeK/E+xxq/wAN9z+Xvl/+beX/APXb8X2j7JOELPAfZrkWT2KaaLOW&#10;YGzhqKaU0RKaKEpT8x8c31TOtqn639QulePja8XSpRFraY/J+D+0z7xGbdjPZfl2XZDjLmW5rxFi&#10;KrNOJtp79q1RTzVrQvlV1pTXy1XTrop3vTPGRuqt59z5P449cVuE4/TT2046tfvfPTIu2/jLhrO7&#10;WaYLinO7GZWriXH/AKXXUtxU8qkqVUqTXTovRU1RdUVT6NU4qjOidM6YfjLjfEPl9tvY3OmpN7/F&#10;9aO7R2tVdt/YpkXElVNFF3MMPpepoXWmi7RVVRcRF80SulfI+Q8ltYo19VOH9FuguoJ5nhqW91es&#10;w/MPad8K2c77qubYu5bSu5lWJw2JtLp9Wpb9FtV/a3Kjuelalt9p0z73gvHLjYrdPVKv9Lxb7PFf&#10;/PC4M/tuK/ed89z1R/A6n5O8DIt1XRj7fyfVzHKqYK5p5U67HyCn7cP6L7uZjb6pj4Pjh3gc9x2G&#10;7euN28Xft82fY3VEuVJ/Z6pPsXGUqfzaO0P5t9f9Rb/Ry1bTp1z2n4y6l/JLmX/D8V/ztX8J2fla&#10;P6Y/s8FHUfI/5s/3lKjibMv+H4r/AJ2r+EzppaP6Y/s5x1JyFv3s/wB5Yr1d24tddS11L4qvmbGm&#10;nERaHSbqrrr6stc3lwWQAoBMAAAATAAAAUUAATAAAAAAAAAAAAAFAAAAAAAAAAAAACwAAAAAAAAA&#10;AAAAACsAUAAAAAAAAAAAAAAAAUAAAAAAAACwoBQAAAAAAAAAFZMABsAAAAAAAAAAAAAAoAAAAAAA&#10;AAAAAsAAABRMAAAAAAAAAAAACsooAAAAAAAAAAAAAAACgAAAAAAAAAAAAAAACgAAAFZRQAAALCaa&#10;sooAAAAAAAAALCgAAAAAAAAAAAABkHy9uAAoAFYTAAAAAAAWCYZ0zabw+gPsp+31OLOzvE8GY+6i&#10;Y3h65XcwiVL1qwtdaqmn7GrVIRaUPnHU/H2qedEer92fJ/60+dbCOMqz30end6f497Rsm7K+Gr2b&#10;59mGHy3L7SpTVfvVctCKvgnxPNU6c1Jxh+geZ5jbcftp3W5m2l+G8X+1H7M+HUWnBYjM88up/Y8J&#10;g66av+t5E3PQUOltzqjv2fH+R8e+C2l4p6s351xB7YbL8Ndqpyvg7G4qhPBcVjqcPV8qaa/zm5+q&#10;ur36nhd/8pra6Z/ZUL/e0d32xWY1KnJwJhU+ObVL/wB0cv1Xn+p0f/E3qn/4b8W24c9sVhLuK5c2&#10;4KvYTD9Pfw2Y0361/va6Laf4xxnpTVPpqdxx/wApmjq7Vdvb7/8As/Wuzf2knZh2h1UW7ubXMkxV&#10;af0LMbS2ET+/1W3/AIx1W56e3FL3PpfDeOPA7y2VTHVPuft3DnG2UcYZdaxWW5jg8bh7yc1Fyzep&#10;uUVpFSLop02va69HrD6hx3UGw3cXo1In74bhK0qToqfMlaXbxr0z6S51T1QwzeDVPVAXNdQyaoGL&#10;wrW5RR9apE+K6HKNOqfRw1V9Gn2ps1PFHH2TcHZbcxmaZpgcvwtr617EX6bVun41VKiIVp7XXq9I&#10;dXu+f2G1jKrVj+8Pxzjz2j3ZfwVdqsW87/VfFU/2PAWqr9P/ADiIlH+Mdro6d3Or10vmHMeOHTmz&#10;vEVMtUe5+NcW+2Nwdi5cpyfgvE4q2i6U1YvH02KlT1Wmmiv852ujpWffq/B8w5H5Tm2jttdvf73T&#10;a/a+cW9GeFsktUp9lb1yr82h2H6pRPvebn5S+6v+6/FsMk9sTn+Gu1LjuDstxaL4JZx9dlU+dFZi&#10;ejrx2lt7b5TdWJ/a0b/e/R+DPa7cG5vjrWHznI87yVa/G/pRfsU/Faaub5Umhr6R3MXs9zxfyjeH&#10;rW+c6cPvu/eeyrvP8D9t68nDHEGX5pikturhaa28TTRqiLUtqrStE6p1VE8Tzm746ttp/aQ+y9O9&#10;b8VzcX2NTL7mT3ge1zLuxDsqzjiTMakS3l9hardvm0qv3F6UUIui9aqlRE6eZy4zbatzXjRCfW/U&#10;FHhuJq7upPeI7Pj3xJnuJ4p4hx2aY27VexmZYi5ib1xfGqquta13qU+0UtMaNEadPufzB6g5Opvt&#10;9U3VWbzMsIo6YJ3n4uF5erfZHf8Apyz6r0yj/vqDyHVmm1KH6n+TZH+Nqz9j6KZomuW3/wC1r+Y+&#10;eUZ/aR9r9rcjF9pUiPhP5PiEfcaW80xo0xf3Q/ljznGbud5Vton2p90/F+w9zHu6Z9219r+R47CY&#10;LFWskyXHW8ZjMfcw9SWFS1XTW3RUuiV1VKiU+6q6a6r4aHS9Q8nopUsYmLy+g+FXh1vuQ5LRX105&#10;jRpm8zMPrDaRjDU0+VFOmx8l1d9V39FaX7OlGn4R/s+WntLuMrXFXerzO3aVKv1JwljBVKi6oqpz&#10;XF+S3FT40qfVemtGO10v56+PHIxX6h1RE+y9mezETl7nXDKf8pjP33dPE9Ufx2p+q/Auf/S1H727&#10;7+3ZjnvbB3bs3yLh3BLmOaYm9h67VhLtFrn5L9FdXvV1U0p7tNS+Pka3T+707XcxVqO48Went7zP&#10;BVNlsdN9U+54Lwns8u17FXuReErlnX7dzG4ZKE+OlxV+SKfQ9XVG1t7T8X7fwJ6mnXbVR7PavcQ7&#10;oeL7sHDGZVZvi8Njc9zmu3ViasPzM2qLaVJRQi1aLUqc1aquieOmnTVfB8zy/wA6nt7n6x8KPDee&#10;mqE+b7Wu1/qd572PbPhOw7sRzrOr9xExCYeqxg6EqRKrt+tFpopT8eq9F0SlV8jT4nazW3EQ9h4i&#10;dT0eH4WrW1T6xb+75IcNYb6dxDl9hV0pvYm3Sv41IfWtUW28x9T+bvFVIr81p1/HVf8AF9tMs0/U&#10;6xomn63T+Y+MVfbn7X9VOM/g9H+mPyeGvbK1LTj+ANFXpazBfx1wx7roj1qfc/JnyovZ2v8A9zw2&#10;nih9Dl+OdPrD6qezM0Xud8N/23G/vu8fHep/4/U/pF4Gd+lKP3t938bH0jum8aU66aYCq5rp91UX&#10;TY1uDn/GaHbeLkX6Y3H2R+b5/ezx/rw+DP7biv3nfPpHUv8A7fL8ZeB//NlP7/yfV+9Tz2Fp+8mh&#10;8h0+t39GNejLROn4w8ZdoXslf5POP88zxeN1w/6s4+/jksU5bzMuVrXyczqc2mumuifA9XteqPJ0&#10;xGL8ydRfJ408lvNe7+cY5Tf0/wC7TfzGpP8Aj5c/wZ//ANjsP13n0wdJ/wAMei38T/8A8/8Ad5s7&#10;2HdyTuydpdnh1M0qzZbmCoxi4hbTX1q66eXl5qvDk11166+HTr6zhuR+eUvN9H538S+h/wBWt/8A&#10;Mo1Z/X6PzJuT0GL5yicUwAEwKAAAEwAAKKAAAEwAAAAAAAAAAACgAAAAAAAAAAAAAAsAAAAAAAAA&#10;AAAAAArAFAAAAAAAAAAAAAAAKAAAAAAAAAAsNgCYFAAAAAAAAArKAa4GwAAAAAAAAAAAAFAAAAAA&#10;AAAAAAACwAAKJgAAAAAAAAAAArCgAKAAAAAAAAAAAAAAAAKAAAAAAAAAAAAAAAAKAAArKKAFhNMA&#10;AVlFAAAAAAAAABYUAAAAAAAAAAAAAAGQfL24ACiYFFYTAAAAAABMM6YvNlHb+xPtazTsN7Tcq4my&#10;uqqqrAXf54sIun0qwvSu3r5ap4L5KiL5GpyWwivRmnL2nQ3VdbhORp7inPaJfVTEWeHe9J2FpSq2&#10;sxyPiTBpWioqdUVNaViqmpEWFpg+UTGvabjv6w/olGva9TcF2m+nXp/H/wDr54Z37O/tRwXGuPyn&#10;LuHruZYfB3lt28c9bs2r1vXWipFrqTVeXxRNdF1Q9tp6ipYxM6n4z5XwN6h1b3XT21OZi/q3uG9l&#10;t2o4iyldX8jdhV+zdxtzX/FtVJuc/wBZ6CkfJ753tfTb+0s6v2UXaSiJy4/har1/nm+mn/UjT1VQ&#10;h3EfJ55OI9butcX+zY7VeHbaLZyfCZsqa8y4PF0ctOn9sWipfwTyN/R1RtJ97znI+BPUNG80qd/v&#10;h+Q8W9lfE3Z3WqZ9kGbZQvNypVicNXRbqVPu1qiIvingpsfpGhW98PnO/wCjub4+ZipS1R/dicO8&#10;XZrwhjkxOVZljstvp43MLfrs3P21KpJaKe31Ra0J7XlOa2MxOidUW+1+m8K9/Pta4PtN2OLsRjLV&#10;OnLRjcPbv6fGpU51/bGlq4HYa/5Xstp419TbTtNaXfMu9q72l4K7bcwfDWItU686V4e6ldXp1S4i&#10;J8jR1dLbafR7PjflE8tER53dvLXtduME1c4cySr05bt2n9Kmr+qlH+p3k/KP30R+5/FiZh7W/j27&#10;hlpwuS8OWLq+FVym9cpT8Erp/OZ09K0r92vq+UjvrTEaLNFmvtT+1PMKdKbmQ4TXzsYOrmT4c9dS&#10;bGxo6W28PO7n5RPO1L46rf2dA4r763anxolSY7jTNaba+FOF5MIvztU0qdjT6e2un00vI7/xi6l3&#10;141Vpm/w7fk/NMfneOz3F138wxmJzDG3F1qu37tdyqr0+sqrubUaNvHrZ5r9Icvvf6pv9rvfCPdd&#10;7R+Pbq05TwXnt6nROWvEWPotFzXXwquctPl6ka/MUKH80O04nwy6i5Cb6aMzd+k5H7MHtRzixTVd&#10;tZDl11frWsTjalqp/wCborQ6+eqaMPecd4Bc7M2q6MXZ/wCZI8appzcQcPprF3/NIfrfT/pej0/J&#10;r3/r5n4NXm3sou0rApzYfF8N4yn8nE3aF3t6bnPT1fTv3dfyHycuX0x+y7vz7jbuPdq3AeFexfB+&#10;OxFrr1wdyjFVftba1VbG/p6i2tWO2p4rlPBfqPZaojVRmdL277PfuqVd3ns0rzHM6Up4jzzlv4pK&#10;7elWFt6a02PHxTVVVfVdOuiKeG57kfnVa2n0frrwe6C/QHHfOd3+81ev1PN3tOe87a7Re0Kng7Kr&#10;iXso4dvKuLrpq929i06LTLaKtK+XNVUip7p6npTjJpafN1x6vgXj3178+3s8ZtNX0NHr9byqnVD2&#10;b8xz9asJrF6IT8tN6v8AZF08/bbn6f8A9o/72g8d1h2pw/Vnya9P+MqvoyvvIvovQ+aXt6P3FOm8&#10;Wn3ur2exThPC3ku2eHcksXaPq10YG0lVPwXlNiN9Xn3y6GemOMmbzS03+yHYrWEw+XUaUUUW0T4I&#10;cJqa9c95u7KntdrttNtMRpj+z8S73/fJ4f7u/B+IoTF4fFcQ4i1VTg8JRWirTUqKiV3Pu0ovXr9b&#10;wTzVO84fhq2415TH0XyvxI8S+O4TaatOjVGqpMdoiXyxzfOcVxRnmMzHHXVv43H3qr9+6v1rtdS6&#10;1VL6qq6r+J9WoU400o0xHo/nhzHKTvt5r3dX3y+onsz6eTug8NJp9vF/vq6fKuqP43U/oR4F/wDK&#10;9H7371i8TRhlRbi000+arVoef0xMzaH2OtudFGMqk2j61VGKtYrRuumvTx0XUzq069PeYa+jdUa/&#10;7uYn7LNN2lca09nHAma57Xg8ZmFGV4evE14fC001XrtNKKqpSlSoiroi9FVCm20ebqjS67mt/wDo&#10;/aa91EZYxd8r+9T3p8+7zfGdWJx1KYHJsFVVTgMDR1S2i+NVdX2q16eSIiadPHX6xwfD6dvES/nh&#10;4n+IO86h3mqnUvpp6Z7Q/POC7enGGV6r/wCuWv8AKO53cfs9X2S8F0xNuUpR9cfm+12WU6ZfYm2n&#10;5j4bVn6c/a/q7xv8JT+yPyeGvbLUa47gDr/Ysw/PhT3fRHrU+5+TflRR9Haf/d/s8O02+qdT6HL8&#10;cafWH1Q9mT/Wc8N9df13Gfvu8fHeqJ/x+p/SHwM/5Uo/e7J36E/81LjWctuJsavB/wAZpdx4u9ul&#10;9x9kfm+fPs8P68Pgz+24r954g+k9Tf8At8/c/Gngd/zZS+3V+T6wXKkpo1XwRNVPkMer+i06ojTe&#10;Xnvin2l3ZhwnxVmWUYzMMfRisqxVzB3k+hXNOe3UtFWi6dU1RU1g7un0zua2mNUaXx/lPGrp/Zbq&#10;drVqd4YC+1P7KNOmZ47/AKFc/gNiOld3/S6yfHrpz08x4079XbXkXb32zWM84fu4i7g6Mut4Wpb1&#10;lbapXTcuVL4xWh7nhuPq7XbftH5J8Xeq9jzfK/OdlqvpfjB6yPR8jVnBMAAAAAAEwAUUAmAAoBMA&#10;AAAAAAAAABQAAAAAAAAAAAAAsAAAAAAAAAAAAAAAAVgABQAAAAAAAAAAAAAFAAAAAAAAAsKAAKAA&#10;AAAAAABWTAAbAAAAAAAAAAAAAAKAAAAAAAAAAAAAFgAAUTAAAAAAAAAAABWFAoBMCgAAAAAAAAAA&#10;AAAAFAAAAAAAAAAAAAABYUTAKwoAVlFAAAAsJpgFZRQAAAAAAAAsKAAAAAAAAAAAAAAABkHy9uAA&#10;oAFYTAAAAACYFAOOpY5yfic4mZcJ7TeHpH2ePe+XsX4qq4Wz/FV/yM5ve5sPeuV6/qbeVdNVX7lW&#10;qar00X3l8alPJdQcPFSJqU/V+lfBnxMnjK2njt9q/ZzMd/g+ldq/Retpcp0VFTXVOup851RMTjL9&#10;z0tejXoitp7w89dsPtJOCOx7irH5Lj8DxDdzTLa+S7YowXJp6LrXVSipUnVF16p1O82HAVd1H0Zf&#10;KeqvFzjeEq6qVaJnVHus6hR7X3ge5eSn9Q+JU/8Ap7P+lOwnpKtDxEfKR4mZ9h3rg72k3ZPxhft2&#10;q8/XK7tfgmPw13D0J8a6qeRPxqQ0KnTm80x20vZcb41dN7u16uP3P1fhftE4Y7RcMl/Ks1yjNsOq&#10;arXhr9F6nT40qqHWattuKPrd7nbczw/IR9DVp1f2dd4s7q3Z12hXbl3MuFshxWIu/Xv0YWi3dq/v&#10;6fe3L6OS3VL3ur33QvAcj7dLTP2dvyfnfFXsu+ynPLOmHy/NMsq+9h8xvVL8q1qTY26fUW6j1l5D&#10;f+A3TGuL06dpn63Tb3sfuEHVqs8S8UWqV+wt2xyp8NLSG/HVdWPc8rr+Tlx0z9HX+DV4j2PGUXeX&#10;l4zzNNPvYeir9JyjqrX79LR1fJr2k/8AX/BTb9jjgqfrcb4hfTTLaKf+0c46s1/0tX/hj2l7/OPw&#10;bbA+x+4Sc58XxBxDdrq+sliqzYoX8EtqNXVlT3aXY7f5OHHRbzNeX3WfoPDPszuynhqmhb+R3M0u&#10;U/bxmKuV6/GlFSlf2p1evqPdT6ant+O8DOm9p3mlf736nwh2VcJdm9FVOT5Nk2UUV/XTD4ai0tfx&#10;WlE1NDXvN1W9qZe32PT3BcdH7PRp02+xreMu8f2f9nNVVvNuJMkwd6j+xfSaFu9PShF5l/BDlo47&#10;d1fdLS5Trnpzjv3tTTH2f9n5RxT7VDstyWzz5fiM0ztU+zg8EqL/ANatCG/T6c3P80PF8h489PUf&#10;3VTL7nWKfa+cHVJ/uc4i6f8AJWP9KdhHSVX+p46flM7CJt5X4tnw/wC1l7Pc1v028bgeIMrqq8Hc&#10;JRWi+v8AQ66l+fqQr9L1tMXd9xXj/wAPvdUadfaZej+D+Ncv7ReFsDnGXLeuYLH20vWlvYeuxXVS&#10;vgvLWiVIi+WqdfFDzk0ZpTOl9x2u9o7+jor6I+jP1PwT2hnfBt9g/A9zh/JMTSnFWd2KqMPVQqKu&#10;AoX3Vv1JGq8qeaovop6HgOG1brX5mr0h8c8YvEjRwu0nZ7Wf2mqLdvc+aF+5Xir1Vy5WtVda6qqr&#10;qqr6n1HRpjTFofz+3+91bmpNfVN5mVRZ14BZV4KE4esfZELp23Z//chP3Wg8V1j+7h+r/k1/xlb7&#10;H0Rx99jL71xPGmhVPnNPRfXEP2lvtx5e11649YiZfM1faodqWmq/yN/9Cuf6U+lUulqM6Yl+FuR8&#10;eucp7nXT06u0TMe51Djjv99qvaBhrtm9xRdy7D3fGjL7FFhafhXotaftjep9PbajMTi8jyXjL1Fv&#10;onTrrW0/COz8nx2Ov5ni7mIxN69icRdXmru3a1rrrX1VVPQU9OmI+jD5ZvOQ3G5mZr6pn7ZU00cp&#10;XTpvDrb/ALR9SvZp/wBaHwz+yxf76unx/qj+O1P6ReBf/K9H7/zR9prUv+xB4jT/AJXCfvq0Ol9M&#10;TvYuv437vXt+mauvRNp7ejx17PLvP1dh/alRkuaX+XhriK5Tbuc1WlOExCIlNF3r5VaJTV/er4Uq&#10;ey6g4yNxtstMfS0vzB4PeI+vjuRihvKkzo1z3vPp8H091ox2F6KlVF2n4oup8wiJ0Tb4P3vE091t&#10;+3eNUPl13+u69c7v/aeuY4GjTh3iS5Xfw1ulNKcFeTRbllPydV5qYVU+zqv0vp3k/Np43+lD8BeN&#10;fQWriN/O8ox+z13n0fhuTY5MrzvBYqpFWnDX6LtSJ5oi6nqK1/Lm/wAHxnpn/wB0pfbH5vttlVSV&#10;5fh9F/sdP5j4ZWj6c/a/q9xkxO0p2+Efk8Pe2RwV6/8AyCYqmnW1YXG2qv2VaWFpT8eRT3nRNonX&#10;9z8n/KciZ0babemX+zw3Si6ofQ5js/G+n2ofU/2Z9qqz3O+GOZNOa5jKk+C4u6qL8tD4v1Rq/wAb&#10;qf0j8DdMx0pQv9f5t53+cxoy/um8Z11eeBWnT41U0/8AaQ49Pfx2h2njDNul9x9kfm8Aezx/rw+D&#10;P7biv3nfPpHU38BL8ZeB0/8Aqyl9/wCUvq5jv6SvRQv5j5DT9uH9Ed5/Davs/wBnxo7ff/Thxt//&#10;AJDmH7vUfbuKt810/ZD+XviFM/pmt9suonZWeAidTimnQrHssxP0lpzUVk0wAAABMCgEwAUUAmBQ&#10;ABMAAAAUAmAAAAAUAAAAAAAAAAAAALAAAAAAAAAAAAAAAAFYAoAAAAAAAAAAAAACgAAAAAAAAALC&#10;gFAAAAAAAAAAVkwNgAAAAAAAAAAAAAACgAAAAAAAAAAAABYAKJgAAAAAAAAAAAAVhQAFAAAAAAAA&#10;AAAAAAAAACgAAAAAAAAAAAABYUTAKworKKAAAAAAWE01ZRQAAAAAABYUAAAAAAAAAAAAAAAABYfL&#10;3YAAomAAmAAAAJgAKAGOUTcoq6oYnTE9nOnU1aNUatM94e0u4J7QBOF0wnBXG2Lq+gKqWctzO/Xq&#10;x5U2rqr9nypqVengvTRU8T1D09386i/Yfg74xaaemOL5Se3pEy9Fd6zugcN96fhem6tVvA5zapSr&#10;B5latpcWnzRKqdUSujr4aovoqHm+O5Sts9WMvsXX3QHHdT7OddO0api8TD5t9q3YNxP2Nca/qFne&#10;WYijF16rYrsULct4tE8arS9OZOqeipr1RFPofH81Sqx3l+HOovDzk+M3c7aaUzDQ4js/z5NP9psz&#10;6/8Au1S/mQ2vnlKZ7y6XT0hy0ezT1fixLuQZtwtet4q7hMfl9dKqlFxbddmr8Kuip+CnGdztvfZ2&#10;FPa8/tJ+jGv8XduEu9t2l8F3armA4zzyitdNExF9cVbT+9vc6J+GiQa/6P2W690O+2/iD1Px3fRr&#10;1Rb6pfomSe067Vcl/o2YZZmmn1VxeCpRfxb5NtDX1dMbOfSPxem2Hj31Jp/f672+qHacq9rrx3hr&#10;api8j4exNXTRbaXrenx1rqNHV0fSn01PUbb5Se/0/vad28o9sTndKLz8F4FdfDlzGpP+7Un+pcT6&#10;am7Pym9xHrQ/FJfbE5tXpzcEYNf/ALnV/ojjPRke/Uf8Tda/8P8Ai0uee1443xdumnL+H+H8Fprq&#10;6t298NNKqdDlHSFPT3nVdqb35S2+qRahSx+90rib2mPaxxFb5beb4PKlXVF+hYShEX/nUuL8lO20&#10;9MbDS8Pv/Hrqet20650x9j8w4w7a+L+0C9XVnPE+fZjarVFYu42tLKfCilUp9PLyN7Tx2zo/B4jf&#10;9Z89ysfT1ap/u6pXaRPxNjTq2/8ALZ5/XS5TX7Uap/uitvXzU5Trp+6Yak8ZvZ9dGr+0lqxfxGLs&#10;WLNq9iLuIuJboot06111L4Uonmq9ekCaumO94V0cHu9WqNPlz3+qXtnuU+zhu1XcJxX2g4a2i0Kl&#10;7A5RX7/LV4pXe8tU+58/Ok8Xz/U8fuaX936z8JPBDGNPI8p9saX773uO9/kndd4NWhK7WK4hxdFS&#10;YDAa6VV6dFrq9KE6rqvjponmqee4jiKu9q3n0fZPEHxB2fTWzmhRmPMmO0Plxxxx7mvaZxXjM7zv&#10;F3cfmWOrWu7erXXX0RE8kRNERE6IiIiIidD6ZtKcbOI0xD+e3UvUm75fd69zudV5mWu06Ha3u86r&#10;CYBZV4KE4esfZEKidt+f6/8A7Qn7rQeK6x/dw/V/ya/4yq+h2bp/tXiPRur8x88pe3p+1+zeTiPm&#10;dX/TP5PiBcXqvoh90o/u9P2Q/k7zc331X/VP5q9dCjqUPGlTlpZie7IspoilNLMTepD6l+zT/rQ+&#10;Gf2WL/fV0+OdUx/jtT+kPgZ/yvR+/wDNx7TVde6BxH/bcJ++rRnpb+O0sePf/Klb7nyzXxPreiIm&#10;JiX85aFSadTLT6w+kns1u9SnbBwJd4YzTEvZ/wAO0U0011r72Nw+iJTc+NK+5V66Iv2j5f1RxkUa&#10;s1acdpfvrwM68jlNjGw3M/tNH4v2vvDdiWW9v3ZfmXD2Y0Up9It82Hv8uteFvJ1ouUr4oqL6eKap&#10;4Kef43kJ21aNcS+s9a9K0Ob43Xtqsd5js+RXaLwZj+zHjnM+H80tVWsflN9bF5FTRKlTwqp16rTV&#10;StNSL5pUin2Pb7iN3t/Mj4P5tczw1bheWmhUi06dX+764d2TtGtdq/Yfw5n1utK6sfgbddzRdeW4&#10;lOldPxprSpPwPj/K0JpbqdD+jXhzy8chwdGvE+78mr71ndlwHef7OVyXFYq5l+Js3ExGDxVFPMti&#10;6lKoirTqnNTpUqKmqQqKiKlON5GdpUyho+IXQlHqXY/Nqk21e6fg8oZN7HzPbvEVqjMeLMBby23W&#10;lVdzD4at+unzRKdUSlfD3tV09D1+rrace2l+e+O+TRU07uJq1fo3+D3F2ZcAYDsu4Iy3IMsoWjA5&#10;XYpsWUXxVETTVZXxWVPA7/cTutU1Z979W9OcLS4naaNhS9nTD8A9qt2kWOF+7x+onKtzF8R4yxYt&#10;00r1ppouU3qq1T7qNonxrQ9H0rtJqbmKnwfIflA9QadpwWrZ3763kD2d6ad7/gxPH9dxX7zvnuOp&#10;/wCA1Py74FTfqqjP2/k+rWKocwldP3qdD5Dom2q7+i2605UJ0x74eB+0/wBlZxhxn2icQZzh89yO&#10;3h83zTFY61RVTd56Kbt2qtKatKdNUReuh7vj+qKdDTEWfkvqTwE3W/3mvdRr9qfg0y+yH42qT/dB&#10;kP7W7/mm/PWlL+l5v/hq3/8Am/g4/mRHGyLp/JBkP7W7/mj9c6dvRP8A4at/l+9/B547a+y3GdiH&#10;ahmvCuYX7OJxmUraS7dsoqW6lrtUXE0169Er0/A9NxvITu6Xmw+E9adK1eD5PVxtXVfF1Q7R5AAB&#10;MCgAABMKAAAAAAAAAAAAAAAAAFAAAAAAAAAAAAAAAAsAAAAAAAAAAAACsAUAAAAAAAAAAAAABQAA&#10;AAAAAAAACw2AAAAAAAAAAVkwNgAAAAAAAAAAAAAAABQAAAAAAAAAAAAAsKJgAAAAAAAAAAAAVhQA&#10;FAAAAAAAAAAAAAAAAFAAAAAAAAAAAAAAAAAAKzYUALCaYBWUUAAAAAAAAAACwoAAAAAAAAAAAAAA&#10;AAABYfL3YBRrgUAmAAAAJgUAAAJscoJW/M46nLSkcZ79pXpVNWictM2eoe5r7QnMexrD2OHeJ6MR&#10;m3DttUpsXreteIy+n0SnRVroTx011pRF016UnluX4DTuP2lL1fobw08bavF22PIzlT931PUt32lf&#10;Yvc6pxBXiK/ycqxVWnxVvRPxU8v+r+/j0j8X6O1eMnSGr6WupEz/AKWqve057JLKpzXsb73h/tdW&#10;n50KfoDe/F1P/jV0nf3f2W5f7S3sgzC7y1Zjfwqet3L7ui/taVM/oDfOceM/SUz7v7Ngvav2A9tN&#10;dN3FY3grGXF6J9OtWbdzr6JdRKvI4fM+T2vfu2o5zofmu0zp7/VZi8Sez07H+PUXGYPLqcHdvprT&#10;iMFjriU1emlPMtC/tTEc1vtPtTLW3/hD0hyEXoREX98S/OuIvZDZHiFSrLOL81sVprouJsWr6fil&#10;KUanbaOraseul4nf/Jy2Ov8Ac14j7nX6vY6Y1V9zjzDr665Oqf8AfHOesNUfyul0/Jhv3jc/g5o9&#10;jpjFX3uPsPT8MnVf+/MT1hUn+VTR8mLTE99z+DsGT+x44bsdcw4rzXFV+a2LVvDpulROerqsx7Lu&#10;tHybOO02y3F/u/7u78N+zW7JOELPPj8Lis0uU+N3GZlcpVfi2tKbGjq6g32r2Zn+z1u18H+lNnF9&#10;1abfW2VWSd3bs3xdCXMN2eYXFUa9biYau98194jfkdx3bMaeg+H7fRj8Uv8AZe9g+RXa7dvOMk5f&#10;WxgKrlC/31NCopj9Fcj8JV/Xvoel6atP/wCLm331uwjFa/7d5Si0/fy+5R+e2Z/RXIx7pcv/ABB6&#10;Gqe/T/8Aj/2X4Lts7Bbua2MxozTge1jMHW5Zv3KbFmu1Voqa01VaKi6Kqap6mP0fyNrWly09XdEe&#10;b5katOX2Oq95f2k3DfZ5w+uC4LxGD4izq9RrTcsVuYTC0r9qqunpUv5NK6+qp012OO6arVdeVZ5z&#10;rrxy47j9pNHiZy1293az55cc8aZv2jcSYnN88zC9mOY4yta7t24uuqr6J5J4IiJ0REREREQ+j7PZ&#10;6aEREPxPzvUG85fdTud1rmZlqW5N6zokQmAALF8A4R6vSXsyu0jI+zTtezrF59mmAyrCXssaou4r&#10;EUWUqrdo0pTmVNV8f4qeU6o2tatSjGLv0j4F9R8fxO81zvtePo9x5p3xuzCvLbyJx3wrqtur/wDq&#10;lj0X8o8LS4bdRriZ0v1fyHiXwGra69MV47xP5PkTpqqn2KlFtERPwfzU5PXGvd1dUekzP5uS7rWO&#10;TGVbTTU5aZlmj31xd9EfZ/8AeS4H4B7sOQ5XnfE+R5VmOGrxLuHxOOtW7lvmxFypNUWrXqiovwVD&#10;5h1Dxm5rb3VUiH7u8HuveG4/p6ntd1VjTqi/5o+0G7yHBPH/AHYM8yrIuJcizXMcTdwreHw+PtV3&#10;K0TEW1VURKlVdERVWEUlwnGbmluo1TFmPGPr3huQ6dqbXa1Y1aps+dtS9D6jSjtMPwpq7auzs/Yz&#10;2q5j2Ido2XcS5TVpisBcSpba1aUX6F6V26oqpVUhdF8UQ6vkuP8AnVGdD2HQ/UtXhOR0bynNrT3f&#10;UPgrvvdm3FnCeBzKvivJcBVjLNNa4fF421ZvWl060V01VIqVIvRU9UPltXp7cRq7aH9BOK8XOB3W&#10;001NdWIm3d5i9o5/IB2v5VheKeGOKOHcZnuVIlnE4Wzj7VdzGWFX7NKVdaqFVV080VevREPZdMad&#10;3Qnyaun6L88eN+vp/mKPz7j6seZp9Y+Lonca78tnu6Xr3D/EdN+7wtmF5y3dtotyrLrlX1lSlOq2&#10;6tEVUTqi6qiLzKbXUPT/AM6/a0vaea8HfFr9BT8w30/sp9/wfQns97c+E+1TK0xeQ59l2Z2aqUq/&#10;Wb1NS0a+VSa60rCoinzmvxm6ozapD9pcR1vw/IaYqbetE3+52ejNLGmr1r9shreTr+D0P6T2k984&#10;/vD867YO9lwN2LYW8uc59gKcVZT+lLN1LuJqXyRLdOtX4qiInmqIdhteKr1vZh4fqjxH4Xh9MzWq&#10;xM/U+a3ey7zGYd5btLqzK9brwuVYGlbOXYVatWqFXWqtfy6lRNV9KaU8tV+p9P8AGxtKXf1fgrxN&#10;69rdSchOuJtTj0hl9xfifAcHd6jhTMszxVjA4DCV4mq7iL9ym3bt64W9QmqqqJ1qqRPxJdQaZr7H&#10;Vp0x3bXg3yVDjupaW53erHTF7z9z6PU98XsxVP8Ad1wt/hSz/nHzL9A7v+iX7rjxO6f/AM+Ek74n&#10;Zj/x64V/wpY/zjP6D3cfyS5R4m9P+/cQ4Tvi9mGv+7rhX/Clj/OE8Ju/6JYjxM6f/wA+D/Zi9mGv&#10;+7rhX/Clj/OMfoTd29iWZ8TOn7/v4fNnvxcW5dxx3qeLc1yjHYPMstxdzDLZxGGvU3bdzlwtmmrr&#10;Sqp0qpVPwU+ndO0tVHZaY1R3fgzxj5La8h1LW3O015aZtafuflB6N8mkABQAAAmFAJgUAAAAAAAA&#10;AAAAAAAAUAAAAAAAAAAAAAAACwAAAAAAAAAAAAKwBQAAAAAAAAAAAAAFAAAAAAAAAAALDYAAAAAA&#10;AAABWUAAAAAAAAAAAAAAAAAKAAAAAAAAAAAAAFhRMAAAAAAAAAAAACsKBQAAAAAAAAAAAAAAABQA&#10;AAAAAAAAAAAAAAAAABWbCgBYTTAAACsooAAAAAAAAWFAAAAAAAAAAAAAAAAAAMg+ZtgArAAAAAAE&#10;wKAAJgAABjlA1AsKWZyn4hi0F5BaDKQxOiNXrCkbypp9nVMNjkPF+a8MYp/LsyzHAXl/smFxNdmv&#10;pNKopw1bTRMejvdh1JyFHvTqz/eXesh74vabwtRTRguM85bp8ExVxMXV+NV1KlOqnhdpM99L1G38&#10;W+oKPanWlvqfaH9sSf8Atlf/AMH4P/RHGOmuP/od5Hjr1ZbtW/CEavaEdr6r/uyxH+D8J/ojl+re&#10;x92lqz43dV+s1/whouIO+T2ocUc9OL43zrkufW+j3Poy/gtvl0/AzHT21j2dLR3Pi91JuYmKleXS&#10;OJeNs64uuc+aZvmeZVL11xeJrvL86lU2NPF6I9IeR3PVXJbqf2taf7y1mmpsaNnp0+5o699U1R9L&#10;VM/fKOmtS6dDc06IdbNTX8Zcar6jGGPN1/GUtV08BjC3zmrb1lHmURER6NfVqmfWUydnGysqyAAA&#10;ADnVTExE+rlp16tM3iXPX03MYafg2Z3le3tT/dFV1U5NSZuFAAAcci+piYj3radxr0xaJlY2vqYx&#10;j1sxq3OuYtMy500OSStU1A4bk44x8Fo3NSO0TKzkX1MxEe5idzrntMy5VNUMpxMwjrqvicJp6Z9Y&#10;b2jkt1o9nXMfezL+fY/EUctzHYqun0qu1Km6mPJp/wBMf2bkdScj6ebq/vP/AO2HzdemqnKNGmPS&#10;Glud/udx++1zP3pHOIaJoYtE9pctOqYm8S40X12LYx8Gz88qf1y50+Jwxj4OXz2v/VP9zT4jGPgx&#10;89r/ANU/3NDGMfA+e1/6p/uGYiI7Q1dWqdU3mQy4gAAACYAKAAAAAAAAAAAAAAAAAFAAAAAAAAAA&#10;AAFgAAAAAAAAAAAAAAACsAAKAAAAAAAAAAAABQAAAAAAAAAFhQABQAAAAAAAAKygAAAAAAAAAAAA&#10;AAACgEwKAAAAAAAAAAAWAABRMAAAAAAAAAAAACsooAAAAAAAAAAAAAAACgAAAAAAAAAAAAAAAAAA&#10;oAFZRQAsJpgFZRRYTTVlFAAAAAAAACwoAAAAAAAAAAAAAAAAABkHzNsAFYAAAAAAmBQABMAAAMco&#10;LCgAAAAAZvIGAABx1I3PI5aXFHxKaXLSlQuuo0uKRziAMCsmAAAAAAAAAAAAFAAAALAAFYACwAAA&#10;ADlpA5xFwMAAAAAAAAAABMAFAABQCYAAAAAAAAAAAAAAAKAAAAAAAAAAAWAAAAAAAAAAAAAAAAKw&#10;BQAAAAAAAAAAAAAACgAAAAAAAAWFAKAAAAAAAAAArKAAAAAAAAAAAAAAAAAFAAAAAAAAAAAAFgAA&#10;UTAAAAAAAAAAAAArKKAAAAAAAAAAAAAAAAoAAAAAAAAAAAAAAAAAUAABWUUALCaYAAAVlFAAAAAA&#10;AACwoAAAAAAAAAAAAAAAAABYfM2wAAAAAAAAAATAAAAANgAKwAAAAABMCgBWUTWaakxWUAAAAAAA&#10;AAAAAAAAAUAAAAsAAAAAAAAFAAAAAAAAAAAmAAAAooAAmAAAAAACgEwAAAAAAAoAAAAAAAAAAAAA&#10;AAFgAAAAAAAAAAArAACgAAAAAAAAAAAAAKATAoAAAAAAWFAAFAAAAAAAAAAVkwNgAAAAAAAAAAAA&#10;AAABQAAAAAAAAAAAAAsAFEwAAAAAAAAAAAVhQAFAAAAAAAAAAAAAAAKAAAAAAAAAAAAAAAAAFAAA&#10;AKyigAAAAAAAAAAAAAABYUAAAAAAAAAAAAAAAAAAsPmbYAAAAAAAAmBQABMAAABsABWAABMAAAAU&#10;AmrKAAAAAAAAAAAAAAAAAACgAAAFgAAAAAABQCYFAAAAAAJgUAAAAAAFAABMAAAAAAAAAAAAAAKA&#10;AAAAAAAAAAAAACwAAAAAAAAAAAAAFYAoAAAAAAAAAAAAAAAAoAAAAAAALCgFAAAAAAAAAAAKyYGw&#10;AAAAAAAAAAAAAAAAoAAAAAAAAAAAAAWFEwmoFEwAAAAAAAAAArCgUAAAAAAAAAAAAAAAAAKAAAAA&#10;AAAAAAAAAAAKAAArKKAAAAAAAAAAAAAAAFhQAAAAAAAAAAAAAAAAAAUFh8vbAAAAAAAJgAAAAAY5&#10;QWFAAAAAAAAAAAmAVlAAAAAAAAAAAAAAAArAsKCwAAAAAAAAAAFAAAAAAAACYAABQAAAmACgBQCY&#10;AAAAAUAmAAAAAAKAAABQCYAAAAAAABYAAAAAAAAAAAAAAAArKAAAAAAAAAAAAAAAAKAAAAAAAABY&#10;bAAAAAAAAAAAFZMABsAAAAAAAAAAAAAAoAAAAAAAAAAAAAWAABRMAAAAAAAAAAAFYUCgAAAAAAAA&#10;AAAAAAACgEwKAAAAAAAAAAAAAAoBMVmwosJpqyigAAAAAAAAAAAAAABYUAAAAAAAAAAAAAAAAAAF&#10;AAsPl7YAAAAACYAAAAAADHKABYUAAEwKAAAEwKAACsomAAAAAAAAAAAAAAAVgAMgoAAAAAAAAAoB&#10;MCgAAAAAAAAAAAJgUABQAAAJgAAAAAAAAAAAACgAAoBMAAAAAAAAAWAAAAAAAAAAAAAAAAKygAAA&#10;AAAAAAAAAAAFAAAAAAAAAAWGwAAAAAAAAAABWTA2AAAAAAAAAAAAAAUAAAAAAAAAAAAAAFgAomAA&#10;AAAAAAAAAABWFAoAAAAAAAAAAAAAAAAAAKAAAAAAAAAAAAAAAAKABWUUAAFhNNWUUAAAAAAAAAFh&#10;QAAAAAAAAAAAAAAAAAAAKJgUWHy9sAAAACYAAAAAGOUACwoAAAACYACgAAAAmBRWUTAAAAAAAAAA&#10;AAAAWFAAAVgAAACwAAAACgAAmBQAAAAAAAABMAACigEwKAAJgAAAABQCYAAAABQAAAAAAAAAAAAA&#10;AWAAAAAAAAAAAAAArAACgAAAAAAAAAAAAAKAAAAAAAAAAAWGwAAAAAAAAAABWUAAAAAAAAAAAAAB&#10;QAAAAAAAAAAAAAAALCiYAAAAAAAAAAAAFYUABQAAAAAAAAAAAAAAABQAAAAAAAAAAAAAAAAAAUAC&#10;sooAAAAAAAAAAAABYUAAAAAAAAAAAAAAAAAAACgAALD5e2AAAAAAATAAADHKCwoAAAACYFAAAABM&#10;CgACasoAAAAAAAAAAAAAAAFhQAKwAAABYAAACgAAAAAAAAAmAAAUAATABRQABMCgEwAAAAAAAAAA&#10;AABQAAAAAAAAAAAAAsAAAAAAAAAAAAABWAKAAAAAAAAAAAAAAAUAAAAAAAAAAKCwoAAAAAAAAFZM&#10;DYAAAAAAAAAAAAAAAoAAAAAAAAAAAAAWAABRMAAAAAAAAAAAACsKBQAAAAAAAAAAAAAAABQAAAAA&#10;AAAAAAAAAAAAAUAABWUUAAAAAAAAAAAAAsKAAAAAAAAAAAAAAAAAAAAAoAFh8vbAACYFAAACYAAA&#10;VmwAAAAABMCgACYAAAVlBYTFZQAAAAAAAAAAAAArAsKAAAAALAAAAAKAAAAAAAAAAAAAAAAAACiY&#10;FAJgAAAAAAAAAAAFAAAAAAAAAAAAAABYAAAAAAAAAAAAAABWAKAAAAAAAAAAAAAAAUAAAAAAAAAB&#10;YbAAAAAAAAAAAFZQAAAAAAAAAAAAAAABQAAAAAAAAAAAAAsAACiYAAAAAAAAAAVhQAFAAAAAAAAA&#10;AAAAAAAFAAAAAAAAAAAAAAAAFAAAAKyigAAAAAAAAAAAAAABYUAAAAAAAAAAAAAAAAAAFAAxwAGY&#10;fL2wAAAAAEwAAAAVmwAAAAABMCgACYAAAAAFZQAAAAAAAAAAAAAFBWTFhQAAACwAAAACgAAAAAAA&#10;AAAAAAAACgEwKAEwKATAAAAAAAAAAAAKAAAAAAAAAAAAAFgAAAAAAAAAAAAAAFYAoAAAAAAAAAAA&#10;AAAAAoAAAAAAAAFhsAAAAAAAAAAAVlAAAAAAAAAAAAAAAAFAAAAAAAAAAAAACwAAKJgAAAAAAAAA&#10;BWFAoAAAAAAAAAAAAAAAAoAAAAAAAAAAAAAAAAoAAABWUUAAAAAAAAAAAAAAAAFhQAAAAAAAAAAA&#10;AAAAAAoAADHAAZh8vbAAAAAmAAAGOUACwoAAAACYFAAACYAAAAAFZQAAAAAAAAAAABWBYUAAAAsA&#10;AAAAAAKAAAAAAAAAAAAAAAEwooAAmAAAAAAAAAAAAAAACgAAAAAAAAAAAABYAAAAAAAAAAAAACsA&#10;AKAAAAAAAAAAAAAAAUAAAAAAAFhQABQAAAAAAAAKyYADYAAAAAAAAAAAAAAAAUAAAAAAAAAAAsAA&#10;CiYAAAAAAAAAAAKwoFAAAAAAAAAAAAAAAAFAAAAAAAAAAAAAAAAFAAAAKyigAAAAAAAAAAAAAABY&#10;UFZMWFAAAAAAAAAAAAAAAAFAAAAAACw+XtgAAAmAAAADHKCwoAAAAAAAAAJgAAAAAVlAAAAAAAAA&#10;AAAAAUAAAAAWAAAAAAAFAAAAATAoAAATAAAAAKAFAJgAAAAAAAAAAAAAAAoAAAAAAAAAAAAAALAA&#10;AAAAAAAAAAAAVgCgAAAAAAAAAAAAAAFAJgUAAAAAALCgACgAAAAAAAAVkwNgAAAAAAAAAAAAAAAB&#10;QAAAAAAAAAAABYAKJgAAAAAAAAAAAAVhQKAAAAAAAAAAAAAAAAKAAAAAAAAAAAAAAAAKAAAAVlFA&#10;AAAAAAAAAAAAAAABYUAAAAAAAAAAAAAAAAAKAAAAAAFh8vbAACYAAAAAFZsAAAAAAAAACYAAAAKy&#10;gAAAAAAAAAAAAAAFAAAALAAAAAAAAAAoAAAAAAAAAJgAAAEAbAEwAAAAAAAAAAAAAAAFAAAAAAAA&#10;AAAAACwAAAAAAAAAAAAAFYAAUAAAAAAAAAAAAAAAoAAAAAAAAACwoBQAAAAAAAAAFZQAAAAAAAAA&#10;AAAAAABQAAAAAAAAAAAAAsKJgAAAAAAAAAAAAVhQAFAAAAAAAAAAAAAAAAFAAAAAAAAAAAAAAAAF&#10;AAAAKyigAAAAAAAAAAAAAABYUAAAAAAAAAAAAAAAAAAFAAAAAACw+XtgAAAmAAAACs2AAAAAAJgU&#10;AAAAEwCsoLCYrKAAAAAAAAAAAAAAoAAABYAAAAAAAUAmBQAmBQAAAAAJgAAAAGYAuoEwCYAAAAAA&#10;AAAAABQCYFAAAAAAAAAAAAACwAAAAAAAAAAAAAFYAoAAAAAAAAAAAAAABQCYFAAAAAAAAAsNgCYF&#10;AAAAAAAAArKAAAAAAAAAAAAAAAAKAAAAAAAAAAAAAFhRMAAAAAAAAAAAACsKBQAAAAAAAAAAAAAA&#10;ABQAAAAAAAAAAAAAAAAAoAACsooAAAFhNNWUUAAAAAAAAAFhQAAAAAAAAAAAAAAAAAAAKAAAAAAF&#10;h8vbAEwAAAAAAFZsAAAAAmAAAAAAAAVlAAAAAAAAAAAAAAAAFAAsAAAAAAAAACgAAAAAAAAAAAJg&#10;AAFAoAAJgAAACgEwAAAAAAAoAAAAAAAAAAAAAWAAAAAAAAAAAAAAAAKygAAAAAAAAAAAAAAACgAA&#10;AAAAAAAAFhsAAAAAAAABWTAAbAAAAAAAAAAAAAAAACgAAAAAAAAAAAABYUTAAAAAAAAAAAAArKKA&#10;AAAAAAAAAAAAAAAoAAAAAAAAAAAAAAAAAAKABWUUAAAAAAAAAAAAAAWFAAAAAAAAAAAAAAAAAAAA&#10;oBMCgAAAAABYfL2wAAmAAAAAbArAAAATAAAAAAAAKygAAAAAAAAAAAAAAAWFBWAAsAAAAAAAAACg&#10;AAmBQAAAAAJgUAmAAoFEwKATAAAAAAAAAAAAAACgAAAAAAAAAAAABYAAAAAAAAAAAAAAAArKAAAA&#10;AAAAAAAAAAAUAAAAAAAAAAAAWGwAAAAAAAAFZQDXA2AAAAAAAAAAAAAAAKAAAAAAAAAAAAAACwom&#10;AAAAAAAAAAAABWUUAAAAAAAAAAAAAAABQAAAAAAAAAAAAAAAAAoAACsoosJpgACsooAAAAAAAAAA&#10;FhQAAAAAAAAAAAAAAAAAAAKAAAAAAACw+XtgABMAAAKzYAAAAAAATAAAAAArKAAAAAAAAAAAAAAA&#10;AKAAAAWAAAAAAAAABQAAAAAAAAATAAAAUUAATAAAAAAAAAAAAAAABQAAAAAAAAAAAAAsAAAAAAAA&#10;AAAAABWAAFAAAAAAAAAAAAAAUAAAAAAAAAAAsKAUAAAAAAAAABWUAAAAAAAAAAAAAAAAUAAAAAAA&#10;AAAAAWAAAAomAAAAAAAAAAFYUABQAAAAAAAAAAAAAAABQAAAAAAAAAAAAAAABQAAACsooAAAAAAA&#10;AAAAAAAAWFAAAAAAAAAAAAAAAAACgAAAAAAAxwAGYfL2wBMAAAAFZsAAAAAmBQCYAAAAKygAAAAA&#10;AAAAAAAAAAABQAAACwAAAAAAAAUAAAAAAAAAEwKATAAUCiYFAAACYAAAAAAAAAAABQAAAAAAAAAA&#10;ABYAAAAAAAAAAAAAAAArAFAAAAAAAAAAAAAAAKAAAAAAAAAAAWGwBMCgAAAAAAAAVlAAAAAAAAAA&#10;AAAAAAFAAAAAAAAAAALAKwLCiYTUCiYAAAAAAAAAAVhQKAAAAAAAAAAAAAAAAKAAAAAAAAAAAAAA&#10;AAAFAAAAKyigAAAAAAAAAAAAACwoAAAAAAAAAAAAAAAAAAAFEwKAAAAAxwAGYfL1AAAAAAKzYAAA&#10;ABMAAAAACsoAAAAAAAAAAAAAAAACwoKwAFgAAAAAAAAAUAAAAAAATAoAAATAAUABQAAAJgAAAAAA&#10;AAAAAFAAAAAAAAAAAAAAAAsAAAAAAAAAAAAABWUAAAAAAAAAAAAAAAAUAAAAAAAACwoAAoAAAAAA&#10;AAFZMABsAAAAAAAAAAAAAAAUAAAAAAAAAAAAWAABRMAAAAAAAAAAAACsooAAAAAAAAAAAAAAACgA&#10;AAAAAAAAAAAAAAAAAoAFZRRYTTVlFAAAAANF9Bcs50X0UXLGi+ii5Y0X0UXLOAAACwpYAAAAAAAA&#10;AAAAAAAAAAUAmBQAAAAAAAALD5eoAAAAAbArAAAATAoAAmAAAFZQAAAAAAAAAAAAAAAAAAUACwAA&#10;AAAAAAUAAEwKAAAEwKAAAEwAACgUTAAAAAAAAAAAAAAAAAoAAAAAAAAAAAAAAAFgAAAAAAAAAAAA&#10;AKygAAAAAAAAAAAAAAACgAAAAAAAAWGwBMCgAAAAAAAAVkwNgAAAAAAAAAAAAAAAAAoAAAAAAAAA&#10;ABYUTCagUTAAAAAAAAAAAAArKKAAAAAAAAAAAAAABQAAAAAAAAAAAAAAAAAAA10KBqADNpLGEuYn&#10;VLdu5cqTyppVTlOqFY0avgz7PCeaX9eXA3U5fHmqSn869TTne7dvaeK3Gv8AlZ+D7N8zxnN/QLPL&#10;p/Rq1p5vhoinGd3T9zcjhNx8GVY7K8VTX/PGLw1unyW1rcX5KlJL52vHT1SWSvZP16Zhr/8AI/8A&#10;9h86bkdL/WyaezHCW/rX766+HLon8Jn52zHS/wBaf8q3L0+rcxNP40f5o+dtj9XpVfysMB/v2K/x&#10;P80fOz9XT+VhgP8AfsV/if5o+dn6uo3Oy7B1acuIxVPr9Rdf8UfO2P1d+tj1dmFSfVxtK/G1p+k2&#10;Y3iH6uT8VV/szxNOjeJsVevPrRp+cfPEJ6dqfFi4vs/zHD8rdNnEa668lxE5fjroZjeaHWzwe4j3&#10;MK9wvmVnT+cMVVr6W1q0/FEVNzZjdRZqzsdxH8rBqpqorWmqmqiqnoqKmioMolqTo1fBXqnqVYtI&#10;GAAAAAAAAAAAAAAAAUAAAAAAAAABYfL1AAAArNgAAAAAAAAATAAACsoAAAAAAAAAAAAAAKwLCgAA&#10;AAABYAAAABQAAAAAABMABQAAAATABRQABMAAAAAAAAAAAAAAAFAAAAAAAAAAAAFgAAAAAAAAAAAA&#10;AAFYAAUAAAAAAAAAAAAAAAoAAAAAAAAACw2AAAAAAAAAAAKygAAAAAAAAAAAAAAACgEwKAAAAAAA&#10;AAAAWAABRMAAAAAAAAAAKwoACgAAAAAAAAAAAAAKAAAAAAAAAAAAAAAAAAAzESuwmXYnHrV9HsXL&#10;/JpzcifV9OvgngvipGare07Grr72b7L+zXFYmjXEXqMOq+SJzqn5iU7l2mz4SpM3qdm9wfZphbXN&#10;VexGJxFyrTWrm5dfl1T8FJfPJd1HTlP7Wbh+FcuwFFKWsFh05fBakWtU+amJ3k29XaaeC28e5nrV&#10;0RE0RE8ERNEQ0pr/AFtyNlSj3ODirGmPgBmwGQAUAFwFwFwALgLgGLQGbuM6NPwOS3c929Zt37a+&#10;NNaeIylozttE+5r7/B2U4jTXBW6dPuqtP5lNyN1ras8Jt5/laTFdmli5ys4m7b01156Er1+Whb53&#10;Dq56c+tq8Z2d4/B10crV/n11brTWnSFVNS0bunPZ1Vfhakd4anG5fdwNxablFyhU8qqdDejVDppp&#10;6o9yjUy4WNdQJ1WuXzA4bkCIAAAAAABQAAAAAAAAAACw+XqAAABWbAAAAAJgUAAAJgAABWUAAAAA&#10;AAAAAAAAAAoAAAAAAALAAAAAKAAAAAATAoBMCgAAAAmACigEwAACgEwAAAAAAAAAAFAAAAAAAAAA&#10;AAACwAAAAAAAAAAAAAACsAUAAAAAAAAAAAAAAAoBMCgAAAAAAAAWGwAAAAAAAAFZMDYAAAAAAAAA&#10;AAAAAAAAAFAAAAAAAAAAAAFgAAUTAAAAAAAAAACsKBQAAAAAAAAAAAAAACgAAAAAAAAAAAAAAAss&#10;weFu4/E02bNuq5cr8ERCPmraaGvV6Q7DlfZli8dZS5fuJhUr8KaqOatPj10+SqS+ee56jZ9P65i9&#10;Ts7DlXAWX5Zhmqrf0rTwrve9V8vq/wCKRnd9nbbPhacT3bbDYS3hKEpoopREg1HdRttMeiwndfCF&#10;zcnHJnFxVa5vMXLOGJ2GRixzk4gAAAKAAAAAAAAEI9QNsDUn1AR6gbbiqnmMTCU6YRrsUXbVVFdN&#10;NdNXiiocomY97r522ifc0+b9nWW5hUtVNFVqvyWleny8PkiG7G99zrd5wtO947NDmnZ9i8FStViq&#10;nFU0+K0povy6m9G9h0m94SpEX0d2iu4e7hri03rdVupPJTajVEuhnbao90onJNXroAFgAAABQAAA&#10;AAAAAAAJgUVnzNQAAALCgAAnYCgAAAAnYAAAKygAAAAAAAAAAAAAAFAAAALAAAAAAAABQAAE6rXL&#10;5gcNyAbkA3IBuQDcgG5ANyAbkA3IBuQDcgG5KDiqnlA4AAAAAAAAAAAAABOq1y+ZWYsOG5MA3IBu&#10;QDcgG5ANyAbkA3IBuQDcgG5AkEwAAAAAAAAAAAAAACsooAAAAAAAAAAAAAAATqtcvmZmLDhuTANy&#10;AbkA3IBuQDcgG5AkbCYAKAAAAAAAABWUAACwCwCwCwCwCwCwCwCwCwCwCyVu3z69dNAoNyUBuQDc&#10;gG5ANyAbkA3IBuQDcgG5ANyBY3ITG5ANyUccRuQYjcgxG5BiNyDEbkGI3IMRuQYjcgxG5BiNyDEb&#10;kGKtuS2LkNyMQbkYg3IxBuRiDcjEG5GINyMQbkYg3IxBuRiDcjEG5GINyMQbkpi45DcjEyG5GJkN&#10;yMTIbkYmQ3IxMhuRiZDcjEyG5GJkNyMTIbkYlxuRizefgyMsybE5viUt4ezcu/eqSn3aPTVfBNZX&#10;yNaZb+32FWtP0Ydqyzsst2LtF3E4mq5VT9i2nKif33j8tDXmu9Psen/TzHYMJllnA20ptUU0Inoh&#10;pTWerjj6G3hsLK6a9NSGqZ+DZiIVnNgAAAKwAAABJuQDcgG5KA3IBuQDcgG5ANyAbkA3ITG5ANyA&#10;bkA3IBuQ1xuQDcgnv6jci7FoU47LLOY2Vt3rdNyn0VPA5Rqkja6anazq+a9mdi6i14G4uGr8ra9b&#10;f4eafiqnYxvHm990/wC+m0ObcJYzJ61S7RV089Oi/ibUbt5+tx9an2s17cm5FXs6uY1R6jcmLMjc&#10;gspKKAFzchMbkA3IBuQDcgG5ANyAbkDFAAZjE7Hy9sDE7ASbkA3JsA3IBuQDcgG5ANyAbkA3IBuQ&#10;DcmunYbkFhuQWG5OUTNyw3JtFhuQWG5BYbkFhuQWG5BYbkFhuQWG5BYbkFhuQWG5BZW3ILDcgsNy&#10;Cw3ILLG5BYbkFhuQWG5BYbkFhuQWG5BYbkXLDclCw3ILDcgsNyAbkA3IBuQWG5ANyAbkA3IBuQDc&#10;lAbkA3IBuQDcgG5ANyAbkA3IBuQDcgG5ANyLFhuRYsNyUBuQDcgG5ANyAbkA3IBuQDcgG5ANyAbk&#10;A3IBuQLG5CdhuQWG5BYbkFhuQWG5BYbkFhuQWG5BYbkFhuQWG5BYbkFhuQWVtyWxUG5GINyMQbkY&#10;g3IxBuRiDcjEG5GINyMQbkYg3IxBuRiDclMQbkYg3IxBuRiDcjEG5GINyMQbkYg3IxBuRiLG5LJj&#10;cgG5ANyAbkA3IBuQDcgG5ANyCytuShYbkFhuQoNyAbkA3IBuQDcgG5ANyAbkA3IBuQDcgc008pQc&#10;NyAbkA3IBuQDcgG5ANyAbkA3IBuQDcgWNyUTG5KA3IBuQDcgG5ANyAbkA3IBuQDcgG5ANyCw3ILK&#10;25BYbkFhuQWG5BYbkFhuQWG5BYbkFhuQWG5BYbkFhuQWG5BYbkFhuTYuWG5Fyw3IuWG5Fyw3IuWG&#10;5Fyw3IuWG5Fyw3IuWG5MTJC7L8rv5piabOHtXL1yrwSinXSV9Ek4TWht6NrNWe0O5ZB2X28LVTfx&#10;tyu5V9m1QvLSnrzea/gqeZ1mrfe563YdP2tNR2Oxh6MLQlFuiiihPCmlNENPz3ptNPTp7RCYvLas&#10;i3Jgc008oHIAAAArAFEwABYxOxxyEW5LA3IBuQDcgG5ANyAbkA3IBuQDcgG5ANyAbkJjcgG5ANyA&#10;bkA3IBLfXxEAzr/4GxdxnTE+sNFnHAuEzRVrpRi4vjVQmiL8U8PkiG5R3lu0uk3vC06/p2dVz7hD&#10;MeH/AHruHWuz5XKOqfinin4obnzyHkq/HVaXazWF7tKYlVdtc2nUykgxOwFzcgsNyCw3ILDcgsNy&#10;Cw3ILDcgsNyCylidgWGJ2BZnNyfM2zaRuQWlW3JyxYG5GINyMQbkYg3IxBuRiDcjEG5GINyMQbkY&#10;g3IxBuRiDclgbkA3IBuQDcgG5ANyAbkA3IBuQDcgG5ANyAbkCtuSjlkNyDIbkGQ3IMljchxG5ANy&#10;AbkA3IBuQDclAbkmDclAbkCQAJ2AAAKATAAAABYUAAAAAAAAAAAAAKW5Cg3IFwTVlFAAAAAAAAAA&#10;AAAAEm5ANyAbkA3IBuQDcgG5ANyAbkA3IBuQDcgRAAGJ2LZJjE7DIGJ2GQMTsMgYnYZAxOwyBidh&#10;kDE7DIGJ2GQMTsMgYnYZAxOwyEW5LOWI3IMRuQYjcgxG5BiNyDEbkGI3IMRuQYjcgxWNyURG5ANy&#10;AbkA3IBuQDcgG5ANyCyIUWFAAAAAAAAAAAAAABVVTqUc5i7huQxiNyDEbkGI3IMRuQYjcgxG5BiN&#10;yDEbkGI3IMRuQYjcgxWNyURG5ANyAbkA3IBuQDcgG5ANyAbkA3IBuQK25Cg3IBuS2TliNyMjEbkZ&#10;GI3IyMRuRkYjcjIxG5GRiNyMjEbkZGI3IyMRuRkYjcjIxG5GRiNyMjEbkpk4jcjIG5GQNyMgbkZA&#10;3IyBuRkDcjIG5Jzqc4pzPaHY+FuBLmYVU3sXdrw1lPG3SvLdX+A0a+4eg2PT/mWmp2d4y7AWspw6&#10;W7Fqmj1q8aqvipozuHvdlx+32+n6EL16rqviRUm1+wTLAuBQAAAAAAxwmAAAAoAAAAAAAAAAAAAW&#10;ap6hOwAAAAAAABjlbgYF6p0U4Rqm93GdGme0w69m/A+Fx1dVzD64aur7Kdbf7XwT8DsY33pDz+94&#10;XRPen2dQzPIcTleJqtYq2tqqnolSe9RX8Kv0L1g7iNUTDy+84+pS9qGE3JydXjNxuQsNyAbkA3IB&#10;uQDcgG5ANyBW3JQG5Azj5m3AAUa4AAAAAAAAAhovooTsaL6KCzgo2AAAAAAAAAAAAAAAABWUa9gF&#10;gKAFgAAAAAAAAooAAAAAGunatO69dNAOG5Jg3JQG5ANyTDl5VQpS+sRKAAAAAAAAAAAAAAAAAAAA&#10;AAAAAAAAAAAAALAAAAAAAAAAAAAAVgWFAAAAAAAAAAAAAABWbAAAAAAAAAAAGQEwAAAAAAACnkko&#10;ot1T1Q4WlOyguoAAAAAAAAAAAAAAC4FAAAAAAAAAAAMgomrKAAAAAAAAAAAAALALKwoAAAAAAAAA&#10;AAAAAAAAAoAAAAAABPYZeV5XdzjEM2Kea546r0ppTzqVfJE/j10Rdaatm/tNlUr/AENDvHDXZ7hc&#10;lt27l7mv4ulNVqVfctr+Snkalbee6Hr9jwkULTMd28u2tdOp1ky9FGmzhuRCkDcl1BuSbXG5ANyU&#10;bA3IBuQDcgG5ANyGuNyAbkA3IBuQK25KA3IBuQDcgG5ANyBJlPvIE7ItyFBuQDcgSYnYJotyFBuQ&#10;J1JyInUITCoOYAAAAAFYACwCKUSBxdwlvEW1ou00101eKKmqGxlPuadanFTtMOs512cUc1VzAKlC&#10;L1bq/hO0jd+557fcLHrTdWvWasPdqt10rTXSuioqeBvxqh5nVt5hEy15iQMWAWAAAABjlAAubk+Z&#10;twbkA3IBuQDcgW4anl5jjqHLE7DIGJ2GQMTsMgYnYZAxOwyBidhkItyWBuQDcgG5ANyAbkA3IBuQ&#10;DcgG5ANyAbkA3IBuQIsTsUBidgDE7AGJ2AMTsAYnYAxOwBidgDE7AGJ2AubkA3JQG5ArbkNcbkA0&#10;v8UDNpctLPyBaRpZ+QLSNLPyBaXDS/xQFpG5DA3IBuQDcgWNyUBuQzaRuQWkbkFpG5BaRuQWkbkF&#10;pG5BaRuQWkbkFpG5BaRuQWkbkFpG5BaRuQWkbkFpVtyUcxuQDcgG5ANyAbkA3IBuQDcgG5ANyAbk&#10;A3IBuQJAAAAAAAAAAACLcgG5AsbkomNyAbkA3IBuQDcgG5ANyAbkA3IBuQDcgG5ANyBFidi2TlkM&#10;TsMjIYnYZGQxOwyMhidhkZDE7DIyGJ2GRkMTsMjJYcXFWbCiwmmAAAAAAAAUtyUUWNyUTVtyAbkA&#10;3IBuQDcgG5ANyAbkA3IBuQDcgTtU8uoEG5KKLG5Jpq25KKDcgG5ANyAbkA3IBuQDcgG5Akyn3gji&#10;ubko5DcgG5ANyAbkA3IBuQDcgG5ANyAbkA3IFbcgG5ANyUBuQDcgG5ANyAbkA3IBuQDcgG5ANyAb&#10;kA3IBuQDcgG5ArbkooNyAbkA3IBuQCUdfEFr9m24a4PxPEHJc/oOGq/sunNt0NbeV49YdvsuFqV/&#10;WOzvuXZLhsnwyW8Pa5fvVKutVfpqv8fE6uar3Wx2FPbRGDKpp5UIN9yAAAAAFLclAbkA3IFjcgRA&#10;AAAAAAAAAAAAAAAAAFZRrgAAAAAAAAAAJgAAAccqehm7FnGmvluWisTDBzjh7DZ3Rpftoqp4VadU&#10;/E2Y3brN5xVPX6OlZ9wleyGqnnrpuWq+lNaJp80OyjeZvI73Y1Kc9oa5uTdibxd1o3JkSDXAKyag&#10;A1X1FyznVfVTN2LLz5sqAAAAAAAAAAAABWbCgAAAAAAAAAAAAAABJuSgNyAbkA3IFtVPMBw3IBuQ&#10;DcgG5ANyAbkA3IBuSiOQ3IZvPwG5B3+A3Ic8RuQYjcgxG5BiNyDEbkJ5DcgyG5DN5+A3IYyFt9PE&#10;o5xCLE7BawxOwcBidgDE7AGJ2AMTsAYnYAxOwBidgDE7AGJ2AMTsAYnYAxOwBidgJNyUTG5Jg3JQ&#10;G5ANyAbkA3IBuQDcgG5ANyAbkCQQtIC0gLSAtIC0gLSAtIC0gLSAtIC0gLSi3IXG5KA3IBuQDcgG&#10;5ANyAbkA3IBuQDcgG5ANyAbkA3IBuQDclAbkA3IBuQDcgG5ANyAbkCQQtIC0gLSAtIC0gLSAtIC0&#10;gLSAtKLchcaT+KGbyIsTsVyBidhkDE7DIGJ2GQMTsMgYnYZAxOwyBidhkDE7DIGJ2GQMTsMgYnYZ&#10;CTclgbkA3IBuQDcgG5ANyAbkA3IBuQDcgW1U8xQQKNcAAAAAAAAAAAACLchsDcgG5ANyAbkA3IBu&#10;QDcgG5ANyAbkA3IBuQDcgG5ANyAbkA3IBuSgNyAbkA3IBvXzDMRMux8I8DXMYq4jGUt206UU6a8/&#10;r8PI0q289z0PF8LOv9pr9HdLFijC2abdulKKKE0RE8jqZmZe622mI7QmYbAEwAAA4qp5ijExdw3I&#10;YxG5Bilb9zXz1DMRYDLiqnmDExdAOAAAACgAAAAAAAAAAAAELSBgAAAAAAAAAAKw2ANcAAA2AAGJ&#10;jshdsU37a0VpTXSvRUVNUUzEzDr9W3ifV1LiHs/rtc9/CVLXRrqtrl1qT4ep3FDedrPNb7hvfTdc&#10;qw3L9rY7G13np0zHaXLcjFIbkYlhuRiWG5GJYbkYlhuRiWZDcnzvFsWG5GJZW3JxBuQDcgG5ANyA&#10;bkA3IBuQDcgG5ANyUBuQDcgG5ANyAbkA3IBuQDcgG5ANyAbkA3IBuQK25NgG5AsbkA3IBuQDcgG5&#10;ANyAbkA3IEgAAJ2AoAAAAAAABMABQCaLclFBuQDcgG5ANyE7DchQbkJ2G5BYbkFhuQWG5BYbkFhu&#10;QWG5BYbkFhuQWSKAAAAAAAAAAASbkA3IBuQDcgG5ANyAbkA3IBuQDcgG5ANyAbkA3IFbclAbkA3I&#10;BuQDcgG5ANyAbkA3IBuQDcgG5ANyAbkA3JQG5ANyAbkA3IBuQDcgG5AsbkA3IEmJ2LZAxOwyBidh&#10;kDE7DIGJ2GQMTsMgYnYZAxOwyFZyACLcnLEG5GINyMQbkYg3IxBuRiDcjEG5GINyMQbkYg3IxBuR&#10;iJFgAAAAAAAAAAAACTcgG5ANyUTG5ANyAbkA3IBuQDcgG5ANyAbkA3IBuQK25KKDcgG5ANyAbkA3&#10;IBuQDcgG5ANyAbkA3IBuQDcgG5ANyBIAAAAChYMTLOmJmbQ7Rwfwc9coxWKpXlTrTbXwWV/jtqh1&#10;tfed7Q9hxnC/9TX/AGdwNKZv3eqjTER2CbIAAAAAEW5KKDcgG5ANyBEJgAAAAASbkA3IBuQDcgG5&#10;ANyAbkA3IBuQDcgG5CFpG5C43Ia43IBuQDcgG5ANyAbkA3IFIUAAAAAAAABRrgAzElon1afiTge3&#10;mtdV2wtNq4vVUVOiqdtQ3fudVvuLipEzTdIxuCuZfiarV2laa6VO0iYeO17edM94cV2OTTr4wIlF&#10;S3JjEsNyMSyxuTkDcgZDcnztt2G5BZEmjMBRiwTLALAAAAAAABQAAAAAAAAAAAAAAAKwAEm5OWIN&#10;yMQbkYg3IxBuRiDcjEG5GINyMQbkpiDcjEG5GINyMQbkYg3IxBuRiMmrSrzQ5J2U1U8oUcAWBMAa&#10;p6gsap6oCyluSig3IBuQDcgG5ANyAbkA3IBuQDcgG5ANyAbkA3IBuQDclAbkJjcgG5ANyAbkA3IB&#10;uQDcgG5ANyBY3IBuQDcgG5ANyAbkA3IBuQDcgG5ANyAbkA3IBuQIlAAAAAAAAAAAAAAAKAAAAAAA&#10;AAAk3IFjclAbkA3IBuQDcgG5ANyAbkA3IHFVPKBUbAAAAAAAAAAAAAAAAAAAAAAAAAAAAAk3JROz&#10;lpZ+RQsNLPyBYaWfkCw0s/IFhpZ+QLDSz8gWGln5AsNLPyBYaWfkCw0s/IFhpZ+QLDSz8gWGln5A&#10;s5CgAAAAAAAAAAAAAABWUAAAAAAAViL9ods4W4LSzVaxmMo5vtWra+S+VSmhWr+6Hp+L4n0qVIdr&#10;SrmVTqpey0xaLQt0T0QXVsrDgAAAAABFuSgNyAbkCTKfeCOKso5AAAAAAAAAAAAAAAAJ2AoAAATA&#10;AAAAAAAKW5DjiNyDEbkGI3IMRuQYjcgxG5BiNyE8kjYYtIC0gYWC9hq+I+F7WfWvFLd1PCrTUvG8&#10;72dfvdjFeJtDpOZ5RdyrFVWrqKlVMeJ3GmYl4zcbGaU92FVTylUnAFgTALGJ2PnOTYGJ2GQsOIAV&#10;sTscsgYnYZAckwAAAAAItyUBuQDcgG5ANyAbkA3IBuQDcgG5ANyAbkA3IEmJ2KAxOwBidgDE7AGJ&#10;2AMTsAYnYAxOwBidgDE7AGJ2AnVTzFBw3IEQAAAAAAAAAJgAKWWFAAAAAAAAAAAAAAAAARbkomNy&#10;AbkA3IBuQDcgG5ANyAbkA3IBuQDcgG5ANyAbkA3IBuQDcgG5ANyAbkA3IBuQDcgG5ANyAbkA3IBu&#10;QDcgG5ANyAbkA3IBuQDcgG5ANyAbkoDcgG5ANyAbkA3IBuQDcgG5ANyBJidi2QMTsMgYnYZAxOwy&#10;BidhkDE7DIGJ2GQMTsMgYnYZAxOwyFLclgbkA3IBuQDcgG5ANyAbkA3IBuQDcgG5AsbkoDcgG5AN&#10;yAbkA3IBuQDcgG5ANyAbkA3IBuQDclAbkA3IBuQDcgG5ANyAbkA3IBuQDcgG5ANyBEAAKAAAAAAA&#10;AAAAAAAAAAAAADRShYE9mYiZ7Q7XwRwi8tONxNGtrxsov2/ytPTw09fhoq9fW3nuh6fiuK9NdSHa&#10;7lfMvpodZM3e606YiLQuMOIAAAAAACsoItyAbkA3IBuQIhMAAAAAAAAAAAAAAAAAAAomAAAAAAAA&#10;AKwAAAABDmrxDFf07OA4WAz5UAcwAEwAIJYmcZPazrCrbupoqdaak8aVN2NU39XX73Yee6Pn+QXc&#10;kxSUV+9bq1W3c00StP0KnmnlqdtEw8hvdj5TAbky65E2AAzD5u2AJ2SbkA3ILIhQCdkm5ANyAbkA&#10;3IHFVPKBUbCgAAAAAAAAAAAAACsJgAoAGQAAAAAAAAAAAJNyAbkA3ITsNyCw3ILDcgsNyFBuQDch&#10;OziqnlDMQ4KLluy4q9dNICEwhovooYsaL6KCxovooLGi+igsaL6KCxovooLGi+igsaL6KCxovooL&#10;Gi+igsaL6KCzjRfQFgABc3JQG5ANyAbkA3IBuQDcgG5ANyAbkA3IBuQJAAAAAAAAAAAAAArKAAAA&#10;AAAAAAAAAAABWUAAAAAAAAAAAyCgAAAAAAAAAAGObAAAAAAAAAAAAAAKAAAAAAAAAAAAAACwCwoA&#10;AAAAAAAAAAAARbkCtuSgNyAbkA3IBuQDcgG5ANyAbkA3IBuQDcgG5ANyAbkA3IBuQDcgG5Akxp57&#10;CZstf3N/wVwgua4ijE4lEowlPTSr+y/6jVrb2PR6Di+KznzJjs7qvVE6IiJ0RE8EOql7TTpiItAY&#10;WWAAmAAAAAAArYnYotki3IRG5ANyBEAAAAAAAAAAAAAAJ2AoAAATAAAAAAAAAACluQDcgG5ANyBJ&#10;lPvIEcBlPvIDBFuQskxOwRxRbko5DchOw3IUG5AyLlvn066aARWx08djMSMbNcrs5nhFs3kSqmr5&#10;0r6obWnXN47tDe7Hz3Q844buZTi1orq1oq60VaeKfwncRMPIb7Y+W1hl1oGbSzm5Pn7bG5AixOxN&#10;HFJuSiw3IBuQIsTsTRxGJ2BiMTsDEYnYGKTclDEbkGI3IMRuQYjcgxG5BiNyDEbkGI3IMRuQYjcg&#10;xG5BiNyDEbkoYq25DiNyAbkA3IFjchyxG5BiNyDEbkGI3IMUWJ2NgxGJ2BiMTsDEYnYGIxOwMRid&#10;gYjE7AxGJ2BiMTsDEYnYGIxOwMRidgYjE7AxGJ2BiMTsDFJuShiNyDEbkGI3IMRuQYjcgxG5BiNy&#10;DEbkGI3IMRuQYjcgxG5BiNyDEbkIjcgG5KKDcgG5ANyAbkA3IBuQDcgG5ANyAbkA3IFtVPMHCJs4&#10;bkM5DcgyG5BkNyDIbkGQ3IMhuQZDcgyG5BkNyDIbkGStuSjFpG5BaRuQWkbkFpG5BaRuQWkbkFpG&#10;5BaRuQWkbkFpG5BaRuQWkbkMDcgG5ANyAbkA3IBuQDcgG5ANyBY3JQG5ANyAbkA3IBuQDcgG5ANy&#10;AbkCIACLclFBuQDcgG5ANyAbkA3IBuQDcgG5ANyAbkA3JRMbkA3IBuQDcgG5ANyAbkA3IBuQDcgG&#10;5ANyBY3JbEG5GINyMQbkYg3IxBuRiDcjEG5GINyMQbkYg3IxBuRiK25GTlkNyWcRuQDcgG5ANyAb&#10;kA3IBuQDcgG5ANyAbkA3IBuQDclAbkA3IBuQDcgG5DMR3Z/DvD9WeZhTbRUS3Totar6eiSvkam8q&#10;9uztNhsZqVIl3uxhacLh6LVHSm2miIdNMvoWjTFOLQzCaoAAAAAAABxVTzGwOG5ANyAbkCIAAAAA&#10;ABQAAAAAAAAAFYTAAAAAAAAAAABWAAsAAVgAAAAEwAAAAAAADlF6+JmJGLmeWW8ww62rqcyL4L5o&#10;vqbOnVN2hvdj5jo+ZZFdyjGVUXF92rrTVp0qO5iYeR3ux8uWGtnlROpaYaUSvbk+dOI3IBuQ2BuQ&#10;DcgG5CFpG5DA3IBuQDcgG5KOWQ3IMhuQZDcgyG5BkNyDIbkGQ3IMhuQZDcgyG5BkNyDIbkGQ3IMl&#10;bclHIbkA3IBuQLG5ANyAbkA3IBuQDcgG5ANyAbkA3IBuQDcgG5ANyAbkA3IBuQDcgG5KJjcgG5Nh&#10;QbkA3IBuTXTG5ANyAbkA3IBuQDcgG5ANyAbkA3IBuTYBuSgkAAAAAAAAAAAAAAAAAAAAAAAAAAAA&#10;FAAAAAAItyAbkA3IBuQDcgG5ANyUTG5ANyAbkA3IBuQDcgG5ANyAbkCxuStiw3IsWG5Fiw3IsWG5&#10;Fiw3IsWG5Fiw3IsWG5Fiw3IsWcVU8osWcFLJ2BYsCxYFiwLFgWLAsWBYsCxYFiwLFgWLAsWC6lgF&#10;gFgFgFgFgFgFgFgFgFgFgCy5Y5NOuusGIm7ETdFuSrI3IBuQDcgG5ANyAbkA3IBuQDcgG5AiAKAA&#10;AAAAAAAAAAAAAAAAAAAC3A4K5mOMt2LSc1y4uiJ6SsJ5qYmbK06E1Jizv+SZNayPBU2bfXzrq8Oa&#10;rzX+PodPXre59D2GxinTZhqOwSbk5ZA3IyBuRkDcjIG5GQNyMgbkZA3IyEWJ2KZCTck8hFidimQk&#10;3JyunZEhYsCxYFiwYsWDYAAAAAAAAAE7AUAAAAAABMAAAAAABWFACwJgFYUAAAJqyidgKAAAAAAA&#10;ADRalTqZiRg5pldvMcOtu7118F86VNrTqm7rd7sfMdKzHLLmW4lbV1OW4ninimnqi+aHcQ8jvtlN&#10;M0X0U8Jdr2NF9FFyyZNQAAAKyiYAAFBFuTjiDcjEG5GINyMQbkYg3IxBuRiDcjEG5GINyMQbkYg3&#10;IxETiWAWAAAABYUAAAAFEwAAAAAAAAAAAAAAAUUAAAAAAAAAAAAAAAAAAUa4ADNpAWkBaQFpAWkB&#10;aQFpAWkBaQFpW1Ybl+1sGcXDE7AxGJ2BiMTsDEYnYGIxOwMRidgYjE7AxGJ2BiMTsDEYnYGIxOwM&#10;VYYtIC0hRcAAAAAAAAAAAAAUAAAAAAAAAAAnVa5fMoOG5ANyAbkA3IBuQDcgG5ANyAbkA3IBuTYB&#10;uQDcgG5ANyAbkA3IBuQDcgG5ANyAbkA3IBuQDcgG5ANyAbkA3IBuQDcgG5ANyAbkA3IEmJ2OWSOI&#10;xOwyMVhxcgAAAAAAAAAAxyigAKNcABm0gLSAtIC0gLSAtIC0gLSAtIC0gLSAtIULSAtIC0gLSGJk&#10;iJn0d14I4b/U7ALiK11u4jw1T6tKHWVq3wez4DYfzy3rcmm9Raw3IBuQDcgG5ANyAbkA3IBuQDcg&#10;G5ANyAbkA3IBuQDcgG5ANyAbk5YpjcjEG5GINyMQbkYg3IxBuRiDcjEG5GI4qp5TExYcGAAFEwAA&#10;AAAAAAAApbkA3IBuQDcgG5ANyAbkA3IBuQDcgSAAAAAAAKDiqnmECNVnm8y9xjZ1kdrO8MtFXu3a&#10;f6HX92C9Cu6ve7HzHRW5PIvHjcgRKAAAACadlmqeqFCxqnqgLGqeqAsap6oCxqnqgLGqeqAsap6o&#10;CxqnqgLGqeqAsap6oCxqnqgLGqeqAsap6oCxqnqgLGqeqAspbkKDcgG5NhOw3ILDcgsNyCyxpf4o&#10;LlhuQDcgG5ANyUHFVPKBwAAATqtcvmBw3IBuQDcgG5ANyAbkA3IBuQJ1U8pQcAAAAAAAAAAAAAAA&#10;AAFZROwCwFAAAAAAAAAAAsCdgFgFgFgFgFgFgFgFgFgFgFlYUALCgAAAAAAAAAAAAAAAAAAAAAAA&#10;AHOi+ilE7Gi+igsaL6KCxovooLGi+igsaL6KCxovooLGi+igsaL6KCxovooLKiigAAAAAAAAAAAA&#10;ACwoAAAAAAAAAAAAAALAhaQFpVmw52AWAWAWAWAWAWAWAWAWRbkKLG5KA3IQtI3ILSNyFxuQDcgG&#10;5ANyAbkA3IBuQDcgG5ANyAbkA3IBuQDcgG5A2PC/Dv6s47mqq/WrCotfTx18E2NGvLtuL2XmVLzH&#10;Z3nwRERNETwT0Oul9E0aY0xaEm5MIjcgG5ANyAbkA3IBuQDcgG5ANyAbko44jcgxG5BiNyDFEOIA&#10;AACgAAAAAAAAAnYBYAAAAAAAAAAAAABWTAAAAAABS6dgmoACiYAAAAAAAUAmBm4GB+dnRvn4CwAA&#10;AAAACsoAAAAAAAAAAAAAAJ2rTuvXTQDhuSgNyAbkA3IFjcgG5ANyAbkJ2G5ANyAbkA3IBuQDcgG5&#10;ANyAbkA3IBuQDcgG5ANyAbkA3IFbcmwDcgG5ANyAbkA0v8UFyw3IBuQDcgG5ANyAbkA3IBuQLG5K&#10;A3IBuQDcgG5ANyAbkA3IBuQDcgG5ANyBY3IBuQDcgG5ANyAbkA3IBuQDcgG5ANyAbkA3IBuQKWJ2&#10;KAxOwBidgDE7AGJ2AMTsAYnYAxOwBidgDE7AGJ2AMTsAYnYAxOwEm5KA3IBuQDcgG5ANyAbkA3IF&#10;jcgG5KA3IBuQDcgG5ANyAbkA3IBuQK25ANyAbkA3IBuQDcgG5ANyAbkA3IBuQDcgG5ANyBW3JQG5&#10;ANyAbkA3IBuQDcgG5ANyAbkA3IBuQMhuSgNyAbkA3IBuQDcgG5ANyAbkA3IBuQDcgG5ANyBW3JQG&#10;5ANyAbkA3IBuQDcgG5ANyAbkA3IBuQDcgG5ANyUBuQDcgG5ANyBK1YeuJQi+9V0pTTxX0MTMWctG&#10;mZmIh3zIcpTJ8votJ9bxq081Opms+kcfsop04lmEnZJNyExuQ1xuQDcgG5ANyAbkA3IBuQ2BuQ1x&#10;uQDcgG5ANyBW3IBuQDcgG5AuKAAAAAAAAAAAVgAAAAAAAAAAAAArCYAABOwFAAUAmItyccU7DcjE&#10;G5GINyMQbkYg3IxBuRiDciNINybTlkNyDIbkGQ3IMnQKqeY8++dRDhuQ2xuQ1xuQDcgG5ANyAbko&#10;DcgG5ANyAbkA3IBuQDcgG5ANyAbkA3IBuQDcgG5AiAAAAAAAAAlbt8+vXTQonYbkFhuQWG5BYbkF&#10;huQDcgG5ANyBOqrmA4AAAAAABxVTzFBw3IBuQDcgG5ANyFBuQmNyAbkA3IBuQDcgG5ANyBFidi2T&#10;liMTsMjEYnYZGIxOwyMRidhkYjE7DIxGJ2GRiMTsMjEYnYZGIxOwyMRidhkYjE7DIxWHFyAAAAAA&#10;AAAAAAAAAItyWyTG5GQNyMgbkZA3IyBuRkDcjIG5GQNyMgbkZA3IyBuRkDcjIG5GQixOxTIGJ2GQ&#10;MTsMgYnYZAxOwyBidhkDE7DIGJ2GQsOIAAAAAAAAABsKItyHHEbkGI3IMRuQYjcgxG5BiNyDEbkG&#10;I3IMRuQYjcgxG5BiNyDEbkGI3JRxG5ANyAbkA3IBuQDcgG5ANyAbkA3IBuQLG5KOWQ3IMhuQZDcg&#10;yG5BkNyDIbkGQ3IMhuQZDcgyG5BkNyDIbkGQ3IMkSjiAAAAAAAAAAAAAAAAAAAAEsuy8A5BTiLtW&#10;Mu06pb9y309fFfzHW1dT0fC7a85zDtDKGleXsovYZQXk7uW5MOI3IBuQDcgG5ANyBFidi2TjkMTs&#10;MjJWcnIAAAAACLcgG5ANyAbkC4oAAAAABC0gLSBgAAAAAAAAAAAAAAAAY7E7ByyGJ2BkMTsDIYnY&#10;GQxOwMhidgZLA4gACsAAAAAAACLclHHEbkGI3IMRuQYvz9uTo3gRuQDck0xuSig3IBuSaY3JRQbk&#10;A3IBuQDcgG5ANyAbkA3IBuQDcgG5ANyAbkCJQAAACwAAAAAAAomAAAAAE7ALAAAAAAsAsAsAsFGb&#10;Si3IYG5ANyBK37mvnqZibASLBQCYAAAAAAAACgAAAAAAAAAAAABYbCdgFkW5OOJYbkYlhuRiWG5G&#10;JYbkYlhuRiWG5GJYbkYlhuRiWG5GJYbkYlhuRiWROKgAAAAAAAAAAAAA2AAAAAAAAAk3IBuQDclA&#10;bkA3IBuQDcgG5ANyAbkA3IBuQK25KA3IBuQDcgG5ANyAbkA3IBuQDcgG5ANyAbkA3IFjclAbkA3I&#10;BuQDcgG5ANyAbkA3IBuQDcgG5ANyUTG5ANyAbkA3IBuQDcgG5ANyAbkA3IBuQK25Cg3IBuQDcgG5&#10;ANyAbkA3IBuQDcgG5ANyAbkA3IBuQDcgWNyWyBuRkDcjIG5GRCeGwdWLxNFqjrVcXRCMzDb0bfzJ&#10;iIfoeW4OnLsBbtUpolCfP131Om1d5e92G38qnGhJuTLsBuQLG5JpjchMbkKDcgG5ANyAbkoDcgG5&#10;ANyAbkNcbkNhEAAAAAAAAAAAAAAAGupbkomNyAbkA3IBuQDcgG5ANyAbkA3IBuQDcgRDYAAANcAB&#10;m0gXA11hQAAAJgAAAA4qp5goqbkooNyAbkA3IBuQPz9uTz7wY3IBuQjiNyDEbkGI3IMRuShiNyDE&#10;bkGI3IMRuQYjcgxG5BiNyDEbkGI3IMRuQYjcgxG5BiNyDEbkoYjcgxG5BiNyDEbkGI3IMRuQYjcg&#10;xG5BiNyDEbkGI3IMRuQYjcgxG5BiNyDEbkGK2qhVCNnDcgG5ANL/ABQFkmJ2C2QxOwMkKqeUo5OA&#10;AAIWkBaQFpAWkC4ELSAtIC0gLSAtIC0gLSlbt8+vXTQMFy3yadddS8TdzibpMTsYyYyGJ2GRkMTs&#10;MjIYnYZGQxOwyMhidhkZDE7DIyGJ2GRkMTsMjIYnYZGQxOwyMhidhkZDE7DIyGJ2GRkMTsMjIYnY&#10;ZGQxOwyMhidhkZDE7DIyGJ2GRkMTsMjIYnYZGQxOwyMhidhkZDE7DIyGJ2GRkrLOIAAAAAAAAAAA&#10;AAoAAAAAAAAEm5ANyAbkA3IBuQDcgG5ANyAbkA3IBuQDcgRKKAAAAAAAAAAAAACiYAAAAAAAAAAA&#10;AFjKfeQonYZT7yAss1T1QFjVPVAWNU9UBY1T1QFjVPVAWNU9UBY1T1QFjVPVAWNU9UBY1T1QFjVP&#10;VAWNU9UBZjhQAFAAAAAAAAAAAAAAAAAAAAM4y7F2fZV9Lu14mtNKaOlJp1pei4XZTP7T4O2Ja08z&#10;QmXtIG5MMosTscsk0m5IpjcgG5KA3IEWJ2OWSgxOwyBidhkDE7DIGJ2GQk3JxTG5AixOxyyURbk4&#10;pjcgG5ANyUBuQDckwbkoDcgG5ANyAbkA3IBuQDchrpAAAAAADNpAwAAzaQFpAwAVhsAACNy3z6dd&#10;NDMTZCJsixOxnJnJJuRkpiixOwyTySbks5JADXTAIaL6KUunY0X0UXLGi+ii5ZMozaQFpAWkBaQL&#10;gAAB+fsTsdG+e4jE7AxAsrDXAAAooAAAAAAAAAAAAAAAAAAAAAAAAAomAX1WuXzDhaUGJ2CuKsOI&#10;AAAAAFzchwtI3IYUhQAAALasNy/a2LZKOGJ2GQMTsMgYnYZAxOwyBidhkDE7DIGJ2GQMTsMgYnYZ&#10;AxOwyBidhkDE7DIGJ2GQk3JyTG5ANyAbkA3IBuQDcgG5ANyAbkA3IBuQDcgG5ANyAbkA3IBuQDcg&#10;G5ANyAbkA3IBuQDcgG5ANyAbkA3ILDcgsNyCw3ILDcgsNyCw3ILDcgsNyCw3ILDcgsixOxbJi8/A&#10;YnYZMZDE7DIyGJ2GRkMTsMjIYnYZGQxOwyMhidhkZDE7DIyCzkAAAAAAAAAAEW5ANyBY3JQG5ANy&#10;AbkA3IBuQDcgG5ANyAbkA3IBuQDcgG5BY5E9RYG5ANyAbkFhuQWG5ANyAbkA3IBuQIlAAAAAAAAA&#10;AAAAABFuQDclAbkmDclAbkA3IBuQDcgG5ANyAbkA3IBuQDcgG5AkxOxRxyGJ2BkMTsDIYnYGQxOw&#10;IlxTb6L1I1G3p03mIh+g5Jl1OW5ZbtUoiKidV/jOp1leez3uwo+XRwZTcksW0NyMQbkYg3IxTG5G&#10;INyMQbkYg3IxHFVPKYmLDg5qATAAAAAAAAI3LfPp100MxNhIwAAAAAAAAAJgsBmwCwFLS1rwC0l4&#10;BaWYmLhOzbvAYs4AAKWAKyiYAAAAAAAAAAAAAAAAAAAEW5NgG5ANyAbkJjcgG5A6CxOx594HIYnY&#10;GQxOwMhidgZJNyUckWJ2JuOQUcgAAAAAAAAAAAAJNyUBuQDcgG5ANyAbkA3IBuQDcgG5ArbkoLG5&#10;JituSgNyAbkA3IBuQDcgG5AmtKaL1DhEOGJ2C1nKUpp4hGYQbkOY3IBuQDcgWNyUDlT1Jp2G5ANy&#10;BW3IUWNyUEQAHFVrl8yY4bkA3IBuQDcgG5AuKJgAAAAAAAAAAAAAAAAAAAAAAAAAAcVU8xQcNyAb&#10;kA3IEWJ2OWSgxOwyBidhkDE7DIGJ2GQMTsMgYnYZAxOwyBidhkDE7DIGJ2GQMTsMhJuTkmNyAbkA&#10;3IBuQDcgG5ANyBY3IBuQDcgG5ANyAbkA3IBuQDcgcVU8psURBuSgixOxHISbksDcgG5ANyAbkA3I&#10;DlT1BY5U9QWOTTzAcmnmA5E9QzaXHKnqC0nIv3kF1vJn4J2Mvv4hVWixeucvjyUrVoYvDPzep6WX&#10;2uHsbe15cLe6ePNRynD51DajjKs/yr/5D8z/AODf46HH53TU/RFb4JUcGZnX/wCronxuUmfndNn9&#10;EV/gstcCZnc1/WaOn5dP8I+d01P0PX+DmrgHNKf7DR+3p/hHzumfoit8FVXBeZ0/2Cj/AJ2kx87p&#10;p/oiv8Fd7hPMrGnNha+voqKPnehKeLr/AAYlWAxFr+iYe9Rr4a0L1KZR8UJ2NVBuTOUfFrTpmPcc&#10;qepli0rG5KMWG5FgbkFhuQWG5BYbkFhuQDcgG5ANyAbkA3ILDcgsrbkFhuQDcgG5ANyAbkA3IBuQ&#10;DcgG5ANyAbkA3IBuSgNyAbkA3IBuQDcgG5DNm24Oyv6XmS3VTWmwmq9PX/wI1XdcXsvM13+DuaWe&#10;iHV6p+lD2GmLaXLE7DJkYnYZAxOwyBidhkDE7DIGJ2GQMTsMhG5b5NOuupmJuIlQAtqw3L9rYjkO&#10;GJ2GQMTsMhWcgAAAAAAUAAAAAAAEW5MYSleGNi8zw2Bu8l2/RTV6IlVX5kKRt2nW3FKn3iWqxXHF&#10;mzSnJZrrVfJV5f0G55EOtnmfqYVzjjEXdG6LdrTx89Tl5LRnmKnuYt7izH3NOa/rpCIW8inZCeTr&#10;/Fjfq/jP9/uft6v4TPZw+c1Pifq/jP8Af7n7er+EyfOKnxP1fxn+/wBz9vV/CY7fA+cVPiyv5I8b&#10;T9W/VT+CL+cz5OhWOTq/Ffa41xVuhErS1cqTzVCc0dDYjmKjOtccW6tefD106eHLVzfwGvOzn4Lx&#10;zX1NlhM8wuMoRabqar9lUVFT5mrO2dxp5Olrj1ZaLqmqEbS2omJ9AxZkAAsAsAAAAAUTsAsBQAAA&#10;mAAAAAAAAAAADoVVrl8zp3g7OG5ANyAbkA3JQG5ANyAbkA3IBuQDcgG5ANyAbkA3IBuQDcgG5AiU&#10;ACwAAAAAAAABFuQDcgG5ANyAbkA3IBuQDcgG5CdhuQoNyAbkA3IBuQnYbkooNyAbkA3IFbchMbkA&#10;3IBuQDcgG5AkAAAAItyAbkCxuSgNyAbkA3IBuQDcgG5ANyAbkA3IBuQDcgWNyAbkA3IBuQDcgG5A&#10;NyAbkA3IBuQDcgG5ArbkoDcgG5ANyAbkA3IBuQDcgG5ANyAbkA3IBuQDcgSAAAAAAAAAAAHNWG5f&#10;tbF5mw4YnYxkDE7DIGJ2GQMTsMgYnYZAxOwyBidhkKzkJ1U8xQR1X1U4XEzmItyAbkA3IBuQDcgG&#10;5AcqeqC6g3Ji8MxpmWRhMhxeYXEpsWblafe00pX8SWcNmjsKuv2IbTDdn2KuW0quXLdlV8aV6qn6&#10;CHn/AFuyocLr/wCp2bHCdnuFVKlu3a7ta6ddNCfzqXbRwun392fRwpl+H+ph6fe8dVVTj87qNiOL&#10;23wbHB5TYy/mZt02+fTXRETXQj5styOPo/Bz9GT1T5DzVvm2lKujm066aHG62EJaJ6IYZsrYnYMY&#10;oVU8ocMYTKJ2NU9QzZDVfVQ52hxqvqcLyxhp+CFzBWsTpz2rVfL4c1CLp8xlLWnj6WufRiYnhXBY&#10;lKf1laOX7i6a/oNyN3rhpauKof0sC/2eW6ri1WsStGvilVPN+k5/PJdbq4T4S1eP4TxmBqVW3KE8&#10;6eqr+HibsbyLOqrcXUj+VraqVoq0XoqDzoaE6JjtMOC14cbBkAItyExuQDcgG5ANyBW3IUG5ANyA&#10;bkJjcgG5ANyAbkA3IBuQDcgG5ANyAbkA3IBuSgNyAbkA3IBuQDcgG5JqQ7pwbk/0TK0rXpXiF5l6&#10;eCIqoiGlXrva8JQtTz+LaNyaDs5G5AiAAAAAAAUAAAAAAItyAbkA3IBuQDcmwDcmuDcmwDcgG5AN&#10;yAbkJ2Ru8tm2tdddNFKeNVS6Ihm0ozqiO8y0uO45s2eajCIt6rzr15Up+HqXijLpq/MW9ju0eNz/&#10;ABeZXeau7XTT92ldENuKLpq2+qVGKbFmjeZnuGVgmmAAAAAAAC4a6GLM3XYHPMXgFRKLq8qeSp4k&#10;/JbtHfVKbe5ZxdbxGlN9OSr18ic0Xcbflb+229u7Tep5qKkqRfNDr50Td3WnXE+krarXL5mMWw4b&#10;kYg3JPFMbkYg3IxTG5KYqDcjEG5GIkckwKATAAAAUAAAAAAAADoZ0bw4EJgDmARbkoDcgG5ANyAb&#10;kA3IBuQDcgG5ANyAbkA3IBuQDcgG5ANyAbkA3IBuQDcgG5ANyAbkA3IEigAAAAAAAAAAAAAAARbk&#10;oDcgG5ANyE7DcgsNyCw3ILDcgsNyCw3ILDcgsNyCw3ILDcgskCwULALALALALALALALALALALAAC&#10;TcgG5ANyAbkA3IBuQDcgG5ANyAbkA3IBuQK25BYbkFhuQWG5BYbkFhuQWG5BYbkFhuQWG5BYbkFh&#10;uQWG5BYbkFhuShYbkFhuQWG5BYbkFhuQWG5BYbkFljcnLEG5KYg3IxBuRiDcjEG5GINyMQbkYg3I&#10;xBuRiDcjEG5GIicSwCwCwCwCwANi/vIhk5dlOIzW4tNi3VXy/WXyp+Kmt5zdo7Gpr9lvsv7N7lWl&#10;WKvt/k0JqvzNOartqHB/5kt3lnDGCy26tdqxSlS+a6rp8yM1aj0FDiqdOPZbFadYNSdU/FuRpiPS&#10;ELlvXQvdWymm22i9TDGmEQ2LQsDgAWFE3FVPMBw3IEQJNyBDlX1U4Xc7HKvqouWTbk5uA3IBuQDc&#10;gG5M3YtCjG5VZzC1yXqKa0lPApdp1thSqe1DS5nwBbrpWrC18i/cqT3f4Tais6bccJfvT7OuZlk9&#10;/K69LtC0z5KX+cQ8/W2FWn7UMU2oaUxMJNyGBuQDcgG5ANyBEFgoBMCgAAAAAAAAAAAAAAAAAAAB&#10;K1bduU0IvvVqiISn0X0RM6os/R7FpLNummlNEpRERDqZfQdrFtMIraXX/UYZn1csTsFchidgZDE7&#10;AyGJ2BkMTsDIYnYGQxOwMlZRxALGJ2JuWSLclHEbkmmNyBW3JQG5ANyAbkCQAAAAAE6qbDEzEReW&#10;nzbjC3hKVos003K/KpetP+svFB0O45n1jQ6visfiMfdWvEXXV+ymmiU/A7KNMRDpa241VPaVnK0N&#10;e0J1U8xwTtCpuThdkbk5WUG5MpjcgG5ANyAbkA3IBuQDcgG5ANyAbkDJsY69ga+azcWhfNPFF+KC&#10;zZo7irT76HY8t4otX0SjEItqrw18UU6+aMu+2/J59tbZKmimvMO8iYn0SbkOCTKfeI5FgsAAAAAB&#10;OwFAAAAsKAAAAAATsBQA6C3J53F4Ow3IxLDcjEcVU8piYsJlwAAAAAAAAAAAACtidgItyUBuQDcg&#10;SAAAAAAAAFBJuQDcgG5ANyAbkJ2G5Cg3ITsNyCw3IUG5ANyE7DchQbkA3IBuQDcgG5ANyBEAAAAA&#10;AAAAAAWMTsUcshidgZDE7AyGJ2BkMTsDIYnYGQxOwMhidgZDE7AyGJ2BkMTsDIYnYGQEQAAAAAAA&#10;AAAAAAEW5ANyUUG5ANyAbkA3IBuQDcgG5ANyAbkA3IBuQDcgG5ANyAbkA3IBuQDcgG5ANyAbkCTE&#10;7FskxidhkDE7DIGJ2GQMTsMgYnYZAxOwyBidhkDE7DIGJ2GQi3JYSYnYjkItyWbA3IBuQDcgEtiR&#10;n5Vw1ic3Tmt01U0feqTTbxNHz27Q4qpUmHY8q4JwuX0U1X9cTX6VdKafwMTX7PRbfg6dL2+7bW7N&#10;NmjlopppRPJENOZd3G00xHaFxO8s2gMMgAAAAxygAAAAAAAAAAAABYUUAAa4LiK2tf8AwM3YnTE+&#10;sNXm/BeFxtXPZ0w1xfrKlOqVfgbsbh0++4WnU76OzrOZ5Lfymv30RaFX3a6etNRWK8PMV+PqU/ah&#10;hm5doWDLAAAMTsFrotyERuQDS/xQFnLSz8gWGln5AsNLPyBYaWfkCw0s/IFhpZ+QLDSz8gWGln5A&#10;sNLPyBYaWfkCw0s/IFnDclCw3ILDcgsNyCw3ILDcgs23BmArvZ1RdpVOWyiqv4poalet2s7vhdN9&#10;feHdDqpe1si3IBuQDcgG5ANyAbkA3IBuQIlAAAAAa4AAAAKygAAGiiwBm3furxmPs5fRzXa1p18E&#10;RNVq+BmIau8r06brGc59czdUp0bt/c11Ozii8xX3tXX9jWJb0TxNh1cjcgG5ANyAbkA3IBuQDcgG&#10;5ANyAbkA3IBuQDcgG5ANyBSUUBBK9dNPIv2cIlm5JxPdyypabvNetVeWunL8DrK9B2u332FnacNi&#10;aMZZpuW6kqpq8NDTs7/TXioma7ehFuQ4DcgG5ANyAbkA3IBuQDcgG5ANyBI2AAAAATAoAAOjsTsd&#10;G8TkMTsDIZT7yFE8BlPvIDAZT7yAwGU+8gMBlPvIDAZT7yAwGU+8gMBlPvIDAZT7yAwGU+8gMBlP&#10;vIDAZT7yAwGU+8gMBlPvAxUtyHEbkA3IBuQLmJ2DliMTsDEYnYGIxOwMRidgYjE7AxGJ2KOIxOwB&#10;idgDE7AGJ2AMTsAYnYAxOwBidgDE7AGJ2AMTsAYnYAxOwEW5KOFpG5CuKIcUrdvn166aBmIuNyGc&#10;RuQYjcgxG5BiNyDEbkGI3IMRuQYjcgxG5BiNyDEbkGI3IMRuQYjcgxG5BiNyDEbkGI3IMRuQYjcg&#10;xG5BiNyDEbkGK4olaQFpAWkBaQFpAWkBaQFpAWkBaQFpAWkBaVZMtKTclC0jcgtKLE7BXEYnYGIx&#10;OwMRidgYjE7AxGJ2BiMTsDEYnYGIxOwMRidgYotyWyMRuRkYjcjIxG5GRiNyMjEbkZGI3IyMRuRk&#10;YjcjIxG5GRiuOSVpAWkBaQFpAWkBaQFpAWkBaUW5BaRuQWkbkFpRYnYtk5d/gMTsMjv8EltyMnPF&#10;dl+UYjMri02KOfT6y+CU+hCazZo7GpUm2l2nJeB8PYR3E0rdu1aKlKr7tP4GpO69z1O34XRTtNTu&#10;3LcmvPd3UaYjtC2qnmOF3JU3JzLjckwbkA3IBuQDcgG5AiAAFAAAAAAAAAAABROwFAJgAABC5Ypu&#10;0LTUiVUr4oqaopRwmnE9paDNeAn9a8HpTV9qlfBS8Vpee33C+s02gxFpbFxaK6eWuldFRfFDbi9v&#10;V5yaEx7lBZr4ysKFpAWlFuQWkbkFpRYnYK4jE7AxGJ2BiMTsDEYnYGIxOwMRidgYjE7AxGJ2BiMT&#10;sDEYnYGIxOwMRidgYjE7AxGJ2BiMTsDEYnYGIxOwMXZuA8K3hL17m1cqSnTTw0/8TrtxL0/CaPoT&#10;ePVvjUd+AAAAAAAFFAmmFFAAEwCLcgG5ANyAbkA3IBuQDcgFt6p4gFt6p4lYrF2DnmbW8mt9f1y5&#10;93wL0aOfd1e/3+Hp6up4q9cx2IW5cq1VfL0NyIeWr15qd9ai/ZSvT3kTQ2GvMXcMp95AxgMp95AY&#10;DKfeQGCNdHJp11BOmUQxaQFpAWkBaQFpAWkBaQFpAWkBaQMAFjE7ByxGJ2BiMp94zcxGU+8hgwZO&#10;V4+7lF/noXmpX61PgimvMNnb15py7Xg8dRmGHS5bXVF8U80U1KsPWbev5kLm5NZt4SNyDCRuQYSN&#10;yDCRuQYSNyDCRuQYSNyDGRuQikxOxbIGJ2GQMTsMgYnYZAxOwyBidhkDE7DIWHEAOjnTvDgEW5DY&#10;G5ANyAbkA3IBuQDcgG5ANyAbkA3IBuQIgAItyUTG5AiAAk3IBuQDcgG5ANyAbkCxuSiY3IBuQDcg&#10;G5ANyAbkA3IBuQDcgG5ANyAbkA3IBuQDcgG5ANyAbkA3IBuQDcgG5ANyAbkA3IBuQDcgG5ANyBFi&#10;dijlkMTsDIYnYGQxOwMhidgZDE7AyGJ2BkMTsDIYnYGQxOwMhidgZLA4gAAAAAAAAAAAAAK2J2Dl&#10;kMTsDJFuSjkNyAbkA3IBuQDcgG5ANyAbkA3IBuQDcgWNyUTG5ANyAbkA3IBuQDcgG5AkAAk3IBuQ&#10;DcgG5ANyAbkA3IBuQIgAKW5NhQbkA3IBuTEzEMxpmZtDsWScD3LtCXcaldlF8LevvL8YOvrVvg9F&#10;sOFv3qOyYa1TYtJRRTTRTT4IiELvT6dtFOO0MhidibkMTsAYnYAxOwBidgDE7AVgALGJ2AMTsBWA&#10;AAcVU8wHDclAbkCRMCgEwKAEwKItyAbkCQTAAAALgZuMDPslsZzZSm7TpWn1bifWpNzzmhX2FPW6&#10;nm2Q3soXWrWqhV6Vonur8DZ06nl6+x1079mFXY5PPY3Yl1yLcmRJidibjkMTsDIYnYGQxOwMhidg&#10;ZDE7AyGJ2BkMTsDIYnYGQxOwMhidgZDE7AyCjkAAAAAAABmHeeF8G1k1m3za6Jza6eq6/pOt3Ew9&#10;vxMfs2a3JquwkbkA3IBuQDcgG5ANyBEAAABMAAAAAAAKAAABiZa/Pc8pym2iIiVXKtdOvgbtCh75&#10;dPvd7h297pt+/Xir9Vy5VzLVsb8Q8zMzM3lEONoAyk3IBuQDcgG5ANyAbkA3IBuQDcgG5ANyAbkA&#10;3IBuQDchrjcgG5ANyBEo2ABoBlYHHXMvv89HgvinqSmF6Ffy5dpweIoxdhK6F118U80OpmO70lCv&#10;5i0w7FkEwAAAAACluSjXG5ANyAbkA3IBuQDcgG5AkAA6S3J1bxY3IBuQDcgG5ANyAbkA3IBuQDcg&#10;G5ANyAbkA3IBuQDclAbkA3IBuQDcgG5ANyAbkA3IBuQDclAbkA3IBuQDcgG5ANyAbkA3IEiaFpAW&#10;kKLgACVu3z69dNAhiiFwAAAAAAAAAAAAAAAUAmBQcVU8wHDcgG5AkAAAAAAABJuQDcgG5ANyAbkA&#10;3IBuQDcgG5ANyAbkA3IBuQK25AixOxQGJ2AMTsAYnYAxOwBidgDE7AGJ2AMTsAYnYAxOwBidgDE7&#10;AWAAAAAAAAAJNyURxG5BiiHEAAAAAAAABsBQAAF2CwF3MLvJap5qvFUj1F4bFDbzVl27h/henKrN&#10;Nda63qk8dNNDrq1X3Q9ZseLp04vPq2606kHaxFmM3JxxXZDcnJCYG5DFhuQWG5BYbkFhuQWRCgBJ&#10;uQmNyBEAAAAAAAAAAAAAFZQAnYCgAAAAAHFVPMBXicFRjLFVu4iVU1eQvKE6YqRMOs5/wwuARK7S&#10;LXbqXT9ib9Cs8pveLmnN49GmrtIh2ETEuptbsGSwAAAAAAAAAAAAAAAAAAAACVqh25TQi+9UqIif&#10;joY1ejlpibw/QrVCWtEToiHUT6vfbWLaYCbM+qFVPKHKJu4DIAAAABQAAAAAAi3IBuQDcgG5KOOQ&#10;3IMhuQZDchm/uYubZhTlVhzTmufZTXQ5UYyl1XIV40dve6dicTXi71Vy5UtVVWx3MPNTN+8qkt9P&#10;Ey15hVovopNhPVPVChYYnYmWGJ2BYYnYFhidgWGJ2BYYnYFhidgWGJ2BYYnYFhidgWGJ2AMTsAYn&#10;YAxOwEm5KA3IBuQDcgG5KA3IBuQDcgZWT5pcybFJXSqrbq056U8yFWO3Zubev5cu3UV03raVIutN&#10;Saop1cvV6J8yOyxuSS1huQxYbkA3IBuQDcgG5KJjcgG5ANyAbkA3IBuQDcgSAAdHOneLsAsAsAsA&#10;sAsAsAsAsAsAsAsAsAsi3JsFhuQWG5BYbkFhuQWSNcsAsAsAsAsGwAAAAAAAAAABOq1y+YHDcgG5&#10;ANyAbkoDcgG5ANyAbkA3IBuQDcgG5ANyAbkA3IBuQDcgG5ANyAbkA3IBuQDcgG5ANyAbkA3IBuQD&#10;cgG5ANyAbkA3IBuQDcgG5ANyAbkA3IBuQDcgG5ANyAbkA3IESgAAAAAAAAAAAAAKATAoAAAAAAAA&#10;Fga4ADNpAWkBaQFpAWkBaQFpAWlFuSi43IBuQWZWU5LdzfEclHu009a61TpSn8ME51dmzt9jqqTD&#10;uGT5Jayyzy0+9UnjWqe9V8Tq5rzql7Hb7GnThsm5JzLesrbk5ZKDcjIG5GQNyMgbkZA3IyBuRkDc&#10;jIG5GQNyMhRTTynJNaUEW5ANyBIAAAAAAAAAA4qp5gOG5ANyAbkA3IBuQDcgRYnYoDE7AWANNAOK&#10;qUqpVFRFRREsTpie0ur8ScLrY5r+HRVo8aqET6vwg3aFd5jk+MwnzNHo0TcnYxDoxuTkhMDckcXM&#10;bkYg3IxBuRiDcjEG5GINyMQbkYg3IxBuRiDcjEG5GINyMQbkYg3IxBuRiDcjEZWSWXM3sU66arr4&#10;enX9BKvFqbe2MZ1HdDrntdMdgMgAAAAAABQAAACLckwbkA3IBuQDclAbkA3IBuQK8Vdpwliq5Uvu&#10;0pqZiGvuK8U4zdQzLH15njK71xdaqtjtoizxletNSpnLCbkqkNyAbkA3IBuQDcgG5ANyAbkA3IBu&#10;QDcgG5ANyAbkJjcgG5ANyBY3JQG5ANyAbkA3IBuQDcgG5Ajct+HUDb8K5rVhrzFdWtFX1dfI0q1D&#10;4O22Ffy57+jsiVc2poPTe67kCwABG5b59OumgEWJ2Ai3JbEG5GINyMQbkYg3IxBuRiDcjESYnYiD&#10;E7AGJ2A6OdW8WAAAAAAAAAAAAAAARbkA3IBuQDcgG5Asbk5Yg3IxBuRiDcjEG5GIkyn3kLJ2GU+8&#10;gLDKfeQFhlPvICwyn3gWGJ2AMTsAYnYAxOwBidgDE7AGJ2AMTsAYnYAxOwBidgDE7AGJ2AMTsAYn&#10;YAxOwBlPvAsMTsAYnYAxOwBidgDE7AGJ2Ai3JQG5ANyAbkA3IBuQDcgG5ANyAbkA3IBuQDcgG5AN&#10;yAbkA3IBuQDcgG5ANyAbkA3IBuQDcgG5ANyAbkCxuSgNyAbkA3IBuQDcgG5ANyAbkA3IBuQDcgG5&#10;ANyAbkA3IBuQDcgG5ANyAbkA3IFbclE7DcgsNyFBuQDcgG5ANyAbkA3IBuQIlBK3bc1gFmbkuQ3M&#10;6xC26KuVKetVSp0RP4YJV6/a0Ow222nXMO45Zl1vLMMlu2mlKfNfidXefc9lt9vFOPoQyDNm0sAi&#10;3JNMbkA3IBuQDcgG5ANyAbkA3IBuQIgAnYNhsAAAAAjct8+nXTQMTFxuQgNyAbkM2kbkFpSt+5r5&#10;6hgAAAAAAAAAAAAoABU1TRQxqiJi0us8S8M/R1qxGHp1t+NylPGmUg3KFZ5ffcXNP6dP0aE7CJu6&#10;W0otyGLDcgG5ANyAbkA3IBuQDcgG5ANyAbkA3IBuQDcgG5ANyAbkDZ8JYR3OqV5tORFXw8fL9JDc&#10;T+zdtxUfTdrOueugAAAAAAAABMAAAAAAAAsKAAAKugYmbd3UOJs7+nYlbNpVbt9FX7xv0IeX3ted&#10;euYj0ao2XWBROwCwCwTUAAAAAAAAAAAAKJ2AWAWAWAWAWAWAWAWAWAWAWAWSt+YZi8O0ZDmiY21y&#10;1dLlCJrMmhWj1eq2NfzKdmcaVnY3WAAAACLclExuQDcgG5ANyBY3IFbcgG5ANyBY3IHS25OrePG5&#10;ANyAbkA3IBuQDcgG5ANyAbkA3IBuQDcgG5Ax25OWINyMQbkYg3IxEjkAAAAAnatO69dNAOWJ2AMT&#10;sAYnYAxOwBidgItyExuQDcgG5ANyBIABFuQDcgSYnYoDE7AGJ2AMTsAYnYAxOwBidgItyFEmJ2CY&#10;xOwBidgDE7AGJ2AMTsAYnYoDE7AGJ2AMTsAYnYAxOwBidgDE7AGJ2AMTsAYnYAxOwBidgDE7AGJ2&#10;Atqq5gOAAAABWxOwBidgLAAAFgAABZWxOwBidgDE7AGJ2AMTsAYnYAxOwBidgDE7AGJ2AMTsAYnY&#10;AxOxQGJ2AMTsAYnYAxOwBidgDE7AGJ2AsAACgAAAAAAAAVsTsAYnYAxOwGXk2T3M0xKUUdKU611q&#10;nShPUjVmzsNttpqO45dltvLMKlq0miJ4r5qaE/W9lt6FOnTX1U83xMr2lyGAAAAAAAAAAAap6oQs&#10;nYLqAAAAAAAAHFVPMTTcNyAbkWLJGwoAAAAABWAAAALAAAAAAABEsTpiYtLrPEfDP0a5ViMOmlC9&#10;aqU8jdoV3m+S2PlznTjs06Ua+Z2UTEugRWx18djGSEwrYnYnk5jE7DIGJ2GQMTsMgYnYZAxOwyBi&#10;dimQMTsMgYnYZAxOwyBidhkDE7DIGJ2GQMTsMgYnYZDc8GUcmNu9ddaNN/8AUaVebu24r23ZzSet&#10;gDIAAAABQAKwmAAAEW5ANyAbkA3IBuQDcgG5A1/FOZfqZgeSlf128ipTtr+c3KHq6vfV/L0W+Lqq&#10;2fHrsbcT3eVm8yMp95DZcbItyTUG5ANyAbkA3IBuQDcgG5ANyAbkA3IBuQDcgG5ANyAbkoDcgG5A&#10;NyAbkA3IBuQDcgG5ANyAbkA3IBuQMvKMcuWYpK06ovSpPVPNP4+hKXPb1pp1HaqakrpSqldUqTVF&#10;9TUl6/TN4utSx08djTlZFuQmkxOxRxxRbkm5JMTsUccRidgYjE7AxGJ2BiMTsDEYnYGIxOwMRidg&#10;YjE7AxGJ2Bi6a3J1bx1pG5BaRuQuNyAbkA3IBuQDcgG5ANyAbkA3IBuQDcgRAAAAEm5ANyAbkA3I&#10;Erfua+epRr2AWAWAWAWAWAWAWAWAWAWAWAWAWRbkCtuSgNyAbkA3IBuQDcgG5ANyAaX+KAsNL/FA&#10;WG5ANyAbkA3IBuQJ1VcwHAAAAAAAAAAAAANNQOdF9FBZwidRdyjTM+kLbdm5e1bt3bmnjy0quhi8&#10;NiNjq+DLs8M428i/zvVTp6qifnJfONCn6N3H9LKp4Kx1XnYp+NS/wHHzobMcNUXJwHifO9h1+CqS&#10;+dLR0/U+LmngheVNcTovnpRr+kfOl/1fn4pfyCr/AML/AOq/1mP0h9TP6vT/AFOf5Bf/AHr/AKr/&#10;AFmfn5+r0/FL+QH/AN7/AOq/1j5+x+r8/Fx/K/qX6uK1/wDl/wCsx8/knp+f6lNfA+I6ct60vrzI&#10;tP8ACX+dozwlX4q7nBGPtqn9Aq19Kl/Sg+dU0J4aoou8L4+xpz4err4aKilPnVNL9FVvgxK8Bet6&#10;c1q9Tr4a0aHLzI+LhOzqxHoo5E9Sl4aU6NUe4bkyxaRuQwLRp5i4NyAbkM2kbkFpG5BaRuQwNyAb&#10;kA3IEWJ2KAxOwBidgDE7AGJ2AMTsAYnYAxOwFgACTcgG5ANyAbkA3IBuQDcgG5Ax25KCTE7Exdaw&#10;FeIxNFq2vNVc106fx6HOZV2+38yXdMoyu3lWFS3bRNVROarzqX+A6yvXz9HtNvt4pU2Ual2/EAu2&#10;EW5ObXG5AsbkA3IBuQDcgG5ANyAbkA3IBuQDcgQqp5isTZiYcNyZyYxG5OSw3JxyRxG5FzEbkZGI&#10;3IyMRuRkYjci5iNyclhuTjkjiNyUyMRuRkYjcjIxG5GRiNyMjFE4uIAAACgAWE1AAAAAcV0JcpVF&#10;TVFMxNnHVpjVFpdT4nyFcrqds062KvJPsG7RrPK77YTonOPRqEXmVengdjEukmAywAAAAAAAAAAA&#10;AAAAAOwcGWkufSV10VEpRNzQrO94qPV2A1no4AAAAAAACgEwAAAItyAbkA3JQG5ANyAbkA3JSEtU&#10;2i7pmaZjVmmMqu9Uo6JRT6IbMQ8juKs1KmUsZuTbSG5Fyw3IBuQDcgG5ANyAbkA3IBuQDcgG5ANy&#10;AbkA3IBuQDcgG5Fyw3JRMbkA3IBuQDcgG5ANyAbkA3IBuQDcgG5ANAj1dh4Tx7uHW1UutVHgaNd3&#10;2xrX+g27cmq7aw3ILDcgsNyCw3ILDcgsNyCw3ILJAsAsAAAADpVVhKfT5HWXeSs4aSPkLlkWJ2M5&#10;MYjE7DIxGJ2GRiMTsMjEYnYZGIxOwyMRidhkYjE7DIxGJ2GRiMTsMjEYnYZGIxOwyMRidhkYjE7D&#10;IxGJ2GRiMTsMjEYnYZGIxOwyMRidhkYjE7DIxGJ2GRiMTsMjEYnYZGIxOwyMRidhkYjE7DIxGJ2G&#10;RiMTsMjEYnYZGKdqlrXz1MTN2YizkwyAVsTscsnHEYnYZGKTclkRuQDchm0jchgbkA3IBuQDcgSA&#10;BsAANcAAABQAAAAAAAAAAM2kDFgMxpmfRdhMvv4/mZtVXOTTVU8E+K+RK8Nqjx9Wp7ENnh+DL92j&#10;W5WltfuonMqfHy3NeaztqHCVP5+zaWOBcJhtVrWq9VV4qqIhL5w7Shwej/qd2VRkeFwtFKUWbaKn&#10;gq066fpJee36Wwo0/cyTjlLYw0/BNlSd5MPqcNyUvLNvqSYnY4M4jE7AxGJ2BiMTsDEYnYGIxOwM&#10;RidhcxWaJ6IGbK2J2DGIxp57GbuPlwqvZdYxSIl21buInlVQi6CJlH5rSqe5hX+FMFiNNbWmnoqm&#10;75lRqauFoT7mFiuALNzlav129PHmoSrX5aHOKs+91s9Ox6xLXYvgjFYSzz0LRe08UpVEXfoZ+caG&#10;jW4Wv7u7Bqy69gkVa7VylF81Q2btCrx9Wn7lJW6dpj1AAAJgAAAAAAAAAAAASbkA3IBuQDcgG5AN&#10;yAbkA3IBuQDclE0WJ2KOWSTck2NOmZm0O28OcP1ZRZW9e0W7e00p0+oieW5o1q3ueu2Gxwj62xNF&#10;3kR2sBkAk3IcchuQZDcgyG5BkNyDIbkGQ3IMhuQZIlHIAAAItyGuNyBINgDXA2ANcAAA2ANdFuS2&#10;TlkNyMjIbkZGQ3IyMhuRkZDcjIyROTkAWE0wAAAAAAAAAAhfsU4m0tFaItKmYmzExExaXT86yevK&#10;cTovWitdaVO1oVXk99Q8ufRhG06QBYJqAAAAKAAAAAAAAAA33BP/AK1/ef8AaNOs9Bxnvb4696OP&#10;QDIAAAABsABFuQ44jcgxG5BiNyDEbkGI3IMRuQYjcgxG5BiNyDFq+LcV9GypbdNWly8vKi+ieamz&#10;QdRydby6f2urpa0TxN95xFidjlk44jE7DIxGJ2GRiMTsMjEYnYZGIxOwyMRidhkYjE7DIxGJ2GRi&#10;MTsMjEYnYZGIxOwyMRidhkYjE7DIxGJ2GRiMTsMjEYnYZGIxOwyMRidhkYjE7DIxGJ2GRiMTsMjE&#10;YnYZGIxOwyMRidhkYjE7DIxCziAS+iflbEcnLE+iflbDIxRYnYZGLJy6/VgcQlynrp5eGon0bG0q&#10;YVHb0XVEOul62J7BhlJuQDcgG5ANyAbkA3IBuQDcgRYnYmmMTsAYnYAxOwHTzq3kwAAAAAAAAAAA&#10;ABRMAAAAAAAAAAAAAAAAAAErdvn166aGYi7MRcbkwziNyDEbkGI3IcRuQDcgRNgABMCgAAAAAAAA&#10;AAAAAAAAAAAAAC4C4lZs1X7iUUJzVL4InivwJebKmnTqn0bXB8HYnEUpVcVLKL6pqvyI+e7ihwtS&#10;p31t3h+GMLhKafdW4tPgtS66fh4bHCa7ttvxWmlLOtW9KdPQ1ru6jToj0hbqvqpO7FoRqp5jm59n&#10;Dcg7JN1eoT7I+8Dse8DskHEAAAAACTcgRAsAABBEKzYbCwmmjRb5NeuupmZuI+IvKM6Yn1hiYzI8&#10;JjrWlyxRzetOtOvyL+c062woVP5WrxvBFNaVVWrvL6U1J0+ZsebDr6/Cf5ctLjcjxOW16X7a0J4I&#10;viilYrQ6CtsalP29LGbk5XhqTFhuTJYbkoWG5BYbkA3IBuQDcgG5ANyAbkA3IBuQDcgG5ANyAbkA&#10;3IBuQDcgG5ANyAbkoNxwnlaYi5Vfr+rQulMr6/galav7od3xmyz+nLsx18zfu9JEWDDKdVrl8wI1&#10;U8oHAAAAAAAAACLclsVBuRiDcjEG5GINyMQbkYg3IxBuRiDcjEG5KYg3JPEG5GINyMQbkpiDcjEG&#10;5GINyMQbkYg3IxBuRiInFrgEm5OWLYG5GINyMQbkYg3IxBuRiDcjEG5GINyMQbkYg3IxFOPwFvHY&#10;dbdxOZKtjMdph11eh5kOnYzB3MJiKrdynlWlekp5KdzHeHkNxt/LmVTchK8/AbkMZDcgyG5BkNyD&#10;IbkGQ3IMhuQZDcgyG5BkNyDIbkGQ3IMhuQZN9wRb/prr9z9Jqb2HfcX728Ovj1egDbAmBQABMCgG&#10;uItybANyAbkA3IBuQDcgG5ANyAbkA3Igu6lxNjPpWZVprrTR7tPw/wDHU36LyW/reZrYFu3z69dN&#10;DaiLtGIukScwAAAAAAAAAAAAAAAAAAABRMAAAAAAAAi3IBuQJAAAAMx6uz8M4tcXlyKq61U+6po1&#10;npdlWny2e3Jxbw3JMG5ANyAbkA3IBuQDcgG5ANyAbkA3IBuQOmnVvJ2AWAAAAAAAAAEW5ANyUBuQ&#10;DcgG5ANyBY3JxxBuRiDcjEG5GIkxOxTFxyGJ2GJkMTsMTIYnYYmSLcjFxSYnYYuWQxOwxMhidhiZ&#10;ItyMXFJidhi5ZDE7DEyGJ2GJki3IxcRuRiDcjEG5KYg3IxBuRiDcjEG5GJYbkYg3IxBuRiDcjEG5&#10;GINyMQbkYg3IxBuRiDcjEG5GINyMQbkYg3IxBuRiDcjEG5GINyMRJbPki61L4Jp4kphTTEz6Q3GV&#10;8GXLulzE1VWafKlPrL/AQ8x2u34qpU9vs7Dl2TWMHRpaopp089NVUld6ehsKVP2YZDSfxQ15l2H2&#10;K6qeU5pubfmBEAEwAAAAAAAAAAAWMTsAYnYAxOwBidgDE7AGV+8LgxOwBidgDE7AGNftAcsr95TN&#10;xwxIvLE6Yn1avMeD8PjVWqlUtVr4rSmmv4eBaKrq6/F09fo69nHD17KFSqrSu2vhUht+bDz9fYVK&#10;fpDCt2+fXrpoXiLtG0jcl2EmJ2JpjE7AGJ2AMTsAYnYAxOwBidgDE7Ac1VcxQcAAAAAAAARbkA3I&#10;GVhsLVjcTbtUfWrXrCeakpltbfbzUqYO4UWqMPapt0UpTTT4IddPq9nt6HlRgsXopFcAFAAAAAAA&#10;AAAAAAAUACTcgG5ANyAbkA3IBuQDcgG5ANyAbkA3IBuQDcgG5Ax25OWKY3IxFjcnIG5ANyUBuQDc&#10;gG5ANyBECTcgG5AiAAk3IBuQNdnuQ/qtZ5rapTct+CaeMF6NV1+92Ma6d/e6rVZ5V8TejU8lq7Ta&#10;XDcmHAbkA3JQG5ANyAbkA3IBuQDcgG5ANyAbkA3IG74NTkvX09UT9Jq72e7vOH97sZqvQAAAAAAV&#10;hMAAAItyAbkA3JQG5ANyAbkA3IFWOv04HCXLtXVKE109RHqlvKsaKeTpqWU0+sdtEvHarzN3LKfe&#10;Qzdxsi3JlQbkA3IBuQDcgG5ANyAbkA3IBuQDcgG5ANyAbkA3IBuQDcgG5ANyAbkA3IBuQDcgG5AN&#10;yAbkA3IBuQDcgG5ANyAbkDbcJ1t4+q0tXLTfTTw9P9WpHcQ39lV+ng3hou+tKTchcbkA3IBuQDcg&#10;G5ANyAbkCQAAAA6ede8mARbkJjcgG5ANyAbkA3IBuQDcgRAAAAAABJuQDcgG5ANyBY3JRC0q25Ju&#10;dhuQWG5BYbkFhuQWG5BYbkFhuQWG5BYbkA3IBuQLG5KJjchm0jcgtI3ILSNyC0jcgtI3IXG5CFpG&#10;5BaRuQWkbkFpG5BaRuQWkbkFpG5BaVbclHOw3ILDcgsNyCw3ILDcgsNyCw3ILCW9V8TEyWbDKeHs&#10;Rm6c1GtFtPGupPdT4GpNZ2VDjdeubuzZNkNjKqF5aUqr861TqpCa71O32FOn6wz6qOYk7C0FNPKT&#10;uy5AhVTyhNzbt8+vXTQCkoAAAAAAAAAAAAAXNyTBuQDcgG5AixOxQGJ2AMTsAYnYAxOwBidgDE7A&#10;GJ2AMTsBxcwyXKdKtKkXxRU8TMSxOmJ7NNmfB1rEKtdn9Zr+6n1fl5HYxXizpNxxceuh1y/gbmFx&#10;C266VpqpU5efDz9fbzSm2tU3JsNMbkFhuQDcgG5ANyBIAAKAAAAAAAABFuQCW+qdQQ7TwhlX0fDr&#10;frT3rn1f2PkdduJet4vb/s8597b3LfPp100IxNnb2SJAAAACgAAAAAAAAAAAAAAAAKwmk3JQG5Ar&#10;aX+KEyw3IFjclAbkA3IBuQDcgG5AiAAk3IBuQDcgG5ANyAbkCtuQLG5ANyAbkA3IBuQDcgG5ALb1&#10;8zMTYaDiHKEpRcRap0X7SJ4LP8f4VNmjV+LzvJbH+eGg0OyiXnpiYNFBaQMAAAAAAAAAAAA2/CHT&#10;H1/sP0oS3LuuL9p2E0HpgCwoorJiwoKyadlhRMAAAItyAbkA3IBuQDcgG5ANyBpeMbi27Fq0i9Lq&#10;qtUomnTfYvSdJyk9o+t19fFTtI9HTBkWGuAAAAAAAAAAAAAAAAABWbAAAAAAAAAAAAAAAARbkJ2G&#10;5CieFvLg8XauounJVrr6GNUdlKfrEu4WeuqnWy9ZHpDluSQNyAbkA3IBuQDcgG5ANyAbkA3IBuQD&#10;cgdTbk6t5MbkA3IBuQDcgG5ANyAbkA3IBuQDcgG5AfRPyti2QfRPythkIsTsMgYnYZAxOwyBidhk&#10;DE7DIGJ2GQubk4g3IBuQDcgG5ANyBEAAAAVlEwAAAsKKAEW5ANyAbkA3IBuQDcgG5ANyAbkA3IBu&#10;QDcgWNyAbkA3IBuQDcgG5ANyAbkxeGY0zPaG6ybg9MRbpvYleWirqlGnvKnqvoa1eu77Y8V/PUdi&#10;s2qcPapoopSmilNERDSu9BGm3pA3JhUbkA3IHFVPKBwAAAAAAAAAAAAACTcgG5ANyAbkA3IBuQDc&#10;lAbkA3IBuQDcgG5AnVVzARqp5gIAABmJGNmGV2cxo0u0osonvJ8FLtGvt6dT24dVzbJq8pxC8yLV&#10;RV4Vepu0K3ul5febCpTntDC5YLtGyfInonyJp2ORPRPkCyBQAAAAAAAAAACTcgGl/igLOWl/igZs&#10;ycuy2rMsbRYRfdr61dNdE9SWqezY21CddSNDuzcmjL22jTaIgbkw2RuSabiqnlA4AAAAAAAAAAAE&#10;W5KJjcgG5Cg3IBuQDcgG5CY3IBuQDcgG5Cg3ITG5KA3IBuQDcgG5ANyBEmAAoAAAAAAAAAAAAAAA&#10;ACNy2l2haakRUUzHqxMRMWl1LOsnqyzFeKcleq0qdrRn4vI76h5dS9uzEbks0huQnYbkFhuQWG5B&#10;YbkFhuQWG5BYbkFhuQWG5BYbkFmfw3TyZna6661cuy/x/EnV9hubP99Ds+i+h193sIhzovoouWcM&#10;TscclBidhkDE7DIGJ2GQHJMArAAAAFhQAAAAGJ9HWeKLvNm1dPhyIifHXr+k3KLy28m9Rr25Nhoj&#10;cgG5ANyAbkA3IBuQDcgG5ANyAbkA3IBuQDcgG5ANyAbkA3IBuQDcgG5ANyAbkA3IBuQDcgG5ANyA&#10;bkA3IBuQDcgG5ANyBbXTzIGY9XY8nq+lZdaq05enL6+HT9Bq1Hp9j30QyG5ItwbkA3IBuQDcgG5A&#10;NyAbkA3IBuQDcgSYnYI4upnVvMgAAAAAAAAABWxOwccRidgYrA5AAAAAAAAAomAAAAABJuQnYbkF&#10;huQWcVU8oLOW5BYbkFnFVPKCzgFg2LlgXLBNQAAAAAAAAAAAAAAAAAAAAtNVXSinnq8qUXqvwDlp&#10;0zM2h2XJOG6cHrcve9dXTRNNOT/WddWre6Hp9jscIz1+rdkLu6sBlFuSYNyBE2FAAAAAAAAAAAAA&#10;AAAAAASt2+fXrpoYmbMTNhuTGTGQ3IyMhuSyI3IBuQDcgG5ANyTBuQDclAbkA3IBuQDci4pu4am9&#10;QtNaJVSvkqGYljVpiY7uuZ3wrVhUqvWV5reuqpp1pN2hXeY3uxnROeiOzW1U8xs3h1bhuTINyUa9&#10;huQDcgG5ANyAbkA3IBuQDcgG5AiCwFAFnYeE8BVYw/0nXSq70RNPBE8fn+g0a8vR8XQ+hm3ZpXd6&#10;GLgEwAAAFFAAAAAAAAJotyAbkA3JQG5ANyAbkA3IBuQDcgG5ANyAbkCILALAAAAAAAJNyBFidigM&#10;TsAYnYAxOwBidgDE7AGJ2AMTsAYnYAxOwBidgDE7AGJ2AMTsASxovjsBi5hltGY4ZbdS6a9UXTwX&#10;1OUTN2nuNv5lOdDqd21VZu1UVJpVSuiodrDyOrTMTaUTLiAAAAAAAAAAACdheS9br/3utKtPXQxP&#10;o2Nv7UO6nWz6vZ6fQMMgTAAAAAAi3IBuQDcgG5ANyAbkA3IBuQDcmY9WNXpLp2Nupfxd2tE0SupV&#10;Q7aHkdx6qjLWAAAAAAAAAAAAAAAAAAUUAAAAAAAAAAAAAAAAAAAAAdh4VuaYe7Rp9RUXX4p/qNWo&#10;7rivSbs1bfVepF2UrG5JpjcgG5ANyAbkCQAAAAAAOotydW8zgNyDEbkGI3IMRuQYjcgxG5BiNyDF&#10;W3IcRuQDclAbkCQAAAAAAAAAAAAAAAAAAAAAAAAAFAAAAAAAAAAAAAAAAk3IcsRuQYjcgxG5BiNy&#10;DES3r0RfeXwT1DMaJmbQ7LkfDa5fSl67otdae6ip9U0a1b3Q9bseLinHma/VtrVPLqa+p2umIcHF&#10;IAk3IBuQDcgG5AiUAAAAAAAAAAAATqtcvmZmLDhuTANyAbkA3IBuQDcgG5ANyAbkA3IBuQDcgG5A&#10;NyBW3JsKDcgSAAAAcZ0xMWl1ziDhz6LzX8On6341UIn1PhH5jZo1nmd7scPp6I7NMbbpLSk3IZxG&#10;5OWSeQ3IyMhuRkZDcjIyG5GRkNyMjIbkZGQ3IyMhuRkZDcnFTEbkGKVnC1X7tNFCa1VqlKfFQpoi&#10;8xDuVOFpw9qiin6tCaIaEvW7ePLiFjcknYwNyBINcAFAAAAAAAAAAAItyAbkA3IBuQDcgG5ANyZs&#10;XG5FmLwNyLMZ6fiNyLM3gbkpYvA3JOzI3JzbA3IY9RuQgNyAbkA3IBuQDcgG5ANyAbkA3IBuQDcg&#10;VtyAbkCxuQDcgG5ANyAbkA3IFbcgWNyAbkDS8U5Ql+wmIoTSq39fRPGn1/A2aFb3S6Tktv8AzxDQ&#10;tydlEvNzFhpf4oZYskxOwUGJ2AMTsAYnYAxOwBidgDE7AGJ2AMTsAWxonjsGdPq7RleJXF4CzcWr&#10;WqpOvx8/4wdduIew2dXOnDJqw3L9rYgu4YnYAxOwBidgDE7AGJ2AMTsAYnYAxOwEm5KA3IBuQDcg&#10;G5ANyBXirn0axVXpzcqKunhrompy0erXr9tDqK0cyfA7KHk63qi3JRxxG5BiNyDEbkGI3IMRuQYj&#10;cgxG5BiNyDEbkGI3IMRuQYjcgxG5BiNyDEbkGI3IMRuQYjcgxG5BiNyDEbkGI3IMRuQYjcgxG5Bi&#10;NyDEbkGI3IMRuQYjcgxG5BiNyDEbkGI3JRxhtOG7qW8dUlXTmp6GrVd1svabxuTVdtYbkFhuQDcg&#10;G5ANyAbkA3IBuQDcgG5ANyB1NuTq3mxuQDchHIbkGQ3IMhuQZDcgyG5BkiHIAFEwCTcnLEG5GINy&#10;MQbkYg3IxBuRiDcjEG5GINyMQbkYg3IxBuRiDcjEG5GINyMQbkYg3IxBuRiDcjEG5GINyMQbkpiD&#10;cjEG5GINyMQbkYg3IxBuRiDcjEG5GINyMQbkYg3IxBuRiDcjEG5GINyMQbkYg3IxBuRiDcizMRM+&#10;jsfDWSLgqFvXU0uV6LSnnShoV6/uej4zZYftKje3LfPp100NeYu72JsixOxjFnJWcXIAAAAAAAAA&#10;AAAAAAAAAAAAAFAAAAAAAAAAAAAAAAAAAADiuhK6VRU1RTYSmImLS63n3Dy4W4t62mlpetX5Jt0K&#10;rzu92M6Pp6PRrEsap47G3i6CZsMp94YlxlPvIMS4yn3kGJcZT7yDEuMp95BiXGU+8gxLjKfeQYlx&#10;lPvIMS4yn3kGJdFuRi5DcjEbXhHBPZkta06pbp1RfSpfD9JCtFodpxm3vUzl2SqnmOqmZu9RMQ4b&#10;ksoNyBIAAAAAAAAAAAAAEW5KJjcgRAAV4nGWMFb5r1zk9ERNVq+CeJmyFWvTp99TWYriqjkqSzR1&#10;+zVUnVPwN2Nu62tyn+W12K4ixd+3yuJQi+PKmmps+RFnU1t7Vqe9iVY7EV1Kq37iqvrUqk8UfnGo&#10;qrWtdVVVU5YQZavisw965aReSuqj15V01GEHzjUnbzfF29dMRc6+ui/nGEKxvKmll2OKMTbpRLiU&#10;Vqniqp4k8IVjkqkfWzsBxLYvdLtNy0q+ic3+snNCfVv0OT0emtsLGKtYunmtXKblMGvZ2lHcU6ns&#10;JmLKAAM2kBaQMAAAAAAAAEW5DYG5AkAAAAAAAAAAA46tMTFpdYz7KqcBiKW6OS1Xry+euhv0PS8v&#10;H72h5dS9uzAbk2WnkNyDIbkGQ3IMhuQZDcgyG5BkNyDIbkGQ3IMhuQZOw8K4jnw9y35W1RUhF8vz&#10;mvWh3vG1ZnRMfBtTTdyi3IBuQDcgG5AiAAAAATABQAAADEz2rkym8sJuun6S9G2bV3X7mXWLdvn1&#10;66aG687I3Ia43IBuQDcgG5ANyAbkA3IBuQDcgG5ANyAbkA3IBuQDcgG5NhQbkA3IBuQDcgG5ANyA&#10;bkA3IBuQDcgG5ANyAbkA3IBuQDcgG5ANyBl5JTyZlaX1XT5oprVW3tJtrh2VuTQekgbkMjcnLJMb&#10;kinYbktkoNyMgbkZA3IyBuRkDcjIG5GQNyMh1NuTrXlxuQDcgG5ANyAbkA3IBuQDcgG5ANyAbkA3&#10;IBuQDcgG5ANyAbkCTE7FsnHIYnYZGQxOwyMhidhkZDE7DIyGJ2GRkMTsMjIYnYZGQxOwyMhidhkZ&#10;DE7DIyGJ2GRkMTsMjIYnYZGQxOwyMhidhkZDE7DIyGJ2GRkMTsMjIYnYZGQxOwyMhidhkZDE7DIy&#10;GJ2GRkMTsMjIYnYZGQxOwyMhidhkZItyWchuQDcgG5ANyAbkDbcK5SuYYhbtf9DtrqnTxq8jUr1/&#10;c7ni9j5n06no7GllNPrIdbMXehjt2iFpVyAAbAADXAK2J2OOIMTsMQYnYYgxOwxBidhiDE7DEGJ2&#10;GIMTsMQYnYYgxOwxBidhiDE7DEWHIAAACdVrl8w5YuG5BiNyDEbkGI3IMRuQYjcgxG5BiNyDEbkG&#10;Kko5AAAAAAAAAJo12kuIqKiKi+KeovZy1aYmLS6zxDk36n3krp/oda/I3qFfPs8hvdl5c3YVVrl8&#10;zaaCyqnmA4bkA3IBuQDcgG5ArbkA3IESgsJjsXCeHqpy5btWut6pdFhPA0qsvR8ZRtTz+LaN6eZr&#10;Yu3yROLksKJgAAAAAAAAAAArJqAEm5OWLjkNyMTJBaKaLdVVdXJTT41KnRPiWQ1TaLy0macSVW9b&#10;dnoi+NSL1/A2YoT6uk3HI+saGpuUrcXVal19V66m1EQ6edWqe8osTsZcclbE7FLuSX0T8rYm45JM&#10;TsUTxGJ2BiMTsDEYnYGIxOxNTJyluujrRXy1J4LproYtDMa5j0bDB57esUaXEpuaeaLoSnS7WhyV&#10;Sn2lscJm1nFoia8lX3av4fA15ou0o72nU9WUcbOwunVZ5fMm5YuQiAAAAAAAAWFBWTAAAAAAAFhQ&#10;AABfBTMeoxMwwNOYYZbdS6a9UXTXRfU2rtLcUPMpy6petVWbtVFSKi0roqFu7zMxaVbcnNgbkA3I&#10;BuQDcgG5ANyAbkA3IBuQM7IL30XM6EWrSm57q9PPRdNzhWdhx9XCo7IaT0CTcnLEG5GINyMQbkYl&#10;kmJ2IrZDE7AyGJ2Bki3JbFxG5GKY3IxBuRiDcjEG5GINyMRg8Re7llVPjzqifDqWpdtbQ5D926/b&#10;scmvXXWDcebmVbE7BnIYnYGQxOwMhidgZDE7AyGJ2BkMTsDIYnYGQxOwMhidgZDE7AyGJ2BkMTsD&#10;IYnYGSLclHIbkA3IBuQDcgG5ANyAbkA3IBuQDcgG5ANyAbkA3IBuQDcgG5AsbkoDcgG5AtwVaYfF&#10;2616pTUimJctPrDsp1M+r1MegYZTqtcvmZmLDhuTANyAbkA3IBuQDcgG5KCQADq51by4AAAAAEW5&#10;KA3IBuQDcgG5ANyBIAAAAAAAAAAAAAAAAAAAAAAAKAAAAAAAAAAAAAAAAAAAAAC3A4SrHYyi1Sun&#10;N1Vfup6k5lbb7fzNbt2Gw1GEtU26KUSlE+Z1893ttvQ8uMFuieiHC69hidjOSWQxOwyMgs5AEm5A&#10;NyBW3IBuQDcgG5ANyAbkA3IBuQDcgG5ANyAbkCxuQDcgG5ANyAbkA3IBuQDcgG5ANyAbkJ2G5BYb&#10;kA3IFbclFBuQDcgG5AiEwAAAi3IBuQIYnBU4q1VbuIlSVGY7NXcbfzPoOr4/La8BiKrdfl4Lp9ZP&#10;U7LT+0izy1fbzT1qm5KtOYG5DFhuQWG5BYbkFhuQWRCgAAa9DE+jMR3s7lgbC4bB2rarqtNKIvyR&#10;P0HV1Xrtt+z04LVRNF6EYluuS4BrgAAAAAAAAAAArYnYLYjE7AxVhxWKtNFuquqrlpp6qvogSmbR&#10;eXXM8zj6XdWi3qlpF6/lL6m5Ro3dDvN5OvtHo12qr4mw6oKKAasxN0m5DFpG5BaRuQWkbkFpG5Ba&#10;RuQWkbkLjcgG5ANyC7Ny3OLmX6oqO0r5KumhFuUN7Up+veG/wGNt5ja5rdXh4ovinxNaYegobinU&#10;hLRfQlZuAAAAAAAAEW5AyLlvn066aBwibIsTsGchidgZDE7AyGJ2BkMTsDIYnYGSluQ5DcgG5ANy&#10;Bzyr6mbsWa3iHLUrq+kU6Iv2+nl6m7QrOj5Lb/zw69obTpAAAAAAAACwoKyYttfWqOFX0Ypdpdow&#10;F5MTZ56fCpNfgab1tD6dPNktySUG5ANyAbkNhSbDXAAAAAAAAAADXcTf1PT9l+hStL1dZyHsQ0ht&#10;uiAAAAAAAAAAAAAAAAAoAAAAAAAAAAAAAAAAAAAAAAABV4KJZj1dqW3ovidbMPTafSBuRiy5qp5j&#10;MxccNyYxUG5GINyMQbkYg3IxBuRiDcjEG5GINyMR1k615ewCwCwCwCwCyLclHHAbkGA3IMBuQYDc&#10;gwG5BgsbkOVhuQWG5BYbkFhuQDcgG5ANyAbkA3IBuQDcgG5ANyAbkA3IBuQDcgG5ANyBEAAAAAAA&#10;AAAAAAE6rXL5lBw3IBuQDcgG5ANyAbkMxHudi4Uyf6Hhn6vr3fDp4IaVeez0/Gbfy6ecx6trVTym&#10;o7hwAAAAAAABFuQDcgG5ANyAbkA3IBuQDcgG5ANyAbkCQAAANgAAAAAAAAAACLchMbkA3IBuQDcg&#10;G5ANyAbkA3IBuQDcgG5ANyBh53lCZlg1pRUprp+rV6R8C9Cq0N7t4qU72dWSwtupUXpUi6KnopuX&#10;eT1RabOW5MsDcgG5ANyAbkA3JQG5ANyBdgMO/jbVCrpTVUmvTxE9l6EZ1IdrRU06nXy9fp09oR0X&#10;0Um5WTYnYFhidgWGJ2BYYnYFhidgWGJ2BYYnYFhidgWVgAAACwoAADS8QZrzIzSvLp1q6+PoXo39&#10;p0XJ1/5IaduTZdINyAbkA3IBuTYBuQDcgG5ANyAbkA3IBuQDcgG5ANyBK2tVqtKqalpqTwVOimuz&#10;EzHo3OXZ7ReqpovaUVff8l+PocLu62+992ttUt6J4mtLuoiJ9FlzyDmiAAAAItyHHEbkGI3IMUg5&#10;AAAAAARbkOOI3IMRuQYjcgxRYnYJ5C4dFTRV1RfHoZj1Y1d4s6vmuU/qfjq6Nei9U6eR2sTDzG4o&#10;TT1sNbGq+OxyaUwsDmAAAAAAAATqtcvmBteGcTyIthVmk06sO946t2wbuq1y+Zru3cNyAbkA3IEQ&#10;AAAAAAAAAABrOJ/6ST9l+hTYout38fRhorCdFNx52QoAAAAAAAAAAAAAAAAAAAAVsTsAYnYCwAAA&#10;AAAAAAAAAAAAAKATIdowljTCW+v2E8oRf0nXV3o6Efs0m5MZKjcjIG5GQNyMgbkZA3IyBuRkMhuT&#10;kDcgUsTscsgYnYZDq51rz4AAAAAEW5ANyAbkA3IBuQDcgWNyAbkA3IBuQDclExuQDcgG5ANyAbkA&#10;3IBuQDcgG5ANyAbkA3IBuQDcgG5ANyAbkA3IBuQDcgG5ANyAbkA3IBuQDcgG5ANyUBuQDcgG5ANy&#10;AbkDLybLvp+OopXrSi61fAhVns7HY7fzKjttNpKKEpTolKaIdXMvVxptFhuTmoNyBxVTyhNwAAAA&#10;AEW5ANyAbkA3IBuQWG5ANyAbkA3IBuTNpYvA3ItJdY3JixdEMgAoAEm5BYbkFhuQDcgG5ANyAbkA&#10;3IFbcnLIG5GQNyMgbkZA3IyBuRkDcjIG5GQkcQAAAAHFVPMZibDT8SZSlVX0mhERV6V9PL1NqjLz&#10;/J7H+eGoY1+0bro1LcgG5ANyAbkA3IBuQDcgZ3D1jXMqatfqIq/HoRqOx46P2zshqvVgAAAAAAAA&#10;AACYAAAVlAA4xOIpwdiq5V4Upr8TMI7ir5dPJ1C7StdWq1aqptR6PJapvNwqkAAAEm5ANyAbkA3I&#10;BuQDcgG5ANyAbkA3IBuQDcgG5A2OWZ1VhLaW7mtdCeC+aEqtJ2uy3vl+231i/TiLaV0qiopCe3q7&#10;jz/M9E9Sa6sKAFjE7BxyUtyHJcxOwcchidgZDE7AyGJ2BkMTsDIYnYGQxOwMhidgZKW5DkNyBY3J&#10;QG5ANyE7DcgYGb5YuNw2iL71HVClGe7R3u3zp3dcN+JeamJibJNyYyYsNyMgbkZA3IyBuSwNyAbk&#10;A3IEgJWbq2LtNdPjSv8AHYxPovQq+XUyh2uxeTEWaa6fCpNTrZ9XqNMxri6ZhmyLchQbkCJMAJNy&#10;UBuQDcgG5ANyAbkA3IBuQNdxNa5sBT1+2n5lL0fV13Iew6/Ta5U8Tdecly3IBuQDcgG5ANyAbkA3&#10;IBuQDcgG5ANyAbkA3IBuQDcgG5ANyAbkCJQAJNyTBuQDcgG5ANyAbkA3ILDcgsNyAbkA3JQG5ANy&#10;AbkCIAEO0YW3zYW0mv2E/Mn8BqVXo6Mfs4WMTsQyVGJ2GQMTsMgYnYZAxOwyBidhkDE7DIGJ2GQM&#10;TsMgYnYZAxOwyHWW5OtebG5ANL/FBcs5aWfkLlhpZ+QuWGln5C5Zw3JRQbkA3IBuQDcgG5ANyAbk&#10;A3IBuQJBMAAsAsAsAsAsAsAsAsAsAsAsAWFAAAAAAAAAARuW+fTrpoBFidgDE7AGJ2AMTsAYnYAx&#10;OwBidgDE7AGJ2AMTsB2PhrLmcKt5elV1TQrS9Vxe38vRnLZtyaztkQAAomAAAAAAAAAAAKK8Tire&#10;Et81yumj01XxMxEtatuKdP22vxXFViwvuU13E9fBPx80LxRdbV5DR/Ipv8U3bqpyW6KdI8Svkw05&#10;5fV6MS7n2K1TS9/i0/wGfK0IzyGufeouZpia/G9cTT0qVCvkpzvNfxcfT8R/wm9+2X+EeTLh88qf&#10;FZ9PxH/CbvzHlKfPNXxTsZ/jLOvv01a+tKdPkJpaGP0jW+K+1xTdpX9ctUVJ+TrT/CS8ptxyOr7W&#10;Ra4osrql2mq3Unl4mPJhuRyH1WZtnMMPiaUW3etrr4IuqKSmi26O70a/eyaauYWb14cmuyBMAAAA&#10;TsBRFuSgNyAbkA3IBuQDcgG5ANyAbkA3IBuQDcgG5ANyBxXZSulUXqiwZibJTF4s6zmeWrgMTVRr&#10;rRr7q6eKHY0Hld9t/LqMZuSzSG5AiAKAAAAbThXDLdxVyvXRKKUT5r/qNas7bjo+k3zcmo9ENyAb&#10;kA3IBuQDcgG5ANyAbkA3IEQAAAAAAabi2+tPJZ8k974r5G1TdFydb+Rprdvn166aF4i7pBuTOINy&#10;MRbVTzHIcNyBJidigMTsAYnYAxOwBidgDE7AGJ2AMTsAYnYAxOwBidgKW5OOINyMQbkRpGblGPqy&#10;y8qoutFXinkK1DP0b+33HluxYe/TibSV0rqinXTFnoKNaKn00zDMgbAAAAAAAAAArAAAJW7fPr10&#10;0AixOwRySbkLDclBFidiaOQljRfEzBdpM/yxMLfep+rdX3ungp2O3mHR8ht8Nece9rG5KYuvyG5G&#10;KNhuRiWG5GJYbkYlhuRiWG5GJYbkYlhuRiDcjFmPVuOHMZ0qsVL1TrSadeLO72Nf+RtiLuAAAAAC&#10;iYAAAAAAABiZ7/Ui9+H5y1Jp7+PoS68bzzaLS/xQFnLSz8gWGln5AsNLPyBYaWfkCw0s/IFhpZ+Q&#10;LDSz8gWGln5AsNLPyBYaWfkCw0s/IFhpZ+QLDSz8gWGln5AsNLPyBYaWfkCw0s/IFhpZ+QLDSz8g&#10;WGln5AsNLPyBYaWfkCw0s/IFhpZ+QLDSz8gWQJqAE6rXL5lE3DcgG5KA3IBuQDcgG5ANyGY9XZsv&#10;tfzpb6/YQ6+vPd6Sj7GlkE3NFuQDcgG5ANyAbkA3IBuQDcgG5ANyB1tuTrcXnLSNyMS0osTsclcR&#10;idgYjE7AxGJ2BiMTsDEYnYGIxOwMRidgYjE7AxGJ2BiMTsDEYnYGIxOwMRidgYotyUStI3ILSNyF&#10;cRuQYjcgxG5BiNyDEbkGI3IMVly5z6dNNAzEWRDIBFuQ44jchK0jcgtI3ILSNyC0jcgtI3ILSNyC&#10;0jcgtI3ILSNyC0jcgtI3ILSNyC0rG5KMDcgG5ANyAbkA3IBuQGFwdWLv0WqOtVdWiEp9Gxt6Ma6k&#10;Wdys2ks000InSlNDr59XsacWiwcHNYUAAAAAAMcAAAAAKsXjLeBt63KtKvup1U5UqObVq7unoajN&#10;uIMRiPdt1JZoq+6mtX4qbPkOm3G8qa/Ya2u5VcrValVVKWddMzPqlcscmnXXWDLXSbkoDcgG5Arb&#10;kCxuQDcgG5Ajct+AZvKdVHMCNUx6LMLi72A6WbtyhPNEUxZt0K9X3y2dnieqnlTEUpc186U0qX8C&#10;c0XaUOSt+8bDB5hZx1P63WlVS+FPgprYz73aUd5T1+9cRU+xYFENF9FCdkwoAUtyExuSgNyGbSNy&#10;cslcRuTilaRuQwNyAbkA3IBuQDcgG5ANyAbkA3IGJnmC+nYVKU+unWlTnQrd7NLe7fzKd3Xko18z&#10;sXlp0zE2G5DipYnY5ZOWQxOwyMhidhkZDE7DIyGJ2GRk3PCNrT6R1+7+k160u84qPVuW5NV3Q3Jy&#10;yTsNycVBuQDcgG5ANyAbkA3IBuQIk07ALBsAAACPVie0XdWzi7ViMwuLUuui6Idlpjs8vuteczrY&#10;9NPKcmraXDcgtI3ILSkGACwoAAAAAAAAAAAArJiwoAHCoguMrLM0XAVrrStVFXlr4GtWjN2O2reW&#10;7DSlNy3TVRVzJVBqO90zn3gbkLWG5ANyBIAAAAAAAABFuQOaaeUDkDiqnmA4bkA3IBuQI4jC04nD&#10;12601pr8TMSjWoeZo7us37NWGxFVurxpXQ7LTN4efq0cETKIAAAAAACppZ+RRr2Gln5AsmlK0VJV&#10;TVoqeBOYVp3ibux5VjUxeFStPreFSfdU1K0PT7etnTsvJKWAWAAAAAAAAAAABTmNHPl1/rppbVfk&#10;hzoz3am5i9OXWGl/ih2Lzcw5YnYOYxOwBidgDE7AGJ2AMTsAYnYAxOwBidgDE7AGJ2AMTsBYAAAA&#10;AAAAAAAAAAAAi3JRwtI3ILSkC0gLSAtIC0gLSAtIC0gZiJu7Dgrf87W+v2ENKr7T0lCP2cLyCwAA&#10;ACgAAAAAAA6ude6K0ALQBAAAAAAAAAAAAAAAAAAAAABO1ad166aBmIum3IYsixOwcsRidgYjE7Ax&#10;SbkONkWJ2DliFHEAAAAAAAAAAAAAAABMAAsAsAsAsAs2XCuBpv4uu7V4WaenxX/Ui/MnW9HecZQj&#10;PzG+NN3gACgAAARbk44g3IxBuRiDcjEG5GIJb6+JmNLEtbmOerhVqt2FpW4n2tOZE+BsadLpt7vc&#10;PoU2nurVfuLVXXVXUvitS6qpsulm8+9FuQ1xuQDcgG5ANyAbkCJRQAAAAACsKAEkuL6IvxMWZibe&#10;jOwnEF3D6JVrcpTyqXw/EnNFuUd7rp+rdYLMcPj0/W7qJX92rpv4KSmg7yhvadRkLbVPQ18ZbZyL&#10;AxF1v3NfPUzEWTRbkxiDcjEVtyMVBuRiDcjEWNyMUxuRiDcjEG5GINyMQbkYg3IxBuRiDcjEG5GI&#10;La1TxEaR1/iTLvo19L1Ke7cXr8TsaVXs6Hf0MNecMBbPKidSrqbOG5BYbkFhuQWG5BYbkFm24Wta&#10;Jf6/d/SalV3XFR7TbNyQxd5kNyMTIbkYmQ3IxMhuRiZDcjEyG5GJkNyMTIbkYmQ3IxMkTi5AEW5K&#10;NcbkA3IFeJr+j2K69OblRV08NdEOembyhWqYU5u6yx18Tdh5mY7jE7BjEYnYGKNy23p1DExZcUSA&#10;AAAAAAAAAAAAxyigAAAAAGyybM0wtS261Xkq8F1+qa9ak7HabnDs3jcmhMWd9E3i6RhkAAAAACLc&#10;gG5ANyAbkA3IBuQDcmwDcgG5ANyAbkA3IGt4jy5LuHS7T9ajrV8P4/pL0Z7up5Cj/M07E7HYuimJ&#10;CbmAAADVPUFjVPVAWVhQAAZeU49cDeVUXpV4p6mvWhWhVnRrdgpqSulFTqi9UNd6bT3js5DIEwAA&#10;AAAAAAAA4qp5hDGr0dVrTlrVPRTfj0eZ1dpTKpAAAAAAAAAAAAAAAAAAAAAAAAAAAAAAAAAARbkA&#10;3IBuQDcgG5ANyGY9XY8Fb0wtvr9lDSqz9J6GjH7OFrcnBTEbkGI3IMRuQYjcgxG5BiNyDEbkGI3I&#10;MRuQYjcgxddOvdCACiYBWxOwcshidgZLm5DiNyAbkA3IBuQDcgG5ANyAbkA3IBuQDcgG5ANyAbkA&#10;3IBuQDcgG5ANyAbkA3JRQbkA3JNMbkA3IBuQDcgG5ANyAbkA3IBuQDcgG5ANyAbkoWG5BYbkKDcg&#10;G5ANyAbkDfcPYavDZYiVIvvqqp+b9Bq1Jei2NGfLu2idENVvAEW5Cg3IBuQIsTscsk1hxACtidjl&#10;kDE7DIGJ2Fxrc5zVcOteGtVaV+FxU8UhC1Gjd1PIbv8Ak0NG3JuOlnv6jcgG5CdhuQWG5BYbkFhu&#10;QWG5BYbkoWG5BYbkFhuQWG5BYbkFhuQWG5BYbkFhuQWEo0XxJqxMx6Nlg+IK7GlNxFuUp5qvvJ+P&#10;mRq0XZ0N7rp+23WEqpxdpKqKkWlUONncUavmewkljp4mtOrupMItyVZtI3ILSNyGBuQDcgG5ANyA&#10;bkA3IBuQDcgWNyExuQDcgG5ANyBTjsvpx2Gqt1Lpr56a6fxXQe9r16WejF1m7bWzcqpqTSqldFN+&#10;HnJi02VtyZYG5ANyAbkA3IG44Ut/0fr939JGq7five3DckXcosTsExidgDE7AGJ2AMTsAYnYAxOw&#10;BidgDE7AVgAAAABj51U3l11dPDT85am1d9+6l1tidjaebyGJ2BkMTsDIYnYGSTchxG5ANyAbkA3I&#10;BuQDcgG5ANyAbkA3IBuQDcgG5ANyAbkA3IBuQIsflByybvIMwqrsph6115E91V8yNSHc8fXvGMti&#10;RdqAAAAABFuTjiDcjEG5GINyMQbkYg3IxFjclMQbkYituSeKaxuSmKg3IxBuRiKbtpKqVReqKckp&#10;i7QY/LVwGIqo15qNfdXTxQ2qUvPbqjhruobk2MmrYbkZFhuSJYbktkWG5OKg3IBuQDcgG5ANyBnZ&#10;Xj2FbrXWlfBfQlVo+92ez3nl/s5buqnUg7W90ABMAAAAAAAAAAQOv5hYbxt1NddatfD1OyoS6DdR&#10;9OVLcmJ9WsNyYBuQDcgG5ANyAbkA3IBuQDcgG5ANyAbkA3IBuQDcgG5ANyAbkA3IBuQDcgG5NhOw&#10;3ILDcgsNyFBuQDcgG5ANyAbkA3IBuQDcgG5ANyCHYLFPLhbXX7CHXVfad3t4+gkcGyk3IBuQDcgG&#10;5ANyAbkA3IBuQDcgG5A6+3Jp3efsNyLlkQAAABYAAAAAAAAAAAAACLcgG5ANyAbkA3IBuQDclAbk&#10;mDclAbkA3IBuQDcgG5ANyAbkA3IBuQDcgG5ANyAbkA3IBuQDcgG5ANyAbkA3IBuQDcmJnszEd3bW&#10;ks2bVtPC1QlPQ0r93rdv+zpOG5IuQ3IFjclAbkA3IBuQIgAAADEzLMEy7D6+NyrVKU9JL0I7NDe1&#10;vL0Oveaqqqqr1VV8zdefm89wMAAAAAARbkA3IBuQDcgG5ANyAbkA3IBuQDcgG5ANyAbkA3IF2DxV&#10;zA3Oa3UqL6a9F+KBsbevUpy7Bl+Y0Zlb1TSm5T9an9JpVqHfs9DQ3tOpHdkIupw9G9eAMjE7HLJH&#10;IYnYZGQxOwyMhidhkZKzk5AAABYxOxxycchidjkniMTsDEYnYGIxOwMRidgYjE7AxafiDActb9Ph&#10;V0q6F6Pr3dHvaH88NWbLrbAEW5ANyAbkDbcLJy1X09Up/SSqe523Fe9uCDtlZMAAAAAAAAAFhQAA&#10;AABgZ/8A0n/fp+ZV/QWptDfew0RZ0TiqnmA5KAGuAAAAAAAAAAAAAAi3IbA3IBuQDcgG5ANyAbkC&#10;VvmtVpVTUqKngpiWdM2l2HB3vplimqnSYXzQ1ZenoVo107LW5MKDcgG5ANyAbkA3IBuQDcgcVU8o&#10;HNu3z69dNAmNyAbkA3IBuQDcgG5ANyAbkDHznBpjMH+VR1RS1OWpu6GehoKrPL5m06KYs4bkoDck&#10;wbkA3IBuQDcgG5ANyAbkA3IGyyvMlSlLVxdU+ypKrSu7Labr+TW2yUSa2LtoG5GINyMQbkYiRyAA&#10;AAAAAGlz7DLViaa9elVOnyNulF3VbyIya9uSrrJG5ANyAbkA3IBuQDcgG5ANyAbkA3IBuQDcgG5A&#10;NyAbkA3IBuQDcgG5ANyAbkA3IBuQDcgG5ANyAbkA3IBuQDcgG5ANyAbkA3IBuQzHq7EaNW+b0Oj2&#10;YDk5LAAAAAAAAAEW5AkB11uTr3RjcgG5CY3IBuQDcgG5ANyAbkA3IBuQDcgG5ANyAbkA3IBuQDcg&#10;SAAAAAAAAADYACLcgG5ANyAbkA3IBuQDcgG5ANyAbkA3IBuQDcgG5ANyAbkA3IBuQDcgG5Aycpwz&#10;2YW05tOvpGv6DWqtjbRnUdhWytS6qvVYNR6mJ7WXNyUcxuQhaRuQuNyELSNyFxuQIk0wAAKx6uc+&#10;jreZ4pcXi6l+zT0RDdh5be1s6jHOKIUTAnYBYBYBYCiLcgG5ANyAbkA3IBuQDcgG5ANyAbkA3IBu&#10;QJW/c189SgACY4o5rdWtNSoqeaFJZibS3+RZqmKVbVapTd6cvpUaVai7vb182wbk4O3j0RDIELSE&#10;y0hRdJuSaFpG5BaRuQWlxVTygtLgFpAWkDAAAADMCvF4dMVYqoXzQ24Rr0M6brV6ytm6tC+KKXiX&#10;QVo8tyVQVsTsAYnYAxOwGw4XXkzGpPHmoVPgQq+w7Hj/AG2+bk0ndjcgG5ANyAbkA3IBuQDcgRAF&#10;AKAEwKAADX8S/wBIU/s/0Kcqbrd/7MtNcqWvToqaG7HZ0NkdF9FM3LGi+ii5Y0X0UXLGi+ii5Y0X&#10;0UXLGi+ii5Y0X0UXLGi+ii5Y0X0UXLGi+ii5Y0X0UXLGi+ii5Y0X0UXLGi+ii5Y0X0UXLINycrFh&#10;uRYsNycVBuQDcgG5ANyBbVTzAZmSYpi8tCr0r/ORqt7j6uGvu3lVrl8zVd19bhuSig3IEWJ2CYxO&#10;wBidgDE7AGJ2AMTsAYnYAxOwBidgDE7AGJ2AMTsAYnYAxOwBidgJ3aXNPLQFrtFxFgFw+IS7T9S6&#10;q6p6L/r/AEGxRl0u9o4a2BVa5fM2Gi4bkA3IBuQDcgG5ANyAbkA3IBuQOaaeUHo2uW5jy/rda6+i&#10;+hCrTdhtN1/W2mpJ2kTf0VhQAsYnYOWIxOwMRidgYjE7AxAiAVhRi51Z58AtemqUKiKvoiqWpy0N&#10;/R+hm0bclnTDcgG5ANyAbkA3IBuQDcgG5ANyAbkA3IBuQDcgG5ANyAbkA3IBuQDcgG5ANyAbktiD&#10;ckQbkA3IBuS2INyMQbkYg3IxBuRiDcjEG5GINyMQbkYiVqw7cpp105lRPD1Uxqi0M6fV2NfrIaHx&#10;eij0QOLgubkKDcgVtyUBuQDcgG5ANyAbkA3IEgNGdW8+AVsTsAYnYAxOwBidgItyWxBuRiDcjEG5&#10;GINyMQbkYidVXMchwAAAAAAAAAAAAEm5ANyBW3JxxBuRiDcjEG5GIkcgAAAAAAAAAAAFhQAAAAAA&#10;AZnDllbmNqq8qaFNet7LtdhDffXjQ03fjcgG5ANyAbkA3IBuQIgAAGJnN/6PgalRdKl92mV/8NS9&#10;Jpbur5ehoFo6+JsvMT63WNyUBuQDcgG5ANyBEAAAAAAAAAAAAAAAAAAAAHCp1RUVUqTqip4oGdM2&#10;m7eZPmS421y1fXoTx9UNetD0NCtGuGe3Jrt4bkKIgAAAAAAAAATAAACTcgG5F2JaXiDArardTwq8&#10;TboT2dFvdv8AzNXpobLRNF9AGi+gADMyetvMLK+Oq6fNDFX932bG0n6bsBoPRx6AZAAAAAAAA1wA&#10;AABsAAQSwOIbTmAWrXTlVPx6m3TmM3W7+Poy1Dcmy6EbkA3IBuQDcgG5ANyAbkA3IBuQDcgG5ANy&#10;AbkCIAAAAAAAAAAAdUqRUXRUDMTZv8txP03AUV+fgsKalZ6HaVc9FpZJhYAi3IBuQDcgG5ANyAbk&#10;A3IBuQDcgG5ANyAbkA3IBuQDclBxVTygVZllqYzC1Ua9V8F08DMJ1qGei8tHcw62qlpVeqdF6G3D&#10;zmqLTZWGAAAAAAAAAAAmtnl89gLcDmdeDTkqRa7aeHrSRqN3a18JbaxV9LpRaVTlXzI2dv53mL6q&#10;uYDgAAAAAAACvE2Vv2KqUXRakVDMM1qMa6fd1ypOqm9DzcxabODNmLAAAAAAAAAAAAAAAAAAAAAA&#10;AAAAi3JyyBuRkDcjIG5GQnVVzHEcARbk5ZA3IyBuRkJW/c189TEzcE8UEDJwVtbuKoRPJUX5LqZr&#10;r0Y+m3rcmi7mIkbkM2lFidgriMTsDFJuQiNyAbkA3IBuQDcgG5ANyBoTTdGAAAAAAAAAAAAAAAAA&#10;AAAAAAAAAAKAAAASbkA3IBuQDcgG5ANyAbkA3IBuQDcgG5ANyAbkA3IBuQDcgG5ANyAbkA3IIbPh&#10;230vrr939Jr1nebCPpNpRb93xNN21ruW5KOI3IBuQDcgG5ANyBEAAA1fE1Krct29dKqNVU2KLp+R&#10;q9sGtbk2HTq25KCxuSYNyAbkA3IBuQDcgVtyUBuQDcgG5ANyAbkA3IBuQDcgG5ANyAbkA3IBuQDc&#10;gG5ANyBKzVVYuJVTVoqBy06piXY8vxVOYYWm5T016KnjovoateHodvXzp2XtyRbqIAAAAAAAAAAA&#10;AAAACN+ymIs1UL9rYtCG4o503WrtirDX6qKvGk2nmdxFpcFCAMgTEqWhdU6KnVBLlp9YdoRNbdFS&#10;fVrTmpX1Q0NXq9Rp9IDDkE1AAAABMA4qp5ig4bkA3IBuQDchQbkA3ITQxWGTEYS5bXqlafx30+RS&#10;ijuqOem7rzcm481MWmyLE7FGBidgJNyTEWJ2KAxOwBidgDE7AGJ2AMTsAYnYAxOwBidgDE7AGJ2A&#10;MTsAYnYAxOwBidgDE7AGJ2AMTsAYnYAxOwBidgM7h68lm5XaVfr9afwI1HZ7Sr/I3Dcmq7UbkA3I&#10;BuQDcgG5ANyAbkCIAABK3b59eumgEQAAAAKJgFhNRrOIMJ7lN2lPD6/w9Teo1YdZu6H80NUWdXaQ&#10;MAAAAAAAAACdVrl8wzMWcN6hhZg8TcwN1KrdXj40qmqVfEm26NbBtcuzKjEVLSqctS+Sk5ouxo7r&#10;RqhknCzYDBYAAAAAABpcwwn0XF1aJpTX71Pw/wDHUtTl027o/TY7clk7e4bkIDcgG5ANyAbkA3IB&#10;uQDcgG5ANyAbkA3IBuQDcgG5ANyAbkA3IBuQDcgG5ANyBSxOxbIGJ2GQubk4g3IBuQOKqeUDluQD&#10;cgG5ANyAbkEMnKbK1Y2nReqIq6evkRqN+hH021YnYi7UYnYCTcgG5ANyAbkA3IBuQDcgG5ANyAbk&#10;DQmm6C0gLSAtIC0gLSAtKTchgbkA3IBuQDcgG5ANyAbkA3IBuQDcgG5ANyAbkA3IBuQDcgG5ANyA&#10;bkA3IBuQDcgG5ANyAbkA3IBuQDcgG5ANyAbkA3IBuSgNyAbkA3IBuQDcgG5ANyAbkDbcPU/zrXVr&#10;41eH8fia1Z3+wjs2dq07r100NR2LlidigMTsAYnYAxOwFYAAAAAaXPU5sxrTX6qJ+bX9JsUnnOR/&#10;eMNuTYaQ3IBuQDcgG5ANyAbkA3IBuQDcgG5ANyAbkA3IBuQDcgG5ANyAbkA3IEWJ2KOWQxOwMhid&#10;gZDE7AyGJ2BkMTsDJlZbivoF1detFXRf4SFZu7SthUtLsNNSV0IqdUVNST0ET70DXlkAAAATAoAA&#10;mAAAAAUAABq85wvVLqJ49FNijLqOQo2+m1bE7Gw6zIYnYGQxOwMhLGi+OwMm9yS8lWAptp/Yvd/D&#10;yNes77aVM9FmWa7cSbk5Yg3IxBuRiDcjEG5GINyMRE4gAAAAAAoOKqeYzBMXaLN8D9Gx9SJ0pXqh&#10;tw6Dd0sNd2O3JRp2kbkMDcgG5ANyAbkA3IBuQDcgG5ANyAbkCIAAAAAAAAAAAATqtcvmBLD1Lh8R&#10;RcRetAbNGphrdiqtcvmauqLO79XDckWwiAAAABQAAAAAABrgAAAAASt2+fXrpoZiLjiqyldKovVF&#10;Gn1Ji/Zosfg1w+IWlFXk8aV9UNu7q61HDupbko0LSNyC0jcgtI3ILSNyC0jcgtI3ILSNyC0jcgtI&#10;3ILSNyC0jcgtI3IIiY9GdhM0apSmtFqT73mG7Rra/ezrV6m/TrSuqEJdtFXRr9V9VXMYUcAAAA10&#10;wDCznDOYalUTVaatPgi/69Deptbf0fo5tU3JZ1A3IBuQDcgG5ANyAbkA3IBuQDcgG5ANyAbkA3IB&#10;uQDcgG5ANyAbkA3IBuQDcgG5ANyAbkA3IBuQDcgG5ANyAbkA3IBuQDcgZ+QW+W9cq16Iifn1/Qca&#10;jboR3bFuTVdnikHJFuSjjiNyDEbkGI3IMRuQYjcgxG5BiNyDEbkGI3IMWjbk6t1I3IBuQDcgG5AN&#10;yAbkohaRuQWkbkFpG5BaRuQWkbkFpG5BaRuQWkbkFpG5BaRuQWkbkFpG5BaRuQWkbkMDchm0jcgt&#10;I3ILSNyGBuQDcgG5ANyAbkA3IBuQDcgG5ANyAbkA3IBuQDcgG5ANyAbk2FBuQDcgG5ANyAbkA3IG&#10;9yCnly9OvjUpo1Jd3sI/Zs+hU69SLdsNyUUG5ANyAbkCkmAAABzT4oGJdfx9vnx97rppUbdPtLz2&#10;671FRstUAAAAAAAAAAAAAAAAAAAAAAAAAAAAA4VNUA2uS31u4daV/sfQ1qru9pVz0YS2idEIN0AA&#10;AAAAAAAAAAAAAAY+Lwj+FqoVfreEL5L8zMeqNejno7uv3cOtqtaVXqi6L0Oyj0eemLTZFuTLA3IB&#10;uQM7IriWr1dKr1rTp+BOs7HZ1G5tULQnXzNaIdu4MgAAAAAAAAAAAAEm5OWINyMRh4/K/plpESrS&#10;pPDoWp1Gju6Oei7SJZXmqpXotK6KUdTZyUQtIGAAAAAAAAAAAi3Icskg4gAAAAAAAAAAABmPVvcC&#10;r2Dt1eHTTT4Ka1eHoaEZ017E7EsVMg4rAACsJgAAAAAAAAAAAAABQAMfH5f9Ls6a6KnVFKxWQ3dG&#10;Nehp6MOtVVSL7q0rovQ23TWt2RbkA3IBuQDcgG5ANyAbkA3IBuQDcgG5ANyAbkCVtarVWtNSooLs&#10;3CZxVR0u61p6p00/DwJtqjup/nbCziaL9OtNSL/H5mrOnu7KlW0a0zFlAw17AAM2lC/aS9aWlfND&#10;lpnu5VvSzQ37S2btVK+KKbsOhn1QMsAAABJuQDclAbkA3IBuQDcgG5ANyAbkFhuQWG5BYbkFhuQW&#10;G5BYbkFhuQWG5ANyAbkA3IBuQDcgG5ANyAbkA3IBuQDcgG5BZtcktrRhqlqT3qqtdfUjUdlso+iy&#10;25It5ECTcgG5ANyAbkA3IBuQDcgG5AkAA0LcnXunG5ANyAbkA3IBuQDcgG5ANyAbkCQAAAAAAAAA&#10;AAsCasKAAAUTAAAAAAAAWAAAAAAAAAAAAAAAAAABu8l/qan7Kr85rVfad3sP3bJODsQAAAAAAAAB&#10;zT4oZhiWhzH+qF/9kv51NrV7nm6n72VBlCQAAAAAItyAbkA3IBuQDcgG5ANyAbkA3IBuQDcgG5AN&#10;yUBuSYNyUBuQDcgG5ANyAbkA3IGTlVf0bF016+79Wrp4opGo26FXDW7CviRd5E3AzYAAAAAAAAAA&#10;AAAAAGYGmz3DpaxCVJ9s3JdFu6H08mAXagAA5oqWitKk8aV1NdWO0uxYe4mItpWnhUmpKZd9R+nC&#10;04KgFbE7HLIGJ2GQMTsMgYnYZAxOwyBidhkDE7DIGJ2GQMTsMgYnYZAxOwyBidhkDE7DJifrYObZ&#10;UtxHLae8n1k0+tJalVdVW2ke3oa1LOvnsWs0ZgYnY5J2GJ2AMTsAYnYAxOwBidgDE7AGJ2AMTsBW&#10;AAFAAAAAAAAAAAAADaZGq/Q1pVdUpq6fJDXrO82XsNlbt8+vXTQm2BuQDcgG5ANyAbkA3IEQAAAA&#10;AAAAAAAAAANZnODRES7Sn7PT09Tao1XXbqhb6cMC3b59eumhyaA3IFbcgG5ANyAbkA3IBuQDclAb&#10;kA3IBuQDckwbkA3JQG5Jl7MnDZhcw6aKvPT6KF6O61wzKM0tVU6qq0r6EZblLdaGXhb6LSq09UU4&#10;REucau6RltCpqgGszbDaXnU6JX0WPTb8xzoS6fd0e+TCYnY2WmMTsAZT7wLDKfeQFlmqeqAsap6o&#10;CxqnqgLGqeqAsap6oCxqnqgLGqeqAsap6oCyluQoNyBIAAAAAAFgTAGqeoLGqeqAsap6oCxqnqgL&#10;GqeqAsap6oCxqnqgLGqeqAsap6oCxqnqgLKwpEN5gsNpYooVetFKJ4E3a0aNqbIJsAFbE7HHFsDE&#10;7DEGJ2GIMTsMQYnYYgxOwxBidhiDE7DEWHIAOvsTsde6MYnYCLcnLFQbkYg3IxBuRiDcjEG5GIkc&#10;gAk3IBuQDcgG5ANyAbkA3IBuQDcgWNyTTOVPUWLHKnqhmxY5U9UFixyp6oLFjlT1QWLHKnqgsWOV&#10;PVBYscqeqCxY5U9UFixyp6oLFnFWlPmgsWVHNRzovopROyeqeqELFjVPVBYsap6oLFjVPVBYsap6&#10;oLFkNF9FLljRfRQWNF9FBY0X0UFjRfRQWNF9FBY0X0UFjRfRQWNF9FBZxovoCze5ImmAT9kv5zRq&#10;u82P7tlkW4k3JQG5ANyAbkCIAAAAGYYl17Mf6oXv2S/nU2/g6CpH7SUFsdfHY5ZNeRidhkDE7DIG&#10;J2GQjct8mnXXUzE3ETIAAAAAAAAAGi+gLOdF9FBY0X0UFjRfRQWNF9FBY0X0UFjRfRQWNF9FBY0X&#10;0UFjRfRQWNF9FBY0X0UFjRfRQWERUXwUMw7Bha0xODtLza1KmtWqef8AH8xq1nf7T6dNa3Jxb9hu&#10;QgNyAbkA3IBuQmNyAbkA3IEgAAAAABRjZpgkx2Eqo8/FPic6UobujGvRdpko1TxN15+YsjqnqGLG&#10;qeqAsrCjacP4jRarSrNP6dzXqw7HaVrNoa7s7e8Ai3IBuQJBMKATUAAAAUTAAHFVPMTHDcgG5KRJ&#10;ZrsZlLlS10aUqvinkbMVWhutrl30NZcoW3WqVJoqF3XTFu0pBMAAAAAABK3b59eumgBuQDcgG5AN&#10;yAbkA3IBuQDcgG5ANyAbkA3IBuQDcgZmS29Vu9fNP0nHU7HZeraW9Ep0RNNDSn1dmiYAABWbAAAL&#10;GJ2AMTsAYnYAxOwBidgDE7AGJ2AMTsAYnYAxOwFYFgTAOK6EuU6KGJi8NJiMAuDvKmvur4F6VT4u&#10;rrUbK2J2KoKwAAAAAAAAAABFuQDcgSAAAAF9Vnl8/EK3W28yuW9elNWvqn6fHcm5xW1r6c3p1RKq&#10;VpRfBddR5XvW81zexFjH4au1Vcpoqq+qtXRPmPpM1aunXoaso62wGLAUAAAAAAAAAACLcgG5AkAA&#10;AAAACzVPVCidjVPVAWVhQAAAAAAAAAAL8Bhn7+q9Up6k3KlH027tWE5dNfDxJu2sg0s/ImWGln5A&#10;sNLPyBYaWfkCw0s/IFhpZ+QLDSz8gWGln5AsNLPyBYaWfkCybclCw3ILNKdW6ewCys2FAAAAAAAA&#10;AAAAAAAABZcscmnXXWDETdNFuTINyBEKAAAAAAAAAAAAAAAAAAAAWMTsccgYnYZAxOwyBidhkDE7&#10;DIGJ2GQMTsMgYnYZAxOwyBidhkNxw/b/AJw8fP8A7KGvVdnsPZZzckXY2RKAAAAAAAAAA0ea0cmP&#10;ueeq6m5RdJuY/aKW5KNKRuQDcgG5ANyCw3ILDcgsNyCw3ILDcgsNyCw3ILDcgsNyAbkKDcgG5ANy&#10;AbkA3IBuQDcgG5ANyAbkA3IBuQDcgbTJVWrCrSq9KKtE+SKatd2+0/ds+qrmIt1wAABMCgEwAAAF&#10;AAAAAADiqnmA0maYX6NiVVOlNXUtpl1G7o/TY5tNYAlbt8+vXTQCVrWzdpqRetKk2dM2m7dWriXb&#10;aVJ4Kak+r0FCrFTR2X1VcxhhBuQtkNyERuQDcgG5ANyAbkA3IBuQDcgG5ANyAbkA3IBuQKcVgLeI&#10;p0rpRdfM2POSrUNGtrbmT14VVWj36V9PFB5zqau3mJ7MVidjYQxGJ2BiMTsDEYnYOIxOwBidgIty&#10;UBuQDcgG5ANyAbkA3IBuQDcgG5ANyAbkA3IBuQDcgbHJ7Xu3U19P0kdTsdk2KJohquzAAAAAAAAA&#10;AAAAAAAAAANhMAARuW+fTrpoBVfwtOJw1VupfreC+gcK1HNp8Rh6sHd5av8AxNh1Naji4uWOTTrr&#10;rAcEW5ANyAbkA3IBuQDcgG5ANyAbkA3IBuQDcgG5ANyAbkA3IBuQHIvqLg3IBuQDcgG5ANyBY3JQ&#10;G5ANyAbkCIACTcgG5ANyAbkCIACTcgG5ANyAbkCIAAAAAAAAAAAAFXRANnlWAZw6VKvvVdSbfo0L&#10;fSZlNPKTbrhuQDcgG5ANyAbkA3IBuQDcgG5ANyBIABpW5OvdONyAbkJ2G5BYbkFhuQWG5BYbkFhu&#10;QWG5BYbkFhuQWG5BYbkFhuQWG5BYbkFhuQWG5BYbkFhuQWG5BYbkFhuShYbkFhuQWG5BYbkFhuQW&#10;G5BYbkKDcgG5ANyAbkA3IBuQDcgG5ANyAbkA3IBuQDcgG5ANyAbkA3IGyyHxvfh+kjUdhsPRsCLu&#10;AJgEW5ANyAbkA3IBuQDcgG5A1mfWFpxLn2a9jbpS6re0ba7sJuTLrBuQDcgsNyCw3IUG5ANyAbkA&#10;3IBuQDcgG5ANVVdKKaq6vKmlOqhmIuzsJkdVy3reVaUq+yi9fxOXn+52NHaX7qMVhKsLc0q6p5L6&#10;nFrVtuqL3hp2Rbkzdiw3IuWG5Fyw3IuWG5Fyw3IuWG5Fyw3IuWG5Fyw3IuWG5Fyw3Ji7MQ2GTf2X&#10;8P0mrWdvsvSWxqtcvmSbjkAAAi3IbCQa4AAAAAAAAKAAAxM3wb2CqXxWjr+HmcqMtXd0c/ptQ3Js&#10;ZOryG5GRkNyckRuQzHqy8svtVrQq6pV4QRq0rN6jUw12bVuSLtbjcgG5ANyAbkA3IBuQDcgG5ANy&#10;AbkA3IBuQDcgG5ANyAbkA3IYtCq7l9u7qq06VL5p0LxVcKuz0a2LiMlVE1t1IsL0HmtCrsvgxruX&#10;3bNOq09IHm37IVdvrUqmimxlDWnTMBliyLcgsNyCw3ILDcgsNyCw3ILDcgsNyCw3ILDcgsNyCw3I&#10;LDcgsNyCw3ILDcgszcntarc6+n6Thrmzsdl6y2lVPMaUuzQAASbkoDcgG5ANyAbkA3IBuQDcgG5A&#10;NyAbkA3IBuQDchOw3IBuQK25ANyAbkKMfH5amMtoiVaVU+ClqNa7TrUc2pVFpVUXxQ2nWTFgMWAA&#10;AABJuQDcgG5ANyAbkA3IBuQDcgG5ANyAbkA3IBuQDcgG5ANyAbkA3IBuQDcgG5ANyAbkA3IBuQDc&#10;gG5ANyAbkA3IBuQDcgG5ANyAbko4WkbkFpG5C43IBuQDcgG5ANyAbkA3IBuQLcHh6rt3lp66+K+h&#10;Cq40aOc3bVE0Qw7WIsBVJuQDcgG5ANyAbkA3IBuQDcgG5ANyBImmAaNidjTdWMTsAYnYAxOwBidg&#10;DE7AGJ2AMTsAYnYAxOwBidgDE7AGJ2AMTsBYAArYnYAxOwFgAAAArYnYAxOwBidgDE7AGJ2AMTsA&#10;YnYAxOwBidgDE7AGJ2AMTsAYnYAxOwBidgDE7AGJ2AMTsAYnYAxOwBidgDE7AGJ2AMTsAYnYAxOw&#10;GfkCaY1aV601J1Q41G5se0tqqaKRdwi3IBuQDcgG5ANyAbkA3IBuQDcgY2bYNL2EWperfUtTau7p&#10;ZtVbRaNei9SzopjvZzovooLSaL6KFzRfRQGi+igNF9FAaL6KA0X0UBovooDRfRQINyHHCWXhsiuX&#10;VVypLSJ6pqvyI+Y26OzzbDDZfbwiqtFOir01Xqo8xvRt9OifRl1080aHCat23jHuY2KwqYnD1UKu&#10;ir1RfRTlEtOtSjXomWkt626qkVNFRdFT0LuoiLSi3IYxG5BiNyDEbkGI3IMRuQYjcgxG5BiNyDEb&#10;kGI3IMRuQYthkNCIt1fHw/STrN/Zx2lsibfRbkOWQ3IMhuQZDcgyG5BkNyDIbkGQ3IMhuQZDcgyG&#10;5BkNyDJIOIAA4qpSpNF8F6GYJ9LNFi8KuGxFVHkngbcS6OvRtKtuQ1xuQDcgc008qC68RZscvxfM&#10;nJcXWtftepKq36VSNf0NbYXLHJp111gg7CNSLcgyG5KOQ3IBuQDcgG5ANyAbkA3IBuQDcgG5ANyA&#10;bkA3IBuQDcgG5BYbkMWhC7h6K9Oammr4oZu4+RGtTfwtmmhalop0pM+ZUalajohqG5LOrnSNybBi&#10;NyDEbk1zEbkGI3IMRuQYjcgxG5BiNyDEbkGI3IMRuQYjcgxG5NgxG5Bi2GRWtVu9fT9Jq6m/s4bC&#10;3b59eumhKIu7KZsiYZAAAAAAAAAAAAAFEwAEwKATAAAAAAwswy/n1uUJ732k9S1Oq06lJrm5OTTG&#10;5KOOI3IMRuQYjcgxSKOQAAAAAAAAAAAAAAAAAAAAAAAAAAAAAAAAAAAAAAAAEW5DjiNyDEbkGI3I&#10;MRuQYjcgxG5BiNyDEbkGLZZfhmLOv2qjXrS7KjRtoZBNQAAAAAAAAAAAACwABpW5NN1Y3IEgoAAA&#10;AAUTAAAAAAAAAAABFuQDcgG5ANyBIAAAAAAAAAAAAAAAAAAAAAAAAAAAAABbgriWsTRUvhTVr+j9&#10;JxqNmlV+k3ZF3UeiLchjEbkGI3IMRuQYjcgxG5BiNyDEbkGI3IMRKPxRfEE6ezU4/AVYStVTrQvg&#10;ps0XS1aGE3U27fPr100MShEXcVU8pmYsw4MAAAAAzaUrdmq9qlCc1XoHPyGVayWpdXU5fu+epx8x&#10;t0dqz7WAt2FVaKUSV6qpPzHYRt9CymnlOTYiIj0ck3AABiY7WajOsI1fcROlfj8TYoun3VGzGKNQ&#10;AAAAAAAAAAAADY5An9EX4fpNev6dnabOGeTbNpAuAAAAABYUQtIC0gLSAtIC0gLSrYnYK4jE7AxG&#10;J2BiMTsDFr85wS1001p9novT5b/nOdN1u6o/zta3JV143JQG5Atqp5jnMXZibOOTTzMYsxqbDA43&#10;n0orX4L/AB8zW1R3dlRrMow3LhMAAAAAAAAAAAAAAAAAAAAGYLtfmmJWtG0TTyVZ9Dbj0dXu6nwY&#10;YadgKAAAAAAAAAAAAAAAADY5R/S9X7LXYxqb21j6LLIN4AAAAAAAAAAAAAAAAAAAAAAAAAEW5KJz&#10;F2HjsvRFW5T0TzLUqrQrbWf5GCcmlMTHqAAAAAAAAAAAAAAAAAAAAAAAAAAAAAAAAAAAAAAAAAAA&#10;c/Rl9V+RsB9GX1X5AQbkKDcgG5ANyAbkA3IBuQDcgZWAwHMqV1p08kIxFu8qUaOfeWybki7C1huS&#10;YNyAbkA3IBuQDcgG5ANyAbkA3IBuQDcgSKABrW5NN1OI3IMRuQ5DcgG5ANyAbkA3IBuQDcgG5ANy&#10;AbkA3IBuQDcgG5ANyAbkA3IBuQDcgRYnYtk5ZDE7DIyGJ2GRkMTsMjIYnYZGQxOwyMhidhkZDE7D&#10;IyGJ2GRkMTsMjIYnYZGQxOwyMhidhkZDE7DIyGJ2GRkMTsMjIYnYZGQxOwyMhidhkZDE7DIyGJ2G&#10;RkMTsMjIYnYZGQxOwyMhidhkZDE7DIySbki4x63bWzUl22lSeZN31D6dNaxOwUyGJ2BkMTsDIYnY&#10;GQxOwMhidgZDE7AyGJ2BkMTsDISx18dgZOLmFS7SqKuqLAuzWo592vxGRrb1W3Vza/ZVNC0VHUVd&#10;mxqrNdFWi06KgtHxQ+b61bkGcY+KflS55l9BjHxPKlbThLlWvuVfgi/pMWU+b612GyK7d61qlvcz&#10;5vay9HY62RayezRTTzLVVVT5qq8v4J/rIZtyjs/62TbsW7X1URE9NBmv82hKr3vtbDNzjTpccv5W&#10;wzLaficv5WwzLaficv5WwzLaficv5WwzLaficv5WwzLafiw83sc6UKtXTqnh8Dnp1uu3kR8WvYnY&#10;v5jr8NPxGJ2HmGGn4jE7DzDDT8Ridh5hhp+IxOw8ww0/EYnYeYYafiMTsPMMNPxGNPPYeYTo0/EY&#10;nYpk4YjE7DIxGJ2GRiMTsMjFssqt64eqrX6yp09DWl2+zhlMTsSbuQxOwMhidgZDE7AyGJ2BkMTs&#10;DIYnYGQxOwMhidgZDE7AyGJ2BkMTsDJFuSjkNyAbkA3IBuQOL1lK6VpXwXoEa1HPQ0y21w165TV5&#10;KUdTMQrNhqT6gYA2AABnYTMaq6Uou1c2nhUvj+JCYbdCq2fOlylFQk7CJcaoGbAAAAA4tWndeumg&#10;UTbkJjcgG5ANyAbkA3IBuQDcgG5ANyAbkEsDF43l1t0rpV9pPQrMtCrVawu1lhRrgAAAAAAAAAAA&#10;AAAAAGY9Wzy+jkwVNPjp/Ca8y7mhH0WSa6wBWbAAAAAAAAAAAAAAAAAItyccXHEbkYmI3IxMRuRi&#10;YjcjExG5GJiNyMTEbkYmLDxuW6ItdCa+qfp+BfzLOvq0e+bDW3p5l2qNyAbkA3IBuQDcgG5ANyAb&#10;kA3IBuQDcgG5ANyAbkA3IBuQDcgG5ANyAbkA3IBuQDcgG5ANyAbkA3IBuQDcgG5ANyAbkA3IBuQD&#10;cgG5ANyAbkA3IBuQDcgG5ANyAbkA3IFtvDVXriU0oi+ar6ITmVKNHPvLZt6eZxxbkRYbknioNyMQ&#10;bkYg3IxBuRiDcjEG5GINyMQbkYg3IxBuRiDcjEG5GINyMQbkYjXtyarrxuQDcgG5ANyAbkA3IBuQ&#10;DcgG5ANyAbkA3IBuQDcgG5ANyAbkA3IBuQDcgG5ANyAbkA3IBuQDcgG5ANyAbkA3IBuQDcgG5ANy&#10;AbkA3IBuQDcgG5ANyAbkA3IBuQDcgG5ANyAbkA3IGwym5pbqp08NCNR2G0lkNycXYDcgG5ANyAbk&#10;A3IBuQDcgG5ANyAbkA3IYtAtvXxXUzctDhlPRPkLsYx8E0s8vgiJ+Aun83hHlX1F1cYS11MMgAAA&#10;AAAABPFBAxc9/pan4mw6/eQ1pR14AAAAAAABJuQhaRuQWkbkFpG5BaWyy2zzYZOvmv51IS7mj7EM&#10;puTDYxG5BiNyDEbkGI3IMRuQYjcgxG5BiNyDEbkGI3IMRuQYjcgxG5BiNyDEbkGI3IMRuQWazOcP&#10;yXkuonS50q+JSHX7ukwm5Nxo2G5BYbkKDcgG5AJRoviBkWbtVnwXp6GvdfzpZuEx9Gqouqak3YUd&#10;1o19mSxOwVGJ2AMTsAYnYAxOwBidgKwAFtWG5ftbAcMTsAYnYAxOwFYAAiahiZsx8Vj1RdKOifeT&#10;x/Aq0KtWzWrRqviXaY3IBuQnYbkFhuQWG5BYbkFhuQWG5BYbkFhuQWG5BYbkFhuQWG5BYbkFhuQW&#10;G5DMQ3Vi0tm3RSvihq6ndaPZTtWndeumhxVsgAAAAAAAAAAALCiYAABOwFAJqW5JtgbkA3IBuQLi&#10;jXAAAAqcydTMTYa7HZcqa10dE80L+a1qlL+ZjNyUag3IBuQDcgG5ANyAbkA3IBuQDcgG5ANyAbkA&#10;3IBuQDcgG5KA3JMG5KA3IBuQDcgG5ANyAbkA3IBuQDcgG5ANyAbkA3IBuQDcgG5ANyAbkA3IBuQD&#10;cgG5ANyAbkA3IHNuwtytETrrsGYhnWLFNijRE6+a+pr27uwo0bd1rcgxly0s/IndizhuSjYG5ANy&#10;AbkA3IBuQDcgG5ANyAbkA3IBuQDcgG5A17cnXursNyCw3IBuQDcgG5ANyUBuQDcgG5ANyAbkA3IB&#10;uQDcgG5ANyAbkA3IBuQDcgG5ANyAbkA3IBuQDcgG5ANyAbkA3IBuQDcgG5ANyAbkA3IBuQDcgG5A&#10;NyAbkA3IBuQDcgG5ANyAbkA3IF2BVnFUVKvu66KTWpNjWmlSk3aw4DIAAAAAAAAAubkKDcgG5ANy&#10;BFidgjkMTsDIYnYGQxOwMhidgZDE7AyGJ2BkMTsDIYnYGQxOwMhLGi+OwgyYud2tcKnXzNhrbxr2&#10;5KOuG5ANyAbkA3IBuQDcgG5ANyAbkA3IBuQQ3OHt81i31+whr1nb0PZhyxOxNzyGJ2BkMTsDIYnY&#10;GQxOwMhidgZDE7AySbko5DcgG5ANyAbkA3IBuQDcgG5ANyAbkCGIsJdsrQvn4L6FEa1G8NQUdVMA&#10;YAAAAAAAW2cXXY8F1T0ULUquuGZYzC3cT315FJtyjWv6rqakqTVFRUXzQ4WX83Q5MWZxAYgMQGID&#10;EBiAxCjkAAxdRdx1NvTl5a9fSrwDWrVrMPF4irEV61L4+RRo1as6vRUUTRbkA3IBuQDcgG5ANyAb&#10;kA3IBuQDcgG5ANyAbkA3IBuQDcgG5AswtpKsRSi9UJwvShsmJ2JuyiEm5C6QTAAAAAAAAAAAAAAA&#10;K2J2CYxOwBidgDE7AGJ2AMTsAYnYAxOwBidgDE7AWAAMLG4HlVa6E6L4obVKr2alWhaMmHVTzHGW&#10;k4bk2AbkA3IBuQDcgG5ANyAbkA3IBuQDcgG5ANyAbkA3IBuQDcgG5ANyAbkA3IBuQDcgG5ANyAbk&#10;A3IBuQDcgG5ANyAbkA3IBuQDcgG5ANyAbkA3IBuQDcgOTyRdal8E9QRDPtYJMPT9bXXz0JVKreo0&#10;bsqqnUg2Zhw3IYxG5BiNyDEbkGI3IMRuQYjcgxG5BiNyDEbkGKQcgAAAAANS3JruvG5ANyExuQDc&#10;gG5AkAAAAAAAAAAAAAAAAAAAAAAAAAAAAAAAAAAAAAAAAAAAAAAAAAUAENlgbr1lNfrU9FNet6dn&#10;bUZjWuJrAAAAAAAAACTclAbkA3IBuQDcgG5ANyAbkA3IBuQDcgG5ANyAbkA3IGBm+qpQmuidStF1&#10;+7YhzaYAAAAAAAAAAAAZiG3t2tFXqQl20ReE25MKjcgG5ANyAbkA3IBuQDcgG5ANyAbkA3IBuQDc&#10;gG5ANyAbkA3IBuTMSNTj8KziF8kq6oXdduqXwUtyUag3IBuQDcgG5ANyAbkA3IBuQJ01coZuspxl&#10;dKaaheKyynMVROtOv4k2xG6hkWcfQia+oPnUOf1Qsr4V7BXzNCVvF2rmvv6aQZ8n3seZoc/SrX30&#10;MM+ZoRqxtqn7ewPM0KrmaU0r7tK1fjoGv5yr9UFROlFNPwCU1pVXFW5pqq9CiXmSrDGIHEAAADE7&#10;AGJ2Ai3IBuQDcgG5ANyAbkA3IBuQDcgG5ANyAbkA3IGTldrmxHj4BsUWxJuzgJshQAmAAAAAAAAA&#10;AAAAAi3IBuQDcgG5ANyAbkA3IBuQDcgG5ANyAbkA3IGPisvc60aIvw8SjUrUPgwVTRSjSmAAAAAA&#10;AAAAAAAAAAAAAAAAAAAAAAAAAAAAAAoItyAbkA3IBuQDcgG5ANyAbkCVrDrdq0Tqqk2bSzrOES0i&#10;+8qqviS81uUqC4yuAAAAAAAAAAAABJuQDcgG5ANyAbkA3IGtNd14AAAAAAAAAAAAAAAAAAAAAAAA&#10;AAAAAAAAAAAAAAAAAAAAAAAAAAAAAAAABbg7rd6KugbFGe7bVU8xN2cOG5I5MjcjIG5GQNyMgbkZ&#10;A3IyBuRkDcjISOIAAAAAAAAAAAABWbAATqtcvmGJanMEWrErqvh0QtTdZWlBuSmLXG5GINyMQbkY&#10;g3IxBuRiDcjEG5GINyMQbkYg3IxFmHw6VYmhFXVPE4rafVtG5NeXZx6DchzG5ANyAbkA3IBuQDcg&#10;G5ANyAbkA3IBuQDcgG5ANyAbkA3IBuQDcgU43D03LS69fQo16tPs1q29F8S0Q6yYROLAAAAAAAAB&#10;JuTliDcjEG5GINyMQbkYg3IsDcjEG5GINyMQbkYg3IxBuRiInIAAAAAAAAAAAAAAAAAAAAAhnYCw&#10;xZ1+1URqOwpUuzKte4mvqcWwAAAAAAAAAAAAAAAAAAAAAAABQAAAAAAAAAFOLwVOKp+7V66GfOSq&#10;0Ylh4jDVWlTUr6tOrRsrbkYoDcjEVtycQbkA3IBuQDcgG5ANyAbkA3IBuQDclAbkA3IBuQDcgG5A&#10;NyAbkA3IBuQDcgG5ANyAbkA3IBuQDcgG5ANyAbkA3IBuQDcgG5ANyBZYwdWI15V8DhdsxS+psLdm&#10;m1ryppqYbfkwkTFgACLcgG5ANyAbkA3IBuQDcgG5AkAAAAAAAAA1ZrtMAsYnYOOQxOwMhidgZDE7&#10;AyGJ2BkMTsDIYnYGQxOwMhidgZDE7AyGJ2BkMTsDIYnYGQxOwMhidgZDE7AyGJ2BkMTsDIYnYGQx&#10;OwMhidgZDE7AyGJ2BkMTsDIYnYGQxOwMhidgZDE7AyGJ2BkMTsDJFuSjiNyAbkA3IBuQDcgG5ANy&#10;AbkA3IBuQDcgG5ANyAbkA3IBuQDcgG5BDNwN5fqVLrp4KTdlRrX7Mkm2gAAAAAAACTcnHIG5GQNy&#10;MgbkZA3IyBuRkDcjIG5GQNyMgbkZA3IyBuRkInIAI3biWba1L4IhRwq+jUVotdSqq9VKOomJu5Di&#10;AAAAAAAAAAAC/LrL2K8dOWlV+IbNKPptias+92ER2Dk5gAAUTAAAAAAAAAAAAAAAAADiqnmDnMMD&#10;FYRu4qovRSjrq1G6LclGtjI3ILSNyGBuQDcgG5ANyAbkA3IBuQDcgG5ANyAbkA3IBuQDcgG5ANyA&#10;bkA3IBuQDcgG5ANyAbkA3IBuQDcgG5ANyAbkA3IBuQDcgG5ANyAbkA3IctMTdn27fuJ1Ju0pOW5D&#10;kNyAbkA3IBuQDcgG5ANyAbkA3IBuQDcgG5ANyAbkA3IBuQDcgG5ANyAbkA3IBuQDcgG5ANyAbkA3&#10;IBuQDcgG5Ajdw6XaNF6mblSmxMTgarVOqLqiR4GzFf3OvrUPgxjkhaQMAZtIC0gLSAtIC0gLSAtI&#10;GAAAAAAAAAAAAAAAAAAAABQAAAATAAUAMxEr7WAqr15vd0/HU15rNmKLPS0lNCUp0RNybaG5ANyA&#10;bkA3IBuQDcgG5ANyAbkA3IBuQDcgG5ANyAbkA3IBuQDcgG5ANyBhtya7QtI3ILSNyGBuQDcgG5AN&#10;yAbkA3IBuQDcgG5ANyAbkA3IBuQDcgG5ANyAbkA3IBuQDcgG5ANyAbkA3IBuQDcgG5ANyAbkA3IB&#10;uQDcgG5ANyAbkA3IBuQDcgG5ANyAbkA3IBuQDcgG5ANyAbkA3IC1QtqtKkULxFmzt4hMRSip4p4p&#10;6Eq7sqNXOLS4OEsSFFAAAAAAAE7Vp3XrpoGYi7huQwNyAbkA3IBuQDcgG5ANyAbkA3IBuQCW9V8Q&#10;xLAzO8lVVNtF8OqlJddWnuqbkoniixOwTyGJ2BkMTsDIYnYGQxOwMhidgZDE7AyGJ2BkMTsDIYnY&#10;GQxOwMmXl1r+irr5ITbe0hltyTb43IESaYAAAAAACwoJNycsQbkYg3IxBuRiDcjEG5GINyMQbkYg&#10;3IxBuRiDcjEY2Y4Xntap4+JyhGrDAbko08RuQYosTsE8hidgZDE7AyGJ2BksKOQAAAAAAAAAAAAA&#10;CLcgG5ANyAbkA3IBuQDcgG5ANyAbkA3IBuQDcgG5ANyAbkA3IBuQDcgW4PDpXdVVXwC1KGYtnlRO&#10;uxr3vLc1Q4bkopiNyDEbkGI3IMRuQYjcgxG5BiNyDEbkGI3IMRuQYjcgxG5BiNyDEbkGI3IMRuQY&#10;jcgxG5BiNyDEbkGI3IMRuQYjcgxG5BiNyDEbkGI3IMUQ4gEm5DliNyDEbkMTpVXsBTdRfJR58ejT&#10;mkxruDaXqilEvm8K/o1MgPo1MgPo1MgPo1MgPo1MgPo1Mgcs0lHHE+jUei/MzeUryfRqPRfmLyXk&#10;+jUei/MXkvJ9Go9F+YvJeT6NR6L8xeS8n0aj0X5i8l5Po1HovzF5LyfRqPRfmLyXk+jUei/MXkvJ&#10;9Go9F+YvJeT6NR6L8xeS8n0aj0X5i8l5Po1HovzF5LyfRqPRfmLyXk+jUei/MXkvJ9Go9F+YvJeX&#10;LcmGBuQDcgG5ANyAbkA3IBuQJUYaq7ry9dPEMxEsnCZetldal5l8k9Cd27FJa3JNe0jcgtI3IYG5&#10;ANyAbkA3IBuQDcgG5ANyAbkA3IBuQDcgSYnYoDE7AGJ2AMTsAYnYAxOwBidgMM12mAAAAAAAAAAA&#10;AAAAAAAAAAAAAAAAAAAAAAAAAAAAAAAAAAAAAAAAAAAAAAAAErda26tUExdWj6tnRUl63TUngpCW&#10;/dwYAFgKAEm5ANyBFidijjiMTsDEYnYGIxOwMRidgYjE7AxGJ2BiMTsDEYnYGIxOwMRidgYpNyHJ&#10;Fidg44o4mpijm8dPLwCVWo1NVlaq1qWrVaoKNDJYHEKFgFkW5BYbkFkgAAAAAAAzEM3BYXSzprp6&#10;k3Y7eEybkAWMTsHLEYnYGIxOwMRidgYjE7AxGJ2BiMTsDEYnYGKsOIAAAAAAAAAACgL1TTyUMTDA&#10;v2OS4qeBRo1qSDchIbkA3IBuQDcgG5ANyAbkA3IBuQDcgG5ANyAbkA3IBuQDcgG5ANyUBuQDcgG5&#10;ANyAbkA3IBuQDcgG5ANyAbkA3IBuQDcgSAAAAGTgLSqq1eRNt0aNmTR5k19SQcQCsKAAAAAAAAAA&#10;AAARbkA3IBuQDcgG5ANyAbkA3IBuQDcgG5ANyAbkA3IEiiYBJuSOIrbks5ZDcgyWNyRxcVa2uZNF&#10;6lmZm6u7l3nQvX0OPmITTY9dtba6KmhZrTCIYsAAWAWAWAAAAAAAAAAAAAAAAAABFuQDcgG5ANyA&#10;bkFhuQWG5DNmTRlvL/RKUX0C0UllNKUJonRCd23GmLLbljk0666wDIYnYOQxOwEW5DjkNyDIbkGQ&#10;3IMhuQZDcgyG5BkNyDIbkGQ3IMhuQZDcgyG5BkNyDIbkGQ3IMhuQZDcgyG5BkNyDJisTsa7RGJ2A&#10;k3ILDcgsNyCw3ILDcgsNyCw3ILDcgsNyCw3ILDcgsNyCw3ILDcgsNyCw3ILDcgsNyCw3ILDcgsNy&#10;Cw3ILDcgsNyCw3ILDcgsNyCw3ILDclCw3JMsNyULDcgsNyCw3ILDcgsNyCw3ILDcgsNyCw3ILDcg&#10;sNyCw3ILDcgsNyCw3ILDcgsNyCw3ILDcgsNyGbSnZrWxXqi/FPUKRLNoqS5Tqnma7bhLRPRA3AAA&#10;AAAAAAAAAAAAAGuFAA4rrS3QtS+CBiZswLqrdr1VenknoUaVRFuQ4jcgG5ANyAbkA3IBuQmNyAbk&#10;A3IBuQDcgG5CsNjTSlKaITb8Q5AAAAAAAAAAAAAAAAAAAAAAAAAGPmFhy1zInWko4V6N4uwW6vRQ&#10;6ydMpFHIAAAAAAAAAAAAAAAAAAAAAAAAAAAAAAAAAAAAAAABE1XRAzDPow3JSia+EE3Yxpmzlidg&#10;YjE7AxGJ2BiMTsDEYnYGIxOwMRidgYjE7AxGJ2BiMTsDEYnYGIxOwMRidgYjE7AxGJ2BiMTsDEYn&#10;YGIxOwMRidgYjE7AxGJ2BiMTsDEYnYGIxOwMRidgYjE7AxGJ2BiMTsDEYnYGIxOwMRidgYjE7AxG&#10;J2BiMTsDEYnYGIxOwMRidgYuKsMlaaKuv4GbsYKb2WJprQv4FfMTmgootVWqlSpNDi1/IG5DA3IB&#10;uSgrbkJjcgG5BYbkFhuQWG5BYbkFhuQWG5BYbkFhuQWG5BYbkFhuQWG5BYbkFljcgsNyCw3IBuQW&#10;Es1VfVTUKWX05bUv1l5fw1C8UpWU2uXXr4k3PyoXVU8wclBMAAACwoAAAAAAAAAABJuQDcgG5ANy&#10;AbkA3IBuQDcgG5ANyBgmu0wATUAAAAAAAAAAAAAAAAAAAAAAAAAAAAAAAAAAAAAAAAAAAAAAAAAA&#10;AAAAAAAAADmitaF1RdBcuzsFiUuaovRTj6tqlVstOTaAAAAAAAAAAAAAAAAHFy5TaoWqpdNA12Ff&#10;uLeX0RPI5Xu15nNW3JiZRiBuS7jYbkFhuQWG5BYbkFhuQWG5BYbkFhuQWG5BYbkFhuQWWYexzV6r&#10;4IF6Md2bVa5fM173l2ES4bkMjcgG5ANyAbkA3IBuQDcgWNyUQtI3ILSNyC0jcgtI3ILSNyC0jcgt&#10;I3ILSNyC0jcgtKIYAAADiqnmAwr+GW1XC+BRrVdNlbchCw3ILDcgG5ANyAbkA3IBuQDcgG5ANyAb&#10;kA3IBuQDcgG5ANyCw3ILDcgsNyCw3ILDcgsNyCw3ILDcgsNyCw3ILDcgsNyCw3ILDclCw3ILDcgs&#10;NyCw3IZsyMBb0rVdfDQm3KND3som2wAGuAAAAAAAAAAEW5ANyAbkA3IBuQDcgG5ANyAbkA3IBuQD&#10;cgG5ANyAbkA3IBuQDcgG5ANyAbkA3IBuQDcgG5ANyAbkA3IEblvVPEopKqrC01QsBr+SrrwS0p0X&#10;X8CiXlKltrSuipoPOj0RtKIYsAAoAAAAAAAAAAAAAAAAALL6MDUuvMqU7jzmYoLKcDTb+t7+vh5a&#10;BWKS04XX8mAxdysBkABOwCwCwCwCwCwCwCwCwCwCwCwCwCwCwCwFAAAAAAAADHYnYji6+wxOwxLD&#10;E7DFQYnYYgxOwxBidhiDE7DEGJ2GIMTsMQYnYYgxOwxBidhiDE7DEGJ2GIMTsMQYnYYgxOwxBidh&#10;iDE7DEGJ2GIMTsMQYnYYgxOwxBidhiDE7DEGJ2GIMTsMQYnYYgxOwxBidhiDE7DEGJ2GIMTsMQYn&#10;YYgxOwxBidhiDE7DEGJ2GIMTsMQYnYYgxOwxBidhiDE7DEGJ2GIMTsMQYnYYgxOwxBidhiDE7DEG&#10;J2GIMTsMQYnYYgxOwxBidhiDE7DESot8mvXXUzEWFlF/lTrqpwc/MZFitNFVOupx1NqfRI4rgAAA&#10;AAAAAAAAAQW/T5dTnENWrUYVa1XPrVa6QVRGJ2OOKYxOwxBidhiDE7DEGJ2GIMTsMQYnYYgxOwxB&#10;idhiDE7DEGJ2GIMTsMQYnYYgxOwxGTgsOtulaqvFfL0OTcorzXbAAAAAAAAAAAAAAAAAAAAAAGuA&#10;AAAMx6qcRh3LenmhsOVeOzFY1+0ccWgMTsMQYnYsmMTsAYnYAxOwBidgDE7AGJ2AMTsAYnYAxOwB&#10;idgDE7AGJ2AMTsBJuTjioNyMQbkYg3IxBuRiDcjEG5GINyMQbkYg3IxBuRiDcjEG5GINyMQbkYg3&#10;IxBuRiDcjEcN61IiL1UWZiLyzLFhEp0TpocW9Ho5bkMjcgSAAAAAAAAAAAAAAAAAAAAAAAAAAAAA&#10;ARbkA3IBuQDcgG5ANyAbkA3IBuQDcgG5ANyAbkA3IBuRcFt6hjGFdWBt1rqqIPPTmjCuvA1Up7tS&#10;VL6aaFvMR8n6lf0W76DzGPK+pxVYro8eg8w8r6kGl/ihycbuWln5Au4aX+KAuNyDIbkGQ3IMhuQZ&#10;DcgyG5Bk5SxVV9VNQzdKjCV1L1TlT4kfMlxiis+hr9/YzaF/JWW8Bbt69NdTPnR6OPlLW5DZtA3J&#10;NkbkXBuQDcgG5KA3IBuSYNyAbkA3IBuQDcgG5ANyAbkA3IBuQDcgG5ANyAbkA3IEigARbkA3IBuQ&#10;DcgG5ANyBjtya7TG5ANyAbkA3IBuQDcgG5ANyAbkA3IBuQDcgG5ANyAbkA3IBuQDcgG5ANyAbkA3&#10;IBuQDcgG5ANyAbkA3IBuQDcgG5ANyAbkA3IBuQDcgG5ANyAbkA3IBuQDcgG5ANyAbkA3IBuQDcgG&#10;5ANyAbkA3IBuQDcgG5AixOxRyxS5NPMm43WUXaqfFdTFnPzJWJWLSvG4XrWlaIqEFnAAAAAAAOKq&#10;koTVQIVYlKfJS2LW82Vbi3PFddDk43lTct8+nXTQo4zFxuSbgixOxRyxGJ2BiMTsDEYnYGIxOwMR&#10;idgYjE7AxGJ2BiMTsDEYnYGIxOwMRidgYjE7AxStYVy6lPNprAMe7MS3onia7dj0Tqq5ibLgoAAA&#10;AAAAAAAAAAAAAAAAARbkA3IBuQDcgG5ANyCzHxdjlVKk/E2GnVhVVhuX7WwcIi7luSidpG5BaRuQ&#10;WkbkFpG5BaRuQWkbkFpG5BaRuQWkbkFpG5BaRuQWkbkFpG5BaRuQWkbkFpRYnYK4jE7AxGJ2BiMT&#10;sDEYnYGIxOwMRidgYjE7AxGJ2BiMTsDEYnYGIxOwMRidgYjE7AxGJ2BiMTsDFdZw3ImuuxNajDJo&#10;p5KdDhMthw3JIG5LZA3IyBuRkDcjIG5GQNyMgbkZA3IyBuRkDcjIG5GQNyMgbkZA3IyBuRkDcjIG&#10;5GQNyMgbkZA3IyBuRkDcjIG5GQNyMgbkZA3IyBuRkDcjIG5GQNyMgbkZA3IyBuRkDcjIG5GQNyMg&#10;bkZA3IyBuRkDcjIG5GQNyMgbkZA3IyBuRkDcjIcVWubzGQ4+j0r9ZKavingZvLh5TmqxTX49dDN5&#10;PKcfRaPQxeTyj6LR6Dz4S8lD9T7foMjyT9T7foZyPJPoFtPIZHkuUwNCeQyPJWJaSnwGTPlDcnHJ&#10;a0DcnJwG5OOSg3JyTG5AiAAAAAAAAAAAAAAAAAAAAAAAAAJNyAbkA3IBuQDcgG5ANyAbkCkmhaQF&#10;pAwAAAAAAAAAAAAAAAAAAAAAAAAAAAAAAAAAAAAAAAAAAAAAAAAAAAAAAAAAAAAAAAAAADXQM3lz&#10;TWtK+Ji0reek9VAtJ549VAtJ549VAtJ549VAtJ57hbqqgtBZEyjeQMAAAAAAAAAAAKAAAAAAAC2x&#10;Toir6kfe2aULqrXL5mZmy7huTGQkxOxFxxGJ2BiMTsDEYnYGIxOwMRidgYotyWychuRkDcjIG5GQ&#10;NyMgbkZA3IyBuRkDcjIG5GQNyMgbkZA3IyBuRkDcjIG5GQNyMgbkZDiq0lSaKYuxMKarXL5lom7U&#10;migZTAAAAAAAAAAAAAAAAAAAAAAAAAAAAAAAAAAASt2+fXrpoHLTpZLPLbTr5qRv727DhuRkyNyM&#10;gbkZA3IyBuRkDcjIG5GQNyMgbkZA3IyBuRkDcjIG5GQNyMgbkZA3IyBuRkDcjIG5GQNyMgbkZA3I&#10;yBuRkDcjIG5GQNyMgbkZA3IyBuRkDcjIG5GQNyMgbkZA3IyBuRkDcjIG5GQNyMgbkZA3IyBuRkDc&#10;jIG5GQNyMgbkZA3IyBuRkDcnFMbkA3IBuQDcgG5ANyAbkA3IBuQDcgG5ANyAbkA3IBuQDcgG5ANy&#10;AbkA3IBuQDcgG5ANyUBuQDcgG5ANyAbkA3IBuQDcgG5ANyAbkA3IBuQDcgG5ANyAbkA3IBuQDcgG&#10;5ApNcAATAAAAAAAAAAAAAAAAAAAAAAAAAAAAABRMAAAAAAAAAAAAAAAAAAAAAAAAAAAAAAAAAAAA&#10;AAAAAAAAAAAAAAAAAAAAAAAAAAAA5RFqXRDleXONuyabXLSia+BPFuRCRyZALAmAAAAAAAAAAAAA&#10;AAAAAAAAAAAAAAAqu2ddOuxxm8MTDGbk5NaYm43IcRuQDcgG5ANyAbkA3IBuQDcgG5ANyAbkA3IB&#10;uQDcgG5ANyAbkA3IBuQDcgG5ANyAbkA3IBuTYUG5ANyAbkA3IuWX2rTWvXXUlEWUsvOCisoItycc&#10;QbkYg3IxBuRiDcjEG5GINyMQbkYg3IxBuRiDcjEG5GINyMQbkYg3IxBuRiDcjEG5GINyMQbkYg3I&#10;xBuRiDcjEG5GINyMQbkYg3IxBuRiDcjEG5GINyMQbkYg3IxBuRiDcjEG5GINyMQbkYg3IxBuRiDc&#10;jEG5GINyMQbkYg3IxBuRiDcjEG5GINyMQbkYg3IxBuRiDcjEG5GINyMQbkYg3IxBuRiDcjEG5GIN&#10;yMQbkYg3IxBuRiDcjEG5GINyMQbkYg3IxBuRiDcjEG5GINyMQbkYg3IxBuRiDcjEG5GINyMQbkYg&#10;3IxBuRiDcjEG5GINyMQbkYg3IxBuRiDcjEG5GINyMQbkYituSKY3IBuQDcgG5ANyAbkA3IBuQDcg&#10;G5ANyAbkA3IBuQDcgG5ANyAbkA3IBuQDcgG5ANyAbkA3IBuQDcgG5ANyAbkA3IBuQDcgG5ANyAbk&#10;A3IBuQDcgG5ANyAbkA3IBuQDcgG5ANyAbkA3IBuQDcgG5ANyAbkA3IBuQDcgG5ANyAbkA3IBuQDc&#10;gG5ANyAbkA3IBuSgNyAbkA3IBuQDcgG5ANyAbkA3IBuQDcgG5ANyAbkA3IFtjD9evRfzHGIt3bFF&#10;aljVPHY5EjE7AGJ2AMTsAYnYAxOwBidgDE7AGJ2AMTsAYnYAxOwBidgDE7AGJ2AMTsAYnYAxOwBi&#10;dgDE7AGJ2AMTsAYnYAxOwBidgDE7AGJ2AMTsAYnYCF7CrWiaKmqHHFKdMqG5OThYbkA3IBuQDcgG&#10;5ANyAbkA3IBuQDcgG5ANyAbkA3IBuQDcgG5ANyAbkA3IBuQDcgG5ANyAbkA3IBuQDcgsnasqnVU6&#10;lFLJk1AAAAAAAAAAAAWFAAAAAAAAAAAAAAAAAAAAAAAAAAAAAAAAAAAAAAAAAAAAAAAAAAAAAAAA&#10;AAAAAAAAAAAAAAAAAAAAAAAAAAACTcgG5ANyAbkA3IBuQDcgG5ANyAbkA3IBuQK25I4pjcjEG5GI&#10;NyMQbkYg3IxBuRiDcjEG5GINyMQbkYg3IxBuRiDcjEG5GINyMQbkYg3IxBuRiDcjEG5GINyMQbkY&#10;g3IxBuRiDcjEG5GINyMQbkYg3IxBuRiDcjEG5GINyMQbkYg3IxBuRiDcjEG5GINyMQbkYg3IxBuR&#10;iDcjEG5GINyMQbkYg3IxBuRiDcjEG5GINyMQbkYg3IxBuRiDcjEG5GINyMQbkYg3IxBuRiDcjEG5&#10;GINyMQbkYg3IxBuRiDcjEG5GINyMQbkYg3IxBuRiDcjEG5GINyMQbkYg3IxBuRiDcjEG5GINyMQb&#10;kYiVFhzX3tNBizELEw+ieOwyXSbkiDcgG5ANyAbkA3IBuQDcgG5ANyAbkA3IBuQDcgG5ANyAbkCL&#10;E7FsgYnYZAxOwyBidhkDE7DIGJ2GQMTsMgYnYZAxOwyBidhkDE7DIGJ2GQMTsMhWyn3jknZS3Jyx&#10;TG5GINyMQbkYg3IxBuRiDcjEG5GINyMQbkYg3IxBuRiDcjEG5GINyMQbkYg3IxBuRiDcjEG5GINy&#10;MQbkYg3IxBuRiDcjEG5GINL/ABQYll+FsqiKqr1U4RFlLJsTsYyUGJ2GQMTsMgYnYZAxOwyBidhk&#10;DE7DIGJ2GQMTsMgYnYZAxOwyBidhkDE7DIGJ2GQMTsMgYnYZAxOwyBidhkDE7DIGJ2GQMTsMgYnY&#10;ZAxOwyBidhkDE7DIGJ2GQMTsMgYnYZAxOwyBidhkDE7DIGJ2GQMTsMgYnYZAxOwyBidhkDE7DIGJ&#10;2GQMTsMgYnYZAxOwyBidhkDE7DIGJ2GQMTsMgYnYZAxOwyBidhkDE7DIGJ2GQMTsMgYnYZAxOwyB&#10;idhkDE7DIGJ2GQMTsMgYnYZAxOwyBidhkDE7DIGJ2GQMTsMgYnYZCs5AAAAAAAABO1ad166aGJmw&#10;5YnYxkDE7DIGJ2GQMTsMgYnYZAxOwyBidhkDE7DIGJ2GQMTsMgYnYZCTclkxuQDcgG5ANyAbkA3I&#10;BuQDcgG5ANyAbkClidjVyLDE7DIsMTsMgYnYZAxOwyBidhkDE7DIGJ2GQMTsMgYnYZAxOwyBidhk&#10;DE7DIGJ2GQMTsMgYnYZAxOwyBidhkDE7DIGJ2GQMTsMgYnYZAxOwyBidhkDE7DIGJ2GQMTsWBidg&#10;DE7AGJ2AMTsAYnYAxOwBidgDE7AGJ2AMTsAYnYAxOwBidgDE7AGJ2AMTsAYnYAxOwBidgDE7AGJ2&#10;AMTsAYnYAxOwBidgDE7AGJ2AMTsAYnYAxOwBidgDE7AGJ2AMTsAYnYAxOwBidgDE7AGJ2AMTsAYn&#10;YAxOwBidgDE7AGJ2AMTsAYnYAxOwBidgLAAAAAAANU9QWW02uXzNdRMKAAAAAAAAAAAAAAAAAAAA&#10;AAAABFuQDcgG5ANyAbkA3IBuQDcgG5ANyBW2vrsXvKc0XFScvn4mbuFnAYAAAAAAAAAAAAAAAAAA&#10;AAAAAAAA1T1BZc3JNQbkmoNyAbkA3IBuQDcgG5ANyAbkA3IBuQDclAbkA3IBuQDcgG5ANyAbkA3I&#10;BuQDcgG5ANyAbkA3IBuQDcgG5ANyExuQoNyAbkA3ITG5ANyAbkA3IBuQDcgG5ANyAbkA3IBuQDcg&#10;G5ANyAbkA3IBuQDcgG5ANyAbkA3IBuQDcgG5ANyAbkA3IBuQDcgG5ANyAbkA3IBuQDcgG5ANyAbk&#10;A3IBuQDcgG5ANyAbkA3IBuQDcgG5ANyAbkA3IBuQDcgG5ANyAbkA3IBuQDcgG5ANyAbkCtuSag3I&#10;EgmAAAAAAAAAAAAAAAAAAAAAAAAAAAAAAAAAAAAAAAAAAAAAAAAAAAAAAAAAAAAAAAAAAAAAAAAA&#10;AAAAAAAAAAAARbkA3IBuQDcgG5ANyCydqhaE6+YUTAAAAbAAAAAAAAAAAAAAAAAAAAAAAAAAAAAA&#10;AAAAANdxVTzAcNyUTsNyCylidjlkWGJ2GRYYnYZAxOwyBidhkDE7DIGJ2GQMTsMgYnYZAxOwyBid&#10;hkDE7DIGJ2GQMTsMgYnYZAxOwyBidhkDE7DIGJ2GQMTsMiyVvCc+vvaaQMiyy3bb16nFRY3JMG5C&#10;2Q3IMhuQZDcgyG5BkNyDIbkGQ3IMhuQZDcgyG5BkNyERuQDcgG5ANyAbkA3IBuQDcgG5ANyAbkA3&#10;IBuQDcgG5ANyAbkA3IBuQDcgG5ANyAbkA3IBuQDcgG5ANyAbkA3IBuQDcgG5ANyAbkA3IBuQDcgG&#10;5ANyAbkA3IBuQDcgG5ANyAbkA3IBuQDcgG5AiAAAAAAAAAAAAAAAAAAAAAAAAAAAAAAAAAAAAAAA&#10;J1U8wHDcgG5ANyAbkA3IBuQDcgG5ANyAbkA3IBuQDcgG5ANyAbkA3IBuQDcgG5ANyAbkA3IBuQDc&#10;gG5ANyAbkA3IBuQDcgG5ANyAbkA3IBuQDcgG5ANyAbkA3IBuQDcgG5ANyAbkA3IBuQDcgG5ANyAb&#10;kA3IBuQDcgG5ANyAbkA3IBuQDcgG5ANyAbkA3IBuQDcgG5ANyAbkA3IBuQDcgG5ANyAbkA3IBuQD&#10;cgG5ANyFsljck3IbkA3IBuQDcgG5ANyAbkA3JRMbkA3IBuQDcgG5ANyAbkA3IBuQDcgG5ANyAbkA&#10;3IBuQDcgG5ANyAbkA3IBuQDcgG5ANyAbkA3IBuQDcgG5ArbkOWQ3IMhuQjYbkFhuQDcgRAAAAAAA&#10;AAAAAAGbSAtKxidgrkk3IcRuQDcgG5ANyAbkA3IBuQDcgG5ANyAbkA3IBuQDcgG5ANyAbkA3IBuQ&#10;DcgG5ANyAbkA3IBuQDcgG5ANyAbkA3IBuQDcgG5ANyAbkA3IBuQDcgG5ANyAbkA3IBuQDcgG5ANy&#10;AbkA3IBuQDcgG5ANyAbkA3IBuQDcgG5ANyAbkA3IBuQDcgG5ANyAbkA3IBuQDcgG5ANyAbkA3IBu&#10;QDcgG5ANyAbkA3IBuQDcgG5ANyAbkA3IBuQDcgG5ANyAbkA3IBuQDcgG5ANyAbkA3IBuQDcgG5Ai&#10;TUAAAAAAAAAAAAAAAAAAAAAAAAAAAAAAAAAAAAAAAAAAAAAAAAAAAAAAAAAAErdvn166aGYi7EzY&#10;bkwyNyAbkA3IBuQDcgG5ANyAbkA3IBuQDcgG5KJjcgG5ANyAbkA3IBuQDcgG5ANyAbkA3IBuQDcg&#10;G5ANyAbkmpZcxOwcshidgZDE7AyGJ2BkMTsDIYnYGQxOwMhidgZDE7AyGJ2BkMTsDIYnYGQxOwMh&#10;idgZDE7AyGJ2BkMTsDIYnYGQxOwMhidgZDE7AyGJ2BkMTsDIYnYGQxOwMhidgZDE7AyGJ2BkMTsD&#10;IYnYGQxOwMhidgZDE7AyGJ2BkMTsDIYnYGQxOwMhidgZDE7AyGJ2BkMTsDIYnYGQxOwMlLclHHyR&#10;uQ4WkbkFpG5BaRuQWkbkFpG5BaRuQWkbkFpG5BaRuQWkbkFpG5BaRuQriyLlvn066aE2ImyLE7Bn&#10;JWHIAAAAAAAAAAAAAAAAAAAAAAAAAAAAAAAAAAAAAAAAAAAAAAAAAAAAAAAAAAAAAAAAAAAAAAAA&#10;AAAAAAAAAAAAAAABQAAAAAAAAAAAAAAAAAAAAAAAAAAAyCadgFgAAAAAAAAAAAAAAAAAAAAAAAAA&#10;AAAAAAAAAAAAAAAAAAAAAAAAAAAAAAAAAAAAAAAAAAAAAAAAAAAAAAAAAAAAAAAAALAUAAAAAAAA&#10;AAAAAAAAAAAAAAAAAAAAAAAAAAAAAAAAAAAAAAAAAAAAAAAAAAAAAAAAAAAAAAAAAAAAAAAAAAAA&#10;AAAAAAAAAAAAAAAAAAAAAAAAAAAAAAAAAAAAAAAAAAAAAAAAAAAAAAAAAAAAAAAAAAAAAAAAAAAA&#10;AAAAAAAAAAAAAAAAAAAAAAAAACxidg2BidgDE7BHEYnYGIxOwMRidgYjE7AxGJ2BiMTsDEYnYGIx&#10;OwMRidgYjE7AxGJ2BiMTsDEYnYGIxOwMRidgYjE7AxGJ2BiMTsDEYnYGIxOwMRidgYjE7AxGJ2Bi&#10;MTsDEYnYGIxOwMRidgYjE7AxGJ2BiMTsDEYnYGIxOwMRidgYjE7AxGJ2BiMTsDEYnYGIxOwMRidg&#10;YjE7AxGJ2BiMTsDEYnYGIxOwMRidgYjE7AxGJ2BiMTsDEYnYGKLchxG5ANyAbkA3IBuQDcgG5ANy&#10;AbkA3IBuQDcgG5ANyAbkA3IBuQDcgG5ANyAbkA3IBuQDcgG5AsbkOWKLE7E1hidgDE7AGJ2AMTsA&#10;YnYAxOwBidgDE7AGJ2AMTsAYnYAxOwBidgDE7AGJ2AMTsAYnYAxOwBidgDE7AGJ2AMTsAYnYAxOw&#10;BidgDE7AGJ2AMTsAYnYAxOwBidgDE7AGJ2AMTsAYnYAxOwBidgDE7AGJ2AMTsAYnYAxOwBidgDE7&#10;AGJ2AMTsAYnYAxOwBidgDE7AGJ2AMTsAYnYAxOwBidgDE7AGJ2AMTsAYnYAxOwBidgDE7AGJ2AMT&#10;sAYnYAxOwBidgDE7AGJ2AMTsAYnYAxOwBidgDE7AGJ2AMTsAYnYAxOwBidgDE7AGJ2AMTsAYnYAx&#10;OwBidgDE7AGJ2AMTsAYnYAxOwBidgDE7AGJ2AMTsAYnYAxOwBidgDE7AGJ2AMTsAYnYAxOwBidgD&#10;E7AGJ2AMTsAYnYAxOwBidgDE7AGJ2AMTsAYnYAxOwBidgDE7AGJ2AMTsAYnYAxOwBidgDE7AGJ2A&#10;MTsAYnYAxOwBidgDE7AGJ2AMTsAYnYAxOwBidgDE7AGJ2AMTsAYnYAxOwBidgDE7AGJ2AMTsAYnY&#10;AxOwBidgDE7AGJ2AMTsAYnYAxOwBidgDE7AGJ2AMTsAYnYAxOwBidgDE7AGJ2AMTsBYAAAAAAAAA&#10;AAAAAAAAAAAAAAAAAAAAAAAAAAAAAAAAAAAAAAAAAAAAAAAAAAAAAAAAAAAAAAAAAAAAAAAAAAAA&#10;AAAAAAFAAAAAAAAAAAAAAAAAAAAAAAAAAAAAAAAAAAAAAAAAAAAAAAAAAAAAAAAAAAAAAAAAAAAA&#10;AAAAAAAAAAAAAAAAAAAAAAAAAAAAAAAAAAAAAAAAAAAAAAAAAAAAAAAAAAAAAAAAAAAAAAAAAAAA&#10;AAAAAAAAAAAAAAAAAAAAAAAAAAAAAAAAAAAAAAAAAAAP/9lQSwMECgAAAAAAAAAhANmmQdjxwgAA&#10;8cIAABQAAABkcnMvbWVkaWEvaW1hZ2UyLnBuZ4lQTkcNChoKAAAADUlIRFIAAAJPAAAA9AgGAAAA&#10;glXC8QAAAAFzUkdCAK7OHOkAAAAEZ0FNQQAAsY8L/GEFAAAACXBIWXMAACHVAAAh1QEEnLSdAADC&#10;hklEQVR4XuxdB3gUxRe/u4TeOwiCBRWx9y52UVG5u1x6ofdeFITkUukgIFIUSK4ml04IISFAEBBE&#10;oyJgw4I0EfvfTt3/e29mr+WSXEISLjC/73vf7M7OTi+/fTM7oxAQEBAQEBAQEBAQEBAQEBAQEBAQ&#10;EBAQEBAQEBAQEBAQEBAQEBAQEBAQEBAQEBAQEBAQEBAQEBAQEBAQEBAQEBAQEBAQEBAQEBAQEBAQ&#10;EBAQEBAQEBAQEBAQEBAQEBAQEBAQEBAQEBAQEBAQEBAQEBAQEBAQEBAQEBAQEBAQEBAQEBAQEBAQ&#10;EBAQEBAQEBAQEBAQEBAQEBAQEBAQEBAQEBAQEBAQEBAQEBAQEBAQEBAQEBAQEBAQEBAQEBAQEBAQ&#10;EBAQEBAQEBAQEBAQEBAQEBAQEBAQEBAQEBAQEBAQEKhP6LvE1DIiIztKoY89UnDwYEtuLSAgICAg&#10;ICDgCkmSVMvSDzQPSNreoVO47WqFxnLdfa8WPBwwu2RkwJySMfe/kmt8eMqGlAem5Kd0GWIrUahN&#10;xxTqNSCmY7eMzcl66JUNyfdPzTM9/Vre4qD5JWMC5m4Nu3F87n2K/obr7x1b0G3i27vaLrTtasKD&#10;8znoS0qa3/XGMpNKHy0p9XGSQh9/9sDJk835YwEBAQEBAYHLFUCSlJOXv9vxykjrTTdPzHm+z4yC&#10;Ba1DTR8ptIbvFVqLpAhIkZQBJkmhNYMYJaUWrgPQ3ggC1xo08R7tZXdogj2+j/cBIDq8x2t4pkvh&#10;1wZJpTYcu2ZwdvEzMZv0LSJsD9w6Ovv613M+bs2jd1Hw+MqV1ypj404oYmMkRZweiBNIbOyf/LGA&#10;gICAgIDA5YS80uNN755UcEev0bnBN49bl6HUpnyvBHLjjQCh8mBnAhOFEaMyz2UhQsXdcdNdGPkC&#10;wXu16Xi3oZY+PNp1hhuWLHlQOSPxnEIfIylj9ZKKtE5xkp9e/yt3IiAgICAgIHBJQ5KUz7226e6r&#10;R2QN6TE0a7tCY/zRTmaQ7KA2yYnAVFWI6Gidrt2EwnKzK0+YW4xXsqTQGSCOZumuCesDeEpqHX3e&#10;Wna7Mjb+lCI2joiTQh9rl1ZJSZ9xZwICAgICAgKXGlYVf9Oq46C0/r1Gr1uj0plPKjSo0cEpNCQk&#10;TLsjkxWZ+FRbaPqtcoLklRuKG04DwjWQJxUSqf6pP/Jk1SqK9u5t5h+b9K0CSJMSCRMSKDRj2HXz&#10;pLkF3KmAgICAgIDApYCCgwcbXTs8O/DKwRnZSo3hV/s6JQ0nTLhGidYhcXIim5y4VFucyZMnIsbt&#10;vAmL4otx1XGT7o3neRJrFW1mz86itU00Tcc1TrGxjECBNE1MXMydCggICAgICNRnhC7c+XiHgalr&#10;lFrjb0iQPJISnJ7DayIjXGjKDq85SSF3XGR7p2siY/I9mXCPGi16B00kZk7PwKSwibDBvf2Z47mL&#10;HZlO7nAhOohSk3KOJ7XWEGFJf1gRN/MMkiVX8kQLxUn7NCY7+znuXEBAQEBAQKA+onNUanTrsLQv&#10;gWD8TWRDJiEgzsSJERgU+U85TmZkk/6oY6SF3NI1PufvsWc/KwJNP94wImfjLWNz024fv37RdWOz&#10;p3canDqm05CM0S3D04LBjUaW9oMyhnYanDmm08CM0bePzZ17x6QNS24YZSu4akTWZqU2+SS4AaKH&#10;Ych/7RnIJC0VxQntWPzunpQ/hye51tAsYfYuO3FCM9aZQMVLyujovyVJ8ufOBQQEBAQEBOoLct75&#10;6spmIeY1Co3pL0Y6QOxTXPweSEkZ8kSCZAWFuWHkhBMkRpL+bhxo+uauSflv3TZxw0DFy6YnX9Jv&#10;7j0v/0Dn9AMHGvIo1AhKSg41npe8p/NDrxbehuHcMTVv4m3j81MV/Y0nlFrjfxQ3jfGnB6asn8df&#10;qTWMzs57QDUz9gxqmVTumida7xQvNUtK+po7FxAQEBAQEKgPWLTu05tahafmA1H6W6G2SCod3z+J&#10;CJNMnNBEOw/kCZ8TQeJaJrDzCzAeuWdK/tqrhmU+et/U9dfhhpg8uIuKVemlrV7QF19TV3s9tZkz&#10;J1kZg2udEiRmImFyECglECi/2Fgbdy4gICAgICDgyxi36v17GgaadqgCTP85yBAnSQG40SSSIQch&#10;YgSKC5EmcE+ECkRtOnHvpAJLm8iMmwYu2d6BB3F5Q5KUQIx+Q4LEpu2chNY7xQN5ijm9uOTdm/kb&#10;AgICAgICAr6I+Zkf9mgRYilRaAxn7CTITp44GUKTyBJqnaxgImHiGilOsJRa4yFtUsnQ60Py2peU&#10;lNTrNTvrv/yy6+Jt255+/Z2tz+757LN23PqC8PSKtwKQIClinNc44bqnOElFu4rrpYZxs3/jzgUE&#10;BAQEBAR8Dcaivc06D7RsVvQ3nLVrkEg8kCckTRp+jeuegDApaR2T4dfgWdvG9Rxb0Ih7Wy+x59ix&#10;dqrE2I/89Pr/FHFx5xQxQHKQ2EQDqYnWn1dER59TzYw9pdDrP9Nv2vI8f61K6Lhw4VIXbZOdPCXA&#10;dRxqncCcUcidCwgICAgICPgM9HrVw9M3vM7+OkOCZOB/nSEpYsRINtkfc3BNBArFcF6pNf7RcVB2&#10;YcFHBy+J6bhJ+et0quiELxTRMeeRzNC0mn1qDTVC/Bo1Rkh0cK3SzBknHnt7zTzMS+5NpWgaG33c&#10;QZq4CcIOAgYzOvZM6v79N3LnAgICAgICAr6AgHk7H1CojSeINCExwkNziSQhiSJNEggSKWbHdgtH&#10;AmU44xdo3Df6jXeiuFeXHAqPHGirjJ75oSIm5ixphJDckAYKSQ7fCZyIDhMlm2r7PiLTFsG9KBcr&#10;du++SmknYPCeTJiQpJEZLzWIj/uFOxcQEBAQEBC42Bi8cFfbtmG2j7j2CMkQJ0VIjrhWSdY4ob2a&#10;7YUE5Ol0wyDTjoXZ++r80NyLhRnFxX0bxcZ/Sof14lQaJzhsUTdeA6GCZ0SAUFMF120T534UYTCU&#10;uzbqnjfeUCvi8D3uF/mHwo9lAb+bxEYXc+cVYmxBQUsgc1eF2mxBj6548+2blyxZp4iecRSI2BG/&#10;uPhvHlr5dvILpuSEl02mJ9skJFypLynxiT8bBQQEBAQE6g2enFHcVxFo/h7PbyNtE+2mjYu+OVGy&#10;T9OBPRdw91+DIFPh2/lfXpbTSPr09IYNkMzERp/CxdyoGWLaJofmiYgPEqC4WElFxCru+BNrjU9z&#10;L1zQdnZSjCIO3yF3nDxxk12fe3v37nLz+tX04laPvLX25abxcZ8qZ8adQuKlRBJHZI77KxMyiC/F&#10;h56zOLadPe/DJ9esiRxstXbiXgoICAgICAi4Y/rbuzu1jUh7V6FOOUvTb3S8CZpAlDTJnDzh1gM4&#10;XYfPSNP0X/PQ1C3DFu/ozr25rPHU6tUjFNGxpxRxMulxEB9GqFA7xUxFdLyk0sec7TZ//vrZO3a0&#10;4V4Qrlm0KJPWSuHfdugPCfcHiI5fbOwZ7tQF/QyG7ne8uSIewvyLrcMCYkRTiSwuOO2njIkDsoRx&#10;QOKEwp6paB+paHoHiZZ/bNxvHWfNWbakoH4v7hcQEBAQEKgVXDEo40k/nfmoPC1Hf86RiZolJE1E&#10;lDhpIg3Ufy3D0naEzNv2APdCgOPhlSvvaxgXfxK1OSoiJ/Fsqo1f06Jy0k7BPWmEYqUGcXHf9Fy4&#10;8H7uhaJVUtIBcseJE2mwZK0RuFfGJHzGnRKGWfLad1s4f7YiOvpPmWS5i7zQnPkjCz4Dk4gaI2uq&#10;mdF/No6PXz0+J6dONgIVEBAQEBCoVygtLW1w9fCM1xWalFPOG1o6yBOfnkOtE5Emi9QkxHL41nH5&#10;g7kXAh7w6IoV1zWJj/+SiAtqm0jTg6TJmbggCWIEhqbz9HH/Xb9wSVLJoUONldFxvzCixIgP84f5&#10;gTuNT9ywPhLDGQbl133+nMHKmJjfmf/oFvyS37G/y8O03zs/Q2KFz/X/tZ0zJ31IlqkbJUJAQEBA&#10;QEDAFf0TCq5tGpa6R17LpKQNLeVrJE+oaWIH9ipJ62T8D4jWvNU7P2/BvRCoAMNt67u2SEz6iAhS&#10;HO7NhNNnnOAQeWF/5NFaJCI2TAvVND7xK0WM/h9GgmTCIxMjlHipRJL8NSnmx1snJh1k9vAuPSMS&#10;xN05iTNxcrNXxsWdapWUtOOZVase5FEXEBAQEBAQcEefV4sfaxho+Z5pmpA0ycI1TCB41IoKCZXW&#10;cKZxkGX/s69tvJO/LuAlkEA1T5xdStN3sTEgeKQKEiH8+w6JjkxqnK/heRxe83u0l6f44B4XpLee&#10;NXu1Iibud5lQqWRiZSdYzuLkr2yH7iAOjRPiv2mbOFvNoysgICAgICDgCfe9kjcJF3o7puKQIKFm&#10;Ce+NbMpOXvukTT19z+S8cfxVgWoAd2ZvmBT3LmqYaLE4kiAiLzKpQWHkyHHvJNwdTa3hPf6Fh9fk&#10;h+yGm7LQc1lk0uRYe6WKiztx65srJ6UfONCQR1NAQEBAQEDAHZIkKTtEpq1WaA3/sb/okCCh5kkm&#10;UZxA6ZBAWSSlxni4z+T14tDZGoDtyJEmLeOT8om8OJ9Vh+JMerwRd6JUnoA7lR6nCzEctMMF7PFS&#10;11nzto/KzOzBoyYgICAgICDgCahhaBpq2qbQcYJE65tQ44TXSJ74nk5gp9IYpSdf2zIXyRZ/XaAG&#10;gPl54+uvpyj1CWdVOIVXGXny9Kyyd5xFdotThDHRYMZL9yav1vHoCAgICAgICJSHiQt3NWkcaPoE&#10;p+IYQeKCBIoO7+XXSKI0KT/cMjL/Lv6qQC3g6bVvxbHF425Ex/nek518763myVliEqTHV6++gUdB&#10;QEBAQEBAoDz01qU3bBRs+dRlLZOOn0NH2idOnnCbAm3yD8MWlLTnrwrUIN58950Hr5s3b60qIeE9&#10;/9jYv9g5dx5ITi0JborZMDbuxwaxCb83iIv/vUF8/MkG8QknlPH6nTfMW/j28nffvYNHVUBAQEBA&#10;4PKGn85w0LGuSSZQSJpwTyc8rw6vjVKvEZm5iiqc+C9QPnCK9JGVK+cq9bFH/OIT/lXERp9TRsed&#10;R82RUp/I/pzzpGmqTaG/+5CwobAtE9gCdHn7hJjzquj4U53mzCnKP7zPZbdzAQEBAQGBywVKVYDp&#10;a3lNE03ZIWmieyRTOFVHB/6ev2/q+sn8HYELgHHv3mY95s3bTNNqQFRUcTJBwXskTniNxCkGrpGw&#10;1CGBcoqHvHic/vrDxetoT4QOt1KII7tuc+aWrCoubsWTJiAgICAgcGnj/om2Jv46y5f29U20pslA&#10;WiciTLTWCTe+NP5448jM/vw1gQtAQJp1rJ2gIBGhfZmQoHByUpdEqcqCxAmIHl6TicQO7WOke5Yu&#10;NerS08V2BgICAgICly76jM9p7R9s/tK+KDxgDTcZcWJrnUySny7l+8emb+rDXxOoJnCKrmX87E/o&#10;IGDSOCER4eJMUHyaPHGR40jESdZKUVq+75OcbD93T0BAQEBA4JLBsFXFrRqHmA7Q/k18Ibh8uC9N&#10;2WmSJYXOLPlrLcfGvbn9Vv6aQDVh27WriSJ+5nEiGLK2yU6SZLOeiEz47MLs/WKjwcTNPWOlnnPn&#10;liwpKGjJky8gICAgIFC/gbtYNw81luJCcKUWha9xsi8QB0IFxEkVaPrWtv1gB/6aQDWxqrS0gTI2&#10;/hAduYJkIwbXC4HpTkrqk2A67NfsvD12HAzaJ9K1Uh935K4FS3vxbBAQEBAQEKifSE+X/JqEWDbT&#10;ppf0Fx2YWoOkou0HgDTRwnCTpNJZvssq+rojf03gAtBqVsJOJZElveO4FLhn64bke7YoW54GIzvn&#10;heJ07ezG+V3u5oIEF6wjuZPvnf3EBez8Wo6XvEaLNGi4cBwIFFwrgSCys/NQAwXXM+NOXbtgzrM8&#10;KwQEBAQEBOof2oWnr2HEKVVS6FJoYbgKN7/EqTvajgAP+LUcFsSpZnDHmytmA8k4g6SD/TXHSIgy&#10;Gk1GUHC9EP1dh27Ijm0JgMej0PEsRGAcbhQxSHSiwS26Q60PJzLVFvRXNvV/tJs9+5Mr5swpapaY&#10;aGwWH29snphkxuuG8fEpnebPKeo4d8H7DeMTT4Db/+h9jCO+bxc8Fy+B+cf8PH3zkmWBPEsEBAQE&#10;BATqD24dkztNoTb/q9Qa7VN1JFpZA2WU/AOMxy2lX4jNL2sAfZPfuh/I0CnU2pCgZoaIBRIKJBZ8&#10;miuOCAbcg0RH/wbXv6uio3/pMnv+B13mzHmvy9z5e66YO/d9vG4cF/u9MjbuN0V00p/knvy5QPJk&#10;9yNGeslovI9Hv1KUlJQ0fn3b7hsjLJan7lu6Mkihj35FoU94pc28eW80T5q9hCR+7pLmiYkLG8bG&#10;iC0uBAQEBATqF24am/cMkKN/aWqO/qhL4dompnFiG2KmnJy4ctct/JVaQemqVQ345SWPxvHxnzCi&#10;xAmKXn/eLybmxysXLizp8frrbzeLTxrfenZ8ZKDZ/OjCkl09cz//vAUQEn/+eoXovnB+ml2z44kQ&#10;VUW4RgyJXOPYhK8CbLYmPBgBAQEBAYHLEw9PK76mgc78Pe3ZROuaUHDqDu+BPGlwW4LkkwMXbrmN&#10;v1Ir+H71/B7HxoeP5LeXNLotnD9Vqdf/fMPiJTnt58wZ2m/16gcspaU1otHrvWjxNFUMaoqQkLkL&#10;TuWBSaSIm/K187270PM4SRmbIHVdsOhNHpSAgICAgMDlB9uuI02ah5o/spOmANySAK+BNJEAgdIZ&#10;pCenbXyKv1JrODqw37RjYc8ePzxy5CV/pMcTK1bcqy8tbcpvawyRGRnPKfT6f0ibJa+HkjVbQJpQ&#10;00XaLpkQ4YJu+VomSu6Cz5A4kT9ol/D3mA0bnuBBCggICAgIXF7oOTz7bSRNSvvZdIxAscN9cc2T&#10;SbpzSt5o7rxGcXLevM5HQ55fdiSy3/bDA1/YfTjs2b+PhveVvhvw/JfHBr5w4OgAeDYqoCd3LlAJ&#10;2s2d20I1M/pfWj+FpIe0T5zwEDliggf72skSESMnkQmTuzg/o2k8IGgKhTi/0Auk7jx87eC5hUHt&#10;IlKXKLQWo3+wcWsDkMY6S0mDICtcW0qUOksWtEPjlUMz5gXGbhg4L3P/Qzs//6kF90KgHmHnzs9b&#10;vHfw55buUvzNN61Kv/mVpKRE8mr6XUBAwAfxpL74KSBIp+3aJiRNNHXHNU5ag3T3pPWrFQpJyV+p&#10;cfz66rBWR0fo5h4JfVb6LPJZST92iHQ07Fnpu5BnC757bUIX7uyiA89mu3Hhktn++vitDWLjSprG&#10;J1r1BQUP88e+AGXjuPj97M82WbskkyK044QpJkbyl8kQuXG6lu/dxcVdPJAv/JtPLzWPm/UBD1vA&#10;CSvWf3pds5D0lCah1s+VauM/0I7OU5uSP0xw41lqX/ixwu1lba8O2x6/DzD9568z/dE0zPK1f2Bq&#10;dsjszUMkSfLjwdQoFq/bd+vSnE8fmZ/76aO6mNzRL8eVTNAlFI1WaFbnKgKMucoAc44y0LxJFWT+&#10;UKUzfdQ42Pxp09DUg01DrF81DU0D03y8cYjlROOQ1O8bh5h/aBoEdvgcnjUJtn7qB+8oA1LyIF05&#10;/aKLJ81c+8HzWSUHu6XXUnqqA8Om/Teq44rGaeM2jusfv2l8p4i0VQqNJVehMeaqAiw7MQ2NA62f&#10;Nw1jaWscbDnRLMR4olGw6Rcgxf8q1CYQ878KjRn6VPzwxHWiWL5MnK/BX3Bn/K9RsOWXpmHm45B/&#10;XyoDjOu7RKW+Gb3m/edKDh1qzKN10aCbtXnEy3GFEzAv6q9s5ubG8fOS99zOk1YpFuZ91mdx9oGH&#10;52Z/1EetL6L68Hx04RSFJhnqA0iAKVelNe2AevGhn9byMdTxL5qGpH0pt4nGgebvm4WYoH6YTzQO&#10;tp6gNhJq+bJpkOkglPl+fE+hXbtOoU3J6R+/YfzcnE+fLP1GEud/1gf00+e1VwUYjjo6cxSZOGED&#10;N0mtgtI+V+jSa71zgwFBeWjACzYkTUfCnpIOhz8pHZsW0Y4/vqjADSzbxyflKmNiT9v/WiMSEYN/&#10;wZ3xi5u5/94lS7px5xcN3WbPXk8aodgYtkUBxRE1RHJ8kQjFSL0WLRrdcta8L1g64iRVdKzUdtZ8&#10;ShdtleC8Hore8SBEoJj/jeNjNvEolAsoX1WLkLSMBsGWbxvoLO/ONOzvxx9dUrhj8vpY/yDrtwo1&#10;fJBAG5IHT0+C7c3Ttd2OC2p+qY3qGNFSqs2n/AMN39wxft3skpKaG2BVQdYdFKZbXMrGDe8dxKCq&#10;wtKEwtOlNZ9uGGT5zT/QfEwZmLJl0OJ3Rrx38OBF2Xn+oakbkilOGD/qB1naPZWPu6Abyj9+7cmN&#10;t0J+aFIgX8y/qDTGbQNe3zEI+yEezTpDsxDLMUYCIT2V1GdfFHt5cFHHlwzhSasUkN7Tnvy0i3N+&#10;eKor+NzuppL6gO/jzA+Ow/1TTmG5++vMXzcOMm0Yv+LdkEM+QKQFnKAKMH+p0CVDoSFhkgsetyXA&#10;Do06gpOjlu3pzJ3XOo4OemnH4ZCnS76LfG7N0bDnpB/iJw/jjy4axhYUNFLpow/aCUgZEsEIhlIf&#10;ffrh5cuv4a/VOaILN2hpzyc5nnbiw+NM9zFSy/jEL/V6vapRvD6XpQHIUnyspE0xz77j9TdvVETr&#10;jylw/yW7H1yc00yCYcnETH++z/LlcTwqZVAiSf6qANNPOCjRfmFI0AONZx9/pXAxd1Lv0XvshgTo&#10;AE8qNMZz7OOjcnJR2QArd/jO16xd8raKz7Sm0y1DrdsWrv+yK49KtaEKsux2DrNcsQ8I5dxXIs7+&#10;szRx7RsNICAa6o/O+utMfzcMsu4ev+y9EB7FWgcjTyweznH2Vi7kXWfh/S+ZSi3utZeCbee0n9a6&#10;b8rK7eE8urUOJE+e4ldfRC4PWapEnsB9XQnFj/pGvObtgeyAUOks2CbOwgfTny2CrNvmZnzyJI+i&#10;wMXA6JW7ohQ6JEms0OzMmBordl5m6YoQywPcea3jr5L0zkeCn1p1dObw6/D+l2Wz+h4NfeFNCeow&#10;ObhIaJ806wNaYI2Lqj0trEbyQPa4W7b+uz7JyRflC8EvRn/ascM3EBuKE4hMcEhjFi/1XrSILfLW&#10;x6ejFsoP0xITJwWmpMSj9bMrF3WBd75n74E/cjrdhMLCMLj/ypkxp0sO/daa/HZDh3Db61TXsDPA&#10;/cJ0+OemUVJpzec3fnzoKu6sXuIFfdHNCp31JBCI87i1h8uPFtCm7J0gtq1qCss39NfhnxJ3+beH&#10;hWby+d4Tc2w8WtVCg+qSp0pE9tNZXJ7RHnLOz+V0MQKKU55KTcp5ZYDxYFzqJ4/w6NYK3MkTkRcn&#10;syKR33G/9kowT53ylcWBSCQzUStB9QnLHfKiv+ls/7jN1GZrE4I81ZVg2UIc5TaNYzK1Abh3IVVU&#10;B84rtNZz7cKtuxfaLvyjSaAKCJi4qwkrKBjA1MyUOytWcJZz97+Sr+fO6wSHw/u++FtJTpnB99/i&#10;/Iumzemt1zdX6WcAWZgJgiQBCYkTicB7mZjgNJY+SXp85eqV/PU6Q/tZs3IYUUqEuCDh4XElgWse&#10;145Jcz7iryjUa02jKO5xSfTsgWXLVvNHOE3ZVBEXe4ilDcUp3XZ/UXDfJzzoF65jEqSGCQnbuBcu&#10;6BiVvtc+IBJhxx8RwAQSpdIlH9Sl1/60cM1DUj48fcPrrGPDDw5MF9fayh2hm3juNMsRyCv52tUP&#10;TihQqK1iWNip4j2YmpQfntVvrBYh9VrzVEWR/XT22+Ua0+FsZ79neYrpY/mK9Qb3njP9rJ21ZUof&#10;vXf7nVUF3mieqLw92ZdzXT1hdUqpwfJm7YU2LtbBM+qnwS4I8yb59KAlJRG47IEnoUZxWZMnpzZY&#10;2yLXF4on1nUeNtmzOs/KHO2pLSCZhnt0ozEde3Vt6RN6SRI/79Q22oSnv886XRRsiE4mFE6LEMte&#10;7vSyxmPLV62gdU2kteHEQSYR7mSCCAsd6nuMv14nwA0zVXGx/7Lz8Nw0RXyfJxVqiOJiz921eMXT&#10;/DXF8IzsEIyvStZMzYz9nD8i4NTe9YuWWODiLO54zsgZ918mZBQGyxM8CgbMU4u3bSPNoTM6DEzH&#10;RcJElnDdjtwpUcOHetcpPDWbO60XwEG7bVjaR/gzhdz5kUAaK13bUEPC8s5JKGw8RskiqedsGcij&#10;WiXUFnmqUSGNG0svyMnHZxY8X5M/s1zotF1tiEpn8WCPfTbEk55ZpOZhqXt6hplqfJ1YfSdPsshl&#10;6ruap4rF/oFE9+wDyuU5tgmN5fCNozJ78OgL1DQGL975PDFWHMgo05E0sUJBUWkNPw1LKhGn3CP0&#10;+u/sJKE8QeJhJ096yQ//dKvDqcanVq99leLBSYxr3DBOTBPVMj5hP3+FsLik+GE74WLvupAnGbcv&#10;XRqtjI8+hWfrYVpd9oeyh4PX4A+E5x8fZ+Wv2nHX+PwQhTblrIq+npjQV7Tc6LXG00OX7HyGO/dp&#10;LLTtaqJQG0+wdMgdFxvI6vpLlcKUr6kNwxeq2nj6eX1+tdYp1gfyxNKJ9QfyHM/dhHrUKix13/jk&#10;Eo9TxlWFL5InqldudUv+2MW1UOzaIjUItPwSuuC9u3hSagSCPPmWlFc3WT8Kokk522NYeib1UwI1&#10;B1LrBViOEmHC36HpK1ke0LABJp/pOSJrAnd+2UMVE8c2miSC4EYY7MTBIWzNERCWOiRPTeJn7WTh&#10;c62QS9xYfJXR0Wc6xMcP4K8QNn/5ZVc6eJjeRe2aZ/KEuH3xiqf9E+KPklvyG8/ek/0HQZPu46TG&#10;sbE/8tdc0G1YVopCbTjLCAfUNZzuoo4fiYdRahKY9vmBA1JD7twngVMjrSLSPoUOiuKMbYZ1XLwN&#10;uXVotSlyJyqHy7RgJqlJqOkAj26V4fPkSR4gqM+SpzJSmakxn3h8au4NPCnVhk+SJxRqNw5hgyWW&#10;PdRDEvwYhnu18U/NnK3P8uRcMAR58g2R4y9L2efYFtBk2vDGQdZ9j0zKuZInReBCcef4nDcokymj&#10;scHhNS8QaIjNQk17uFMBgH9swhdKWu+DWhUkDTJJcDbxOZoxpJUhzUwdoqFe/6udLDkRJkd8Y6UG&#10;8fHHuXM7dh050pbiKruvgDwh9IWFPRuj9gqn51CjRdoqfB/fReKGeUT3/+k3bbqfv+aCxsG2r5UB&#10;jr87Wf2zcCJlljpEptnXXfkibhyRk8U6Kjb1iGlwdF5M5Ht3e3dxd+fsVr52f+4urLNEU85Lk3T/&#10;awUv8uhWGT5JnpA0oPB7e/7QByCmGX8+sIKJdcrwA5TRBS0o91ny5CaOOOJgyWYRSLOrA1KpSfnr&#10;ybiCe3iSLgiCPPmGyPFH8fwcx3OcUcLZI9Y/NQm2fNnn1eqtfxRwwrz0A51VOvN/rKPFhWa4dgCu&#10;+f5OfgGm3yIX7biJOxcAjFq3LlCJv+3H8EXR8lofmXTYyQdOj4EbIBSN4+MrJCE1ifQDBxoqomNP&#10;lY0PEhqME1xDnHosWpTAX7ED1zSBu1MqIoFAfKLjPuWPykV6errflfPmmf2iY886wuPhoPYqBglU&#10;jNQ6YdYC/ooL+sVt6qMKsPxNHQCRdyROWB+xw4d7dcqpsLlbLlh7UBt4Jrp4GLSZ89RmiLSwqSNP&#10;HZmzOHd68j5N6IcLIXDyh/LGySxP7H7ahcjD3/pV1T8bsV6seSpH7PGGPu7xyfnVnrqqL+TJXdjg&#10;yUyslw0DLUcfmFzUkSer2hDkqf6JrIHCPgo37oxcsUv8kXchaBWauoEGKfuCS16haDAwStePzCkz&#10;wF7u6KPX+yuiZ/yPCBQSDJIEPmXFSRTX7ihjceorRgpJs9SYyrwyrNm+vbcLmWMaJH6PRA+n1/R/&#10;zNtTzl5d0TNPMc0aveP1QvdrF7+RoIzWn2UaJ3wftVF82hLCbT1r3m7utAx6jMh8S4nTd6Qp4fXP&#10;bhqlFiG2Eu7UZ2ArPNJWpTXROifqnDDuzm3ISVw6MU+Ce7aA6Vj0KRMnJwJFbdJx70lcwwc/oQ1f&#10;OTizgEe5Wqiv5MmlXDRmyT/QfHh50d5qEYd6S554+6F4U/0xSPSjxgUuIRDkqf4JpZXqAF4bpZah&#10;5vcKCg424skSqAoC9JvvVagNp1gDw46WZSqpvsEOjxsoLZXqfPfa2oIk1dyZUY8sX6VV0ZQc06qw&#10;aSoQXGwNoqQ/2pBEREtXLlhQQBqdOsKSd955kHYEl8mcM3mK1dPZdm0SZ6/nzstAFRt7irmPk1Qx&#10;dE6d17hu6bLJitjXzinjYiRVLJJLyJs4CBfyo2FcnMd1TzL8Akxf00BH0y7YyFGw4wdTk3Lq/okF&#10;au7UJ3DFAGsmTS3Sb+IwUJNg2+EdlZOU6cRc7Fh7Y/byH1ROpAnFWTvF7SsWzDv8yjRKXSMzH+dR&#10;rhbqLXlyF51BahNuLLfeV4T6rHmS6yXTamL9MUiPvrbhOZ60akGQp/onrD/lQrNMFqnHgLR5PFkC&#10;VUHTkLQP5MykDpw6XE6iNMZTT7xSEMyd1giOjwp9+cAyfXN+W+c4MixgqhQVVWObVXaaPW8sEJLf&#10;lTE4NYVkiRMUXPcDJmpcui1ctP7+hQvr9A+HBSUlD1M8iDwhYeKmLLHxpzSWCjRhM6NP4QaZfCuC&#10;KpEnRO83lkxSRCedV+hxHyw5bNos9HRBBcdrqPXvPKHobzxHA7+9sSOZYANA4xCzy5+BFxPWzfs6&#10;KTXWf2kwJbKEAxSPsxx/uzhpk8gtI1iODg3X55jONtCZj/QelWW6buy6xe0G2F7tOTp7wU1j1711&#10;zfCsIv9A8wmcvqS2iu/SO9x/2U+5DdvDBdGYftTnlTbl0a4WqkKe3N2x+ECcaRrW8ZzcyHmAYk8L&#10;5pVjoGeDP14z0+X9SsTZnUKbDO9DXVIbzt4yYV0UT5rXqAp5IndYTrIdfQDwd3mancWVbDO3jrQ6&#10;ypTcys+5KduXJ+SG6hjeoz9shqFpsOUrmt6vJqpDnlh8WVtwTfPFF3X8pjojT/Y2TPeOekJxwXyh&#10;8mJlLgvWXSp7+7uuz+3uKhDZb/s9hq0x/vfg+Hyvz/UTAAQnvPOEUm0+y75OWaYygYyFxt4wxPwu&#10;d1pjOBbZr/DEjDFsJ+s6xq/Fxa2Ohj/309Epw4dzqxrBE2+/fW+3hQu3AFH5gxETtut4U33st9cu&#10;WBqkL6n5Dfsqw9u7t9/qWPTNNVB2EhMnNU1IOMSdekTD+IRf2B+COL1XdfKEuOWNJaPZFCFq4dCv&#10;WAnXUcUVVLxgtW1Y6jZFgJU1dBog+KCJdVNjPt05wlblga820CbUamDrBzCe7E+WCoU6PBw4+McJ&#10;pgfsQU52G5IRsiz/QKXbCNgKD7TtOdLW55bJG2f6aQzfyxpiJk7X1MmC6EzSjSNz3uCvVxvVIU9y&#10;+pD00vo1tenHMqJNOYmaOyVp77Ajx3exzNHEfML04JICuKdNIdHeIe5hVyREyrj/jQOtB3nSvEaV&#10;yJOcdvleLg9Mh9roMR8gn06yARHSjX9tyu7JL54Xcn2jaxC3cLwRGjCpbhile6YWVPs4j+qRJ0ec&#10;ZUJ48QXjYZLU+o11Qp4oTI3xrKPsTScd1+aTlD/YV9BHI88vezmzOsGIM7YHqCfghmkWmd+ewixP&#10;mL8mqcsgW7W0sZctWoWmfWCvQDzj2TV2MsbTY1e815s7rTak/Pw2f+RZev34esKjJ8dHjjwU9szf&#10;R8P65h4Jf3r04ZC+I78LfXY0d1or+Hn2tKe+C3pmzJHwp8Yci3xpGx4ufDzkmaNHBvV798ig53cc&#10;G6aZyp1eMIAktdckJ/fq/7bhxlGZmT1wETV/VOfY+dNPLYAonSbyIpMoEHaUTIzUa8nrMdypRzRM&#10;iP8RNU80bVdN8oS4d/nypcwfJFEYdqz0xNtrKjx/a0nBwQ40RUV1kncc8qAKdo2DzV9ypxcVjXTG&#10;n5R0nAyLp6fOqaxA20L3IMqAtdI9U/LeuJCv/0df2XDL3ZPyVis0BjofkPIItxrBNszDuXtSzoPc&#10;ebXhLXli/Qfr6EnopxPD9wfK3WpCUh6A9L8NpHDSm+9f2Wmw7d7OA1Ofu3fKhjcbBxq/UajNp0kT&#10;HojaEix/HDS43yCe4lCesDzhcVMbzt44Mm8Ej4RXuBDNE5aNf4A101i0t1l5/QKe81haWtogybqv&#10;Uz99SS94/7Frhueq75iQmwyk73vcUVxuDypMB+YF2ZUNvyKh8sG6oUuRmoeZP+HBVxnVIk8Utknq&#10;NS53ueLl5Mcwjb4ian2B1we4e0qbtwIk6UB5bR63DCo4eLDRG9mftQufVdKzeWDyQzeNy9PeOj4v&#10;Hdr4CTbVhuWPBBvzE4XVaxIP4VUsvJ/QGE71mZB7N4+GQEXQxG19Fr6AzspslTV27Jywc6E1F5u5&#10;0wvC79OmtTk+PHDeESAth0HeGBUhfRPxgnQk/FnpSNjTxSfn6Wv1cOFDycmNj48IHnc0vO/xI2HP&#10;SYMnD5e+iHhe+i68r3R0yEvzpfR0n94/6EKgio79m0iT05Qdan784xL+xAbKnXlEk/j4n+R3L4Q8&#10;AZTdZ8/fhqSJiBsuqp8RN4s/KxcPTAFCQGQA6yaa2DGgiXXUeKZZqDmUO70oSEz75H5oP+ec203Z&#10;jslNoK3JKno81PPeqRuWKmro6Ixhq0rbP/BqwSzoTH+mNkzt2CA1CbQcrgnNZ5XIk/0aB3aIB2rI&#10;qgk8fPy+6eue9tcavmbLCTCvXcPxVlgZscEH49ZuYFaVNOtVJk/yPQ1wEKbaUGaTWG+Bg+pT+uLu&#10;fWYUjEQyqtBxzSxqJ6heeS+sfsA1iibl1PNT0qvVB1ePPDF5Pm7LFO5NvYSntHkrSJ64N1WCBHUg&#10;DAjeM/HFkVDu38vabjZzhHXac3gVCSsP1n/1HgOEVqBytItM3cEyjmW6vbHjvcZ4ZuyS92psO38g&#10;KH4nJwx9BgnUxxH9pG/Dn5O+G/BSzhHbxDpbB3R8qb7XkbBnpK/CkTg9K30/WPM6f+QV1rz3Xu8W&#10;8UnZDePjvm8Un3iiYUICCJoOIftE2b7s84bxaBfPruMSTzRIiN/03FpDrZGApkmxR2i6jkgLTpvJ&#10;U2gxlR550jA+8XemtdJfKHlSROGByLEzT1Ic4vRS04RZi/ijcpEuSX40WBJZkusoXKMmQ2eR/HWW&#10;77jTi4KGQcY37R8b2I6w7VQgGHcarPjg3zI09YBCV/OayT76kvY9h2Wsk/+e7TE0K5Y/uiBUjzxh&#10;3qBUnzw5o3NoZo+24ZaPce0S81sOTyauFRNYh3v2Dm4auTr/U6+PrKgOecL00z3lgzGNe3VBiNKX&#10;NL5r4rrBCo35L5YmDAPqFQ+7MrGXC91bJHXi1he411VCtckTmM8nCPJ0IcBu+cHXim6HOnyM9vCi&#10;6TteFyCPXcQtfLtgWZBgfaA9oH5ILjl0UQ6vrzcYv3L3fUp1yp8K3JQQM48GKJ6JWBAaY41viHki&#10;dcVVh8P6SsfC+0pHwp+WDoc8l1GX01o/GpbccTj8GelQ2JPSUYjHd8FP/80fVYq2CxYtUMyMO0N/&#10;jfH1TDQFhRodZyGC4sHeWeyaoHgiEoro2DMdZ80t5EHVLPQzC1hY+Ncb/hUYjefUnUr++ONKN0dT&#10;Rcfxv+1QW3Vh5Anx5FtvXY9aJ0VctNQkIcHErSvEI6/kr6H6CA2d1U+sq2gCEelvONctytaXO61z&#10;tIpMe4/aDcaHi8cOigubdmRxxzU8943Pv5F7VePA3c6fjy58HPLrt9Fv7LqFW18QqrLmyVlYmmuG&#10;PMkImF2kpqlJtTyFgZ0/Tut5joMs7nHHd4CEv8a9rRRVIU+epKbIk4xJyaW9oA7+Tf22GtsJ68c9&#10;he0sMnFiZWOSrhqRVa1ZhuovGBfkiXtzwcCzNK8blTuHEWLsjxiRlqfjKv2gkIW/e/u4rBrZQPWS&#10;RfehmWtZZ2NFokSZxjIfC9Z4Dlktd1pjOBb6XL+jIU9tPzZzxA3HZk3tdzT0mZNHXxni9RzzheJw&#10;2LPDj0Y8vvG8zdZEylvV9HDIs2/9WbDuVv64XNy5aMloRXT0eSIS9r/pQNC8QHHsCaU/f9XC+bN5&#10;kDWGSTl5QRRnPmWHxK5hQsIu/rhixOEGmxi3+BohT4in1q59DdPdLmmOV4f93j/R1kShwyM2sHHz&#10;+knC6myngekfcqd1jtbhad+4dD4g7h2Ts2D86UsPO7X+lro5ILoGNVu+RJ4Q909c11Ohwf21oC7Q&#10;X3ysfniKgyzucccy6VyFhbK+Rp4QoxZve16pNf7D8hnbheew3UVOB1tbaDlaneljQZ6qJzVJnmR0&#10;GZ4zmH4mgHHdrm1Cs5I2QX0S//DA+nPf9MKR3EsBd5g2ftZFoTb8j+bKscOhBZ3Y+UDmwbUqwFjt&#10;BYQV4fi4sGl/5Flcdjg+HPXifH5Z6zjx2rgx/NKOQ0MC4vlluegya/4eTnCAfOBv+zLhqUTDVJEQ&#10;mUETtUG4j1Ks1Cg+7gQPsmYRGwckCNgwkqjo+DMTc3O923oC36P41ozmSYb/jLijnebPL+K3leLR&#10;V9atYFNdvJ5SI0cT7QzSMzMLb+NO6xYa01/YZrADkgeEMh2Tk9jbGMgD0zbWu7UF1SZPVFY1T54Q&#10;7SMsfaDzP8/iVfEXNop73PG+RYjlW+5dpfBF8oRoHWTOpHh5SZ6c3dCACwSqOltZCPJUPakN8oTo&#10;MigtURmQfJ4+IpzFQxxkYfUG2w7rW28cnZHPvRNwR9MgyzTeoUHGYYeO1yC4KSGYHx/6rUZOIL9U&#10;0GHO3PftmpsLIUyexMm/RgmJtUKeVHHxHyhpr6V4yS8u4TduXSFKv/mmlTI6mh/tcsELxl1wxYI5&#10;D3aZM38jv60U90/c1RYGhbOszrKGLnfAKLdNWGfgTusWOjZdQh0Qj5N7x+QscieF7e22SfkuBzHX&#10;B/ia5klGtyHpW9lfR0imPcehrGC52Qn5H0V79zbj3lWICyFPLB9qhzwlGHY/DHl8nuVD5VtmUPwp&#10;rxjZQrll2o423DuvUR3yhILhCfJUO2gSYj7EyhTHdzB5H+WtgPuT3CsBZ+Aao6aBqUdpPxUaiHjm&#10;QseDB2j6B679gjsV4OgwF8iTM+GpJakt8jQiwzpIqdefBxJ0/r5ly7zS9BF5wsXluFM6ECilPvZ3&#10;/qhG8Pzba8bxS69w3UhcAI1/WmED5wMfNnQUjflnffLHdU/4Awx/u3Q6TteehHVkTK4ema3jvtQb&#10;+Cp5umf0hrsVAcYzlLduYVcovCyQzL6Rvfd67l2F8FXyhFDpDGztkxeDJYs/c8fSA+89n1zlP+4E&#10;eaqe1CZ5unqYbTT+ySvXg6rWVawL4rgWD7h5VM7zTMPEFpOxBs0aHF4nmD95lDsV4Kgz8hQfXzvT&#10;doi4pD8VM2d4vUB++bvv3kHxwqlK1D7FxdXZgcae0CLIcL1CjR0Ckiasq/IAweryVSNyX+JO6w5a&#10;k8tgVVknZW9rYD40vWAa96XewFfJE6JBsOUw1Q1eFl4LlYdRGr5010Pcqwrhy+SpUZDlmNd5QH0/&#10;tiW2sBjb00v6girv6SfIU/WkNskT7psG5fs/1k9infMch/IE68Qb2Xvacc8EZPQYnpPPGhhkkrzW&#10;Ce+RqWpM/8BgWWdnr9UGSlcNa/DzwsQaPSWakadamLJDkf0Es1FCQq2Rp5teX7qq3ax5Xv/RN6Ow&#10;sC9LM57Xd/HJEy7Zahxg/Bo7fdbx846Bm02DrV/gH2bced0AyBN1Nnywwng4d0LuQnHF9qYxSk1D&#10;LF/W5TmHNQFfJk+9R69bQ+VQ1YGC6pNJUicUe/XXpi+Tp6YhaV97Hze5/eA1anRN0svzSqp8PIcg&#10;T9WT2iVPCkXbcNsn7MMA65x3HxT2fgzMAQsKr+ReCSCSbB91gM7iD/nrhBqO/JcKyBPTCyrduNBX&#10;IZWUNP7DYmn/w6RBLx2OfP6tk7Om9fx55sgbf1q9ugV3Um3U3bRd7ZGnqkKdbByNpEkZiwf6Uvw+&#10;5Y8uGu6atC5E7vDlTgHrrXze0yOvbezCndYJmodYD7t3QBWJPFCz8+iMUl/95kr/9PQl+DJ5ahuV&#10;Phb7NU/hVySM0JqBPMHHghfwZfLUJNj6FWsTleeDvf+335ulF5OqXh8Feaqe1DZ5ahZmKcAyZXXO&#10;cxxkITckTBOJbaJ/wpZruVcCiM6DbBHUaChTZROJFE7hmaRWUcn1dqH4ockDnzsW8sz+o6G4a/kz&#10;0nfhz/1yZHxojUxBXo7kSRGnT6c/C0nrFCMpY/S12ti9gX5VSXul1vw37V/i1PhJEwXyXOzm8dxp&#10;naBNeOrHLvGoRFhHhoMWiM4gtYX39frqH8tS1/Bl8gT5CsQaial3X9mysHeAPOnrP3lqGmL5VtY2&#10;eArfWdzdYL28ZULmNdwrryHIU/WktslTo+C0XKpvKFC/PcWhPMF3NPr8KteFSxptIq3vszUiXCiz&#10;8NostQhL/aTOpz1qGEcmBrQ9guQp/FnpWGS/dG59wbgcyZMyNiFDEYfEKQGJE27keVGn7WRcOTR9&#10;g71T4MI0T3idcrQup8IaBpnXeup8yhNHnPHrjpkdB2a8yb3zefg0edKYQ6tFnkgLf2mQp0aBlpMs&#10;DM/hO0vZ+MM4oF5ZZc2tIE/Vk9omT/4B1hz6SMOw3MJ2F9mNQ0zShJUf1KkW36cxevXOKyBT/maa&#10;JsxUJE0orPN4cmZhP+603gIPHj4+JnTciaRxNx8dqraer+TsNm9xOZKnJkmJ+xQxuDkmxC0uTmoZ&#10;n+jdxpq1jCsGWp4q09ih/rJrg9R7sK0td1rr6BezZSDrgLw7W4y1N4wnmDrU9jK7KwfYvN7h+mLC&#10;p6ftIm1jmAbdcxzKE7lMxr25zatdlX2VPNl27WoCxPE/yGdKj6fw3cU9DX30OVWeeRDkqXpS2+Sp&#10;cbhlvaNf9BwHWZzdMW6AC8Y/EwvGZfQYltkfM8b5y4wRJ8wss9RPn+eyeWV9xA/6cfY5ezwM+MdF&#10;r9UIe74cyVPzpNnf0SaePG79DZY5/NFFhX7ZgeZ4Hpmd/MuNnkvUop1h3Gmto6joRDOFxvwvDlhy&#10;JyS3rcqEDdooeP6cSWoakrqMe+uz8GXy1Gts9gIWt6pqnlgdWp77yQ3cqwrhq+Rp3Irdz9MgiH26&#10;l3kgp4MIl8bwy6rS0gbcO69RLfLEB2tBnmoPbQek7bL3j2B6ioMs9npgF5O0qhobpl6yuGJQ+jb6&#10;MoPMsWcadd5mqUNk2gfcmYAHXJbTdtFxf9NhwrF4Jl6cpF1j8JmfCa4dkZnF/hZy7hxAtBapSbC5&#10;The2Nw1Nfc8+YFWBPKGQFti+u78J2qEtj3vrk/Bl8nTV0Owt1YsblcFfuTt/8urHEl8lT41wh3Gq&#10;f6wueQrfWeQ0sHRA3RuY8T73qkoQmqfqSa1rnoKs37N+CcJyG/fdxbku8Jkp3CSzXi/hqTHMWVXa&#10;CjLwP8pEJxaKmYUd/q0T8l7kTgU84HIjT+kHDnRXxCWcY9so4LqnWEmdsrbGz92rLjpHpOnsu+fS&#10;YIGdBDZ6EJ1B0unS62wR9qOvbpisoi9pDN+1U6pMKP74DvvyB1l7vkFgyg+JKR/cy733KfgqebLZ&#10;djWBsv9ZJtOe4lC+WCDfU/7HvaoUvkiest490VGls/7BDnlHMu45fGdhHxyO6+eTtmi4d1WCIE/V&#10;k9okT6mFX12pUOOJDNgvYl5XTqYdYpTahdtq5Xi2eokGWuutRJwgc1jjYpkpN7Shi94Ri8MqwOVG&#10;noIM5lA6koXiBeQpJlaaUVhYZ9NhlWFNwcEOCo3xd7kuYx2mgRNPldeZpYkpu2p0n6+KUFIi+TcI&#10;svyB50TK7cpboXij0HYhOIgzAggD+r8dItJW8yB8Br5Knq4ZbH7ITqK9IA4ojj7QKHUemLGHe1Up&#10;fJE8dRqcnkNnP1L6sT1UXg+d04Du++hLqry7OEJM21VPapM8NQ1KjVbosD9iZVtZm5Drgiz3Tl6/&#10;kHsl8FT0pllseoBnGGUqZlQKfvH+wJ0JlIPLjTz5xcesUOAfdri/UzTuMB4nLSgp9qkfCjoOSPtY&#10;Hiio0dtNg/TIqxvf4s7qBNcPz1glf+W5d0wVidxZ0ZQjCm+fmBYYDM/7a00n+us3+Ey++yp5umKo&#10;bXt1tE6MqBqkluFpXg8WF0KeGGlItXKvagRXDs1YrdSYzrE8rpw0yWJvOzqj1DTMWu0/aatDnljY&#10;Zgnq9x8qrem4slbFcPyqoWnZPLo1Ck9p81Zqkzw1CbR+59yneFNX5TqNZdNuQOrL3CsBlcZ4mGUi&#10;djBYcbHTYNePTt9Yp3vj1EdcbuSp5Zz5O1mccNqOxW3ptm3P8cc+gQ6Dsl5ldZnXa95JsA7A+B13&#10;VkeQlH5a61/4teepYypP7PHlUuY5pkltOtc8xPD+8sx9F33fFV8kT12iUu4CAnAeBkqej5UQCMhT&#10;Z5KK7u+fsiGSe1cpqk+emGYIrmuEPM1L/eDaVsHW3VDXz6PWEtNfNszyhY46wnYD1/4Blge4t1VG&#10;tcgT5QXPf23V2kxlIpeNXaCsewzL3M6jW6PwFL63UlvkqWtUxlBI83lWtx354CkOsrC+06G1fC5+&#10;0y3cu8sboct3tGGZgo2F7YdjZ6Ng3jws427uVKAcXG7kqXlCwmFaLI5rnnCXcZDtB7/vwB/7BF7U&#10;b3lCrsdMsEPGeo7rPqCe1zEW2j7sq1Cbz3nqnCoTRxrchXVmrCNcK3UaZHt31kU8c8rXyNMS03st&#10;YRA6wfIHwwByAtee4uAs6N5+rTH+WbznmNd5Wl3yxOIIdVRjSuVeVRGSUtFH7z/z7Q+eh7z8hjaK&#10;lfc3w3YA4ilcz4J1isfpAsuleuQJw8bxiA/Ysl1tCPjfAzWTtQBPafNWaoM8DXtj593QB/2Of/BS&#10;GFS+LH/dw3cW1s/w/NKYfqzv+z3WGFqEWK6TSRNbl4EmDjTUkH9MP3CgOXcqUA6IPDn9tl9b0tAH&#10;yJPp4MGWiuj4v9lCcbbDuBLiVnLoULXWRNQWdu060kShNv5Oi62h8bOBhNdznVUq2ru3GXdaZ+gy&#10;wJzPOism9o8U6qAc145Oq2Jh7+NAD2L/K88gdR1k2/7g1NwreLB1Bm/Jk0sa5OsaJk/jk0taKzWG&#10;45gnuN6HhYN5VTY+zsLixQYLvG8zML2Ue+kVqkyeKByTpKK6aZJahJtLRi3bfZ9m7ibol21tFf0N&#10;7ch0kxdmF18zZuX28CdnFi+DvPsOF4MrNegf84elG+IBdqw/dwrTg9BzrD/4DrnHJRvmc1cMyqu2&#10;1glRbfKEQnFxuq8l6T4sYxuPbo3CU9q8Eyq//dybGsHApTtuU71s/IVIKdU5SDuWM/UZruHL+WL/&#10;+LSXgUm6eWJ+CvdSoH9C8UzKHNyUDzOMMgs7GaPUbVDmu9yZQAXoMG/eB0wLA2TCjfDUiODibJDG&#10;cfEXff3ZiykpgRgn1DYpYuIkPxAijj6ILoNt78mNnk1D805AkyINX7xzIndWp2gUaP5IqcZOi7Uz&#10;jI9Lh1VtwQGPpxEGUD/wu22o7aO7xhV350HXOqpEnqiPke8tklJtOMa9uWA8On39I0CcmcbJKRxv&#10;hMWfkQcVEI9GwZlJ3FuvUF3yxMT1mUseeZkOOWxW58GO/K9cKK/wmkx4F967bnTOGp6saqNaC8br&#10;WLoPSX+HR7dG4SmsisReb7BvqCHN09glBxvdPzFvOPQ5v7D+gZFrT+HLQvHAONC13KeAqTae7T4w&#10;9ynutYCiv/EYdhZ2lukk143Jncpd1St8vzCuD7+sE3SYO+d90sQQgQJxJz/VFdkvbjb0AfLUNDb+&#10;TUyrkqbtMG6ofQLxQbSLyphFX1f0YYDCOwL8Glev+Yo7q1PodOl+zUPNH7A2x+Jj77D4dXWFviix&#10;HetQk4FfmEYgUclS9+Hp77ycUPunoFdp2g7iidoWvKaO+QI1T8vSDzS/fWpBH4U25XuZaFDHj3ni&#10;HG4lwgYNJE8QP53pj9LS41XaDLB65MnJrKbIYTqLJ3flCSsDFEy7RfLXmb42FbzXkier2hDkyXtx&#10;lB2Ugcawj3tTLUxe/m7Hx2dsjIDy/JnKleo0CNc2eQrfWVg7QKKF77G60VBrPMK9F9CnpzekvT+c&#10;/7SjjGOZe82wjCe503qD49Gjnz4W+syGE/Pn19m0TPs5c95jJKeGNU9ITpyufYE8tZo7bx/9aUfT&#10;dixeymgwfRBXD80YRNMPWKdJsF5jXQdioTac5c7qHFHJJY1bBFuL5a86anNc5DZYHWEdHgz6NHVj&#10;hXvs+FJBDJJSbT770LSNca/nHKq1w729J0+sM2buII5A9qBMjkuS5NW5g6WlUoN56Xs69xqddeft&#10;k9aFXDUiazP4dYb85IMDGygMpD3yHAfPwvIM02CRWkVkmnmQXqP6C8YvTOQwqxsuqzuYf2bUWv77&#10;+LSiu3iSLgiCPHkvzmUI5bDf27VFJSUl/ommz7ootKmP3PvqhtHdolLfY1sRYF3G9U3UvpjJw6pI&#10;ePhgont8F8Uo9RiePooHKdAqKrm1o8Awg5wzzPjf25u/6cSd+iyk0tIGJxOmXPvd2IG9j4T1vefI&#10;wJdSDoU/KR0dFTn38OAXo44OfCny55WLnuHOawXt5s5OUSKJIE2MrJEBkf9Gq5I2Ct3i7//cH26P&#10;02RNExK/5EFeFCR//HFrpV7/D0uPnmmfYmNAfFPztHTd3qsVGvNpVq/lOs4HR7X5HHd2UYAdY6eo&#10;tEXw4fKvTCQwntjBsU5O1p44xL2T8yR2v2itC7smrQbmAaTdX2s60mtC1gs8GjWKqmieyB2lV3ZP&#10;msGfFWrTjzeMyd1w48jM9XdOWrf2zsnrF944Ojv/hpHZG7oPhkFOYz6Ji7iRHDk0d0iU0D8+UGhw&#10;4ACTp9s97DJid8fewXwCAvHXwnUHevKkeY0qkSdv4laROL0vh1leuM72dreYVm7SPlCUZ8bTHQZn&#10;6HhyLhiCPHkvcrlQW4DyUKqNP6o0phM3jM7egG3gzknrV941cf2y3qNz8rF9dIyyfQDufoC+7DR7&#10;l2mbyT/aG46tg5P9ZJok+b58YW6wPuA7bM1ow2Dr4dydn3u1y/5lgaAF2693LBJE4deQef46c638&#10;OlwbODll6DOHw5775HDoM9I34X2ljYMDpKNhT0lHwp+Vjo8KGMOd1RoeXLr0ESAQf7KpOyA7caiZ&#10;SSCCQeSHiBASDQcZ8ixMc0XriHAxNtrRe/i+/vT1C5cO5kFeFNy4dHG4nTRRvCCOeiR6IL6KANMf&#10;rBOgwZl1Ctg5aI3naVH5RUafGYV9YYA5zNqes2DnxdqiLJ46Om8F/WTph+v+hlOtws35euPejjwa&#10;NYIqTdu5ifN7bDB3Em7vWRjJrLZgHlMYkDc44OBgozGe7TY0axVPVpVwsTRPlYl7fFgdYySTPYd7&#10;tel0r9E5Q3hSagSCPNWN2NuO03V1hfU7SOBwWp1I3Kkbx+Rc1LHH5xA4a8t0e2dNmcZNyLDrRmWv&#10;487qBY7OGdvtWOSLxsNAmDYOCZAOhz8jHYnS9OePax3tkub2bxA364gSiU9MNIheUuF0ljNpqpBA&#10;sV/+ZVJCWqwYMNEffczP9yxfPpMHddHQZf58AxEl1DZRXOOISCn1QBR9FPh1RtNCOlav5c4Fr2eZ&#10;dr/EnV1UGIv2Nus2ODMJBm2uhYJ48ukmR3zLdnJVEdbOuQn5gWShaYj50N1j8x/k0bhg1AR5qtb7&#10;zgTL+dobIZKK+YF5jl/mBslPC2S2mvBl8sTSyUwiiahV4O1CFWj455rR2VE8GTUGQZ7qRuT6VhN1&#10;j9UVNA3UPpqHpG7hSRKQ0T7Cyjo76lix04bGRR2sWeo6LOs17qze4LshLw1FbdPR0L7SsdBnpZ8T&#10;JtTqdJ07DHv2tGs9a27YDYsWp/VcvDin58LFOXZyVCFxQsHnqNVJkNrPStp3w+tLsq97/fWM9klJ&#10;g0dnb7ieB3HRgNNMDeLjT7B0cJGnJmPi6njTSe/RYoAt096hUIcg13ezdNvYXJ864uT+iZtuaR+Z&#10;ugni9p8cZ2fx1NFVRZzbOXWMaKc2/nvvK/nDeRQuCBeNPF2IQD1A7TtNk8C9n8Zyur++sNpnB/o0&#10;eeJC91gPaGrHLPkHpn5305h1D/Ek1CgEeaobsZer03V1xf6RBW2iUbD1+7FvvdeNJ0lAhpLWDjgy&#10;nLFNyECNUWoZbArhzuoNvo984aNjI4Pn/L5kxrXfDXwp5WjIU2su9oZebB2UM0lyEzdShdqncdnZ&#10;Preru8ZsfojSQvHEqTqMO4tvi4TYvdyZzwEGx9lsvh87A6zfbMBg2p01VdrDp67QboDticaBqQdI&#10;ZU7tEgc6aJe8fcri0ukhCXC3cxb7uywfaJoKtS7s6/K/h15Zd8HT29UlT/I7zuLJXY0JzyvMVzK5&#10;vUKdcv6WcfkXtCjWd8kTljU3dWiHU3bmc90Gp+XPyz9Qa3u0VYc8Uf2kuokmy8vaExOQpyzfI0+8&#10;jpZ77yaYFtmUrysSd3fsnveRRJxA1MZTd08qrDHN9KUDJBVOnYdDoNJCBo5ZuuU27rJe4LfkFVcd&#10;GxM64OCSJY24leKH+En9/7al1NkhsB5REXHyJOB+XG6uz5GnTvPnx9unFZ0JH8S339q1r3NnPodn&#10;p+WHsKkJV8EFlSpd2q/cmc8BSX/P0dn9/AMth9nAxxZu2jeyxXTInZycpqoKvcv90Br+e2rmpgta&#10;73Ihmqc6ExyEnIT+xuT58MDUCz/w1GfJE6aV0otpxQ0wU37oHpVWK9omZ1SXPDkGcpn0cZHTcSHC&#10;xzgUrAPdh2X62CaZtS/udVShw8XmaIdT19QfnHp4emGdLXupX9BLKupAnDKSdSJYsYxSeuk3rbjL&#10;eoFfXx3mMb6/v72wLb+8OHAmRl6KL5In/9jYY4rYRCBLfBE8TdshiYqR4rYWa7kzn8PcrM/uZAMG&#10;CtZxuZ7jwaPWP7gznwX+htxrdNbTeICpQoOaKCRRbEBR8rVLcvuVO0JvhNxz0sA0c7idQcqpK4bk&#10;3M6DrjLqBXlyEUg/H5wffHVDjSyU9l3NE6snTUOsX/mHWB7m0a11VI88YbmYpKuGZ21+YmbhjKdi&#10;Ns14opbk8eiNM8MXbh/Io1uj8JQ2XxH3Okr9Iq2Ds4IYzzyjL/Spg959C330/i6ZR8IqLWTebxd7&#10;uuuSgRsx8kZ8jTzduXTpE4ro2DNKIE6kfcJ4gqnUx0vKWL2U8sHOa7lTn0PR3hPNFOqUf2TCxDoK&#10;Vs9VAeZ/uTOfR7ok+d07Pf9xpcb4A2lMMA1Eppj2uKpCpIm+NGUTvjg1JqlBoPnbAH1htT446pXm&#10;ia4h7RrzyZvG5tTY1ISva578tOZve+vTG/Lo1jqqRZ5oEDdLz8cXX5RTAGoKntLmK+JaR7E/ZPUD&#10;PqS+6zwoswdPgoAnrMr7oj1lIJ11w76+5K+TzgMz9nBnAhcKN2Lkjfgaebr+9WWrmJYJt1/gf9rh&#10;NgUxuMCdtiuos864WlAb/6TOgeq7bEJd72+8aBtlVhf69AMN+yVsilCoDT/iRniMSGGaHG2YkSFH&#10;R+lJ5OdkYl5QB7qW8qVzWHoxD65K8BXyJMeByljW0oGp1LD8Ijdgtgy17h+4ZHuNHmhdFfJkd+de&#10;hhRv2QQ7jLP8nIgFs3fxoxIh/8E/9KfD0LQ6+3uqWuSJj0PPJ2yZwr2pl/CUtoslcj1hdYzXLxSc&#10;rsM+Q22VbhiSvVG/qrRKO+pflkhMe19LjUnORGqcmNGoLs0s4M4ELhQeyFFl4kvkqQQPho6O/cmx&#10;zkk2QbidLj3djzv3SbSJtHxJHwh8XxsmMPhoDed37DvchjurV9Dp0xveOXX9SsdaBSQH2I6xY8T0&#10;le1AKxI5T1D7pFSbzt326sareFBew3fIEyMcLB94XtjLHp+Zfn7qtY3PKhQ1r12vDnli8eXTsXjI&#10;b3/jdyqKJ9rhGhRco8TSgRuBOtZp4buy6TkMuzjnR4Dp3KqCz+rkCKvqkScmgjzVlDiINqsHnDBR&#10;faITCb6LWLyjzs7ArPeImLs1hiopa0wsc+EaydOVwzMs3JnAhUImGlUQXyJPfjNnvsSOYcG9p9h6&#10;J/bXHRAnfYykiEk8z536LFpFWfazL3YYkGgAkeu9VVqUtq9eH3S5LP9A5xbBqR8rNCnniUBRO0ZC&#10;xdq0t8K0zzhgQ75ocKdua5W3n/AV8qSidCBZQhPssLw1hvNAQH59LrZoNI9uraB65AmnTMGOyKs1&#10;lXtVLhoEmXZAGZ+n/bowbdwfT2HIYi9bINv4swTIt9y7WoUgT74hLE+x74N6QHUB+gtt8vd603v3&#10;8+gKeIv+0VsWMNKEmYkDCWQuZaxZahGaNoc7E7hQuBEjb8SXyFPHWQs+xjg5r3ViJourX0z019yp&#10;z6JtuHUn/XEnDzREnNjg+nrGB49xZ/Uat43Lm6gMNP3CpvKwk6wqeZL7ADwTj93fMtJSJa2cz2ie&#10;kIhooC/TGM+qAgz/tgi3lMzP+uxmHs1aRbWm7Ugg/0lzaEzjXlUIpSbtX3qH993ufruL/YOB2gHW&#10;/WSpY3jtzzAI8uQLAuWOZa8xnFVpTceuGZxpM2TvacejKVBlaE2H7B0mZrDzwKI2TOCuBC4USDSq&#10;KL5CnvosX3wzkiUVEiaZNMmbY6LWCe4j0tImc+c+i+ahaZuoXtMAgvVcvjZJmriNr3Bn9R7JGw9d&#10;pdKaj9G5ffa2jWll1547Vib2to8mEg8w20TY3udee4Xqkif2JczD1+DfPmAvx0UuM3t6+LVLOfJr&#10;jfm0f4D1L/+Q1MPdB2amrCk42JtHrc5Q5QXjEHd2DfFnh7l6RZ60cVvHKdQm0jZiftAByOiXLO7h&#10;uAuRS9PZCSvfq9WNhKtDnlAw/y5L8uRUfi51naZw2QcR2eM0rnxN7QDbLJpQh2Qto8Z0ulGg8Te/&#10;oNQvbhmbvSTr3a9r9Dimyxfu5AlNKigQtVWQp5qCEynyVnyFPN2+9M01FCfSMvEtCohEMTKF03dP&#10;rllzDXfus2gUZM2z13W7CRJokbTxm1/lzi4ZtItEsmg+h+tmlFordcaYXnsH7UGc+wIma5l9FVBV&#10;8oRhkomdvdpwqlmQ6WCzkNRjjUMsJ+DZf0wM3ATpb/63YVDaT/i8aVDqN02CrZ8qtNa8q4Zlvzl1&#10;1e6Xivccu+hf01UmT05C73lJnhDNQ6zv0/oVXAeFeUnlDX5VUtYobLA1SzC4HrTV4hmPgjxVUeTy&#10;05j+bRJqOtg4xHSicZjxByBCvC0YmWiS/8PNbRsFmk82Dob2EJb2dcMg6z5ws+720evmJaR+8Myu&#10;Xecv+tmdlybU5hOssTqxWSg0ZK89h2eFcVcCFwonUuSt+AJ5CjdmdVTE6H9lGib8o06OHxIn/NOO&#10;kahwo7EZf8Vn4RdoWoX1HOs41XUcOKiuG6VeYzJXcGeXFDpEpm9QaMzn2ODK2rdLJ12O2PsD+oJN&#10;kd7AfbK8RPXJE5SNNqXeHEReES6EPKFUhTwRNKZ/cI0a00oggQJ/UDz47SxyX4/xbBuVauO+1TgE&#10;eaqeKNSmA9wbAZ8DFhCKM3mixmSS+usL6vRMuEsabsTIG/EF8nTf8mXRjCBBnGjajscPTbQHs0F8&#10;9Fe0U72vQ2tYLpMnu4naDpqeMmzmri45+AVYjsoaBhT3DtpZZDd2t/y9rgMzNnHvKkX1p+1AtMmX&#10;PXli+VA18tR3RsFgtrEh+EHEifXnlQkjrNgWoJzVxlP94ja/yL2sUQjyVB2BMtGa9nNvBHwNngpN&#10;/kJ9OQ5/4xWoEchrhew7c5cjRFDQbaw0Pjd3HH/7omByUVEzRXT8bwp9NB76a48XxpP9cYfX8dLz&#10;BkMMf8W3oTUtlwcz2XTUedMle2L40rzSXkqN9QwbJJ20Eihu+eAqSJxQcIA1eE1qLmTBeFXC8WXU&#10;NXnS6/Wq1uGppUr6wxLPKUQ/2AeCpzBchPp7Vs6NA60Hk3M+bs29rTEI8uS9YLnZrzXGfdwbAV+D&#10;c6HZC4wakyBPNQqZPOHUFycgFYkvHAz88Ntrhjk0TWxhuCMd/FofL3WdO/c6/opv4zIlT4geIzIN&#10;RILsu5FzEuWWDy5CAzDmlUlSaU1nuFeVQpCnuidPiNvHFnRQacx/UJjywuJKypjFEYkT3jOzY5R1&#10;LfeyxiDIU/VETNv5MDwWmCBPNQ/7WiEvBEgJkaeLOG3XFw9WjtH/QUexyGud9LizuJPmjIhUvKQv&#10;KWnOX/NtXMbkiaAz0N5HdvLklgeehBEu0jx5vY+XIE8Xhzwheo/OGavQYRlzjaGb3+4ixxEJFCPL&#10;8J7GeOq+8etf4l7WCAR5qp4I8uTD8FhggjzVLPR6lYvGxgvBP9gm5EBHeJHQd7VhlIqm6lAw7kCa&#10;PEw5dp49+z3+iu/jcidP2jWH2FoYTpwq0UqgkFYCBlR47/x7Bw+25D5VCEGeLh55wmN7OkSmfcD2&#10;L/M+fOYWyxqvTVLjYMtXb2R/VmN/LQryVD0R5MmH4akDpS8WsO+vLxILxqsJ64cfXtF99tyYtklz&#10;9/rr9b+qiIS4Eo8KRR8jNU9MPNomIXrWW3v3XM+9rSsogTD95aJlcokbEinURkVLj729Noq/4/vA&#10;BeN0zAWv47SfDhssFNqUS548TXv7gyjaWRrT77SuoiJhAzleG6WSL463515ViAtbMC7IE8uH6pEn&#10;xMP64msUGsPvpEkiv5gGypsyl8kylnnXwWmruZcXDEGeqieCPPkwsFMsU2A0oAjyVB28uMbcr9Ws&#10;+AI/fewf+DeakshG1bROJES2gKTEJeDi7L9aJMZtuf/NpYN5MLWKB5Yte53iTX/TucVdvof4KWP0&#10;0p1LVl7LX/N9aIxvsqkJJEvsA4ENLDhYXPrkqWjviWZVHczZoIumUdp14Pe23KsKIcjTxSVPiG6D&#10;c16hNU80dQf1m38QV6ZtlPt+2tpCbT59/TBbX+7lBUGQp+qJIE++DGpUrl8krPGapZejxbSdt3hs&#10;+VvPNomP26+cGX8GF4T70fqgGEaAaJG4EwHxRjhJIY1VHPpHi8jPNkmY9cW9b7yh48HWDmJi/7Nr&#10;l3DqziVeaPI1ULGxP/j6YcDOaBiM+zzxqQmq53iN2qdkqXV4WjZ3dglDUsrk0bm9VyaMYJqAPB0R&#10;5MlLXGzypNenN2wdYf2UxYEtHqe4QPl7ClMW1ibQZONCg0DLd2/UwBEegjxVTwR58mVoTYeokJw6&#10;VOosoQE1CjbW6uGZlwJWvvNOlyYJCduV0XGnZFJB57/RYbloIskoZ/qrAqFDd4m8RIPJ/aOpMjyY&#10;N/psU33CdktpqVfTKFVBQ/CXESf8u66ceBOxi5HuWrZqGX+tXsA/yJTHNn1knTINEpwYaGLzp3Jn&#10;lzAYeZLbuTdizyuQHfsOe3XGnSBPF588IcIXv3uzQmP4lREnTp4qEceHBbYT3DfKJPUann3Bf98J&#10;8lQ9EeTJl6Fe8y1bQApfHHguEhYYkScU60XdZ8jX8eBbq4cqY/U/ENkg4sS0RYx88OsLEdmPGJlM&#10;MU0UEDWwj5dU0XEn7lu2YiiPzgWj+LPP2qliok+XiYcsROIwbRCHGL3UOSHhUf5qvQAdz0L1mwt9&#10;ZUPdB+kXt2Umd3bJIv/Db3uwgdFV3DtsZ2FuUDtnqvW/7egdQZ54Plw4eUK0jkyfrtBhX45+gv/Y&#10;r1M/X7n2UcXO2MO/Lc9dMSDjQe5ltSDIU/VEkCdfRoDxG5ksyV+l8pdK05DUS+68r5pC61lxexQx&#10;+vNMywTEIoZrauwEqgbIE4pHf5CsYbgo+vPdFs6rkd2xGyXGvK+kqUanMCkM53ueRr3+R5OXf1/5&#10;CtpGpO+kNSC8vjum8CzSGzn7H+PO6gRKrfHrJyatm8dv6wQPv7oxhQ2ilQ+cstj7BnXyWe5NpRDk&#10;yXfIE6J1WMaXVNfJf/xzUpayYbsLayNYXwzfLymofnsX5Kl6IsiTDyMwpjCJfYXwThILjA8qbSMz&#10;FnBnAhwDbbYOjWMTv1bSWiAkFUgkkHBwclGT4k5c7PYoSKASJBWQHdRGNdbHfqvPy2vKo1llDLVl&#10;RijiEs4wv8sLU56SjJWumr9oK3+13qDtgNSP2RlvDvKkxD2MdAbpzex9fbizWsfa4v33KHTYzgyS&#10;v9b8xYj579bJKed4QDBbPMwGJVncO2xncbgz/ce9qRSCPPkWeZq4Yte9Kq35f1Tnsa8n0sT6+spE&#10;JtsYpzvH55q4l1WGIE/VE0GefBgDFr4zXR5I7IMKESmzdPWIrBprwJcCnlq1qrsiOv6EIgaIi7yQ&#10;mtYGoelEODyRj+qKRyLD7YjMxMO1XvKHeKjioo9Oy86u8uLOsQUFjRrEzfqfirRnbN2WS1j28NAE&#10;iY6X/OLiXuav1xu0iLB9Qx0S1m80cWCgKSnD+R2Hf/dqPU+NQLvmS3lAovhoTf+2C8sq7D3Y5tWC&#10;7Orgzol5a5R8mwba64kGULzmZnlCg6dRumpg2kbuVaUQ5Mm3yBOic2TGXIXaeI717djXMxLtKXxn&#10;YXFBYfW1x4iMO7iXVUK1yBO1T0GeuDcCvoYl1gN9sWG4FBgKNK4eQzMu/Y0DvQQSJ+UMIE40rYWk&#10;BTU/TiTjYgotTNdLfiD+cbFH5xQXt+LR9godZ81aQ9N1QJyU5WnRgDjRuiu8jos9MyMn50r+ev2B&#10;OuVPRpignpOJAwIOJCleT0ldKJJLDjVWaCxsEONkhsUJ2qDG9NcNo7MN909c35U7rxE8M7NAD53w&#10;OdR0yWm3kybZdBO5T6C4aUxS5rtf9OLeVQpBnnyPPCEa6NK+pvqu43/fufX7noSlgREnEo35ZMDC&#10;XU24l16jOuQJ12Zh/RPkScAn8fbmfZ3kLxF7oWGHCWar8LTPubPLGsNttq6K6DggTlzzQtoeJ2Jx&#10;sQVJDRIoXAsVkyA1Toz9VpIkJY9+hdBZ0h9WxEafImKEGjVZy1QmDEw3il7qOmfBLv56vcHOz39q&#10;oVAb/rEPAij4NQ313l/r/ZTUheLqgdZ0x6/jGD62N2YSucFFugGGP64YnP5O92EZT87O31ctjVh6&#10;erpfq1Dz7Y0DofPlAyUJrnnBNl6BuAyq1DeY/uXeegVBnnyTPA1cuLWPSm36S44X1T0eZnlidwt1&#10;iJFuk3TLuCwb99JrVIs88TZyy8S8pZAf9/mS6PT5nXnSKoWntHkrgjz5Mvro/dlGmY5OlXWy+CVs&#10;+BUGYRV3eVki7/jxpv762G+VtGUAkAj7Wicf0jyRyKQnVlLpE6TWsxPf50koF+kHDjRsPivpYxVq&#10;0WgbBHgfpYzfTNgff3qp/bx5NfaHX11hYdb+2/DMLyIPRFRYHUezgcb4J3dW6/DXWf6yh41tTRay&#10;QxPvgUTRWiwQjfHXLgNtu2+fnD/41lEZ9yWu/7LrgQNSwwNQduhfwcGDjQ5IUsMlBQc7hM3deUOz&#10;UPPj907dMLtJkOVb9EOJWgY5vSDlaZo8C4vTvZPyq7T2UZAn3yRPiCuHpi+DAfks07h6QaTtgvWH&#10;tR/UmD4+regu7qVXqB55wnxgdZCd1+f2rA7FHi5vu+r4zUN40iqFc7yrKoI8+TL0koq+fHlH6RhY&#10;mGnZUb0v30sFLeLidihiZxC5YNNWvkaauEDcVFxrpIxBIqQ/f9eyZRXuw9RxTuJS+X3aUbyitNk1&#10;T7H/TSss7Mm9qDd4ZkZBmHM9Z4MB1nGz5Bdg/ZU7q1UEzd48QKnB6TM5DkxkkkLXSJrwOYgK7ek3&#10;cxyw8DkMIHwqA0jGWSBWP4H8Ts/AvawxthNEMpnfSq0FhPlj75zBjXNHjcL8wmf4HojG8Oddw1Y1&#10;4EnwCoI8+S55QvjpzIdY3HjdcArXOR7OwtxjvFi9gHr6I/fOK1RX88RMDBfJHq+Tst1FFHXiJkGe&#10;Lnvg9I4uBSpmMqsYvLNFwc515OLtt3KXlx1uf2PlXGVM7FmmjfGxqbrKRB8tKWfOOHPnm0se58lx&#10;we1LljwIafqXTfd5eN9Z+KJ0vG4/a9YH3Iv6BZ1pFhANqNc4ZYb1m3fG1CkbPuSuahWNgqyfkkYJ&#10;SQ22r1oTJFJV1TIxIWKGeYNxBKL20NTc8Tz6XkOQJ98mT/2iN/WB+vGfva/HusLDdY+LuzBiTW1G&#10;unqELZd7WSmqtWDcg1Q3Ty9UnMNFUx1fIsiTABSu2vib/ZBU+vIFkzeszlFpWu7sssIza9c+qEJy&#10;YV/j5KMaJ09CU3A4FRcrNY2L/4YnyQ7brl1NWsTHf4LPaesBT37IYtc4YR7ESh2T5gzn3tQrtImy&#10;GhwaHiQHsmmUrhmaWu1fsL3F2BXbeys0hlOMrFVCnmTSg9oi53tvhQa46hEoFj/MG5PUJsz2ybBV&#10;pVXSOiEEefJt8oToOTIrRaHFHxd4eDzsysTxcQ0fIS+bz72o3/AE97JC1AR5kuNYlfjWlMhhyiLI&#10;kwDBT236WqFF7RM2DN448BqkeUhavRwsLxRNEuL24x91SiJPXpAMXxI9X5+E67Ni4s52m7sghSeL&#10;cNXcRa8zUoji9J4nobQjGQM/o6P/nl9UVCd7EtU0OgxI28O0PrLmCes4ilXSp3wUwJ3VGlpHpNqI&#10;mGD7qozQyM/dTW/FTpqqruFyTBOafrtnSonXi2KdIciT75MnhF+A+SiFxwmRezw8if3DmtcvP53F&#10;q/KqKfLkLJ7c1KY4hy3IkwChf+KWJFYpWCNiX564XsIg9RqTa+HOLhtcuWDRa4qY6LO0DkjezwnJ&#10;hjOp8HUhsicTJP0/o3Nz78a0dZwz52m4/489R7fcjfv7TumVN8bsNHteDmVQPYRKa+RnfCExYB0g&#10;1XON4by3Z7ZVF7t27Wqi0pr+tIeN5AbMWhMa2GTTNSw57XY7auu83QOxROKF66j66gue4dGvMgR5&#10;qh/k6YX4wttojZ29TYDpVDc9xp3qC3+G9UtjPtdlUHqlf9/V92k7FDlsFEGeBAjDl+66l1UK1niY&#10;4LVZaoyLCy8j5P70U4sGsbE/VKqRqQ9C2iemOWqVEL9p+ubNnZrGJRzy6NZF4uE9PSOOOP0HdspY&#10;vXTvsrdCeDbVK8y37b0aBonTNG1HWhWo61jHcZdvtfkcd1ZraBOVlkQdoZO4d5J1JfY48EGStXm8&#10;R4Frjfn328auC+RRrxYEeaof5Alx27g8K5Y9myLmbcNJPMXPWZg7038v6Te+xL30iJoiTxdb5HwR&#10;5EmAob+hHes8cY8ZTp7kgUZjPJ2786cW3OUlj+7zFs0i0kGbRXrSyNQDoXjzTS1pQThK9Jmm8XGH&#10;6Jl9uwXZLX/PLmx9E1vnBPdxsVLD2PifcGsDnk31CndPygvC+kydkSz8A0Gpqf0NMpuGmr6WNUBy&#10;+M4dZF2KnHb7PeYDLqSnvDD9/uhrBS/yaFcbgjzVH/Kk1+tVMECfkA8PtofP41KROI8V/jrTce6l&#10;RwjyVD0R5MnHoU8uacy+PlgDYhUEp+3ABFEnbr6TO72ksfPzz1v4xcb9TISCCJQnYlGPhOKPWyxE&#10;g6AGCfeq4keweHIvC18cjmfnySSrWWzCKp5N9Q5NwrJiWUfvVLf5V7ZSm/wld1YrmLhmVx8I7293&#10;wuLcQda1sAGPm/iBBNI4xPxD+OKSm3m0LwiCPNUf8oR49JVNt1B7oHrB2oU3caf2RPUH3tOYznUZ&#10;mGHkXpaBIE/VE0GefBy0G7U25Xv7AANCRAoLD6RhkEXHnV7SaBU3ZxIjHPXozzpvhGvS2D5VfL8q&#10;ukbTA0EkgiVrrohI/b1g+/breTbVO3QZlA2DOW48iR0SEies21jXjVLI3C2x3FmtoVVUcutmISl7&#10;gRjY25Qs9j8Acf8mvKe2h/ZVF4efYEL7lT9+7GHIbVoe8CgvLNIVgzOye0TBB1QNoUGAgzxVJva4&#10;ynaXCHl6YEp+intaK5Ky+VB35Alx87CsTEUA/jRkgDi41ZfyhNchijdO+2lS/npRn6/hXroAyZPz&#10;u/Z01ifB9sSvL4Q8ufjpQVzcCvLk+3h4at5qHFCcO265Md86Ps/lb61LFQ3j4o8rUSsja57cSUV9&#10;FkoTJ0qVpg3zQF4oHi+1mTV7M8+ieod0SfKDev0b6+Dluo31Gjp+uN914EitHcbrjhUFB3qrgkxf&#10;sc0v2TYEigArxEsmM3jP2lx1hfzAKRhZk0CCbVn22yksTcq3cZZ9D/Do1RjgY6tK5Mk57spLTPNk&#10;L5NKxD0f6po86VeVNoX2cQT3/GOkm9cdOT4eRW5TXJML1w215hPcSxe4k6f6KM5l2T92k9enLDiX&#10;rbMfXokgT76PoPnbnsPGgA3AXsjQeFhhJ5/kzi5ZPLhixcukbaFF0iC4YNojsaiH4qxdcr4uV5A0&#10;gamfieZ5rcEUxbOp3iFq0faHqBOS6zKZjERQh38RkFVy5GaFxvCFQptyDrVAbLEuDlSomcJ7Fldv&#10;xbmzRb/sgx6RMhB2Xh6QJSBqavM5GPC+GLvsvVrbnqFBkJWRJ6e+xKOUeY7xvTTI0yNT8tdSeYDI&#10;ZrniMR/qljwhugzIulOlNp1nZJvVIdd4uQnGWxa4Z1N+JtRkruZe2tEs1HqMtTvZLTPri7C6jHnC&#10;pH9sYRXIk9zflPXXk1DbIYF2K8iT76PrkKxurPI7FaI84IBMWvt+/TtFvwq4ZsHit2hdkJ6fYeeR&#10;VNRTqSp54tN2CsiPhvEJHr8k6wuahNjGY+dO9Zp3gHL9VqlTvuXOLgr06Qca3jkue6V/kOU36JxP&#10;U4eJRAr/AqwCgWIdLYpMmnDLAfZMFWAlO3+t8R+l1rDbtvPzG3jwtYYGwZZ3WTzKxrUiofPLNMZj&#10;3Jt6jYemrk8mIozpcktnZUJbRgQYrNyrOkXXIdmb7GXnTflhPaW6yokF1l2N6Y8nX1v3MveSwNY8&#10;MXfObbB+CcabiK2kSdg6mCetUii1xjOe/atcFGqjIE++joKCg43wd27WcKCSgLDGwL5kW4ZYnuVO&#10;LznoS0r8G8QmnGDkCQkEIw4eicWlKPJfdfZ7LjPjznVfOG8Rz6Z6ia5DbdvZVzQImqiJoTqeLPV5&#10;Jc9nFsG/nnOo9a1jc5Ma6MwfNAoy/wIkgu1GTvFmbdJh8muXtor32LEbUM40DDD/1TAQN0FMLpyf&#10;9umjPJg6wevpB25/I+fzxxZm7n/8dTCrIouyDni1Y7WvI63ks5sXZe19gqVrf5l0ViaLsr66KD/p&#10;5JUeb4rltiR7X58l1Sg/TCu+/2bO5w9yLwmLcj55pDr54Juy/7GsgoPdeNIqhWc/vBPMN+6NgC+j&#10;64D0nXKnTAzbqeO+fUJerR9hcbHw4Mo3H2e7cXPyZP+9H64vK8E0I5HCndXjJFVsbJ0cmFtbWJVX&#10;2l6hsfyPSAVtBiiTDkagphk/9NkDjov2nmg2O/Xjx56YvvEVhdpgU2lMO5qEWfe1CLZ+2jQEJBwk&#10;NO2zJsHWffR3m9aY0XFA+rLhS7YFZpV437ELCAgICFwgHp1eGMo0Tbjugg0ypI7FL1tNyq+rqnHO&#10;VX1Al/nzBxN5QNKE01qXKXnCBeJ4HA1uiKmMjjvXbtb8ZJ5F9RLdB2b0I7JE5zXK4iBPOn393LdK&#10;QEBAQMCH8MjkdVfTVAEMMDTfKgtNCxikHoOzb+ROLyl0mTdvj+P3fU6gvFkbdMkJn77T6yWVPvZn&#10;nj31FtePyHmLtE0gNLUlT9kBeWocaDrInQkICAgICFQf9Fs37jZLA46sfcKBh5Gox2ZsfIU7vWSQ&#10;np7u1zA+4TAjTpepkMYNr5EwRuMfh+evXDRvLc+ieokltIYv5Sc2VYcLPflHAK/T2llF47hTAQEB&#10;AQGBC8Pdk9cvpKk6rnWyDzo09WE4np4OBOsSQkJh4ZVEHC6nBeKehG/RgIvm/WYm/MSzp96i55Cs&#10;++0LrrEeI2myi1FqFp7VkTsVEBAQEBC4MHSMSoNBx0Ge2Nc6l4AU6YoBqZfUlgW3LF30yGWtdZIF&#10;1ztx7dMLaw31dl8nGb1GZa9la/ZQg8qn62hKGuuy4bguPf2S+ggQEBAQELiIWJVX2lShMf+PrXti&#10;65/Y1AfTQvWN2fQqd3pJoGPC7Kcuz/VNTmLXvMVKLeKSPuZZU2+BdVipNfwga5zkaWdGoMzSY9M3&#10;vMadCggICAgI1AxuHJ1nZeccyRonefBBMmU4qteX+HOnNYqSEsm/pPR4+0UZH949ftXu5zTxRQP6&#10;TC8cq9AY34JwVyk0hreVWhOZDQJSlvWPLx6knVUctThr/z3rd/3cFdc5c6+8Ruf5i6I8ap4uZUJl&#10;TxubqlTS34V6STkj/qS+pKQzzxqPOCBJDRflfn53oL4wEurGqkY6S27LCPO7raNS97QJSzvYKizt&#10;a4dYvm4VmvpVa7wOT/20dXjqnibBtq3+gWarQrP67b7xxcMWZn1yP/rJva8RdBic+RCbssOdtRnx&#10;Zx8BKCapx/Ccq7hTAQEBAQGBmsE1w3KepGMeYLBhu8fKAw+IziLdMyW/wgG2IpSUnGw+O2P/Yw9O&#10;yZ+hCDTYGocZP2oWnvpNoyDzzwq16V8HSXOYcvikQcDDXeVpGBQaGDnJ0xr/aRhkPdkiNO0z/yBL&#10;+l2T8mas2XygNw/aI7osWDJMiTtqk3BScalrouy7qLNtCZjmKVZ6Yu3bw3m2EAp3HWirS9w6TBmQ&#10;nN48xLK/oc74k1Kd8g/uBM3ynpeTnWQ7lYtd0I4TGCpP/g7Z4zU805j/bRiU9lPzMNsBf50x69lp&#10;ReNSt39T7YOIr4i0bWdrnVAgLDqehMVBqTYdqw7JFhAQEBAQqBD6EskfBrmf2YAoD4KMxKB0GZhZ&#10;wp1WiJUbP7vzwSkbEpQ6c1GTYPNh/8CUPxUa0ynyjwZQNHFfKRrU7AMcE35Pdig42MrvyO85D8TO&#10;J9bLfwjyd15ee6pxsOmQIuDtgrmmD5/k0SPcuXzJWtLA0ILpy4M84domRprwGBZGnm5+fbGUuuXg&#10;tbeOzV7UINC8pWGw7Tcgs2zHeQ3tWs3yGoiICq/tZYP5DEJlgnb83lnk8pPd4DX9gCA/Bz+BFLNn&#10;IHTEg+Wcn878d8Ngy+EWgakZr6x+74XS0sr3GXvitfVdFf3xqBPuFwjbpgAEwuoTvWEEdyogICAg&#10;IFCzuHZkToJ9MHMZCFGMZ/r00btM3Znf/bSHWr/5NaXWuMs/wPQrDFinYIA8x97hxIYGS7jWWZmd&#10;7LcuBUx27bq4F03uxvmau3W5lgdiu50s3D8Qtv7Fch7icNpfazry4NT183vNe2sd7qatiEUiwQnG&#10;pa55wrRiGqfMkhSRb0sqnUGik/4D1kI+IimFa/Z3pSPPKX8deelqj265PYhMskljaN+gkpcn2nGT&#10;EVzmj6zpZO6Sndy6vH+mQZD557Zh1g2zbXs9HuPx9MyiOHqPpp2Z//ZDOcGfiMXF3blTAQEBAQGB&#10;msXIN7ffygYvPoDRgMQHRLh/Ynrhm73G5GYqA0wHlTrzGYXGeI40BvDMefB0FnkQtNuB387P8V6l&#10;K//9MuLyPr5XhXdBFEAa7MfQBANRGLuYSAXttI0LqGUSxae4ZC0N+yvNWeKZG+d3vBEXt+7vyRtW&#10;gr0nPykObmfSlWdPZ9eBH1PmSYqoNZIS0s3K0mLPQ3v5yvdO5eixTN3LrgZFjgsJD5uZrO7QtcZ8&#10;TqU1nQHzi4gFm2ZgnZ1o29UE6tdx2Q+X6V2QLgNS91DlFhAQEBAQqC20DzMdwIGKBiIu9sEI7Unk&#10;a3mg8jDQlie1OAB7I/Y0yNdIojixUESukhSvzJcUcTESnnmnjGF7IBERofVRCSBwj4SKpv1wHRFe&#10;O5MWmfTgexWQIxeihH6jcHdgx6bZ0J2zcD/QHZ3JF2+PnwreV0YnScrxCyRFCKTHZYpMvubp5faU&#10;H1zc86muRA6f4oB1w71+uN1T/HG6j65BKC2oPUO3mDYU1FixtHYONdfpAbkCAgICApchukfZItjA&#10;xLUzNAjhICUPTGxQokFLfgbiPMCVEfcBsY4E41fGjuLO1lzJcadpRYqjgQ3A6Abdh78tKcYDmZoJ&#10;JCXaQZ6I2BDpQeGEJ06+R0FCgwLuifA4C5ImJEDgTrazX6N7TqqQLMl+0zUSKng2E66jwW56oqQY&#10;u0hSRkIccTG3DuOcwtMoC9pxIkHlxcXFDRN6z0N+1baUF5fyhE0H8zSR1jOZvSOXG58yRA2Uf4D5&#10;qCSJheICNY+eYaaWQbNKooGoH3oupuh1qGdK/sh7qE2HoT4fCkncMpXbXPboPSq9+ai3doVdM8xa&#10;jPmjnVU0u59eTLtfdGhM3yqhrt45PtvIbQTcgYONX6DpRxqcaLDigxJe0yDFTGfxOMg5i/yO27vM&#10;LzZgUzguYTq5c7rGZzhQ0rsg8s7ozjukkxu0o+dlxeGOubXfg9Bz2V987vSMSFcoDNZD32Qanldn&#10;S4rXEiTlDJCZINFIsoBY8YXoRLBISyWTI/maTRHSYbxIxND9TBB4XzETSNEMkOlwPXUWhLNQUg5d&#10;LinC1xJJkuPvUg72NHCT37O08Lyi5w5xyQd3Ifeu+SLbs3xnZeAcjrPIduw95k5+z25nf87dkn8O&#10;O/fndiE3FrjmfhCBQqIvT+9x0g/2vcetG8OrdZ0Djz3qNTr1+idnFL3hpzV+o9CmHH3ylcIV4Qve&#10;CRu1rKQ5dybghBfiimOvH5JVRPvO+TCC520Ph/LkP8FgvbWc44+qBKV27Xms80GJW+tkH72IxTtC&#10;n5i2cXnniNT3gLQdUWgMRx6blr88YPY29ZPTittxZ7UJ5SPTN7x524gcKx6lxO3suHdi/nCF2vgn&#10;tXH6gQQ/kjCPU05zJxcEnOIPXbB12GPTC1ZcEZW+DfyGPDAeeWjyhuTw+SXBdZQHLnhwau4VzULM&#10;H/VP2DKSW/kmNIbfsd+9bUJmFrcR8IQugzIS2UDHF+ACaXAZwCoR90HQMXBiR8MGN/u6I3qG1+iW&#10;3+M79vecBN1QZ2Vlbkm4HZgq9MfZL/TjAoT54youz+1xSoG4Wh3xRTuUILAPQ1krKcPXMIFrRRgQ&#10;sCCm7bK7tV9j/FkanMOqVOB9j/bliD1cLoyM8PwkzQ6ujYJ7SpOTKbuTF4W7+cOE2VOc5HSBW7t2&#10;iOxQg8Tv7X/dYbrRjr/DxVP8ZZGfM0IFJvljkvy0hh+W2D7qwKt0nWLq6p0tWoam4QAF8TJCveTp&#10;xPhpjGdSdx6+ljutNygtlRrML9rbjN/WOMybPr9FobacxQGz18jcTG5dLZSUlPgvSz9QKwR1VWlp&#10;g0ZBpl+wXBsHpn4+ZuUOTZzto6f5Y4+w7TrSZNUqD3+Nag1AnkxSUMKWadymVtEwyPyb3I5ZW0St&#10;LV6jJj75n7vHbRjPndYKFmXuf0hunzePzE3i1oR+CcUPK9Smv5Q6i9Q0KLU0aG5JxKq8/ffcN3pd&#10;bJMQ82bu7IIQkLi5K6af9dNyP4vxwf4DTI3p5wem1m4euKNFmC2L9bdGqc2w4lbc2vegMf6O/ett&#10;49ZlcBsBT7CUfNHeT5MCTJNXLGxsfJDyRmiQoMYpX3OhDQzBxIEXp5nQX5puchpY6R35GrUJWMHx&#10;faxgYEf+8Gtyiw2fu+HTb3Y/4OvFU/y8FeaPq3h8jp0PmU52dM8ahUxs5Oc4pYTpJdPZvT393F0V&#10;xB62HEYlYs8/yn+MB9fmwIDv6Fxkd2jPRIlThGSHHa9MgFiYLoJpJvLA36dy5OWDX5Tohkw5PPQf&#10;7/kzJ/EUf1nIDb7Pfzpg/pmkq4dlzeXVuc7ROtxWRGnTmP5VBppN6viSIQEJmwYqNWvXtg1PO8Cd&#10;1Qv0HLuk0V2T8t9SqI2/hCQWR3LrWkGDIOsJaM9/T0/e47K1SFXwwCsFK+Cj72TI7JJa+ZKftub9&#10;p1h7MEuDF2+/lVt7xN1TN95wy9h16fBx8FdwfPEd3NoBbcp59Cs4qahODl9vGGT5jdqLOuWrHfsO&#10;t9l3+Pc24fO3vdgs3PI+9aMay1+PvbLxWe685tFb37CBzvSrKtD0y+Q12+/jtoSeI3ONOC4oA5JP&#10;zkkvrRUSEZC4HsgT66/ah6Wu2LPnWDv4KGjVd0ZBlF8AbmvD+irN7OJr+Cu1jpZhhhlKjenP5iGW&#10;D3X6AzW6cXCNQiZP4y/sw+ayQKcBGasUgTIZYQOTtyJ3LowQ4b1sh/dscCRSpDGdAfmzdUTawfZR&#10;tg/aRqZuaxRkzWwSbF0L9kvKinFp0/DU7NaRaZvaRaXuah5mOaRQG/5kJAX9l82qxbe64kgXmC5p&#10;5ffOdvZrN3fuQvnNxFOY5YmLH9yuKsI2wUSBvOMEip5hvCGPW4WZvm4TmbYF7t+4enDa9AB9YSju&#10;Or7xg++67Pz88xaeZPXGz29YlPXJnf31m8NbhJqTGgealreNSt3WNsp2gJUbfnkj+eXxJlMmQQ5x&#10;jqe7OPITCSC+S3XgtzFL37uaV+U6xcqCg9cq+1v+RW3k/VPyx3Lr+ov+hnaYFiSntU2eagScPOuS&#10;No/mNjWK1iGpC1jbNkt99QUtubVnaMwD2AeBQQpNLLqd2zpA9R+n7TbXybQdaZ5omjvlK25FGLag&#10;pD30rSdwL7crh2RZuHWtoLy1YY10xuOYT9cNzyniVjUOWfNEfYbakMCtCavyDnRXqo3/4LPHp294&#10;k1vXCYpqUaNbYxDkyXssyNl/pUpr/Z886HsctGRCABWS7KliuglqNjTm/3WMsu3tOCA9U6FJiX9q&#10;Wn7I4ox9t+7de+KCKw2q6FcW7L/2kWmFYY1CLLM6DcrYodShetoRNzku8joZGmTRnjpBFO4Gru1p&#10;xDShyPcViPyec1jOYvfLg39l3JE900hVRZz9kePB7OV84KZsx++ZG6Z5IvKkMfwPyWynqHRTm3Dj&#10;FL3hw7vxCB2e3TWKhVkf3XbfpHUDmodaF3YeZHtXoTb+7igLLvYyY/b29Mrpkd05pafjgIylPIg6&#10;R0j8pucpLijqtXdya6+QYP6wR9swqxreDR+5ePet6RUcZIyD0NTl79/QMSqtvyLAEqadVXRfegmf&#10;qgq0YBzC+0dvfABvcYf/G0fkPRccv/Emes6RXHKocWBc8T3o9qYRac8uyfqkG3/EoH07HMjTCMpn&#10;kKuGZi5Dtxie8+alpvcOtoyaveOuBoHG4I6RNvW81A88TUsqoX6FoQTP3XQFWiSk7r+yeZBFp9On&#10;s3jjc21KeHDiprvpngPXx4xcvP3WjgOz1M2CTYETlu24qUzeaK2BCu0aiBuSZ7N09dCsVXJc0w9U&#10;/kVv3fxNpwcmZz2hCEgOe3Bi4eOG7M/Krn9RJ4fBIFKAgzz4LTXSGAdjfFes/7Ird0GgnxQwbI0J&#10;8gvdWqR2EanT0G+0txMIjfE85qu85gnzv1WYNaBtpFU9y1P4Tpi85r3eioC0sAYBlmC9YY9XO/Mz&#10;zRPkj9qVPCGuGp61GfOtQaDle25FyCk51DpsVvE9Kp0ppAvUtUWZ71eqlVmV90X7ByZveALac9jd&#10;E/Kfmp/5YQ/2BMoM8wXyLCBpMzsFQrPmGmZngLiZpE4R6btZPQC7/mjP3JPpAXq9pBr/5u4b20ak&#10;ahT9U8IxrjhNyh+7gMgTr8vgnwt5QjQPsRxmfYnhCLeyA+vbkNdLbse4YZtLMFb8cVa0d28zrEeQ&#10;n8ETlm1h7S7AeDXU0/DmoRYd3SO0pseoXuhM4X08HIGG08SDlmy7A8NtG5GhmfaW57L2CwA/IZ8C&#10;4wruwXucJr53Yu7jmG/Bsz1oPTmy9xxrFwx9B7q7ckDmi46ycgOSJ8gbQZ68RLvI9DXY2OTByj5w&#10;0b0sMhFBe4PUQGf+oduQjPwWodb4+yfmqpfZDvTk3tUZqKIv3fZIwwDzK1cMSn8fOjE2KNOgxk05&#10;HbQokQ92mBYkViSQVvhqlNPs6+IoE7k85HThM0wvTx915twtTp8CWWoXmbqv0+DMpD5TC/vnfHyo&#10;Nc/GOgeW24SVH9zZMNj4ypVDMjZCGtg0A6YDy0ReGyWnmdKH6YG00j2Ul9b4x9i33nMlAXWIZeug&#10;vmtSTmH8rhiStjFKX9KYPyoXC2272nYYYEtVqg3/srLBskuRWodbvtAn7y5zJt9z+qIn2kVYPmZl&#10;ykivCt67YUROLjlQG9fjNMwjUwrWvvbWntspHzUGKSRpk30q69FXNjzXNNhyiPJSriNa8x/tB2bO&#10;wQGJHOEu8zQtjlO0ECeunUTNTsmBk0R4rhuVawJ3v2JbYfUM/bJIVw2xbS6R3Ei3JvkndPP41ILn&#10;731l/Rh45z9sa0EJhVfSc63hDL4flFQcS/eA28bmJanoPfCf1tmh/wapbXjqxw9M3mLv6MEfiAPG&#10;F9uuXMeZ+507P2/BnXnEtaPXzYMy+5W0MlSP4D2N8Zdeo/OS0tMlB0nTGP+k/NLgekBcD4p5b5ZW&#10;5n3hMs1YcPBgI5afmB8oLG8oj8DO7qfOcB79CZ61ZXrbyHQ95OMf9BGDcYf4PDxto2OQ5Zhtef+a&#10;DpFpH0AZnMc6gnkNaT/TPspWbMnf14Y784hGQVb2UalOLkOerhic/g6WRdNg67fcStFzVHYa5gPb&#10;0BjzBcvAeL77sPRC/CGCO7Nj+tu7O3UbmJoC7v5j5YTpZeXWR6/3V/RJbszyAsp4dtEweklj1DIy&#10;isI/4CjP8J7aM7kHd2UW5T88rbBfqwjrp6QdB/e4dguXFdw5fr3HP8IYeeL+aY2J3NoOWssG8Xhq&#10;RuESbkUYML/4ntYh1i/s/Sq+rzb+0z4qM8UTUes1NDuK8o3KB9NhOn39yOwlPYfnjEK77kPS3+FO&#10;FRD31dSXQd9m/4jgeHhqvq5hsPkI+UGCZWf4p22U9Z3HJ+e7khyNpZS23NFYPg5ZuL1PEx28J8cX&#10;ygOIV/6qYtfp0GtGZOVBPKHeYzx5PVUbz141IiObPgCcITRPVcO89AOd/bDDoELATgkFrjGjscJC&#10;Ze0Yaf2w27CsWZ2H2AJez/nYJw9fte060Pa64Vb1dWPWLYbK8QvFH9dD8YZAJq2/Yemrj8LKAxsA&#10;CpYR2NvTJ9th4zL91TYs7UCPkVkJd45e189QXPEX7sUEDr7qxB33t49Km9AlyvYepIEGV0oTN1nn&#10;gGnHMjRIrcIsK/jrFw3Nw1ILWWdnlRoGWr9XBZhnpu855PFsyIKD5xu1CrfuxHJrE2Hdq9IZhynU&#10;KUPA7n0qN7Xhf9wp4YW4IjWkEwZxSK/a8MvVwzLW9RyR89bVwzM29h6Tw84p1CF5goFHbfhdCZ0e&#10;LciH+9DEEjqm5onoDU9DGP9A/fi7y6D0RYqAlCFdBue8otIY/kF3904siEF3HQflTmobYZlP2mMY&#10;VDoPTM9rNyAtruOQjNdkzVO7gbasHkMyNjUKsowEN0OvHZkTq9SYfsbyaBFicT3SSWMEEmSQrh+R&#10;/Q526HI/YidP6pSzeB+cuElP94BHo4vGdQhL+6j9ANskeH9wu4HpkxvygaFxkPGbJUvYX1vdBtvG&#10;dBiUFicPGFcMziyCuMXCe68VePizS0bHKEsRuD8PX//nbxiZa0MSc/Ww7HVs+tcgdYxItw8WbaNS&#10;Z6gCjaWMUJql9pFpsztAfizL/9RlIMOPgA6DMl5tHGzKlfuUKwalvt0myhbbIco21aF5SqZpOyBD&#10;6N/P3QbZ3u0wILWUyheJBJTHyEWO9TeFu4609dOajmH6rhqeu1nxsmWIv848olmQ5TASlFZhUI8q&#10;AGmesE5pXMnT2CXbO1CY0CdeNSwzlVsrWkWmFl41JHujv842AurF4OuwbLVQtpB+aGcF3BlhyrI9&#10;nZuGmD6jMtWk/NkuInVfz1G5q24Yl2tUBZhOkiMiT1g+qG1j5KntQFPvdgMy4sDfv7FutA5PPdgm&#10;AvJpQGZ8u4FZsV0HpW0n0qJ2JU8PTS0YBOVD72CfftWwrMzrx2StumpI5uaHXst7kTtzAZu2Y30i&#10;mC7k6cbR68eD3WnIh991i3fYt0aYsfrDHhDOH1D3Tncbkm2EtjS4dWTq+IYBUJchLyG8tdwp4eqh&#10;tkEQp/NKiK9KZ/4ePqBmXz0yOxXc/tEqLJXC7j4oczt3DnXevEbux8LnF9lnYu6bnDcQ7P5A+ybB&#10;5q+x7nQfmvt6w0BUBKCSwvTrHaNzSYNLUBs/QmKm1Bh+go+IX/11huNXjcjcjH0E64vMUo+hGau5&#10;a0LTUNMH1wzPBQKVPgzKbci1I7PnQH9BHxHtI6wG7owB+xHwQ5CnKqB9hM2MBYgV2EGeWANA+2uG&#10;ZS/iTusF8KtPG198R9ehtnFtwq2l1GixQ6HOUk4jJ1GYbjR9WDDuZOI9jz+VD51Nh4OT8b8WoZbP&#10;bhiTOxMGmL6L1+3rxLOi3iH1na+uZFoSnnYSnl4w/QJMv05fvPuipw+nz7oNSM9UvQydMcUV/8S0&#10;/AGD+yr3KaRbx64fiXFvBWU0PrnErvXDeuqnM3+J5RkUV0J/Y9EaGyC/6L5ZmPmj4QthMPAErQUG&#10;fyx7qBtq4493T8zrswu+kNMPnGyOf8z5BxiPYN2+EwcMJzynLwyFjvaMsr/xz7uGrWLTcv1Wtaf8&#10;hcE8eFZRFNk5ITnn4zKaysA5WwZSujWmU0AUnDQ3KTDgsB8TOg2wFYUlbe6dV1ra1K6JUZvOYtqc&#10;NU/69LJTbuEJWx6UPwi6jci6mVszUH6bpJCkyn/9vmNczitAHM/hh9P9E9aHcWvCFUMy5pKmTW08&#10;dfu49c9za5xmWcXqXErla560hihyC3XW45qnACBtkA4o56P2aSzArWPXARHF94xS1+GZ9jJqHZqa&#10;o4Rwr0atrBNoGrS/AQZV0+mAhOK+3LoMGgaa7QvGuZVi3Jvv39MyLHUb5SeQtTtxuo1joe1AW35p&#10;hzZ2y1AcjP0CU/7BJRPcWtFtUEYGxRlI2JOvbdBya1fImifIj+A5m4ZyWwaN6VfMq5vGcO0pR0ji&#10;phn4EQLv2cnTIzOAbGtSgOib4YPDtn0gkj8v4PjbDvPWVAxxnQMfGLOABG+CvD4NRON3aLejuHMC&#10;EJdPMV29R65z0UY9F1f0EOTjX5hnAbMK7bMrUJbfAxEH/w0u0599phf2l9Pefagn8uSkedKlN8R8&#10;VGgsUsMgY6mz9vO+afl3QXzgwwPI0OBUB5HRGEqhvZF2/trhjnVrw+YUt2oVmvYZ+o8kc7nFoZ1c&#10;UlD2b+RHJhVMY+Vr+N1Fcyym7aoOHAj8AlH7xFTUckHLpirA+MfElR/cwp3XO+gtpe3bh9j63DNl&#10;fVzjQNyPx3RaJavOQWiwlgXSLBMWds3Ildwo5Pyhr1Yy+ftOJvmJJr+GSm93W8YdNganezLpmocP&#10;JosDdQZ4fV6lM3x/8+h1GdcOywm6Z0Lu3UsK3qu4g69HaD/AliMPRiy/2LUsHQekuXRwFxvXD827&#10;p8dQ6Jg1BiAFuJ2FSfLXmH4qOHjQXiZNAq3f4LNmoemTuZUdSm1yMX5lQsd+CO8HLi4JZwt+Df9N&#10;Sfmw/D+9NMb1TNtkliIWvOuy3qFlpO1eeqYz/o5rnri1AwGoEbJIr8hTn0SesI4ZgTwVlyFPzng7&#10;/8sbI2Zv0vWL2zgO6yQStOSiL+2kAexOUv2FgWHgkoKyA57GeBbLMSipyE6enGHe8m2PkW9ueebl&#10;2I3DqcwhjBcSiwfxxwz4lQ35HJxUVOmC8cbB5v3UvjBP3YBTUFS/IL7O2hgYtN+i9g723iwYZx9g&#10;EB+Pf9sZ6G+7G4dbV3EbAu1zpTX9geFcNyLb/mu4Kgj3QDJJujkOzYgdWgMtuG6CC9rLgfy3HcTp&#10;vEoNfToKpgWnbfqb/r1lZC4deeQJa3IP9A6etSXk2eiiSfQOpGtN4Ze34bNFWR90gXT8h3bXjMwu&#10;N3yH5gkI8uytbNpOhtb0G+bTTaMz3cjTZiBPUA5O03ZPxhRN9MM+GojLzLUfXcetKwUjT6xMqf+A&#10;+LIyhjoDfe3zcZsf504Z9HoVPocPkFPpJWya2gWaZCJ8VwzNeglvEywfPaXQWM9hnVqe/6XL2jBc&#10;uwT1Aeq/yWXazk6eQGTN02uGD15mfZpFin5710PkzgmdBqYXsjwx/DNbJkNq00fYV0A7PX3ggOTy&#10;wdF1cBa0R1YPB8/z/Ifo2pyvbwlK2hR674R1iax8U6S3NnzmWF+FmifIO0Geqoh7J6+bjYVJjJ0K&#10;Gky8Rgk0Sq1DraXcab0HMvMrIqx39JmxMeSOidBxqU34+7RTmp3zAQUrGt7Ldth5Y8V3Jj5yI0W3&#10;8r3DxA6W2fNGTVojMOkdEHrmZGJDUCf/Ap3fiYem5i+/YWzOi+3Dsu5cAESQJ+OSQ7/EzS9C2qGD&#10;5um376uF+WyQGgSZflmVd9wnN1ecknyg882jstKo/KF+NA+x0B9Fb+OXvSblFK2NUJv+wa9pJXSI&#10;UM5/q/ob/4Hyha9rvt4IgL8zQycmNQ2xHsP7coHkCesh1iU3PDRt0xhWl4xnlBoMA8LTJIOAieGp&#10;zedwmg4+KvrTC0ieoH5ix+vpb7sVOZ9f1So81arSmf7AswfZRxYeAo4fIEZp+brP7udOFfAx8CPG&#10;qdvAdM/TS0ieKJwt0dxGgfs1dRiQtrqhzvoT5NFp1h7QbzRN0ovuGiZu743mqUEgDgiQT2rjj9zK&#10;FfgDg84oNdA5LaLWGN+S22nlmidTFGvnpnI0T7huCYne5rJbFaiNv2CeXzcsuxBvTRs/vwHKBvIn&#10;FeML5cVESeUH17TOyCR1HJKRT+97gH3BOOYh9TNgatacuG3cBuOtozeUWYi8PH/fNa3C0tL9SAuC&#10;B76j1pD1Vdj2Vqw/cC+6axls7Et9Ezy/e0ruU/SyJ8jkCcQzeTJLN43KXsdtCCGzgDxhmTppnpoE&#10;Wz/FutUqPO1zbuUV2Jon8ktqFJRq6z05N+DhqQXDmgZbv8Aw/AMs/2sbabNrc5euw32pKF3nFJq1&#10;jjzH2QpqL1aoj0bpgVfzZ6L75mE2M6uf0J49QQP1DNx3H5RVVvMEImueeg5N30Dhqs24OWjZvxMD&#10;THPYOwapmdbKFqOrkz9CTZUqwPQv3TsjwBjMPjYtEv0gwrGi4GDvFiGp2Sqt8W/MT2xXWOfQb3S/&#10;ev1ndq0uTf+DnSBPVQTO0fsFmL6kjgYrMlUozGy8B1NjPovzwNz5JQfcd+SucXndW0dab30pcVvk&#10;E6/lLW0ZnrpPoTMcZfmA+YH5goM6Xsv5I18zcTxDweesovrhNXZkmJf4jEzjGfya7DU8s+DxGRuW&#10;vBC/ZVD30Vl3XhmZfe3oN4rbedqh91KGv858RMnPsKO8hDyjhcE0mBhOPRu9mdbz+DT6p3yH8fcL&#10;TKV1TMuz9nZkdQBEbTwG7egodFpHgSTguhY87PgomvA1y8iSxngEtUbNw0ykiSoXSJ4wn1Dc8Nhr&#10;m17F8ICw/4H1SxGQAuFh2BCmBu7RBPv5GXvZPjy4VQHWTyARQQmbIsiOY1nmhz38kFhQWKYfntMD&#10;MQsw9YZ3bkRtGqZteYEzeTLQgvHuQ7IcX97OIPJkAeKzmdZcoQamUZBlP+WR2vTXM68VJlwzLPdu&#10;8p/WYpqkfonFLtMspEWC+hGSuNXV3hMCjP9Rm1QDqfME2lXZBAOt2UFWgTzRQATvVa55Mg5geY3T&#10;diVlyZOGb5LpYasCJZEns3TdiByaoluzfv9tlA9EtLG8QKCcoByPU13BOqMxHm87IPUt8sADcNqO&#10;xd309dzcnS2QmJb5a5ED/2CGfukHtt4t5eSLscVjFS+m3ARyK++fpJUbPmd/RfY3v4zpxME8KKHw&#10;QbLzBG/I0xg38kSaJ4yz05onIHwYfrsBGR9zG6/A9nli27CAf/Y1T5ONe5s1CjGfwPxtHGzZy60V&#10;S7I/e4Y2ENWYT6uwnWB7sec5thW8Nx+995WNbK2h1lTINMOQP56A9QzC7lHOmieZPCk1yd8q1Nh+&#10;jJ53VtemzKY2CXFrGwbtDdHf+BGWgZ/W4pE8yR8zwXNLqMxW5B7sDf3nr9jeIC3HXkrA6dg1vSEN&#10;T7KyhPLN+cQ+oyTI0wVgyuoPH4CMpcYuNwBWCZGtIgGw/hRvev8G7vyyAJJKnPfXQyevm1Pc6oVp&#10;+W0UL62+AgYO+MJJ6fry7E239I0vvsNdntYX3X7T2OxrZXcoL8zOb4Pv61eVNl1o29WkzN8OlzE6&#10;DkxfQ1++ct2DToDVPRT6Q2g3d+rT6B9XtIC+7DTGU3hfgtNm+FcOpKlNVGalGyU+P7NwIWp6YaD8&#10;p+Cj78tf56E15VFeobjh9gm5AUjAcH0H/k7NrcsH1zxRx5u02eV38S4DbStRawpp+mHq3J2uf7Tx&#10;snHVPAF5ArsKyRM8l8mTZvYWXIOF+fX3TMtu1+kZPuXkrnlSwdc35mdQIhC5StAkBBeeQx6pDWe5&#10;lR2rir9pBWk4h+m7akh6DrfGvF2FacP657XmCYikdnaBh2k7tuYJCEfZHcbpxxYkT9lEnkpK/4By&#10;MAPZM0pDl+ys1g71DYNMbM1Tf8M33KpcdIzIWKvQwMeKxvijPt3pOKG7VjWgMlGbpLfzP78LrcKT&#10;Sm6m9WEaq9RtaGaZ6Wc7Log8Gezk6b6JeUA4iJz/gZt9cutKwcgT1mUiJi4Lxv0CjSsY8TGdeYnX&#10;ZTP+CIDuNcbT3oTTLzp/Cksf5I8ncPLkcdoO6oE8bTd08faJ1H4CTOczN31dZlqyw6AcG9Z93Jdr&#10;mmEP++GHpu1Mkn+55Anquc4gBc5imqeWYaY8lRbL13TMZfd7jbkHkScIf/n6vULzVFNQak0HZbUt&#10;FgYNBFgoWMGg8bQLt33CnQoI1Ag0cQUvKjQpbG2GrPkMWAuDFy4iXYMLJE/PRw2OD+Ht8hblq03f&#10;YltpGmJ7j9sobpuYvwI7K+gIfyAyVQHaRKR3Rw0lroXrNDDLMaC7gzRPOEBAO3XDyLXvXwlfzEBi&#10;jFLbgbZy17jIuGZYOpAIzHOD1EBjWMmtCV0GZO7h7f84tyJkbPnqJhUSNAhjZd5ntNcUAjrgH/BL&#10;t/vgzG3cyhVIYsC/oAS2YPyRKdlr6WgbrelPes5hKjnYDerEX5i+F93PBAP/cRD21xorPUaiS6Q1&#10;mcXfLBW//4PLGpX7phfRnlHY33WJTBvCrTFv35IHl8rI020js16gOot/8vY3vMytHcB9nsCfkMTi&#10;sgcD019tuObJsTi8WYhtN8ZXFWA8yK2qBKZ5gvrjYasCd3SMSP2YtzmXsl1Z9O19Ch0MupDHK3P3&#10;8f24JCWkheIL5fXDtDXl7AWF5AnrJEgZ8oR/eUF9KUOekja/RuTC6W87/6DUB8kfSMs1wzxvS+AJ&#10;jq0KsB9xJU/jV+1+To7bLRMyefwhXVrTESD9UqNgS6VnupWcPNkc8vcM1sFug9Ncpk+DZhVfD0Tp&#10;HKaljOaJhyuTp06Tjc2YRsgkNQ5PdfGn+LNj7WAcpp9G2oZY9nNr8Af/tjNLKp21fPIEEhi3jchT&#10;87BUWmsJ+X6Y3HAMXrz7ebbg3YKaRcdaZkGeagDY4AOhILBCywKFRpoAqJg3js2rtENGlHxxvP38&#10;7L2a0Dlb4u4Yv94CBXsIOvxDUJmgU8SCxoYLfmqMYG86dNO4nNzAWYVJr6/f/2zBwZ8r/uITqFHY&#10;jhxpsnzDF09EzCqJbhWS8j4rK9YYSZzrAtUHtMdrAwz0FiQM37ycsHHRnIz9ms37fvD6bzj6m4cW&#10;zoJ/NK2JYVHHx03D+a6RaWncuU9gdtr+21h8jT9cMzK3MChp86xugzK2QN2GgRLi3N94eo71A/tZ&#10;aDNs710NpOInWkenNf4cOu+dKeve++7qgoPfd1iev+8pP635M+6U0CY8/UPUPmAeKDUp3wbPKp6+&#10;rPBAX2385oQ7p6xnfzDRVgWY/+CnB9w/OT8eygfiY5Q6RaXtWL7+00c2f/xz1+UbP30kYt62GWNW&#10;7g7iThV6PDIiwHAe0oP5/9dDr2xIfjk2fyE+u2Jg2hsYBsY9fMHOAWi3LO/Aw7hoFomtAr5s33LS&#10;PEEHTweOdx9WDnnqbz6LeyjJmifdnC2BrC4ZpTvHrqO/eleVfNGrUQgM6KTpAPI0a7OrhomvI4KB&#10;4b/7JxYY+8cXzedPPKJhoEzMTedfXbtnyHbI92fiN81Fgop2HaNSXeOqNqzyI2JolmQNRXnQGz/s&#10;qdCsPU97N6lNPz43s+j1vjMLlvHH0Jea6Jk2acNr3MYB2ifIJPUczjRPiLlpHzyuUOMaORxYUw7N&#10;Sd2rKdp7ouO6XV/1nG7aE9guKq1CwsjWPNGg/DW3KhcdBlnfluvQ0De2haLdG+s+eprsSLtnklZk&#10;f0xrnhCdIzI0Sn5WH5TXjzeOzMhevG5vvxmGPVH+OtNnCtyegTRP8K7GKgUnbXH72w7JUwqQpzyX&#10;BeMBSYUxSIZpPZ0TWgWnfcqIEEh/6zcDX39nwlvrvnjipfji+c/HbX2BO3OB/Lcd66NcyRP2NaoA&#10;C2198EJS4TxurRi76t1BQNRpM9PGIea9S7IO9MU8N2759rahS3eMuXtKvn1bDYQqwPA+uIX2Yjp/&#10;LRCokgOHOo9ZujscPiZoWhDrssvHQ4BxDbVTqM/OWxXcPCxjHeYTpq9tVPo72G8mZHzwmBLHR8wP&#10;rfnko6/k38idQ9tB8mQA8uRJ85TM1jxB2oMT2bRdsygL+I/txCTFpb7/HNrpTe+/RO40qdS2XMiT&#10;mv7mlG4fm5PObQSqimlrPwzCQqAOHDOaFworUGb3yOT8R4ehKjDM1HKK4cMHnospfl0RaPyOTbWw&#10;CkRz6fK7NK8OdtgpYUXi/tE1Ng7eUTI7WXDqBgYjtfHwLaMzs6auho4FwtOnp/vu+UA+DMq3l19v&#10;/craD56+a3yeCfL3O8p7+nKG/LaXidM1lqV8X0acy9FZcDExEh98bjl8w4icjRNX7daysnP8lo5T&#10;oj2GZvPfn2lqiPsHcQJ/sC75Bax1IRa+AH9tyqsqjek0dHLnsT1wUgRxNkn+Qaa/p64uLbPx4Ygl&#10;796hCjQdA+LABx9MM6RVB+nEvY8UrotGO+HZeVrjWba+B8sItUwG6ebROezrWL06j9oaPi8HN4/O&#10;fRMGblrwim5ZPLFczGf9Al13oA6avXU8fH3zaVNqi7Rma+fnP7Xwo0XgOLhgPCA8TcrZp17ZsEgu&#10;p6UbPnb8LUQLZt3+NnKGJpnSFDB7Uzze6mFAUwakHFT2twAZQ/8xbNPZa4ZnprcbZHsXiKX0YlKx&#10;yxE4Q5dsGQkDyVmW50gUDC5aK3ccPHiwkUpn+gTcwTvwxU0kEfsVw1n6hd0dar5VAeRFpdN2gBvG&#10;5rwF/kL+YN4S6XEsPlfjPk9GKThha9kpW5rONblonhAjF28PV+lwgS8QlUCWx6zOGM4D4fudO/OI&#10;hkGpvwFRxzhUOm1X+s2vrfy0NM0KBA/rGYax5mzfGVvnUTlDn7yULxiX0XNQbpgS9z/CLRjIPaaZ&#10;lRntni1rnuDdwKTNbJ2QDC1OKaLmyW2rgllbZzA/HNN2COwfWobZ3lFqcW8wVoepvHUW6YGpG5K5&#10;MxfIC8ZRkwTvuJAnRIsIy6cUP7XpGPrPrRUv6YtmAvkB0grxwLGI6jakDwidSmM8wZ3Z4ReY9rES&#10;8grjQxuqQl1qE5meggQa86T74Nwd3KlCqTatpjKEeu9MnhA3DM9OUwYkn6GwZFGbzvlpU44+PSXf&#10;dQ2d2vgRlpNKm+JZ88Q/OmXy9N7PP7f000F9CbDw8kWlyJpTL8ZsTWDpNElvZjj90cvX/902zvH3&#10;p0A10DBk7SdszhkynQQbChcsYN5A6BdYqMxUcER+eAdCDR46bL4+gb2LJrxjv5YF3YA9vk+VnvuH&#10;buUKRV+JGB40IjVeG45qkza91lhj7jF2yaXzq35NAfcNCZ29o02f6etvfj5201zIv8OYryrIQ/ri&#10;psaEglOzWAaY35iveI3TBlgW7JrE7l4W/h6ZWE5Q1mhC2dBXOJUXe878xroE19Cx+wdavnoxadtr&#10;Nw7PjHeQAwwD/UGR300+vXoTX7Dqg4g3ffjSNcNwh37L1gem5Mx7M29fH/6oXKxd/+l1j0zJm6PQ&#10;rN123bB1a/SGvf105Szozd35U4ughKJJkH9bOw/MSBu3fEeosYgfd4RTS5rkbdBOXDepdAPu4zJ6&#10;+e7gNuFp2cqXzVv6RRfPXC0vAnbDCohbu1BbeuNA88bRi3e5bFkw6c2dQU1DLOtejC2ebl8/oTFR&#10;+AEJGwbSPYLs1pRcPSzbZfpPhvJl41aI+zZd4tZx3IqQYNzT96phqWsee7Vw1ps5+2lDzSbB1iT0&#10;75Fp6+LIkROy3vmuS8fwtIwGAdbCwQt2OqbcKkDalv233TI6d6UywLD15ZjNr+aXeN7UFPqZRDkd&#10;fdx2hC4P8yz7HsB8axNqy5m+5r0Abo3ltA390iV6+NkBn/U3br1+dNYb3MYFy9d/8sgto9atQHf3&#10;TMh7fV7aR+X/5cbRKNhSQP5qIZ+9xOQ3tgc3DjJt0MQVvaLHX/cRmH6QkPjNwXTvhskrd2hah6Rl&#10;QFvf2i8uf6Zt5zG2FrY37l8E4UMeB80qtGs3CVhXA4xbbxmT66IpDEnYNJKFB+95gPHdvR37xxZP&#10;RTdXDko1TYOPk3S3X/VlvJi0uZMcd8iDidzajs6R1pn4DAjZFsXYAvcfcpQzDXv6XTEgw4xuHp+6&#10;IRHqYrmL45flfvgo9KlbrxqSvda+8FqLmlc8OijTsQGl1jpboV5Tgunrp88r87cw7sumTtg0BfOn&#10;S1SqaV7a/jJbFxA0BtQkbfPXGcqeDRiw+gVKM/gRmPSuy75o45fuiIQ6vzk4vpjyg34gwLLQpG4L&#10;SNzo0ODx8rljfGaFmlyBSnDDoNwWiv6GU4zt48Amm/gnAwyQKGjHTVnkwdbZzvmZJ3sU14HZ/Tn3&#10;E+JCbsuEiWI8/tDk3LcfeHXDEw9Mzu9R3tlHlypWlR5v2m2Ureej0za+dPPY3EwgvvhXl1s+Oecb&#10;kCinZ7UhSJo827PyZPHBOoXECggX2SGRYmV67ZDcWj3AVEBAQKCmEDWvpLNCk/IrbmLZKSq90p9D&#10;BC5hhCzcqQW2TDudMo0ADn442LHBzX1AdL6vqsikSZYyzyvwn8UH44WDL14bJIXa+E/LEMv+PtM3&#10;xDYLMj325LQN19sPVa3nwB2sRy5458rGWtMjj75WoG8bYdsLDdZ+wDPlgXP+OOWd/dqt/Nylovyu&#10;ilTqD5UXCGnDWB3D+yZB5k95cgUEBAR8BnpJUl0xKOPJqas/vAL7YvwJ5En9huu7Ds7Ygf2YSmv8&#10;ZeXGz7pw5wKXKzri+Tc0KDONgJ08OQ+AF1kofjhIc5ORB4wnkChaEwHXOMVIA3XKD7ePXZd+5+QN&#10;0xX9zc8FxG+6BXfPLS2VHL9y+gwkJZ5e/jLEUaExPH/PlIJZVw/J2goN9CSRDZwuldOKaaQ0Yz7g&#10;+oCymiXKIze7iyXOcZHTQPutMM3T31OS93ieUhEQEBC4iBi9+J0o1t9iX8X6WzYmGvF0gd9bR6W7&#10;HAMkcJlivnFvsxYRlg9pYRxpBrDS8MGOD34kRKzqXlglZgMwI0/sWhay4+tviPjJ63joHVbp8Swp&#10;cHdGqTb8eO2o7OJbJqxbefXIrNgWEbYoaBDBj07f+EjY3M13Lk4/0N1Y9HVHPIS0sl/OvUHJoUON&#10;30x9/8rxb+6+8f6pBX0UamNw16EZ426ZkLuyy2Dbe3hmGSOAEFc5rZwUsfVlvNFSerAhQxnZ017+&#10;tBzz5yISKSoLh9jLC9KA5fXA1BzXX5wFBAQEfAQrMj+9rmmoeWHnQWnvwUft/1Ra66+dBlo/7BRl&#10;XTjtrT1ldnEXuIzRKSr1KhjE/3YM1Ix80MAnCxIR/nur3Q0Ninzwp2v+zP4cB3wU2Q/uhkgBirwO&#10;xv19dA8m/VWC4kQE4JljUMY1N0yjgYuYmT0nH1xkt3bRMXeen+O7LA5w/zOQnV8gDr+0H5D5yVVD&#10;s0rwDyP8RfW6MbmWa0dkJV8/Kifl+tHZhutGZObir9tXw/P2Ubb9+A4JhsHjruLhViTO8WFk1hFP&#10;zA92D/FDk/IITZ6X9jzEe9kNyztH3oIp+4H3aKqNv+PJ/Wi6iNb8G/3aim6IyMkia4+4SeXolg4K&#10;i8eXXzMxS50j0yzOf8EICAgICAjUWzw6s+B5hcYEBAoHPRjo5IEPTX5NWh61+Rz+2nzlkKytVw/P&#10;WtUk2Dq2XaQtXBNX+HiSZV+vJdn7ry05cLL5oUOHGueVHm+K5jywW5z50XXqhC1PwAA6ol1E6tRr&#10;R2Vb2kba9tJGeeA/aVRoUOcDPsVDHnw9L0yuSOR4e7Iv9znEoYzWhIv9nuKDdtwkwfiiHSMS7Dm7&#10;d/arMnEJB8XuLwovFwqf2xNxZfdUNrIbeoZhY14af24WYv6q56h1aU3DU19tFWocEDGn5GG5nHjx&#10;lwssv1V5B7oPWLztnnYDbKEtIqwTrh+VvRY1Z+D3L6zcXNPpiLND0L5NpO1D9195BQQEBAQE6jWu&#10;HZ45nQZd1CrQQOw+COJiOdNp687DV/BXLhg4PTZq2Z6bGuhSwnuNzl3ZMND4HZC4U/hHA61jsu8P&#10;5CBT8iBdnsiDtfu1872cJudnnkR2R4IEhUgK3suEhdvTgmh2bbcH8eRnReLpPYcd85vZITFCE8PC&#10;ayyzlPOtQtM+7z0+f3GTIIsual7J7bX5V2LBwYON4i0fXddjYNomT/G1xxvzQ2v43x1TN9VYvREQ&#10;EBAQEPAJ4HRKs5BUtluqfZB2EtQKAUlQas0ncR8W/lqNY4ntYIerBmU+evvE9dO7DbTuhnicdB6c&#10;KxMasD1cO9/LaXJ+5kkYYeLuZVIkmx6Fu6f3WB5WRWR/7PfcD2Y6+0nXv107NHvTVaPyI+6duO7+&#10;nJJDrXkW1hkembpxBGoP5fg6x9kpnn+8lLDlUf6KgICAgIDApQU86b9tlK2ATQnxNUl8QJQFNVN+&#10;WuMPSzO/6MVfq1XkHT/e9JnpJb06D7b1vWfK+rUKtemECgdlEKbVcI6jc1yB7JG9LOiO28nuudaG&#10;pp/s78vX+Jy7tbvnBMHp3nHtfI/hwL2LfxiWfI0m5C9f7O7yrvw+uYNykJ9Duu99JW9pl0EZz/RP&#10;2HJtutNu3hcDj08oGqYMSP4bdxx3Jk4s3SC0Iar1jzvG5ric5C8gICAgIHDJYdSykuZtItO2K/Fc&#10;Hhi4GVFhpIMOc9WmwECJB0haf5qycqf90NC6g6TUJ3/c+oohqdf3mbm5/6OvFrzRQGf+WqU180Xv&#10;nIA4xZviDte0O7adqPBBnu7xjzx8F0kjf8eJCJAGRX6P7J1MJ7eMzKEdJ0r0HDcexelQtAPBo2w0&#10;KcyN/L4G48c2KCU3auOx60bmFvaNLRrcPCL1xtmWfV6fPF4XeOTVotFKdTKtV6O4Q1rt2iZKJ6bL&#10;JHWOqvzgWgEBAQEBgUsCD07d2aJ5iGmvgzzgom2mBaG1N+pkGhz9tYafHpi0qcxZXxcDqIkJ0Be2&#10;VegM3UMX7XpKnVQc23OIbbNSYzrMBnaWFpnQ0DXdA7Gxbw3An1Oa8R7TjaQLr1HYM+YHCrqT7fhz&#10;tCMCsRYEySZeMzeUdzKp0kEc1MYflRrL4ZcTihJD57/7qEKzmo6j0esldoyCD+LJ6etHQnqAOOGh&#10;lzwtlDZuYl6AtIvMXMNfqXdoP8BkVqgNJeVJ80BjneyOjue2KbRvbV1ecNBxOK9ArcK2/bveQxaV&#10;jHhgSsEs+MjZAu205PoR2UunrNj5svhTVEBAoFL00Zc0bhJs3edYDM0GR5rOg3slHsKpox1Xf+0W&#10;ZRvMX/NJ4AGlUckljXuPSm+ueMHSZshbe66ftHrnS8OXbh/1zMzCZc3DLe9D2g4p1HhGHJIlnlZK&#10;L1w7CT1zFrs7WeRnViRRh/wDTF8+Gb1p5bBF74we89Z7jzzy2sYueDzO2CUFjXyZJHnCFYPTkvBg&#10;S0qnXcPE8oARVLw3AnFKT7Gfo1UP0S7Stl+u53ahcsZrk9Q42Fjpwaw1AVWA6RPU7PnpzH9zK4Fa&#10;xr1TN5rwA0DeAoWVPZg6KAe18dRt49a9zZ0KCAgIlAdJ2TjEvJ8GDpxuop28caBkwkgDanFSzl83&#10;Kncuf+kSA35tOguSAndxfn5pov2gTJMCT4LHw5udCaYzsYBBpl2kuexJ9vUMtF8X1e/k7wMTN84O&#10;TCqeE5iwZU5gYtHs4MTipKi5JVO501qFUmv4mKbIgwziOJtqIr24tNULCcVzlGrTL9r4bXdw63Jx&#10;/+Q8E9Vpjfl/yws+vSPr3a87vpGx/7FGQeb99MGoNZ0PmLVlOncuICAgUD78Ai2fKnTJ59lXOAwq&#10;8jQXfpHZNVJmqfuQ3CJFnxJ//prAJYA++hL/DgNtJTJJovVNWOa02B2JM9QDRqTPt460FfPX6jUc&#10;5MnwPbe6aNi874dO/FKgOtAYIrAs8WMveHax9+RJa/qDW9nRLiJtE/V1WuNx/UX+YUNAQKCeoJHO&#10;9AntAYUaKFrfQwMmkSb7Qmk0Nck/DVy+4xr+mkA9xqhl7/ZoFGI7zhbUA1GiQQU1T0iecJqOaSIV&#10;2uTzrcPTivhr9R5VIk8vWa9QvLT6ir5LDjbC21WrShs0C7Z2UryQ0lW/qrQpuZEB7tC+WfDbngnR&#10;Cyu64vPrh1na073a1AXv6T1nYJhgj1PreKtPLmncVJfeWZee7kfPOXAd4D2js9uh2/snFrbFuPFH&#10;dtA6HkoDCJ9qRf8oTLDz+FdnmKklPpPjiYepUjjwDv5wQm44liwpaNRpRFZHjN8wD+E7g97FeEC6&#10;JxvLbqjaRpfeCp/3wrA4wvTvQVxWX/EMpI9bOYB5pzaMZdNvRunOSTnPkv9oXw4cmifD/7iVHXeP&#10;zp9CfR/2gaEW9hMHlhmE/9Lc3BZ4i6SqI5R/FC8bGSUlkv8L0/LbYNg9x9o6JCdXfAQUlotuTnEr&#10;dP+yPge3IWFabYw7poGjZ98ljTD8ZoOhzgHwPagXre11iGOycW+z6yfltcd30V8sM/7IDvf8xWUF&#10;cv1xL1c5nU11yZ3d6xUtR8A4snhSvOl98If8cwJO7z+M+QJuX5q7k/KwPGCY1w9zpCHdrb4LCPgs&#10;moakfkBECRc729cD4CADQiSK36uNP3YfmvvCpTyNdanjsVc2PqvQGH9XQXnK5Wr/k85e3lj2hvNN&#10;Q1Mz+WuXBBzkKaVy8qQx/kSaWK1xdOT8LY82CLJ8RXlD5NL8/XP64kjuUtEoyPo5/q3qrzP9BoOc&#10;y+A107D3DspXeO/5uE3QdgBq4yfol1+A25onaF8qsH9Bv+X5sLnbn4T3/sL4BiQUXc1dKHSLtkYB&#10;ATgG7zraqcZ8rF9McRCMsK7tEo9n0oEbzdrrAudvD1ZpDd/RO0AUoPwPhc7d9jh3yaBdMxHjedOo&#10;3Jwnp2W3axxk3Uf5hVO6AeajQXO30/YUj07PfRzi8JO9r9CYjoXPf/dm8sMJc1fvbHH9iKw89lGG&#10;f/Ni/hlOXT88Y5ULedMYpmH9AyL/A/5Y0XmQrRj8Po15odCuPd8pKm3HqrzjRFjxRHxZK0pTzOQG&#10;yxQkwCCVlHjWkFekeXp+Rv5g1LayjYTfZmRNY/4W3b84c/PkiNe33QhlQ0czBSVueI6eAwLmb33B&#10;PyDta+Yv/mkL72ssx/rHb5nqaRH68/qSzp0G2raTe8gTbH+3js20rt91pKtKnXwOl0lwp1AWKbdi&#10;O2wdkfbFWCDwXQdlWTHdN4zI3oiPBy15945GgWmfKwKSz7CffiBs6L8bBZm/eHBGwbXkhwytcRyG&#10;d+PIzPV9gGg1CUqlcqX2r7YcC5y3hepyn8nrH4OyPEl1BkWN5VriWq4603+one6nz2v6xKsblpAf&#10;1KZMp5oGW9/Bcu0PdafboLQt8sbM4P6XW8bnzfCUJ4+8tvFlpSblB1Z+zH2bsNSPX5z/jr3OCwj4&#10;MCRlkxBLERtE+UBKHSZTizsaCJpG6b5JeW+Au/vaD8h45IbRuS89pS+c8FRM4atP6TfF3DlpXeod&#10;E/LS75ywLu0uJ7l7Yp717nG51qdiNumfmln4aq9xueqeo7OeRn9wf6OkNR91wN2teYQEANjZlJaW&#10;NqhMuPMK0XdJQaOeY3IWsjLEToqXKZnY+eLggcQAByaj1G1I5hL+6iWD9rRgHNILA1xAwjtXIylh&#10;wq6dt46gA56hQ+84KCMDzN8aBlp+bh5iPAyk6h+a2gSZZnr/HnQbtXB7X5aXRmno0h32wRXRKNgy&#10;HwciZf81p6ZZdjD/1SYgTybJL9DwD93L4IdKdx2alQzh/EnhQJkEzS65Ch/3HJqVhkcpwYB5vmV4&#10;6hcNgs3vNg01fY3xxLZ7ZaRtAfnDoVTj35Nm6baJ62cDGfirWXDq983DLEig/qX4qo2nZqR84Bho&#10;tcaJqH3pEpVZCv3B/gZa8/+ah6V9p+gPaYa0qTSms9C+B8Bgfa5ZSOqJZiGG45CW0+hXkxDzEb2T&#10;1gUP4vbTWT7zg2fNQ1Lxhw0LvGdroLP8gWE0C09bx50SeVJhv6Mx/too1LpHoU75t3mo5TDUxb8p&#10;bZCGBoGmD9DpKqjvDYJMG4A8fsnqrlmCPN7bIMT8bqNAy7r0dMmj1uL+SUieMD8NZcgTfCTkYPpg&#10;EP83YOIutnu/NoWIZtMQ8wdQBj+zdmGyk6cbhufOgHhTXWgWYj7cMMi6q2WI9VP86EC/2kembiF/&#10;OG6dXNRRoTb8j/pXeK9xmPmj5iG2D6HN/XX1kAzwG/elMzrIk9p4G/qj0KT8c+2orMWMXAABGpGb&#10;h49nGEufgDr5e7NQ6wbw16pQr7U20gHhhzj7BVr+WJZ+wKFRAvKEbbvjwNSPm4db9zXQmX5vHgL5&#10;Gwjlito2rfnsXRPXR4I/5xqHGX+Aj2koV+NprHtNgs1HJtp4ngBgPPgP8+G+8RuM4P6f5sFp3/kH&#10;m39nZQF1cGBGatMg69EGAVh3rN+p1IY/kTjj87vH5j/IvSH0mVEUi21DpTP9AWVswzrSKMhYSulW&#10;G34fsuS9btypgIBvo31U1hvUIUDjYH+lQCWGxu74wmMdCGvI3I7c4DNmx9yiOxTZDX+O7pyvQTAc&#10;lWYt2IOdGhqz1nTytgl51pvGrxsJfjw95q13rrbtcjTeSwFIigzZn7UbsHjbdc0CrE+0i8h4+a4J&#10;edPunbThzZtG5+T6BxvwD8ETkFcnXfJQFjn/KR/hS1qbfBLzDTqtg7eMzcq5Y1yO+YFXC2ddOTwr&#10;svvw3AB49ky3Aelb7WVH5SiXK9zTDwMoJhwg/+44IG02j+olhfaR6fsxzTRQU9oxzZiPrHMPnrV1&#10;HHcKA7oJiAw81xil60asW8xtFcNef+dRpdb6L74D7YP+zsOpC6U6GQZSCwy2qVZyyNEyzHYAiWmv&#10;UTnp3IqRJwjXL9DkRp4gTIoP/fm3L3j2Oy8Ul37TKv2A1BA+MEIUgYazGM9rh2e8zt9AKDtFpuUq&#10;1Viulr/VccVE6AhAmKh8YWB+eHLuRG6rUCcWR2K6gIhJDQNNydwa0zyJ6gEMaE3DUncstLFjgGas&#10;3vMoPDunDEiG/DCf6zIoYzm5B9w5fv10lo9GqUN4mpZbK9pGWFMxri1CLB9yK8JTMzddB+n8F8L+&#10;d/yy7feRpdb8qlyfgbR99qTTFFCrsNRSGuA1ptPJOR87dtunNU/4jkEKnl3g5ZonJIDm/8kakNW5&#10;n7d4YHL+KMiLfxU6iwRhFZJjBJInbCsQhn+A6fiTrxRFlZb+2goXqr+oL7kf4gzEDkmSLYe/Qbh6&#10;SPYSFW4kG2g6o0nYGsStFdcMy1xDeatOPnXNoIy7ubXileT37ldqIT+YltOVPPE+EuJ3+qohWcsN&#10;O77p7rxWjqZhnfD05KJm6F4JdfOqIWmJ3Br9GsfqgUlqCeU6v2gvTZ3OWLX7YQjzHOQJxMtyrtvg&#10;zBXkHnDnRChXrCPwTueINMe2NVrTf+xjOuXvJRl7Kd9xKrNFVOpHtIcguPfXmb9Mzj/QGZ9NX/Vu&#10;Lz8gxWjfNBjIJcfyor0d/YB4KgPN/05bs5vVAwCUjapdRNq7+NF+47icZdxaQMD38cRrG4YQiYHK&#10;6yBC2Iix8WEnyU2ys1DjJnfU0OGZbNK7HkR+BiY2EAoHOi40mUYE/QbBDhPs0W/4Ivut48D0D28d&#10;t24efJUGjH97940HYEDhUfZpLMvf07nfrG33QJp0t41bv6T7sPRtkL8/sjzDNPP08rygDtaeRzzP&#10;3MU5f2U/6D3mF2kQuQqc8hcGdfaFyYSm5SgszFvuBt1rUv4KmFMUwKN+yQHJE8uD5L8gr/6AAfx/&#10;cP+HEgZUNEOTikZzpzg4/4T50yDIcoymipzgpzN/hhoHyn+Oa4bj9BQMECGm49xKMdf0/g3g7z/4&#10;EdIqynIXtybyhAOQfxnyhNouLD/TfxGziq/ntoSmwbjtBmoIIVw3DJr/bg+53HuMyHyLWyuUQISx&#10;nrXArUmcptr1JZK/UoOboRqlthHpe7k1pHntJFZnzFKf6SWuJw2ozV8hqfIPMv7ObQhv2w60hTj9&#10;h9qF60fmJnFrRQOd9TckmBNXfnALt7IDBvfvMR0NAq2MpGtM0+S2f/vEvD5kx7Eo98O7WZ9iliau&#10;2KXm1gpwG8nqLZBeL/62u5c0TxAG5h/mM5JjPDSd+jCr1CI0Ze9drxa34s655gnakdpwNnJuocv0&#10;ZlcgMoxAmKWIOTu6c2sHsF5AWTQLTd2Dt0nW3Z3A/R+oVew2JHsRuXGCSpfyLm+/buQJ6yoRtFxu&#10;6xG7dh1pssL2cdfAWUCc8UMASE/TMOsO/hj8MoylOEF6Hn9l403clkFt/gLz1i/A4rIWLBmPhQow&#10;AlEySjeMyrL/cU2aJ7B7cEreKm5F6KPPf4o+toGIPT2zwKUPaYmaPSKHJklekH/d0Mz10MYkVYBx&#10;JzlyhsaCH87gV/JP9W3bF4HLHP3g67V5sPVbqsDUEWCHyhqynTCRsI6WPZNNbofP6RkX/g5zh8IG&#10;cSVuyojv4DV+saEfsj/Q4BgRQPdcE0bPwZ3G+HO3QbZ3rxmZvaBZmDU8YlHJ3enwlc6TUOfILj7W&#10;LnJO4b3Ngm3hXYdlJV49InsjHncD8T9HaaM0svgTaeT5QOnDjoXyCPMXTbx3sq9IyF80+bX9Gc8r&#10;ChvuqfPCX7LxmWwnuzdIDQMt3w9csr03T84lifZRMnlyEJxyQeTJJF01NLOE2zigNW5lWlmouxy3&#10;T1x/G2sPhv8mLN31ENp1GZj5CitHww94RBI5RGhNe7EcypIn1Hbh9Eq6i7YG0SDY8AuLu+FXbuUE&#10;IEbq5D+xXJuFAMmRgeQA/Hts2vqyexipTccwDq3D0r/kNjhgT5TrzRvZe1wWACu0qw/iswY68w/c&#10;xgFaD2SQeo/LI42YecunQOZMZ1jarT/TcxTdWnatTfkf9g2dB8EAikDyhOstgeSHzi52/SlFl+6H&#10;7QLzOzCxaBS3xfKJoPwGQheYuPFOblsu7pXXPGGbIBMEPhKbh5m+7j4oc6q+xG2hN9c8NQxK/Znb&#10;2NEuPO0TJLJKteF3T+t44BkRb5rOAlw7NONBzB/8QOk6xFb240SdvJ0+cMpM27H+4YlXioK5rQt6&#10;Ds58scegjC0Qz58Zscb+E9IFZqsI23vcGdbXceQX5OES20cduC2D2vAFPvPXQZzdoTX+jPnVa1zu&#10;Um4DxNf0H5bdhLfec01Hf8ONrL83SisKDrj2IxrLEvoxRWeUFspTgBqsB1QWEHfTz9D3/6QKSP4Z&#10;+3VWRzC/TNLyrL0dyb2AQH1B8OLdnZqjGhsHWRTsCOVrIjlg0t5AaCeTAy7UQVHDYO/J10QeuGaE&#10;/JQbO6p78Rnc4yAPHSK5w/do0OfunAQbKgn4wwYttDf8568z/XDlkPSt3YZlpfhrDJNVWuNEtb6w&#10;7/zcA71XrP/outLS401Lj0uuf0uVA3ILYio42G1B5r5eAdGFTz/6WsGLkI6JrcIz4nqMyM7oMjBj&#10;D6TlN4jnvyxN5Qhp18CktEB8Kd/kdPH4o5qc+0EdEV3Lbpk973D4Nc8zuMapKKbJw/zAaSh8D/Ma&#10;7XDTU+4PPnfx0yR1GpReeNt4+vPnkkb7KCuQJ8xjL/62wwXjkFfdh2Vu4zYOEHniZcBBX9Qa8wn0&#10;v2mwgab5Og9M3435e9fk/JnkSAaSJ3jXE3lCf7sNynyX2zigNp2istSkeiBPADVbXN4gEOIgQ1sJ&#10;eYJnrcNsDvKkMU1i6TICefrMjTwZDmLd8/dEnnAghLBvHptH6V6e//ldlDc03YZTNkD4NED+NGjC&#10;PZkpv3YcYDWw91HzhOVi8kie5LYQlFQ4ktsqFC+lRJL/8F5g4mbvyZPa+Kd15+dXvLXui6vzdxwu&#10;/3gkTp4aBVlPchsHIP4YJyAjv3EbV2iSf1IEpkCbM/9F9/1TnpPbXuDsorKHaatTtmNYUHdcyBML&#10;AxepF7/Mbe3oPWFdIuT5GTxmq/uQ9HeALE2Fd0aDH0ewH2kVmeaBPJkrIE+msuSJSLFZunFMtmP6&#10;DLWMENeJq3bbp2gJQJ6wDmA6V0Bfy20ZtIY3KO+hbdjJk9z3a5KpPgB5+hXqJNQRqB/aFKwncG36&#10;ZXm+bx1hJSDgFfCr6ubR616FxvIvfhkpaeEfNBAgN2ygxmtsMECeqKNk16wRoUkdDBvA+T02IEYk&#10;5Hu23oS+5EmtToMbXOM9vsc6VXJL7tyESAC6Q9NNqEPGeOP7qPFBP8FeYzwHA93/cLrGo6hT/gcN&#10;+n/QqZ1l6cP3mCAxQf9Ymrh/FD+0w/AwXBY3Oc4sflx4XFjaULgf5Deact44EVK6R3+4fyTcjZwm&#10;cosmjwP5y4gaxYXsHe9QGjTGP2HwnOuiFbmE0T4SyBPmlxfkCfLmJ8y38siTvRyccPeEdQmY9y3D&#10;Uz83FAP5CICvdLXpzwB9SU/uhIEWjFeNPDUORmKG5Wj6l1vZsXDXkSZQn09j/btqRPoGbo0DXZXJ&#10;E0uXB/KkNtHfhuWTJ7Nd85T1znddIOzTWOfCvFn0qzW+SvUZ6mfobLftUFDzRHFC8rTFQZ5wzRO1&#10;B5N303YV/G3nEXzBuCfy1A21kdie1IZTq/Lctq0AQF/5F370NQ22HMb7eyZsuJvcQ1xbh6aWPVBb&#10;u/YdOhbJS/K0Yv2XXXHNGJb3zePXv8qtGbQpRzDerSI8kCfIrxohT2DnmTyxMMqSJ9MbmB9Yrxzk&#10;iTROOG33Dt0LCFyKeH7mpht7j84Ze8eE9ck3j8uJ7jo0MwIay8vdozKefGF20V0jX99045ysT7ot&#10;hEaNmhr8a86TlBw42fyN3M+vWGj7uOtL8cV33DA85zHyZ7htzO0T1y/rPiRzBzQotkiaBnrWadoJ&#10;gizwTO5YSNigAsJN6ojxHU5E0A61WUik6DkjD3IYLn6BsHfApIXU6EbWEKEfKOw9etclbCR/zJ6e&#10;cROf2/0OlIkhPuMmxhXfxXvqlHE9hvHH5iHWr24clZPfa1RuwQ2jszfcMDp3Q69ROex6JN7nbOw1&#10;KrMA/D8JHd2PJERGneILQqSOp9eePrXlL/xNmBfxZQHSPFEee6N5wl/xvdc8IW4Zv/EG/IAA4nV6&#10;4KJ3NmE+dxpo280fO1AN8tQuzJbO6otJWrf7G5f9pB6YtKEfPsO63SUqbSy3xkGrxsmTx2k7PgVz&#10;87h8+0L2JkHWT5XQ5joOtDkWYZcHJE9UR82ep+0oTq7k6cohGS+zOm2UOkSmPsOty0VNkqcrB9kg&#10;n7AemaRHpxU8z60Jqe98dSX1G2qj1DbcQD8P6NNLmlO48E7bKFsZsuAfaPmO9R/ekafgWZtCKO34&#10;MYt7hnHQ+qAAFu9WoTVEnuCdG8c4LdyujDyBlCVPxqWYV1hWMnnqp980C/NDFWj+s6TE6c9AAQGB&#10;6gE3ecMGfuuIjDvaRNn63jslf0XjQAvuuXJaRX9/sE6WkSDsVLnpfA+N1E5q6Bnes/fwmrmR3XsQ&#10;IkDoBq+5e3ltFl0j0cFn/J6mFsGke3BP73MhP1inQs/pF2DjD7ePz0l/aGrBq20jM57pFJ5xX8jc&#10;bdfNz9rb0X1xclUgSZJfaanUYEnBwQ6L1+3rpNEX9uo1MucuiN/jPUflhj0wvWDWPVPWr71hTIYu&#10;ZEGJy2Z7lwPaRaTuY+Vk+T44oTgqeNbWKDRDErdEhiQWRwbPKo6y7xOEC4rB7VVDszyveSJ/oEyd&#10;gH8KNQ02fYXPGgemQvknS1cPzgzljx3QGD/GeuIXWHafJ/Sz25D0MotocfpChWQL3msYYPh12uoP&#10;ntmx73CbvgmbB/vrzH+rgHy3CEv7f3t3AhtFFQZwvNtiUKQgQtTY4EUgohzRGGqCJ8QrInR3S2sL&#10;LWqBgtxgoFyp2lajBsFIBURKu0cPSlt6QS2lYglVY8JRGq8YKtvGxJgYjSbGqMHvezPb3e2uBGPU&#10;RP6/ZLK7b2dn53jz5ps3b96ciKgJ0eBJphc7ePLYbZ78kcGTLpfk1b9U8+T2mbYxty2v6+/eYtqm&#10;Q/PlBOVXrUUekV3VUFR5Zmpn9/dXN33Uc93m3R9PHTlvX549qv5vXtxsCQRkfmK3ebJOBtILQsHT&#10;6l3Hb9V1ofv1lRn+U49sbl30WN6hRfbXUZJX15fp9CVY+NFOurALXLbTdTzkSX9AgxdZHz/NfPFo&#10;dlfX9yM2l5x4aHCa1tZoNxS+s1vD7g68ObfuVVNupHh+GTW3wlt2uPuGXS1dt177VGWtqQk35UNY&#10;8OQunWTlVe/5jMK2J+xUY1vNqQk6HS3jbllY65GoKb5BTlqTsirty2Pe6JonXXYZ/mrwpHk5KniS&#10;6azZcTyqzZNOR+cpqs2T1jzpfMnyB+/gVDLuN1q+JqT6v75/bcti7e9K8/SbDafvHJ1T87ypvQXw&#10;90hAMGzSkuZxk9bUT7tvXfNOKXCl8JdC1VwqtAoGLTSsHrP1AKDpGshY782lKn0fHDdVDm7adst8&#10;r59Dgwm8NAgKvpfBerXHDdYwaS2PmWbY4NI0rf0x338zeXl99aMvtOTFOUvuTC9oGb2ds6z/zMis&#10;yq7+/GG2n2xjczlBB0mTobM7YHeSWPqtfr5pfm27+RzOXLbT6cjvBxj9dI25C8x85/L9sLWuJ7ot&#10;mbPktOaVBPeAfp7kYKJ5NClnf+hOqTBTtFF6qq9X5zfeNPa3+ubSWtXE9PKT2rGlPapFLx/JMv55&#10;zZNnQPBUZgdP2mA8OnjSE4CYNU+pfgme9LJdfUTfYA9sOJgvB+DfTNBgpqv7hbzKPA/SICPIqTVP&#10;+n3s4MlaRu/5zML2hXaqciQ9s/+A/qZ/37xAjWLyqoZS899Oz8UFT1qDI9MdnOaPbvMkklfU3TQk&#10;veLTiBMnt9XliiPNe27quoaIu/C0D6zRC6prrTJJ8s5su52nBOkJs73d5n14J5la8xRcJy8enmGn&#10;9rsszWc9UkbXrUu7OtjzswQhPXc91/yGzsNVWb6I4CnYYeWuhs8iT5rcvk/M9ojVYNy+bDduWcOb&#10;dormqZ91vtbs/sBlp1hM8KT7RPn54qYz4+1UiwRPpusbGfov24n71raOd7j3fm2WXf5H5yPYjk3z&#10;2tBM3yVVMw78a15559PEsblVSXetO3jHrKL2tUnza9pkh5egSgsiawcMFq7xpp2WFt76neygpvDS&#10;oMoqoCKG/sLY/s68ymACNd3R9VULIw2UymX6pYHJS+qr019qW3pjTu34sbmNSfneD4fFvBMH/5lr&#10;sn0dDtOg1huQM+4+E0BY+UU+W+87TnxhnZlrzYN8vmVBjemUMIIGT8HfDLBqR2eS/k4OFIExi2t3&#10;2skRHK6yk3IA7U1wV31pJ1ncpT0OpydwQ2616UU6Fq31mPPK0Zlj59e1Sr4O3L2yce/MlzqS9XEp&#10;9ighrr0B/Z9p6xqL7ZQQd5n8l+/cVfPCaig0eDLrwdu3u6U78rEoWvMky5WQXhrq2iBIAg05oAYm&#10;rWwM9S1ku2PJgeszXzuWM0b3TZevd8LC2vqMV9tzh6dXmI4/DQ2eXLId5H/nFgzoWVprnmRbSdAb&#10;eLKwLaJmSXvenlVwJOvyNM8XwzJKz7gL2yLb/4RJXtO0R9etWScXw+3p0eW9IqPitJ0SRde5u6h1&#10;+sRnD9TJtPsmL23cP+f19x+O1Q5K6eNOHi84/MDI7MrjiZne7tSiI8tMH2Gu8qNaNjlSyn+3R5V1&#10;smeyzGuv5ld3YXtUEKG1nHO2HHUmrzjgH7Og+kj2lo65+fu6h84qartX1+PwrH2hy8Wm5mlvr/Ym&#10;LvMWGTw5Sz/TvJyQ7u+yU/pJuSb7gL9v4or6/n7fHC7vOU1bWxIjeJJtFOf09RU3fR4VPMn2Nftc&#10;ePCkNKi8Z/O7yVNW1/t1fSdmVp5+7Pm2l+/Ja0q+e1VVxLgA/mF659Ps/PeGJqaUjdTnNM3ddnzC&#10;4uLO7AXbOp6dvql1+4Mbmneag6Ps0I4UPcOUHTt8cHrOSWH91b3rD5Y8vLG5ePrGd3cs3XEse/nb&#10;nc7s7cduj5vhHzVl2cFhC/MbhvzZ4yAA4GLEp1Z9oCdp8SnlZ+0kAAAAvFXXFeoo1TZ9fdOmOHfZ&#10;LzKc37L/RETjcwAAgEvWxoqPx8RpNyemzZ02D9CmAHb7O6dXu04JtT0DAAC41G3f99F1wzMrWwel&#10;er9LsB6u++sgl/fHwW7/yZyt7+faowEAAAAAAAAAAAAAAAAAAAAAAAAAAAAAAAAAAAAAAAAAAAAA&#10;AAAAAAAAAAAAAAAAAAAAAAAAAAAAAAAAAAAAAAAAAAAAAAAAAAAAAAAAAAAAAAAAAAAAAAAAAAAA&#10;AAAAAAAAAAAAAAAAAAAAAAAAAAAAAAAAAAAAAAAAAADA/1hc3B8eR1x25rv+aQAAAABJRU5ErkJg&#10;glBLAQItABQABgAIAAAAIQA9/K5oFAEAAEcCAAATAAAAAAAAAAAAAAAAAAAAAABbQ29udGVudF9U&#10;eXBlc10ueG1sUEsBAi0AFAAGAAgAAAAhADj9If/WAAAAlAEAAAsAAAAAAAAAAAAAAAAARQEAAF9y&#10;ZWxzLy5yZWxzUEsBAi0AFAAGAAgAAAAhAKxDg0C9AwAA0AoAAA4AAAAAAAAAAAAAAAAARAIAAGRy&#10;cy9lMm9Eb2MueG1sUEsBAi0AFAAGAAgAAAAhACvZ2PHIAAAApgEAABkAAAAAAAAAAAAAAAAALQYA&#10;AGRycy9fcmVscy9lMm9Eb2MueG1sLnJlbHNQSwECLQAUAAYACAAAACEArdo0Ot8AAAAKAQAADwAA&#10;AAAAAAAAAAAAAAAsBwAAZHJzL2Rvd25yZXYueG1sUEsBAi0ACgAAAAAAAAAhAMx+VCFpkwEAaZMB&#10;ABUAAAAAAAAAAAAAAAAAOAgAAGRycy9tZWRpYS9pbWFnZTEuanBlZ1BLAQItAAoAAAAAAAAAIQDZ&#10;pkHY8cIAAPHCAAAUAAAAAAAAAAAAAAAAANSbAQBkcnMvbWVkaWEvaW1hZ2UyLnBuZ1BLBQYAAAAA&#10;BwAHAL8BAAD3Xg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A blue and white background&#10;&#10;Description automatically generated" style="position:absolute;width:75501;height:209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wigwHKAAAA4gAAAA8AAABkcnMvZG93bnJldi54bWxEj0FLw0AUhO+C/2F5ghcxmy1RQuy2SKnQ&#10;m1oF8fbIvibB3bdpdpuk/npXEDwOM/MNs1zPzoqRhtB51qCyHARx7U3HjYb3t6fbEkSIyAatZ9Jw&#10;pgDr1eXFEivjJ36lcR8bkSAcKtTQxthXUoa6JYch8z1x8g5+cBiTHBppBpwS3Fm5yPN76bDjtNBi&#10;T5uW6q/9yWn47pUdP1/MdPQ307YsPw6jXTxrfX01Pz6AiDTH//Bfe2c0FKos1F1eKPi9lO6AXP0A&#10;AAD//wMAUEsBAi0AFAAGAAgAAAAhAASrOV4AAQAA5gEAABMAAAAAAAAAAAAAAAAAAAAAAFtDb250&#10;ZW50X1R5cGVzXS54bWxQSwECLQAUAAYACAAAACEACMMYpNQAAACTAQAACwAAAAAAAAAAAAAAAAAx&#10;AQAAX3JlbHMvLnJlbHNQSwECLQAUAAYACAAAACEAMy8FnkEAAAA5AAAAEgAAAAAAAAAAAAAAAAAu&#10;AgAAZHJzL3BpY3R1cmV4bWwueG1sUEsBAi0AFAAGAAgAAAAhAAwigwHKAAAA4gAAAA8AAAAAAAAA&#10;AAAAAAAAnwIAAGRycy9kb3ducmV2LnhtbFBLBQYAAAAABAAEAPcAAACWAwAAAAA=&#10;">
                <v:imagedata r:id="rId3" o:title="A blue and white background&#10;&#10;Description automatically generated" croptop="22474f" cropbottom="10758f"/>
                <v:path arrowok="t"/>
              </v:shape>
              <v:shape id="Picture 3" o:spid="_x0000_s1028" type="#_x0000_t75" alt="A logo with blue text&#10;&#10;Description automatically generated" style="position:absolute;left:3175;top:9779;width:24536;height:101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aNaJvGAAAA4wAAAA8AAABkcnMvZG93bnJldi54bWxET19rwjAQfxf2HcINfJtpK51SjeKEgY9T&#10;x3w9m7Pp1lxKE2399stg4OP9/t9yPdhG3KjztWMF6SQBQVw6XXOl4PP4/jIH4QOyxsYxKbiTh/Xq&#10;abTEQrue93Q7hErEEPYFKjAhtIWUvjRk0U9cSxy5i+sshnh2ldQd9jHcNjJLkldpsebYYLClraHy&#10;53C1Ck791n/k6ez8hXqDeTN/u+6/jVLj52GzABFoCA/xv3un4/wkm2b5LE8z+PspAiBXv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1o1om8YAAADjAAAADwAAAAAAAAAAAAAA&#10;AACfAgAAZHJzL2Rvd25yZXYueG1sUEsFBgAAAAAEAAQA9wAAAJIDAAAAAA==&#10;">
                <v:imagedata r:id="rId4" o:title="A logo with blue text&#10;&#10;Description automatically generated"/>
                <v:path arrowok="t"/>
              </v:shape>
              <w10:wrap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05368"/>
    <w:multiLevelType w:val="multilevel"/>
    <w:tmpl w:val="6A16577E"/>
    <w:lvl w:ilvl="0">
      <w:start w:val="1"/>
      <w:numFmt w:val="bullet"/>
      <w:pStyle w:val="BulletLevel1"/>
      <w:lvlText w:val=""/>
      <w:lvlJc w:val="left"/>
      <w:pPr>
        <w:tabs>
          <w:tab w:val="num" w:pos="1276"/>
        </w:tabs>
        <w:ind w:left="1276" w:hanging="425"/>
      </w:pPr>
      <w:rPr>
        <w:rFonts w:ascii="Symbol" w:hAnsi="Symbol" w:hint="default"/>
      </w:rPr>
    </w:lvl>
    <w:lvl w:ilvl="1">
      <w:start w:val="1"/>
      <w:numFmt w:val="bullet"/>
      <w:pStyle w:val="BulletLevel2"/>
      <w:lvlText w:val="−"/>
      <w:lvlJc w:val="left"/>
      <w:pPr>
        <w:tabs>
          <w:tab w:val="num" w:pos="1701"/>
        </w:tabs>
        <w:ind w:left="1701" w:hanging="425"/>
      </w:pPr>
      <w:rPr>
        <w:rFonts w:ascii="Verdana" w:hAnsi="Verdana" w:hint="default"/>
        <w:b/>
        <w:i w:val="0"/>
      </w:rPr>
    </w:lvl>
    <w:lvl w:ilvl="2">
      <w:start w:val="1"/>
      <w:numFmt w:val="none"/>
      <w:lvlRestart w:val="0"/>
      <w:lvlText w:val=""/>
      <w:lvlJc w:val="left"/>
      <w:pPr>
        <w:tabs>
          <w:tab w:val="num" w:pos="851"/>
        </w:tabs>
        <w:ind w:left="851" w:firstLine="0"/>
      </w:pPr>
    </w:lvl>
    <w:lvl w:ilvl="3">
      <w:start w:val="1"/>
      <w:numFmt w:val="none"/>
      <w:lvlRestart w:val="0"/>
      <w:lvlText w:val=""/>
      <w:lvlJc w:val="left"/>
      <w:pPr>
        <w:tabs>
          <w:tab w:val="num" w:pos="851"/>
        </w:tabs>
        <w:ind w:left="851" w:firstLine="0"/>
      </w:pPr>
    </w:lvl>
    <w:lvl w:ilvl="4">
      <w:start w:val="1"/>
      <w:numFmt w:val="none"/>
      <w:lvlRestart w:val="0"/>
      <w:lvlText w:val=""/>
      <w:lvlJc w:val="left"/>
      <w:pPr>
        <w:tabs>
          <w:tab w:val="num" w:pos="851"/>
        </w:tabs>
        <w:ind w:left="851" w:firstLine="0"/>
      </w:pPr>
    </w:lvl>
    <w:lvl w:ilvl="5">
      <w:start w:val="1"/>
      <w:numFmt w:val="none"/>
      <w:lvlRestart w:val="0"/>
      <w:lvlText w:val=""/>
      <w:lvlJc w:val="left"/>
      <w:pPr>
        <w:tabs>
          <w:tab w:val="num" w:pos="851"/>
        </w:tabs>
        <w:ind w:left="851" w:firstLine="0"/>
      </w:pPr>
    </w:lvl>
    <w:lvl w:ilvl="6">
      <w:start w:val="1"/>
      <w:numFmt w:val="none"/>
      <w:lvlRestart w:val="0"/>
      <w:lvlText w:val=""/>
      <w:lvlJc w:val="left"/>
      <w:pPr>
        <w:tabs>
          <w:tab w:val="num" w:pos="851"/>
        </w:tabs>
        <w:ind w:left="851" w:firstLine="0"/>
      </w:pPr>
    </w:lvl>
    <w:lvl w:ilvl="7">
      <w:start w:val="1"/>
      <w:numFmt w:val="none"/>
      <w:lvlRestart w:val="0"/>
      <w:lvlText w:val=""/>
      <w:lvlJc w:val="left"/>
      <w:pPr>
        <w:tabs>
          <w:tab w:val="num" w:pos="851"/>
        </w:tabs>
        <w:ind w:left="851" w:firstLine="0"/>
      </w:pPr>
    </w:lvl>
    <w:lvl w:ilvl="8">
      <w:start w:val="1"/>
      <w:numFmt w:val="none"/>
      <w:lvlRestart w:val="0"/>
      <w:lvlText w:val=""/>
      <w:lvlJc w:val="left"/>
      <w:pPr>
        <w:tabs>
          <w:tab w:val="num" w:pos="851"/>
        </w:tabs>
        <w:ind w:left="851" w:firstLine="0"/>
      </w:pPr>
    </w:lvl>
  </w:abstractNum>
  <w:abstractNum w:abstractNumId="1"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D510278"/>
    <w:multiLevelType w:val="multilevel"/>
    <w:tmpl w:val="3D510278"/>
    <w:lvl w:ilvl="0">
      <w:start w:val="1"/>
      <w:numFmt w:val="lowerLetter"/>
      <w:lvlText w:val="%1)"/>
      <w:lvlJc w:val="left"/>
      <w:pPr>
        <w:ind w:left="306" w:hanging="410"/>
      </w:pPr>
      <w:rPr>
        <w:rFonts w:hint="default"/>
      </w:rPr>
    </w:lvl>
    <w:lvl w:ilvl="1">
      <w:start w:val="1"/>
      <w:numFmt w:val="lowerLetter"/>
      <w:lvlText w:val="%2."/>
      <w:lvlJc w:val="left"/>
      <w:pPr>
        <w:ind w:left="976" w:hanging="360"/>
      </w:pPr>
    </w:lvl>
    <w:lvl w:ilvl="2">
      <w:start w:val="1"/>
      <w:numFmt w:val="lowerRoman"/>
      <w:lvlText w:val="%3."/>
      <w:lvlJc w:val="right"/>
      <w:pPr>
        <w:ind w:left="1696" w:hanging="180"/>
      </w:pPr>
    </w:lvl>
    <w:lvl w:ilvl="3">
      <w:start w:val="1"/>
      <w:numFmt w:val="decimal"/>
      <w:lvlText w:val="%4."/>
      <w:lvlJc w:val="left"/>
      <w:pPr>
        <w:ind w:left="2416" w:hanging="360"/>
      </w:pPr>
    </w:lvl>
    <w:lvl w:ilvl="4">
      <w:start w:val="1"/>
      <w:numFmt w:val="lowerLetter"/>
      <w:lvlText w:val="%5."/>
      <w:lvlJc w:val="left"/>
      <w:pPr>
        <w:ind w:left="3136" w:hanging="360"/>
      </w:pPr>
    </w:lvl>
    <w:lvl w:ilvl="5">
      <w:start w:val="1"/>
      <w:numFmt w:val="lowerRoman"/>
      <w:lvlText w:val="%6."/>
      <w:lvlJc w:val="right"/>
      <w:pPr>
        <w:ind w:left="3856" w:hanging="180"/>
      </w:pPr>
    </w:lvl>
    <w:lvl w:ilvl="6">
      <w:start w:val="1"/>
      <w:numFmt w:val="decimal"/>
      <w:lvlText w:val="%7."/>
      <w:lvlJc w:val="left"/>
      <w:pPr>
        <w:ind w:left="4576" w:hanging="360"/>
      </w:pPr>
    </w:lvl>
    <w:lvl w:ilvl="7">
      <w:start w:val="1"/>
      <w:numFmt w:val="lowerLetter"/>
      <w:lvlText w:val="%8."/>
      <w:lvlJc w:val="left"/>
      <w:pPr>
        <w:ind w:left="5296" w:hanging="360"/>
      </w:pPr>
    </w:lvl>
    <w:lvl w:ilvl="8">
      <w:start w:val="1"/>
      <w:numFmt w:val="lowerRoman"/>
      <w:lvlText w:val="%9."/>
      <w:lvlJc w:val="right"/>
      <w:pPr>
        <w:ind w:left="6016" w:hanging="180"/>
      </w:pPr>
    </w:lvl>
  </w:abstractNum>
  <w:abstractNum w:abstractNumId="3" w15:restartNumberingAfterBreak="0">
    <w:nsid w:val="587F562F"/>
    <w:multiLevelType w:val="multilevel"/>
    <w:tmpl w:val="587F562F"/>
    <w:lvl w:ilvl="0">
      <w:start w:val="1"/>
      <w:numFmt w:val="lowerLetter"/>
      <w:lvlText w:val="%1)"/>
      <w:lvlJc w:val="left"/>
      <w:pPr>
        <w:ind w:left="292" w:hanging="360"/>
      </w:pPr>
      <w:rPr>
        <w:rFonts w:hint="default"/>
      </w:rPr>
    </w:lvl>
    <w:lvl w:ilvl="1">
      <w:start w:val="1"/>
      <w:numFmt w:val="lowerLetter"/>
      <w:lvlText w:val="%2."/>
      <w:lvlJc w:val="left"/>
      <w:pPr>
        <w:ind w:left="1012" w:hanging="360"/>
      </w:pPr>
    </w:lvl>
    <w:lvl w:ilvl="2">
      <w:start w:val="1"/>
      <w:numFmt w:val="lowerRoman"/>
      <w:lvlText w:val="%3."/>
      <w:lvlJc w:val="right"/>
      <w:pPr>
        <w:ind w:left="1732" w:hanging="180"/>
      </w:pPr>
    </w:lvl>
    <w:lvl w:ilvl="3">
      <w:start w:val="1"/>
      <w:numFmt w:val="decimal"/>
      <w:lvlText w:val="%4."/>
      <w:lvlJc w:val="left"/>
      <w:pPr>
        <w:ind w:left="2452" w:hanging="360"/>
      </w:pPr>
    </w:lvl>
    <w:lvl w:ilvl="4">
      <w:start w:val="1"/>
      <w:numFmt w:val="lowerLetter"/>
      <w:lvlText w:val="%5."/>
      <w:lvlJc w:val="left"/>
      <w:pPr>
        <w:ind w:left="3172" w:hanging="360"/>
      </w:pPr>
    </w:lvl>
    <w:lvl w:ilvl="5">
      <w:start w:val="1"/>
      <w:numFmt w:val="lowerRoman"/>
      <w:lvlText w:val="%6."/>
      <w:lvlJc w:val="right"/>
      <w:pPr>
        <w:ind w:left="3892" w:hanging="180"/>
      </w:pPr>
    </w:lvl>
    <w:lvl w:ilvl="6">
      <w:start w:val="1"/>
      <w:numFmt w:val="decimal"/>
      <w:lvlText w:val="%7."/>
      <w:lvlJc w:val="left"/>
      <w:pPr>
        <w:ind w:left="4612" w:hanging="360"/>
      </w:pPr>
    </w:lvl>
    <w:lvl w:ilvl="7">
      <w:start w:val="1"/>
      <w:numFmt w:val="lowerLetter"/>
      <w:lvlText w:val="%8."/>
      <w:lvlJc w:val="left"/>
      <w:pPr>
        <w:ind w:left="5332" w:hanging="360"/>
      </w:pPr>
    </w:lvl>
    <w:lvl w:ilvl="8">
      <w:start w:val="1"/>
      <w:numFmt w:val="lowerRoman"/>
      <w:lvlText w:val="%9."/>
      <w:lvlJc w:val="right"/>
      <w:pPr>
        <w:ind w:left="6052" w:hanging="180"/>
      </w:pPr>
    </w:lvl>
  </w:abstractNum>
  <w:abstractNum w:abstractNumId="4" w15:restartNumberingAfterBreak="0">
    <w:nsid w:val="64D32EC4"/>
    <w:multiLevelType w:val="hybridMultilevel"/>
    <w:tmpl w:val="0CE064AA"/>
    <w:lvl w:ilvl="0" w:tplc="B6D245B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81C3F59"/>
    <w:multiLevelType w:val="multilevel"/>
    <w:tmpl w:val="357C39EA"/>
    <w:lvl w:ilvl="0">
      <w:start w:val="1"/>
      <w:numFmt w:val="decimal"/>
      <w:pStyle w:val="LegalClauseLevel1"/>
      <w:lvlText w:val="%1."/>
      <w:lvlJc w:val="left"/>
      <w:pPr>
        <w:tabs>
          <w:tab w:val="num" w:pos="851"/>
        </w:tabs>
        <w:ind w:left="851" w:hanging="851"/>
      </w:pPr>
      <w:rPr>
        <w:rFonts w:ascii="Arial" w:hAnsi="Arial" w:cs="Times New Roman" w:hint="default"/>
        <w:b/>
        <w:i w:val="0"/>
        <w:sz w:val="28"/>
      </w:rPr>
    </w:lvl>
    <w:lvl w:ilvl="1">
      <w:start w:val="1"/>
      <w:numFmt w:val="decimal"/>
      <w:pStyle w:val="LegalClauseLevel2"/>
      <w:lvlText w:val="%1.%2"/>
      <w:lvlJc w:val="left"/>
      <w:pPr>
        <w:tabs>
          <w:tab w:val="num" w:pos="3687"/>
        </w:tabs>
        <w:ind w:left="3687" w:hanging="851"/>
      </w:pPr>
      <w:rPr>
        <w:rFonts w:ascii="Arial Bold" w:hAnsi="Arial Bold" w:hint="default"/>
        <w:b/>
        <w:i w:val="0"/>
        <w:sz w:val="24"/>
      </w:rPr>
    </w:lvl>
    <w:lvl w:ilvl="2">
      <w:start w:val="1"/>
      <w:numFmt w:val="lowerLetter"/>
      <w:pStyle w:val="LegalClauseLevel3"/>
      <w:lvlText w:val="(%3)"/>
      <w:lvlJc w:val="left"/>
      <w:pPr>
        <w:tabs>
          <w:tab w:val="num" w:pos="1418"/>
        </w:tabs>
        <w:ind w:left="1418" w:hanging="567"/>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galClauseLevel4"/>
      <w:lvlText w:val="(%4)"/>
      <w:lvlJc w:val="left"/>
      <w:pPr>
        <w:tabs>
          <w:tab w:val="num" w:pos="1985"/>
        </w:tabs>
        <w:ind w:left="1985" w:hanging="567"/>
      </w:pPr>
      <w:rPr>
        <w:rFonts w:ascii="Arial" w:hAnsi="Arial" w:cs="Times New Roman" w:hint="default"/>
        <w:b w:val="0"/>
        <w:i w:val="0"/>
        <w:sz w:val="22"/>
      </w:rPr>
    </w:lvl>
    <w:lvl w:ilvl="4">
      <w:start w:val="1"/>
      <w:numFmt w:val="upperLetter"/>
      <w:pStyle w:val="LegalClauseLevel5"/>
      <w:lvlText w:val="(%5)"/>
      <w:lvlJc w:val="left"/>
      <w:pPr>
        <w:tabs>
          <w:tab w:val="num" w:pos="2552"/>
        </w:tabs>
        <w:ind w:left="2552" w:hanging="567"/>
      </w:pPr>
      <w:rPr>
        <w:rFonts w:ascii="Arial" w:hAnsi="Arial" w:cs="Times New Roman" w:hint="default"/>
        <w:b w:val="0"/>
        <w:i w:val="0"/>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6FBA75CE"/>
    <w:multiLevelType w:val="multilevel"/>
    <w:tmpl w:val="2ADA70C6"/>
    <w:lvl w:ilvl="0">
      <w:start w:val="1"/>
      <w:numFmt w:val="decimal"/>
      <w:pStyle w:val="LegalScheduleLevel1"/>
      <w:lvlText w:val="%1."/>
      <w:lvlJc w:val="left"/>
      <w:pPr>
        <w:tabs>
          <w:tab w:val="num" w:pos="851"/>
        </w:tabs>
        <w:ind w:left="851" w:hanging="851"/>
      </w:pPr>
      <w:rPr>
        <w:rFonts w:ascii="Arial" w:hAnsi="Arial" w:cs="Times New Roman" w:hint="default"/>
        <w:b/>
        <w:sz w:val="28"/>
      </w:rPr>
    </w:lvl>
    <w:lvl w:ilvl="1">
      <w:start w:val="1"/>
      <w:numFmt w:val="decimal"/>
      <w:pStyle w:val="LegalScheduleLevel2"/>
      <w:lvlText w:val="%1.%2"/>
      <w:lvlJc w:val="left"/>
      <w:pPr>
        <w:tabs>
          <w:tab w:val="num" w:pos="851"/>
        </w:tabs>
        <w:ind w:left="851" w:hanging="851"/>
      </w:pPr>
      <w:rPr>
        <w:b/>
        <w:i w:val="0"/>
        <w:sz w:val="24"/>
        <w:szCs w:val="24"/>
      </w:rPr>
    </w:lvl>
    <w:lvl w:ilvl="2">
      <w:start w:val="1"/>
      <w:numFmt w:val="lowerLetter"/>
      <w:pStyle w:val="LegalScheduleLevel3"/>
      <w:lvlText w:val="(%3)"/>
      <w:lvlJc w:val="left"/>
      <w:pPr>
        <w:tabs>
          <w:tab w:val="num" w:pos="1418"/>
        </w:tabs>
        <w:ind w:left="1418" w:hanging="567"/>
      </w:pPr>
      <w:rPr>
        <w:rFonts w:ascii="Arial" w:hAnsi="Arial" w:cs="Times New Roman" w:hint="default"/>
        <w:b w:val="0"/>
        <w:i w:val="0"/>
        <w:sz w:val="22"/>
      </w:rPr>
    </w:lvl>
    <w:lvl w:ilvl="3">
      <w:start w:val="1"/>
      <w:numFmt w:val="lowerRoman"/>
      <w:pStyle w:val="LegalScheduleLevel4"/>
      <w:lvlText w:val="(%4)"/>
      <w:lvlJc w:val="left"/>
      <w:pPr>
        <w:tabs>
          <w:tab w:val="num" w:pos="1985"/>
        </w:tabs>
        <w:ind w:left="1985" w:hanging="567"/>
      </w:pPr>
      <w:rPr>
        <w:b w:val="0"/>
        <w:i w:val="0"/>
        <w:sz w:val="22"/>
      </w:rPr>
    </w:lvl>
    <w:lvl w:ilvl="4">
      <w:start w:val="1"/>
      <w:numFmt w:val="upperLetter"/>
      <w:pStyle w:val="LegalScheduleLevel5"/>
      <w:lvlText w:val="(%5)"/>
      <w:lvlJc w:val="left"/>
      <w:pPr>
        <w:tabs>
          <w:tab w:val="num" w:pos="2552"/>
        </w:tabs>
        <w:ind w:left="2552" w:hanging="567"/>
      </w:pPr>
      <w:rPr>
        <w:rFonts w:ascii="Arial" w:hAnsi="Arial" w:cs="Times New Roman" w:hint="default"/>
        <w:b w:val="0"/>
        <w:i w:val="0"/>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7A92780D"/>
    <w:multiLevelType w:val="multilevel"/>
    <w:tmpl w:val="0409001F"/>
    <w:styleLink w:val="Style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94029158">
    <w:abstractNumId w:val="5"/>
  </w:num>
  <w:num w:numId="2" w16cid:durableId="1853837310">
    <w:abstractNumId w:val="6"/>
  </w:num>
  <w:num w:numId="3" w16cid:durableId="916865690">
    <w:abstractNumId w:val="0"/>
  </w:num>
  <w:num w:numId="4" w16cid:durableId="2102949996">
    <w:abstractNumId w:val="7"/>
  </w:num>
  <w:num w:numId="5" w16cid:durableId="989409135">
    <w:abstractNumId w:val="1"/>
  </w:num>
  <w:num w:numId="6" w16cid:durableId="1619214675">
    <w:abstractNumId w:val="3"/>
  </w:num>
  <w:num w:numId="7" w16cid:durableId="1511991866">
    <w:abstractNumId w:val="2"/>
  </w:num>
  <w:num w:numId="8" w16cid:durableId="1124926479">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0AB"/>
    <w:rsid w:val="000E38A2"/>
    <w:rsid w:val="00120E67"/>
    <w:rsid w:val="001722AA"/>
    <w:rsid w:val="001875AD"/>
    <w:rsid w:val="001D4659"/>
    <w:rsid w:val="00256385"/>
    <w:rsid w:val="002B00AB"/>
    <w:rsid w:val="002C128A"/>
    <w:rsid w:val="00455602"/>
    <w:rsid w:val="00523321"/>
    <w:rsid w:val="005466DA"/>
    <w:rsid w:val="00593F57"/>
    <w:rsid w:val="006026CE"/>
    <w:rsid w:val="0062616F"/>
    <w:rsid w:val="00666B4F"/>
    <w:rsid w:val="00690502"/>
    <w:rsid w:val="006963D2"/>
    <w:rsid w:val="0073319D"/>
    <w:rsid w:val="00744ABC"/>
    <w:rsid w:val="00787DF7"/>
    <w:rsid w:val="008E63AE"/>
    <w:rsid w:val="00915DAA"/>
    <w:rsid w:val="009823E4"/>
    <w:rsid w:val="009932F1"/>
    <w:rsid w:val="009973C4"/>
    <w:rsid w:val="009E3C7A"/>
    <w:rsid w:val="009E5BDE"/>
    <w:rsid w:val="00A17770"/>
    <w:rsid w:val="00A36C6F"/>
    <w:rsid w:val="00A84BBF"/>
    <w:rsid w:val="00AD685D"/>
    <w:rsid w:val="00B74CB9"/>
    <w:rsid w:val="00B85C45"/>
    <w:rsid w:val="00BD35D0"/>
    <w:rsid w:val="00C813AB"/>
    <w:rsid w:val="00CE68B2"/>
    <w:rsid w:val="00D55D0B"/>
    <w:rsid w:val="00D757FB"/>
    <w:rsid w:val="00D83B8C"/>
    <w:rsid w:val="00D862EC"/>
    <w:rsid w:val="00D92BD9"/>
    <w:rsid w:val="00DA3A4D"/>
    <w:rsid w:val="00DB4D6E"/>
    <w:rsid w:val="00E06A81"/>
    <w:rsid w:val="00E9009E"/>
    <w:rsid w:val="00EB268E"/>
    <w:rsid w:val="00F977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D089CE"/>
  <w15:docId w15:val="{3B2F93E3-85F2-4FD5-874A-9C0729A91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6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3AE"/>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bdr w:val="none" w:sz="0" w:space="0" w:color="auto"/>
      <w:lang w:val="en-US" w:eastAsia="en-US"/>
    </w:rPr>
  </w:style>
  <w:style w:type="paragraph" w:styleId="Heading1">
    <w:name w:val="heading 1"/>
    <w:basedOn w:val="Normal"/>
    <w:next w:val="Normal"/>
    <w:link w:val="Heading1Char"/>
    <w:qFormat/>
    <w:rsid w:val="00C813AB"/>
    <w:pPr>
      <w:keepNext/>
      <w:overflowPunct w:val="0"/>
      <w:autoSpaceDE w:val="0"/>
      <w:autoSpaceDN w:val="0"/>
      <w:adjustRightInd w:val="0"/>
      <w:spacing w:before="120"/>
      <w:jc w:val="center"/>
      <w:outlineLvl w:val="0"/>
    </w:pPr>
    <w:rPr>
      <w:rFonts w:ascii="Garamond" w:eastAsia="Times New Roman" w:hAnsi="Garamond"/>
      <w:b/>
      <w:szCs w:val="20"/>
      <w:lang w:val="en-GB"/>
    </w:rPr>
  </w:style>
  <w:style w:type="paragraph" w:styleId="Heading2">
    <w:name w:val="heading 2"/>
    <w:aliases w:val="h2,Attribute Heading 2"/>
    <w:basedOn w:val="Normal"/>
    <w:next w:val="Normal"/>
    <w:link w:val="Heading2Char"/>
    <w:qFormat/>
    <w:rsid w:val="00D757FB"/>
    <w:pPr>
      <w:keepNext/>
      <w:spacing w:after="220"/>
      <w:outlineLvl w:val="1"/>
    </w:pPr>
    <w:rPr>
      <w:rFonts w:ascii="Arial" w:eastAsia="Times New Roman" w:hAnsi="Arial"/>
      <w:b/>
      <w:bCs/>
      <w:iCs/>
      <w:szCs w:val="28"/>
      <w:lang w:val="en-AU"/>
    </w:rPr>
  </w:style>
  <w:style w:type="paragraph" w:styleId="Heading3">
    <w:name w:val="heading 3"/>
    <w:basedOn w:val="Normal"/>
    <w:next w:val="Normal"/>
    <w:link w:val="Heading3Char"/>
    <w:semiHidden/>
    <w:unhideWhenUsed/>
    <w:qFormat/>
    <w:rsid w:val="00C813AB"/>
    <w:pPr>
      <w:keepNext/>
      <w:overflowPunct w:val="0"/>
      <w:autoSpaceDE w:val="0"/>
      <w:autoSpaceDN w:val="0"/>
      <w:adjustRightInd w:val="0"/>
      <w:spacing w:after="160"/>
      <w:jc w:val="both"/>
      <w:outlineLvl w:val="2"/>
    </w:pPr>
    <w:rPr>
      <w:rFonts w:eastAsia="Times New Roman"/>
      <w:b/>
      <w:szCs w:val="20"/>
      <w:lang w:val="en-GB"/>
    </w:rPr>
  </w:style>
  <w:style w:type="paragraph" w:styleId="Heading4">
    <w:name w:val="heading 4"/>
    <w:basedOn w:val="Normal"/>
    <w:next w:val="Normal"/>
    <w:link w:val="Heading4Char"/>
    <w:semiHidden/>
    <w:unhideWhenUsed/>
    <w:qFormat/>
    <w:rsid w:val="00C813AB"/>
    <w:pPr>
      <w:keepNext/>
      <w:overflowPunct w:val="0"/>
      <w:autoSpaceDE w:val="0"/>
      <w:autoSpaceDN w:val="0"/>
      <w:adjustRightInd w:val="0"/>
      <w:spacing w:after="60"/>
      <w:jc w:val="center"/>
      <w:outlineLvl w:val="3"/>
    </w:pPr>
    <w:rPr>
      <w:rFonts w:ascii="Century Gothic" w:eastAsia="Times New Roman" w:hAnsi="Century Gothic"/>
      <w:i/>
      <w:szCs w:val="20"/>
      <w:lang w:val="en-GB"/>
    </w:rPr>
  </w:style>
  <w:style w:type="paragraph" w:styleId="Heading5">
    <w:name w:val="heading 5"/>
    <w:basedOn w:val="Normal"/>
    <w:next w:val="Normal"/>
    <w:link w:val="Heading5Char"/>
    <w:semiHidden/>
    <w:unhideWhenUsed/>
    <w:qFormat/>
    <w:rsid w:val="00C813AB"/>
    <w:pPr>
      <w:keepNext/>
      <w:keepLines/>
      <w:spacing w:before="40"/>
      <w:outlineLvl w:val="4"/>
    </w:pPr>
    <w:rPr>
      <w:rFonts w:asciiTheme="majorHAnsi" w:eastAsiaTheme="majorEastAsia" w:hAnsiTheme="majorHAnsi" w:cstheme="majorBidi"/>
      <w:color w:val="365F91" w:themeColor="accent1" w:themeShade="BF"/>
      <w:sz w:val="22"/>
    </w:rPr>
  </w:style>
  <w:style w:type="paragraph" w:styleId="Heading6">
    <w:name w:val="heading 6"/>
    <w:basedOn w:val="Normal"/>
    <w:next w:val="Normal"/>
    <w:link w:val="Heading6Char"/>
    <w:semiHidden/>
    <w:unhideWhenUsed/>
    <w:qFormat/>
    <w:rsid w:val="00C813AB"/>
    <w:pPr>
      <w:keepNext/>
      <w:keepLines/>
      <w:spacing w:before="40"/>
      <w:outlineLvl w:val="5"/>
    </w:pPr>
    <w:rPr>
      <w:rFonts w:asciiTheme="majorHAnsi" w:eastAsiaTheme="majorEastAsia" w:hAnsiTheme="majorHAnsi" w:cstheme="majorBidi"/>
      <w:color w:val="243F60" w:themeColor="accent1" w:themeShade="7F"/>
      <w:sz w:val="22"/>
    </w:rPr>
  </w:style>
  <w:style w:type="paragraph" w:styleId="Heading7">
    <w:name w:val="heading 7"/>
    <w:basedOn w:val="Normal"/>
    <w:next w:val="Normal"/>
    <w:link w:val="Heading7Char"/>
    <w:uiPriority w:val="99"/>
    <w:semiHidden/>
    <w:unhideWhenUsed/>
    <w:qFormat/>
    <w:rsid w:val="00C813AB"/>
    <w:pPr>
      <w:keepNext/>
      <w:keepLines/>
      <w:spacing w:before="40"/>
      <w:outlineLvl w:val="6"/>
    </w:pPr>
    <w:rPr>
      <w:rFonts w:asciiTheme="majorHAnsi" w:eastAsiaTheme="majorEastAsia" w:hAnsiTheme="majorHAnsi" w:cstheme="majorBidi"/>
      <w:i/>
      <w:iCs/>
      <w:color w:val="243F60" w:themeColor="accent1" w:themeShade="7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styleId="Header">
    <w:name w:val="header"/>
    <w:link w:val="HeaderChar"/>
    <w:uiPriority w:val="99"/>
    <w:qFormat/>
    <w:pPr>
      <w:tabs>
        <w:tab w:val="center" w:pos="4320"/>
        <w:tab w:val="right" w:pos="8640"/>
      </w:tabs>
      <w:spacing w:after="240"/>
      <w:jc w:val="both"/>
    </w:pPr>
    <w:rPr>
      <w:rFonts w:ascii="Cambria" w:hAnsi="Cambria" w:cs="Arial Unicode MS"/>
      <w:color w:val="000000"/>
      <w:sz w:val="24"/>
      <w:szCs w:val="24"/>
      <w:u w:color="000000"/>
      <w:lang w:val="en-US"/>
    </w:rPr>
  </w:style>
  <w:style w:type="paragraph" w:customStyle="1" w:styleId="HeaderFooter">
    <w:name w:val="Header &amp; Footer"/>
    <w:qFormat/>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uiPriority w:val="99"/>
    <w:qFormat/>
    <w:rPr>
      <w:rFonts w:ascii="Trebuchet MS" w:hAnsi="Trebuchet MS" w:cs="Arial Unicode MS"/>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Arial" w:eastAsia="Arial" w:hAnsi="Arial" w:cs="Arial"/>
      <w:outline w:val="0"/>
      <w:color w:val="000090"/>
      <w:sz w:val="18"/>
      <w:szCs w:val="18"/>
      <w:u w:color="000090"/>
    </w:rPr>
  </w:style>
  <w:style w:type="paragraph" w:styleId="Footer">
    <w:name w:val="footer"/>
    <w:basedOn w:val="Normal"/>
    <w:link w:val="FooterChar"/>
    <w:uiPriority w:val="99"/>
    <w:unhideWhenUsed/>
    <w:rsid w:val="009E5BDE"/>
    <w:pPr>
      <w:tabs>
        <w:tab w:val="center" w:pos="4680"/>
        <w:tab w:val="right" w:pos="9360"/>
      </w:tabs>
    </w:pPr>
  </w:style>
  <w:style w:type="character" w:customStyle="1" w:styleId="FooterChar">
    <w:name w:val="Footer Char"/>
    <w:basedOn w:val="DefaultParagraphFont"/>
    <w:link w:val="Footer"/>
    <w:uiPriority w:val="99"/>
    <w:rsid w:val="009E5BDE"/>
    <w:rPr>
      <w:sz w:val="24"/>
      <w:szCs w:val="24"/>
      <w:lang w:val="en-US" w:eastAsia="en-US"/>
    </w:rPr>
  </w:style>
  <w:style w:type="paragraph" w:styleId="NormalWeb">
    <w:name w:val="Normal (Web)"/>
    <w:basedOn w:val="Normal"/>
    <w:uiPriority w:val="99"/>
    <w:semiHidden/>
    <w:unhideWhenUsed/>
    <w:qFormat/>
    <w:rsid w:val="006026CE"/>
    <w:pPr>
      <w:spacing w:before="100" w:beforeAutospacing="1" w:after="100" w:afterAutospacing="1"/>
    </w:pPr>
    <w:rPr>
      <w:rFonts w:eastAsia="Times New Roman"/>
      <w:lang w:val="en-AU" w:eastAsia="en-AU"/>
    </w:rPr>
  </w:style>
  <w:style w:type="character" w:customStyle="1" w:styleId="Heading2Char">
    <w:name w:val="Heading 2 Char"/>
    <w:aliases w:val="h2 Char,Attribute Heading 2 Char"/>
    <w:basedOn w:val="DefaultParagraphFont"/>
    <w:link w:val="Heading2"/>
    <w:rsid w:val="00D757FB"/>
    <w:rPr>
      <w:rFonts w:ascii="Arial" w:eastAsia="Times New Roman" w:hAnsi="Arial"/>
      <w:b/>
      <w:bCs/>
      <w:iCs/>
      <w:sz w:val="24"/>
      <w:szCs w:val="28"/>
      <w:bdr w:val="none" w:sz="0" w:space="0" w:color="auto"/>
      <w:lang w:eastAsia="en-US"/>
    </w:rPr>
  </w:style>
  <w:style w:type="paragraph" w:customStyle="1" w:styleId="TitleTNR">
    <w:name w:val="Title_TNR"/>
    <w:basedOn w:val="Normal"/>
    <w:uiPriority w:val="99"/>
    <w:rsid w:val="00D757FB"/>
    <w:pPr>
      <w:keepNext/>
      <w:spacing w:after="220"/>
      <w:jc w:val="center"/>
    </w:pPr>
    <w:rPr>
      <w:rFonts w:ascii="Arial" w:eastAsia="Times New Roman" w:hAnsi="Arial" w:cs="Arial"/>
      <w:b/>
      <w:bCs/>
      <w:sz w:val="28"/>
      <w:szCs w:val="32"/>
      <w:lang w:val="en-AU"/>
    </w:rPr>
  </w:style>
  <w:style w:type="table" w:customStyle="1" w:styleId="TableGrid1">
    <w:name w:val="Table Grid1"/>
    <w:basedOn w:val="TableNormal"/>
    <w:next w:val="TableGrid"/>
    <w:uiPriority w:val="99"/>
    <w:rsid w:val="00D757FB"/>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en-NZ" w:eastAsia="en-N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D7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8E63AE"/>
    <w:pPr>
      <w:spacing w:after="200"/>
    </w:pPr>
    <w:rPr>
      <w:rFonts w:asciiTheme="minorHAnsi" w:eastAsiaTheme="minorEastAsia" w:hAnsiTheme="minorHAnsi"/>
      <w:sz w:val="20"/>
      <w:szCs w:val="20"/>
      <w:lang w:val="en-AU" w:eastAsia="en-AU"/>
    </w:rPr>
  </w:style>
  <w:style w:type="character" w:customStyle="1" w:styleId="CommentTextChar">
    <w:name w:val="Comment Text Char"/>
    <w:basedOn w:val="DefaultParagraphFont"/>
    <w:link w:val="CommentText"/>
    <w:uiPriority w:val="99"/>
    <w:semiHidden/>
    <w:rsid w:val="008E63AE"/>
    <w:rPr>
      <w:rFonts w:asciiTheme="minorHAnsi" w:eastAsiaTheme="minorEastAsia" w:hAnsiTheme="minorHAnsi"/>
      <w:bdr w:val="none" w:sz="0" w:space="0" w:color="auto"/>
    </w:rPr>
  </w:style>
  <w:style w:type="paragraph" w:styleId="BodyText2">
    <w:name w:val="Body Text 2"/>
    <w:basedOn w:val="Normal"/>
    <w:link w:val="BodyText2Char"/>
    <w:uiPriority w:val="99"/>
    <w:semiHidden/>
    <w:unhideWhenUsed/>
    <w:qFormat/>
    <w:rsid w:val="008E63AE"/>
    <w:pPr>
      <w:jc w:val="both"/>
    </w:pPr>
    <w:rPr>
      <w:rFonts w:eastAsia="Times New Roman"/>
    </w:rPr>
  </w:style>
  <w:style w:type="character" w:customStyle="1" w:styleId="BodyText2Char">
    <w:name w:val="Body Text 2 Char"/>
    <w:basedOn w:val="DefaultParagraphFont"/>
    <w:link w:val="BodyText2"/>
    <w:uiPriority w:val="99"/>
    <w:semiHidden/>
    <w:rsid w:val="008E63AE"/>
    <w:rPr>
      <w:rFonts w:eastAsia="Times New Roman"/>
      <w:sz w:val="24"/>
      <w:szCs w:val="24"/>
      <w:bdr w:val="none" w:sz="0" w:space="0" w:color="auto"/>
      <w:lang w:val="en-US" w:eastAsia="en-US"/>
    </w:rPr>
  </w:style>
  <w:style w:type="paragraph" w:styleId="NoSpacing">
    <w:name w:val="No Spacing"/>
    <w:uiPriority w:val="68"/>
    <w:qFormat/>
    <w:rsid w:val="008E63AE"/>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jc w:val="both"/>
    </w:pPr>
    <w:rPr>
      <w:rFonts w:ascii="CG Times (WN)" w:eastAsia="Times New Roman" w:hAnsi="CG Times (WN)"/>
      <w:sz w:val="24"/>
      <w:bdr w:val="none" w:sz="0" w:space="0" w:color="auto"/>
      <w:lang w:val="en-GB" w:eastAsia="en-US"/>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qFormat/>
    <w:locked/>
    <w:rsid w:val="008E63AE"/>
    <w:rPr>
      <w:rFonts w:ascii="Trebuchet MS" w:eastAsia="Times New Roman" w:hAnsi="Trebuchet MS"/>
      <w:sz w:val="22"/>
      <w:szCs w:val="24"/>
      <w:bdr w:val="none" w:sz="0" w:space="0" w:color="auto" w:frame="1"/>
      <w:lang w:val="en-US" w:eastAsia="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8E63AE"/>
    <w:pPr>
      <w:ind w:left="720"/>
      <w:contextualSpacing/>
    </w:pPr>
    <w:rPr>
      <w:rFonts w:ascii="Trebuchet MS" w:eastAsia="Times New Roman" w:hAnsi="Trebuchet MS"/>
      <w:sz w:val="22"/>
      <w:bdr w:val="none" w:sz="0" w:space="0" w:color="auto" w:frame="1"/>
    </w:rPr>
  </w:style>
  <w:style w:type="character" w:styleId="CommentReference">
    <w:name w:val="annotation reference"/>
    <w:basedOn w:val="DefaultParagraphFont"/>
    <w:uiPriority w:val="99"/>
    <w:semiHidden/>
    <w:unhideWhenUsed/>
    <w:rsid w:val="008E63AE"/>
    <w:rPr>
      <w:sz w:val="16"/>
      <w:szCs w:val="16"/>
    </w:rPr>
  </w:style>
  <w:style w:type="character" w:customStyle="1" w:styleId="Heading1Char">
    <w:name w:val="Heading 1 Char"/>
    <w:basedOn w:val="DefaultParagraphFont"/>
    <w:link w:val="Heading1"/>
    <w:rsid w:val="00C813AB"/>
    <w:rPr>
      <w:rFonts w:ascii="Garamond" w:eastAsia="Times New Roman" w:hAnsi="Garamond"/>
      <w:b/>
      <w:sz w:val="24"/>
      <w:bdr w:val="none" w:sz="0" w:space="0" w:color="auto"/>
      <w:lang w:val="en-GB" w:eastAsia="en-US"/>
    </w:rPr>
  </w:style>
  <w:style w:type="character" w:customStyle="1" w:styleId="Heading3Char">
    <w:name w:val="Heading 3 Char"/>
    <w:basedOn w:val="DefaultParagraphFont"/>
    <w:link w:val="Heading3"/>
    <w:semiHidden/>
    <w:rsid w:val="00C813AB"/>
    <w:rPr>
      <w:rFonts w:eastAsia="Times New Roman"/>
      <w:b/>
      <w:sz w:val="24"/>
      <w:bdr w:val="none" w:sz="0" w:space="0" w:color="auto"/>
      <w:lang w:val="en-GB" w:eastAsia="en-US"/>
    </w:rPr>
  </w:style>
  <w:style w:type="character" w:customStyle="1" w:styleId="Heading4Char">
    <w:name w:val="Heading 4 Char"/>
    <w:basedOn w:val="DefaultParagraphFont"/>
    <w:link w:val="Heading4"/>
    <w:semiHidden/>
    <w:rsid w:val="00C813AB"/>
    <w:rPr>
      <w:rFonts w:ascii="Century Gothic" w:eastAsia="Times New Roman" w:hAnsi="Century Gothic"/>
      <w:i/>
      <w:sz w:val="24"/>
      <w:bdr w:val="none" w:sz="0" w:space="0" w:color="auto"/>
      <w:lang w:val="en-GB" w:eastAsia="en-US"/>
    </w:rPr>
  </w:style>
  <w:style w:type="character" w:customStyle="1" w:styleId="Heading5Char">
    <w:name w:val="Heading 5 Char"/>
    <w:basedOn w:val="DefaultParagraphFont"/>
    <w:link w:val="Heading5"/>
    <w:semiHidden/>
    <w:rsid w:val="00C813AB"/>
    <w:rPr>
      <w:rFonts w:asciiTheme="majorHAnsi" w:eastAsiaTheme="majorEastAsia" w:hAnsiTheme="majorHAnsi" w:cstheme="majorBidi"/>
      <w:color w:val="365F91" w:themeColor="accent1" w:themeShade="BF"/>
      <w:sz w:val="22"/>
      <w:szCs w:val="24"/>
      <w:bdr w:val="none" w:sz="0" w:space="0" w:color="auto"/>
      <w:lang w:val="en-US" w:eastAsia="en-US"/>
    </w:rPr>
  </w:style>
  <w:style w:type="character" w:customStyle="1" w:styleId="Heading6Char">
    <w:name w:val="Heading 6 Char"/>
    <w:basedOn w:val="DefaultParagraphFont"/>
    <w:link w:val="Heading6"/>
    <w:semiHidden/>
    <w:rsid w:val="00C813AB"/>
    <w:rPr>
      <w:rFonts w:asciiTheme="majorHAnsi" w:eastAsiaTheme="majorEastAsia" w:hAnsiTheme="majorHAnsi" w:cstheme="majorBidi"/>
      <w:color w:val="243F60" w:themeColor="accent1" w:themeShade="7F"/>
      <w:sz w:val="22"/>
      <w:szCs w:val="24"/>
      <w:bdr w:val="none" w:sz="0" w:space="0" w:color="auto"/>
      <w:lang w:val="en-US" w:eastAsia="en-US"/>
    </w:rPr>
  </w:style>
  <w:style w:type="character" w:customStyle="1" w:styleId="Heading7Char">
    <w:name w:val="Heading 7 Char"/>
    <w:basedOn w:val="DefaultParagraphFont"/>
    <w:link w:val="Heading7"/>
    <w:uiPriority w:val="99"/>
    <w:semiHidden/>
    <w:rsid w:val="00C813AB"/>
    <w:rPr>
      <w:rFonts w:asciiTheme="majorHAnsi" w:eastAsiaTheme="majorEastAsia" w:hAnsiTheme="majorHAnsi" w:cstheme="majorBidi"/>
      <w:i/>
      <w:iCs/>
      <w:color w:val="243F60" w:themeColor="accent1" w:themeShade="7F"/>
      <w:sz w:val="22"/>
      <w:szCs w:val="24"/>
      <w:bdr w:val="none" w:sz="0" w:space="0" w:color="auto"/>
      <w:lang w:val="en-US" w:eastAsia="en-US"/>
    </w:rPr>
  </w:style>
  <w:style w:type="character" w:styleId="FollowedHyperlink">
    <w:name w:val="FollowedHyperlink"/>
    <w:basedOn w:val="DefaultParagraphFont"/>
    <w:uiPriority w:val="99"/>
    <w:semiHidden/>
    <w:unhideWhenUsed/>
    <w:rsid w:val="00C813AB"/>
    <w:rPr>
      <w:color w:val="FF00FF" w:themeColor="followedHyperlink"/>
      <w:u w:val="single"/>
    </w:rPr>
  </w:style>
  <w:style w:type="paragraph" w:customStyle="1" w:styleId="msonormal0">
    <w:name w:val="msonormal"/>
    <w:basedOn w:val="Normal"/>
    <w:uiPriority w:val="99"/>
    <w:rsid w:val="00C813AB"/>
    <w:pPr>
      <w:spacing w:before="100" w:beforeAutospacing="1" w:after="100" w:afterAutospacing="1"/>
    </w:pPr>
    <w:rPr>
      <w:rFonts w:ascii="Arial Unicode MS" w:hAnsi="Arial Unicode MS" w:cs="Arial Unicode MS"/>
    </w:rPr>
  </w:style>
  <w:style w:type="paragraph" w:styleId="FootnoteText">
    <w:name w:val="footnote text"/>
    <w:basedOn w:val="Normal"/>
    <w:link w:val="FootnoteTextChar"/>
    <w:uiPriority w:val="99"/>
    <w:semiHidden/>
    <w:unhideWhenUsed/>
    <w:rsid w:val="00C813AB"/>
    <w:pPr>
      <w:overflowPunct w:val="0"/>
      <w:autoSpaceDE w:val="0"/>
      <w:autoSpaceDN w:val="0"/>
      <w:adjustRightInd w:val="0"/>
    </w:pPr>
    <w:rPr>
      <w:rFonts w:ascii="CG Times" w:eastAsia="Times New Roman" w:hAnsi="CG Times"/>
      <w:sz w:val="20"/>
      <w:szCs w:val="20"/>
    </w:rPr>
  </w:style>
  <w:style w:type="character" w:customStyle="1" w:styleId="FootnoteTextChar">
    <w:name w:val="Footnote Text Char"/>
    <w:basedOn w:val="DefaultParagraphFont"/>
    <w:link w:val="FootnoteText"/>
    <w:uiPriority w:val="99"/>
    <w:semiHidden/>
    <w:rsid w:val="00C813AB"/>
    <w:rPr>
      <w:rFonts w:ascii="CG Times" w:eastAsia="Times New Roman" w:hAnsi="CG Times"/>
      <w:bdr w:val="none" w:sz="0" w:space="0" w:color="auto"/>
      <w:lang w:val="en-US" w:eastAsia="en-US"/>
    </w:rPr>
  </w:style>
  <w:style w:type="character" w:customStyle="1" w:styleId="HeaderChar">
    <w:name w:val="Header Char"/>
    <w:basedOn w:val="DefaultParagraphFont"/>
    <w:link w:val="Header"/>
    <w:uiPriority w:val="99"/>
    <w:rsid w:val="00C813AB"/>
    <w:rPr>
      <w:rFonts w:ascii="Cambria" w:hAnsi="Cambria" w:cs="Arial Unicode MS"/>
      <w:color w:val="000000"/>
      <w:sz w:val="24"/>
      <w:szCs w:val="24"/>
      <w:u w:color="000000"/>
      <w:lang w:val="en-US"/>
    </w:rPr>
  </w:style>
  <w:style w:type="paragraph" w:styleId="Caption">
    <w:name w:val="caption"/>
    <w:basedOn w:val="Normal"/>
    <w:next w:val="Normal"/>
    <w:uiPriority w:val="99"/>
    <w:semiHidden/>
    <w:unhideWhenUsed/>
    <w:qFormat/>
    <w:rsid w:val="00C813AB"/>
    <w:pPr>
      <w:overflowPunct w:val="0"/>
      <w:autoSpaceDE w:val="0"/>
      <w:autoSpaceDN w:val="0"/>
      <w:adjustRightInd w:val="0"/>
    </w:pPr>
    <w:rPr>
      <w:rFonts w:ascii="Trebuchet MS" w:eastAsia="Times New Roman" w:hAnsi="Trebuchet MS"/>
      <w:b/>
      <w:sz w:val="36"/>
      <w:szCs w:val="20"/>
      <w:lang w:val="en-GB"/>
    </w:rPr>
  </w:style>
  <w:style w:type="paragraph" w:styleId="BodyText">
    <w:name w:val="Body Text"/>
    <w:basedOn w:val="Normal"/>
    <w:link w:val="BodyTextChar"/>
    <w:uiPriority w:val="99"/>
    <w:semiHidden/>
    <w:unhideWhenUsed/>
    <w:rsid w:val="00C813AB"/>
    <w:pPr>
      <w:jc w:val="both"/>
    </w:pPr>
    <w:rPr>
      <w:rFonts w:eastAsia="Times New Roman"/>
      <w:i/>
      <w:iCs/>
    </w:rPr>
  </w:style>
  <w:style w:type="character" w:customStyle="1" w:styleId="BodyTextChar">
    <w:name w:val="Body Text Char"/>
    <w:basedOn w:val="DefaultParagraphFont"/>
    <w:link w:val="BodyText"/>
    <w:uiPriority w:val="99"/>
    <w:semiHidden/>
    <w:rsid w:val="00C813AB"/>
    <w:rPr>
      <w:rFonts w:eastAsia="Times New Roman"/>
      <w:i/>
      <w:iCs/>
      <w:sz w:val="24"/>
      <w:szCs w:val="24"/>
      <w:bdr w:val="none" w:sz="0" w:space="0" w:color="auto"/>
      <w:lang w:val="en-US" w:eastAsia="en-US"/>
    </w:rPr>
  </w:style>
  <w:style w:type="paragraph" w:styleId="BodyTextIndent">
    <w:name w:val="Body Text Indent"/>
    <w:basedOn w:val="Normal"/>
    <w:link w:val="BodyTextIndentChar"/>
    <w:uiPriority w:val="99"/>
    <w:semiHidden/>
    <w:unhideWhenUsed/>
    <w:rsid w:val="00C813AB"/>
    <w:pPr>
      <w:spacing w:after="120"/>
      <w:ind w:left="283"/>
    </w:pPr>
    <w:rPr>
      <w:rFonts w:ascii="Trebuchet MS" w:eastAsia="Times New Roman" w:hAnsi="Trebuchet MS"/>
      <w:sz w:val="22"/>
    </w:rPr>
  </w:style>
  <w:style w:type="character" w:customStyle="1" w:styleId="BodyTextIndentChar">
    <w:name w:val="Body Text Indent Char"/>
    <w:basedOn w:val="DefaultParagraphFont"/>
    <w:link w:val="BodyTextIndent"/>
    <w:uiPriority w:val="99"/>
    <w:semiHidden/>
    <w:rsid w:val="00C813AB"/>
    <w:rPr>
      <w:rFonts w:ascii="Trebuchet MS" w:eastAsia="Times New Roman" w:hAnsi="Trebuchet MS"/>
      <w:sz w:val="22"/>
      <w:szCs w:val="24"/>
      <w:bdr w:val="none" w:sz="0" w:space="0" w:color="auto"/>
      <w:lang w:val="en-US" w:eastAsia="en-US"/>
    </w:rPr>
  </w:style>
  <w:style w:type="paragraph" w:styleId="BodyText3">
    <w:name w:val="Body Text 3"/>
    <w:basedOn w:val="Normal"/>
    <w:link w:val="BodyText3Char"/>
    <w:uiPriority w:val="99"/>
    <w:semiHidden/>
    <w:unhideWhenUsed/>
    <w:rsid w:val="00C813AB"/>
    <w:pPr>
      <w:overflowPunct w:val="0"/>
      <w:autoSpaceDE w:val="0"/>
      <w:autoSpaceDN w:val="0"/>
      <w:adjustRightInd w:val="0"/>
      <w:spacing w:before="60"/>
    </w:pPr>
    <w:rPr>
      <w:rFonts w:ascii="Trebuchet MS" w:eastAsia="Times New Roman" w:hAnsi="Trebuchet MS"/>
      <w:sz w:val="18"/>
      <w:szCs w:val="20"/>
      <w:lang w:val="en-GB"/>
    </w:rPr>
  </w:style>
  <w:style w:type="character" w:customStyle="1" w:styleId="BodyText3Char">
    <w:name w:val="Body Text 3 Char"/>
    <w:basedOn w:val="DefaultParagraphFont"/>
    <w:link w:val="BodyText3"/>
    <w:uiPriority w:val="99"/>
    <w:semiHidden/>
    <w:rsid w:val="00C813AB"/>
    <w:rPr>
      <w:rFonts w:ascii="Trebuchet MS" w:eastAsia="Times New Roman" w:hAnsi="Trebuchet MS"/>
      <w:sz w:val="18"/>
      <w:bdr w:val="none" w:sz="0" w:space="0" w:color="auto"/>
      <w:lang w:val="en-GB" w:eastAsia="en-US"/>
    </w:rPr>
  </w:style>
  <w:style w:type="paragraph" w:styleId="BodyTextIndent2">
    <w:name w:val="Body Text Indent 2"/>
    <w:basedOn w:val="Normal"/>
    <w:link w:val="BodyTextIndent2Char"/>
    <w:uiPriority w:val="99"/>
    <w:semiHidden/>
    <w:unhideWhenUsed/>
    <w:rsid w:val="00C813AB"/>
    <w:pPr>
      <w:spacing w:after="120" w:line="480" w:lineRule="auto"/>
      <w:ind w:left="283"/>
    </w:pPr>
    <w:rPr>
      <w:rFonts w:ascii="Trebuchet MS" w:eastAsia="Times New Roman" w:hAnsi="Trebuchet MS"/>
      <w:sz w:val="22"/>
    </w:rPr>
  </w:style>
  <w:style w:type="character" w:customStyle="1" w:styleId="BodyTextIndent2Char">
    <w:name w:val="Body Text Indent 2 Char"/>
    <w:basedOn w:val="DefaultParagraphFont"/>
    <w:link w:val="BodyTextIndent2"/>
    <w:uiPriority w:val="99"/>
    <w:semiHidden/>
    <w:rsid w:val="00C813AB"/>
    <w:rPr>
      <w:rFonts w:ascii="Trebuchet MS" w:eastAsia="Times New Roman" w:hAnsi="Trebuchet MS"/>
      <w:sz w:val="22"/>
      <w:szCs w:val="24"/>
      <w:bdr w:val="none" w:sz="0" w:space="0" w:color="auto"/>
      <w:lang w:val="en-US" w:eastAsia="en-US"/>
    </w:rPr>
  </w:style>
  <w:style w:type="paragraph" w:styleId="CommentSubject">
    <w:name w:val="annotation subject"/>
    <w:basedOn w:val="CommentText"/>
    <w:next w:val="CommentText"/>
    <w:link w:val="CommentSubjectChar"/>
    <w:uiPriority w:val="99"/>
    <w:semiHidden/>
    <w:unhideWhenUsed/>
    <w:rsid w:val="00C813AB"/>
    <w:pPr>
      <w:spacing w:after="0"/>
    </w:pPr>
    <w:rPr>
      <w:rFonts w:ascii="Trebuchet MS" w:eastAsia="Times New Roman" w:hAnsi="Trebuchet MS"/>
      <w:b/>
      <w:bCs/>
      <w:lang w:val="en-US" w:eastAsia="en-US"/>
    </w:rPr>
  </w:style>
  <w:style w:type="character" w:customStyle="1" w:styleId="CommentSubjectChar">
    <w:name w:val="Comment Subject Char"/>
    <w:basedOn w:val="CommentTextChar"/>
    <w:link w:val="CommentSubject"/>
    <w:uiPriority w:val="99"/>
    <w:semiHidden/>
    <w:rsid w:val="00C813AB"/>
    <w:rPr>
      <w:rFonts w:ascii="Trebuchet MS" w:eastAsia="Times New Roman" w:hAnsi="Trebuchet MS"/>
      <w:b/>
      <w:bCs/>
      <w:bdr w:val="none" w:sz="0" w:space="0" w:color="auto"/>
      <w:lang w:val="en-US" w:eastAsia="en-US"/>
    </w:rPr>
  </w:style>
  <w:style w:type="paragraph" w:styleId="BalloonText">
    <w:name w:val="Balloon Text"/>
    <w:basedOn w:val="Normal"/>
    <w:link w:val="BalloonTextChar"/>
    <w:uiPriority w:val="99"/>
    <w:semiHidden/>
    <w:unhideWhenUsed/>
    <w:rsid w:val="00C813AB"/>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C813AB"/>
    <w:rPr>
      <w:rFonts w:ascii="Segoe UI" w:eastAsia="Times New Roman" w:hAnsi="Segoe UI" w:cs="Segoe UI"/>
      <w:sz w:val="18"/>
      <w:szCs w:val="18"/>
      <w:bdr w:val="none" w:sz="0" w:space="0" w:color="auto"/>
      <w:lang w:val="en-US" w:eastAsia="en-US"/>
    </w:rPr>
  </w:style>
  <w:style w:type="paragraph" w:styleId="Revision">
    <w:name w:val="Revision"/>
    <w:uiPriority w:val="99"/>
    <w:semiHidden/>
    <w:rsid w:val="00C813AB"/>
    <w:pPr>
      <w:pBdr>
        <w:top w:val="none" w:sz="0" w:space="0" w:color="auto"/>
        <w:left w:val="none" w:sz="0" w:space="0" w:color="auto"/>
        <w:bottom w:val="none" w:sz="0" w:space="0" w:color="auto"/>
        <w:right w:val="none" w:sz="0" w:space="0" w:color="auto"/>
        <w:between w:val="none" w:sz="0" w:space="0" w:color="auto"/>
        <w:bar w:val="none" w:sz="0" w:color="auto"/>
      </w:pBdr>
    </w:pPr>
    <w:rPr>
      <w:rFonts w:ascii="Trebuchet MS" w:eastAsia="Times New Roman" w:hAnsi="Trebuchet MS"/>
      <w:sz w:val="22"/>
      <w:szCs w:val="24"/>
      <w:bdr w:val="none" w:sz="0" w:space="0" w:color="auto"/>
      <w:lang w:val="en-US" w:eastAsia="en-US"/>
    </w:rPr>
  </w:style>
  <w:style w:type="paragraph" w:customStyle="1" w:styleId="Default">
    <w:name w:val="Default"/>
    <w:uiPriority w:val="99"/>
    <w:qFormat/>
    <w:rsid w:val="00C813A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imes New Roman" w:hAnsi="Calibri" w:cs="Calibri"/>
      <w:color w:val="000000"/>
      <w:sz w:val="24"/>
      <w:szCs w:val="24"/>
      <w:bdr w:val="none" w:sz="0" w:space="0" w:color="auto"/>
      <w:lang w:eastAsia="en-US"/>
    </w:rPr>
  </w:style>
  <w:style w:type="paragraph" w:customStyle="1" w:styleId="TableContents">
    <w:name w:val="Table Contents"/>
    <w:basedOn w:val="Normal"/>
    <w:uiPriority w:val="99"/>
    <w:rsid w:val="00C813AB"/>
    <w:pPr>
      <w:suppressLineNumbers/>
      <w:suppressAutoHyphens/>
      <w:autoSpaceDN w:val="0"/>
    </w:pPr>
    <w:rPr>
      <w:rFonts w:ascii="Liberation Serif" w:eastAsia="SimSun" w:hAnsi="Liberation Serif" w:cs="Lucida Sans"/>
      <w:kern w:val="3"/>
      <w:lang w:eastAsia="zh-CN" w:bidi="hi-IN"/>
    </w:rPr>
  </w:style>
  <w:style w:type="paragraph" w:customStyle="1" w:styleId="Textbody">
    <w:name w:val="Text body"/>
    <w:basedOn w:val="Normal"/>
    <w:uiPriority w:val="99"/>
    <w:rsid w:val="00C813AB"/>
    <w:pPr>
      <w:tabs>
        <w:tab w:val="left" w:pos="720"/>
      </w:tabs>
      <w:suppressAutoHyphens/>
      <w:spacing w:after="200" w:line="276" w:lineRule="auto"/>
      <w:jc w:val="both"/>
    </w:pPr>
    <w:rPr>
      <w:rFonts w:eastAsia="Times New Roman"/>
      <w:i/>
      <w:iCs/>
      <w:color w:val="00000A"/>
    </w:rPr>
  </w:style>
  <w:style w:type="paragraph" w:customStyle="1" w:styleId="LegalClauseLevel1">
    <w:name w:val="Legal Clause Level 1"/>
    <w:basedOn w:val="ListParagraph"/>
    <w:uiPriority w:val="99"/>
    <w:qFormat/>
    <w:rsid w:val="00C813AB"/>
    <w:pPr>
      <w:keepNext/>
      <w:numPr>
        <w:numId w:val="1"/>
      </w:numPr>
      <w:tabs>
        <w:tab w:val="clear" w:pos="851"/>
        <w:tab w:val="num" w:pos="360"/>
      </w:tabs>
      <w:spacing w:before="240" w:after="240"/>
      <w:ind w:left="720" w:firstLine="0"/>
      <w:contextualSpacing w:val="0"/>
    </w:pPr>
    <w:rPr>
      <w:rFonts w:ascii="Arial" w:eastAsia="Calibri" w:hAnsi="Arial" w:cs="Arial"/>
      <w:b/>
      <w:sz w:val="28"/>
      <w:szCs w:val="32"/>
      <w:bdr w:val="nil"/>
      <w:lang w:val="en-AU" w:eastAsia="en-AU"/>
    </w:rPr>
  </w:style>
  <w:style w:type="paragraph" w:customStyle="1" w:styleId="LegalClauseLevel2">
    <w:name w:val="Legal Clause Level 2"/>
    <w:basedOn w:val="Normal"/>
    <w:uiPriority w:val="99"/>
    <w:qFormat/>
    <w:rsid w:val="00C813AB"/>
    <w:pPr>
      <w:keepNext/>
      <w:numPr>
        <w:ilvl w:val="1"/>
        <w:numId w:val="1"/>
      </w:numPr>
      <w:tabs>
        <w:tab w:val="num" w:pos="851"/>
      </w:tabs>
      <w:spacing w:before="60" w:after="60" w:line="280" w:lineRule="exact"/>
      <w:outlineLvl w:val="2"/>
    </w:pPr>
    <w:rPr>
      <w:rFonts w:ascii="Arial" w:eastAsia="Times New Roman" w:hAnsi="Arial" w:cs="Arial"/>
      <w:b/>
      <w:bCs/>
      <w:w w:val="95"/>
      <w:lang w:val="en-AU" w:eastAsia="zh-CN" w:bidi="th-TH"/>
    </w:rPr>
  </w:style>
  <w:style w:type="paragraph" w:customStyle="1" w:styleId="LegalClauseLevel3">
    <w:name w:val="Legal Clause Level 3"/>
    <w:basedOn w:val="Normal"/>
    <w:uiPriority w:val="99"/>
    <w:qFormat/>
    <w:rsid w:val="00C813AB"/>
    <w:pPr>
      <w:numPr>
        <w:ilvl w:val="2"/>
        <w:numId w:val="1"/>
      </w:numPr>
      <w:spacing w:after="140" w:line="280" w:lineRule="atLeast"/>
      <w:outlineLvl w:val="3"/>
    </w:pPr>
    <w:rPr>
      <w:rFonts w:ascii="Arial" w:eastAsia="Times New Roman" w:hAnsi="Arial" w:cs="Arial"/>
      <w:sz w:val="22"/>
      <w:szCs w:val="22"/>
      <w:lang w:val="en-AU" w:eastAsia="zh-CN" w:bidi="th-TH"/>
    </w:rPr>
  </w:style>
  <w:style w:type="paragraph" w:customStyle="1" w:styleId="LegalClauseLevel4">
    <w:name w:val="Legal Clause Level 4"/>
    <w:basedOn w:val="Normal"/>
    <w:uiPriority w:val="99"/>
    <w:qFormat/>
    <w:rsid w:val="00C813AB"/>
    <w:pPr>
      <w:numPr>
        <w:ilvl w:val="3"/>
        <w:numId w:val="1"/>
      </w:numPr>
      <w:spacing w:after="140" w:line="280" w:lineRule="atLeast"/>
      <w:outlineLvl w:val="3"/>
    </w:pPr>
    <w:rPr>
      <w:rFonts w:ascii="Arial" w:eastAsia="Times New Roman" w:hAnsi="Arial" w:cs="Arial"/>
      <w:sz w:val="22"/>
      <w:szCs w:val="22"/>
      <w:lang w:val="en-AU" w:eastAsia="zh-CN" w:bidi="th-TH"/>
    </w:rPr>
  </w:style>
  <w:style w:type="paragraph" w:customStyle="1" w:styleId="LegalClauseLevel5">
    <w:name w:val="Legal Clause Level 5"/>
    <w:basedOn w:val="Normal"/>
    <w:uiPriority w:val="99"/>
    <w:qFormat/>
    <w:rsid w:val="00C813AB"/>
    <w:pPr>
      <w:numPr>
        <w:ilvl w:val="4"/>
        <w:numId w:val="1"/>
      </w:numPr>
      <w:spacing w:after="140" w:line="280" w:lineRule="atLeast"/>
      <w:outlineLvl w:val="4"/>
    </w:pPr>
    <w:rPr>
      <w:rFonts w:ascii="Arial" w:eastAsia="Times New Roman" w:hAnsi="Arial" w:cs="Arial"/>
      <w:sz w:val="22"/>
      <w:szCs w:val="22"/>
      <w:lang w:val="en-AU" w:eastAsia="zh-CN" w:bidi="th-TH"/>
    </w:rPr>
  </w:style>
  <w:style w:type="paragraph" w:customStyle="1" w:styleId="LegalScheduleLevel1">
    <w:name w:val="Legal Schedule Level 1"/>
    <w:basedOn w:val="LegalClauseLevel1"/>
    <w:uiPriority w:val="99"/>
    <w:qFormat/>
    <w:rsid w:val="00C813AB"/>
    <w:pPr>
      <w:numPr>
        <w:numId w:val="2"/>
      </w:numPr>
      <w:tabs>
        <w:tab w:val="clear" w:pos="851"/>
        <w:tab w:val="num" w:pos="360"/>
      </w:tabs>
    </w:pPr>
    <w:rPr>
      <w:rFonts w:ascii="Arial Bold" w:hAnsi="Arial Bold"/>
    </w:rPr>
  </w:style>
  <w:style w:type="paragraph" w:customStyle="1" w:styleId="LegalScheduleLevel2">
    <w:name w:val="Legal Schedule Level 2"/>
    <w:basedOn w:val="LegalClauseLevel2"/>
    <w:uiPriority w:val="99"/>
    <w:qFormat/>
    <w:rsid w:val="00C813AB"/>
    <w:pPr>
      <w:numPr>
        <w:numId w:val="2"/>
      </w:numPr>
      <w:tabs>
        <w:tab w:val="num" w:pos="3687"/>
      </w:tabs>
    </w:pPr>
  </w:style>
  <w:style w:type="paragraph" w:customStyle="1" w:styleId="LegalScheduleLevel3">
    <w:name w:val="Legal Schedule Level 3"/>
    <w:basedOn w:val="LegalClauseLevel3"/>
    <w:uiPriority w:val="99"/>
    <w:qFormat/>
    <w:rsid w:val="00C813AB"/>
    <w:pPr>
      <w:numPr>
        <w:numId w:val="2"/>
      </w:numPr>
    </w:pPr>
  </w:style>
  <w:style w:type="paragraph" w:customStyle="1" w:styleId="LegalScheduleLevel4">
    <w:name w:val="Legal Schedule Level 4"/>
    <w:basedOn w:val="LegalClauseLevel4"/>
    <w:uiPriority w:val="99"/>
    <w:qFormat/>
    <w:rsid w:val="00C813AB"/>
    <w:pPr>
      <w:numPr>
        <w:numId w:val="2"/>
      </w:numPr>
    </w:pPr>
  </w:style>
  <w:style w:type="paragraph" w:customStyle="1" w:styleId="LegalScheduleLevel5">
    <w:name w:val="Legal Schedule Level 5"/>
    <w:basedOn w:val="LegalClauseLevel5"/>
    <w:uiPriority w:val="99"/>
    <w:qFormat/>
    <w:rsid w:val="00C813AB"/>
    <w:pPr>
      <w:numPr>
        <w:numId w:val="2"/>
      </w:numPr>
    </w:pPr>
  </w:style>
  <w:style w:type="paragraph" w:customStyle="1" w:styleId="LegalBodyText2">
    <w:name w:val="Legal Body Text 2"/>
    <w:basedOn w:val="Normal"/>
    <w:uiPriority w:val="99"/>
    <w:qFormat/>
    <w:rsid w:val="00C813AB"/>
    <w:pPr>
      <w:tabs>
        <w:tab w:val="left" w:pos="851"/>
      </w:tabs>
      <w:spacing w:before="120" w:after="120"/>
      <w:ind w:left="851"/>
    </w:pPr>
    <w:rPr>
      <w:rFonts w:ascii="Arial" w:eastAsia="Calibri" w:hAnsi="Arial" w:cs="Arial"/>
      <w:sz w:val="22"/>
      <w:szCs w:val="22"/>
      <w:lang w:val="en-AU"/>
    </w:rPr>
  </w:style>
  <w:style w:type="paragraph" w:customStyle="1" w:styleId="pf0">
    <w:name w:val="pf0"/>
    <w:basedOn w:val="Normal"/>
    <w:uiPriority w:val="99"/>
    <w:rsid w:val="00C813AB"/>
    <w:pPr>
      <w:spacing w:before="100" w:beforeAutospacing="1" w:after="100" w:afterAutospacing="1"/>
    </w:pPr>
    <w:rPr>
      <w:rFonts w:eastAsia="Times New Roman"/>
      <w:lang w:val="en-NZ" w:eastAsia="en-NZ"/>
    </w:rPr>
  </w:style>
  <w:style w:type="paragraph" w:customStyle="1" w:styleId="BulletLevel1">
    <w:name w:val="Bullet Level 1"/>
    <w:basedOn w:val="BodyText"/>
    <w:uiPriority w:val="99"/>
    <w:qFormat/>
    <w:rsid w:val="00C813AB"/>
    <w:pPr>
      <w:numPr>
        <w:numId w:val="3"/>
      </w:numPr>
      <w:spacing w:after="180" w:line="288" w:lineRule="atLeast"/>
      <w:jc w:val="left"/>
    </w:pPr>
    <w:rPr>
      <w:rFonts w:ascii="Calibri" w:hAnsi="Calibri"/>
      <w:i w:val="0"/>
      <w:iCs w:val="0"/>
      <w:sz w:val="22"/>
      <w:lang w:val="en-NZ" w:eastAsia="en-GB"/>
    </w:rPr>
  </w:style>
  <w:style w:type="paragraph" w:customStyle="1" w:styleId="BulletLevel2">
    <w:name w:val="Bullet Level 2"/>
    <w:basedOn w:val="BodyText"/>
    <w:uiPriority w:val="99"/>
    <w:qFormat/>
    <w:rsid w:val="00C813AB"/>
    <w:pPr>
      <w:numPr>
        <w:ilvl w:val="1"/>
        <w:numId w:val="3"/>
      </w:numPr>
      <w:spacing w:after="180" w:line="288" w:lineRule="atLeast"/>
      <w:jc w:val="left"/>
    </w:pPr>
    <w:rPr>
      <w:rFonts w:ascii="Calibri" w:hAnsi="Calibri"/>
      <w:i w:val="0"/>
      <w:iCs w:val="0"/>
      <w:sz w:val="22"/>
      <w:lang w:val="en-NZ" w:eastAsia="en-GB"/>
    </w:rPr>
  </w:style>
  <w:style w:type="paragraph" w:customStyle="1" w:styleId="Fieldheading">
    <w:name w:val="Field heading"/>
    <w:basedOn w:val="Normal"/>
    <w:uiPriority w:val="99"/>
    <w:qFormat/>
    <w:rsid w:val="00C813AB"/>
    <w:pPr>
      <w:spacing w:before="60" w:after="60"/>
    </w:pPr>
    <w:rPr>
      <w:rFonts w:asciiTheme="minorHAnsi" w:eastAsiaTheme="minorHAnsi" w:hAnsiTheme="minorHAnsi" w:cstheme="minorHAnsi"/>
      <w:b/>
      <w:sz w:val="22"/>
      <w:szCs w:val="22"/>
      <w:lang w:val="en-NZ"/>
    </w:rPr>
  </w:style>
  <w:style w:type="character" w:styleId="PlaceholderText">
    <w:name w:val="Placeholder Text"/>
    <w:basedOn w:val="DefaultParagraphFont"/>
    <w:uiPriority w:val="99"/>
    <w:semiHidden/>
    <w:rsid w:val="00C813AB"/>
    <w:rPr>
      <w:color w:val="808080"/>
    </w:rPr>
  </w:style>
  <w:style w:type="character" w:customStyle="1" w:styleId="cf01">
    <w:name w:val="cf01"/>
    <w:basedOn w:val="DefaultParagraphFont"/>
    <w:rsid w:val="00C813AB"/>
    <w:rPr>
      <w:rFonts w:ascii="Segoe UI" w:hAnsi="Segoe UI" w:cs="Segoe UI" w:hint="default"/>
      <w:sz w:val="18"/>
      <w:szCs w:val="18"/>
    </w:rPr>
  </w:style>
  <w:style w:type="character" w:customStyle="1" w:styleId="Schedulereference">
    <w:name w:val="Schedule reference"/>
    <w:basedOn w:val="DefaultParagraphFont"/>
    <w:uiPriority w:val="1"/>
    <w:qFormat/>
    <w:rsid w:val="00C813AB"/>
    <w:rPr>
      <w:bCs/>
      <w:i/>
      <w:iCs w:val="0"/>
      <w:color w:val="auto"/>
      <w:sz w:val="20"/>
      <w:szCs w:val="24"/>
    </w:rPr>
  </w:style>
  <w:style w:type="table" w:customStyle="1" w:styleId="TableGridLight1">
    <w:name w:val="Table Grid Light1"/>
    <w:basedOn w:val="TableNormal"/>
    <w:uiPriority w:val="40"/>
    <w:rsid w:val="00C813A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n-NZ"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tyle1">
    <w:name w:val="Style1"/>
    <w:uiPriority w:val="99"/>
    <w:rsid w:val="00C813AB"/>
    <w:pPr>
      <w:numPr>
        <w:numId w:val="4"/>
      </w:numPr>
    </w:pPr>
  </w:style>
  <w:style w:type="character" w:styleId="Strong">
    <w:name w:val="Strong"/>
    <w:basedOn w:val="DefaultParagraphFont"/>
    <w:uiPriority w:val="22"/>
    <w:qFormat/>
    <w:rsid w:val="00593F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17828">
      <w:bodyDiv w:val="1"/>
      <w:marLeft w:val="0"/>
      <w:marRight w:val="0"/>
      <w:marTop w:val="0"/>
      <w:marBottom w:val="0"/>
      <w:divBdr>
        <w:top w:val="none" w:sz="0" w:space="0" w:color="auto"/>
        <w:left w:val="none" w:sz="0" w:space="0" w:color="auto"/>
        <w:bottom w:val="none" w:sz="0" w:space="0" w:color="auto"/>
        <w:right w:val="none" w:sz="0" w:space="0" w:color="auto"/>
      </w:divBdr>
    </w:div>
    <w:div w:id="110511945">
      <w:bodyDiv w:val="1"/>
      <w:marLeft w:val="0"/>
      <w:marRight w:val="0"/>
      <w:marTop w:val="0"/>
      <w:marBottom w:val="0"/>
      <w:divBdr>
        <w:top w:val="none" w:sz="0" w:space="0" w:color="auto"/>
        <w:left w:val="none" w:sz="0" w:space="0" w:color="auto"/>
        <w:bottom w:val="none" w:sz="0" w:space="0" w:color="auto"/>
        <w:right w:val="none" w:sz="0" w:space="0" w:color="auto"/>
      </w:divBdr>
    </w:div>
    <w:div w:id="560990101">
      <w:bodyDiv w:val="1"/>
      <w:marLeft w:val="0"/>
      <w:marRight w:val="0"/>
      <w:marTop w:val="0"/>
      <w:marBottom w:val="0"/>
      <w:divBdr>
        <w:top w:val="none" w:sz="0" w:space="0" w:color="auto"/>
        <w:left w:val="none" w:sz="0" w:space="0" w:color="auto"/>
        <w:bottom w:val="none" w:sz="0" w:space="0" w:color="auto"/>
        <w:right w:val="none" w:sz="0" w:space="0" w:color="auto"/>
      </w:divBdr>
    </w:div>
    <w:div w:id="649480089">
      <w:bodyDiv w:val="1"/>
      <w:marLeft w:val="0"/>
      <w:marRight w:val="0"/>
      <w:marTop w:val="0"/>
      <w:marBottom w:val="0"/>
      <w:divBdr>
        <w:top w:val="none" w:sz="0" w:space="0" w:color="auto"/>
        <w:left w:val="none" w:sz="0" w:space="0" w:color="auto"/>
        <w:bottom w:val="none" w:sz="0" w:space="0" w:color="auto"/>
        <w:right w:val="none" w:sz="0" w:space="0" w:color="auto"/>
      </w:divBdr>
    </w:div>
    <w:div w:id="830949117">
      <w:bodyDiv w:val="1"/>
      <w:marLeft w:val="0"/>
      <w:marRight w:val="0"/>
      <w:marTop w:val="0"/>
      <w:marBottom w:val="0"/>
      <w:divBdr>
        <w:top w:val="none" w:sz="0" w:space="0" w:color="auto"/>
        <w:left w:val="none" w:sz="0" w:space="0" w:color="auto"/>
        <w:bottom w:val="none" w:sz="0" w:space="0" w:color="auto"/>
        <w:right w:val="none" w:sz="0" w:space="0" w:color="auto"/>
      </w:divBdr>
    </w:div>
    <w:div w:id="1312758011">
      <w:bodyDiv w:val="1"/>
      <w:marLeft w:val="0"/>
      <w:marRight w:val="0"/>
      <w:marTop w:val="0"/>
      <w:marBottom w:val="0"/>
      <w:divBdr>
        <w:top w:val="none" w:sz="0" w:space="0" w:color="auto"/>
        <w:left w:val="none" w:sz="0" w:space="0" w:color="auto"/>
        <w:bottom w:val="none" w:sz="0" w:space="0" w:color="auto"/>
        <w:right w:val="none" w:sz="0" w:space="0" w:color="auto"/>
      </w:divBdr>
    </w:div>
    <w:div w:id="1319768144">
      <w:bodyDiv w:val="1"/>
      <w:marLeft w:val="0"/>
      <w:marRight w:val="0"/>
      <w:marTop w:val="0"/>
      <w:marBottom w:val="0"/>
      <w:divBdr>
        <w:top w:val="none" w:sz="0" w:space="0" w:color="auto"/>
        <w:left w:val="none" w:sz="0" w:space="0" w:color="auto"/>
        <w:bottom w:val="none" w:sz="0" w:space="0" w:color="auto"/>
        <w:right w:val="none" w:sz="0" w:space="0" w:color="auto"/>
      </w:divBdr>
    </w:div>
    <w:div w:id="2047366528">
      <w:bodyDiv w:val="1"/>
      <w:marLeft w:val="0"/>
      <w:marRight w:val="0"/>
      <w:marTop w:val="0"/>
      <w:marBottom w:val="0"/>
      <w:divBdr>
        <w:top w:val="none" w:sz="0" w:space="0" w:color="auto"/>
        <w:left w:val="none" w:sz="0" w:space="0" w:color="auto"/>
        <w:bottom w:val="none" w:sz="0" w:space="0" w:color="auto"/>
        <w:right w:val="none" w:sz="0" w:space="0" w:color="auto"/>
      </w:divBdr>
    </w:div>
    <w:div w:id="2081245057">
      <w:bodyDiv w:val="1"/>
      <w:marLeft w:val="0"/>
      <w:marRight w:val="0"/>
      <w:marTop w:val="0"/>
      <w:marBottom w:val="0"/>
      <w:divBdr>
        <w:top w:val="none" w:sz="0" w:space="0" w:color="auto"/>
        <w:left w:val="none" w:sz="0" w:space="0" w:color="auto"/>
        <w:bottom w:val="none" w:sz="0" w:space="0" w:color="auto"/>
        <w:right w:val="none" w:sz="0" w:space="0" w:color="auto"/>
      </w:divBdr>
    </w:div>
    <w:div w:id="20824799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prep.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prep@sprep.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prep.org" TargetMode="External"/><Relationship Id="rId4" Type="http://schemas.openxmlformats.org/officeDocument/2006/relationships/settings" Target="settings.xml"/><Relationship Id="rId9" Type="http://schemas.openxmlformats.org/officeDocument/2006/relationships/hyperlink" Target="mailto:sprep@sprep.org"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www.sprep.org" TargetMode="External"/><Relationship Id="rId1" Type="http://schemas.openxmlformats.org/officeDocument/2006/relationships/hyperlink" Target="mailto:sprep@sprep.org" TargetMode="External"/><Relationship Id="rId6" Type="http://schemas.openxmlformats.org/officeDocument/2006/relationships/image" Target="media/image6.png"/><Relationship Id="rId5" Type="http://schemas.openxmlformats.org/officeDocument/2006/relationships/hyperlink" Target="http://www.sprep.org" TargetMode="External"/><Relationship Id="rId4" Type="http://schemas.openxmlformats.org/officeDocument/2006/relationships/hyperlink" Target="mailto:sprep@sprep.or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jpeg"/><Relationship Id="rId4"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thony%20Pauga\Desktop\BOLD%20Files\Templates\Procurement%202025\AppForm_COI%20Form_FINAL.dotx"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4946AC-C985-4A61-9105-53FB5D52A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AppForm_COI Form_FINAL</Template>
  <TotalTime>3</TotalTime>
  <Pages>5</Pages>
  <Words>860</Words>
  <Characters>5199</Characters>
  <Application>Microsoft Office Word</Application>
  <DocSecurity>0</DocSecurity>
  <Lines>346</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Anthony Pauga</dc:creator>
  <cp:lastModifiedBy>Crystal Schwenke</cp:lastModifiedBy>
  <cp:revision>2</cp:revision>
  <dcterms:created xsi:type="dcterms:W3CDTF">2026-03-24T22:37:00Z</dcterms:created>
  <dcterms:modified xsi:type="dcterms:W3CDTF">2026-03-24T22:37:00Z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0b8af603f6147a2a60920db12ba12f34d62e121c97c24bc4bbc9de0dbe55fa8a</vt:lpwstr>
  </property>
</Properties>
</file>